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0C7D" w14:textId="77777777" w:rsidR="00DE302E" w:rsidRDefault="00DE302E" w:rsidP="003B0128">
      <w:pPr>
        <w:pStyle w:val="Title"/>
        <w:spacing w:after="240"/>
      </w:pPr>
      <w:r>
        <w:rPr>
          <w:noProof/>
          <w:lang w:eastAsia="en-IE"/>
        </w:rPr>
        <w:drawing>
          <wp:inline distT="0" distB="0" distL="0" distR="0" wp14:anchorId="60D800FF" wp14:editId="33020A79">
            <wp:extent cx="2520696" cy="1801368"/>
            <wp:effectExtent l="0" t="0" r="0" b="8890"/>
            <wp:docPr id="1" name="Picture 1" descr="Colour Logo" title="Logo of the National Disabilit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A_LOGO_2010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696" cy="1801368"/>
                    </a:xfrm>
                    <a:prstGeom prst="rect">
                      <a:avLst/>
                    </a:prstGeom>
                  </pic:spPr>
                </pic:pic>
              </a:graphicData>
            </a:graphic>
          </wp:inline>
        </w:drawing>
      </w:r>
    </w:p>
    <w:p w14:paraId="6336D44F" w14:textId="21303377" w:rsidR="003B49E8" w:rsidRDefault="003B49E8" w:rsidP="003B49E8">
      <w:pPr>
        <w:pStyle w:val="Title"/>
      </w:pPr>
      <w:bookmarkStart w:id="0" w:name="_Hlk145255654"/>
      <w:r w:rsidRPr="00B2524A">
        <w:t xml:space="preserve">Literature </w:t>
      </w:r>
      <w:r w:rsidR="001B5074">
        <w:t>R</w:t>
      </w:r>
      <w:r w:rsidRPr="00B2524A">
        <w:t xml:space="preserve">eview on </w:t>
      </w:r>
      <w:r w:rsidR="008B2D36">
        <w:t>A</w:t>
      </w:r>
      <w:r w:rsidR="008B2D36" w:rsidRPr="00B2524A">
        <w:t xml:space="preserve">utism, </w:t>
      </w:r>
      <w:r w:rsidR="008B2D36">
        <w:t>Ageing</w:t>
      </w:r>
      <w:r w:rsidRPr="00B2524A">
        <w:t xml:space="preserve"> and </w:t>
      </w:r>
      <w:r w:rsidR="00C5715D">
        <w:t>L</w:t>
      </w:r>
      <w:r w:rsidRPr="00B2524A">
        <w:t>ife</w:t>
      </w:r>
      <w:r w:rsidR="00912B6D">
        <w:t>-</w:t>
      </w:r>
      <w:r w:rsidR="001B5074">
        <w:t>E</w:t>
      </w:r>
      <w:r w:rsidRPr="00B2524A">
        <w:t>xpectancy</w:t>
      </w:r>
      <w:r>
        <w:t xml:space="preserve"> </w:t>
      </w:r>
    </w:p>
    <w:bookmarkEnd w:id="0"/>
    <w:p w14:paraId="5813692D" w14:textId="57F8039D" w:rsidR="0059743C" w:rsidRPr="005352D5" w:rsidRDefault="00E117F2" w:rsidP="003B0128">
      <w:pPr>
        <w:pStyle w:val="Title"/>
      </w:pPr>
      <w:r>
        <w:t>Call for Proposals</w:t>
      </w:r>
      <w:r w:rsidR="001F3981">
        <w:t xml:space="preserve"> </w:t>
      </w:r>
    </w:p>
    <w:p w14:paraId="7BB6CB0C" w14:textId="4A8790A7" w:rsidR="0059743C" w:rsidRPr="0091064D" w:rsidRDefault="003B0128" w:rsidP="0059743C">
      <w:pPr>
        <w:pStyle w:val="Heading1"/>
        <w:rPr>
          <w:color w:val="BF2296"/>
        </w:rPr>
      </w:pPr>
      <w:r w:rsidRPr="0091064D">
        <w:rPr>
          <w:color w:val="BF2296"/>
        </w:rPr>
        <w:t xml:space="preserve">1. </w:t>
      </w:r>
      <w:r w:rsidR="0059743C" w:rsidRPr="0091064D">
        <w:rPr>
          <w:color w:val="BF2296"/>
        </w:rPr>
        <w:t>Introduction</w:t>
      </w:r>
      <w:r w:rsidR="00DE1A53" w:rsidRPr="0091064D">
        <w:rPr>
          <w:color w:val="BF2296"/>
        </w:rPr>
        <w:t xml:space="preserve"> </w:t>
      </w:r>
    </w:p>
    <w:p w14:paraId="136226D0" w14:textId="4033995A" w:rsidR="00445F29" w:rsidRPr="00B2524A" w:rsidRDefault="002C621B" w:rsidP="00445F29">
      <w:pPr>
        <w:rPr>
          <w:szCs w:val="26"/>
        </w:rPr>
      </w:pPr>
      <w:r w:rsidRPr="00B96ABE">
        <w:rPr>
          <w:szCs w:val="26"/>
          <w:lang w:val="en-US"/>
        </w:rPr>
        <w:t xml:space="preserve">The National Disability Authority (NDA) </w:t>
      </w:r>
      <w:r w:rsidR="00E6310F" w:rsidRPr="00B96ABE">
        <w:rPr>
          <w:szCs w:val="26"/>
        </w:rPr>
        <w:t xml:space="preserve">is the independent statutory body with a duty to provide information and evidence-informed advice to Government on </w:t>
      </w:r>
      <w:r w:rsidR="00E6310F" w:rsidRPr="00B2524A">
        <w:rPr>
          <w:szCs w:val="26"/>
        </w:rPr>
        <w:t xml:space="preserve">disability </w:t>
      </w:r>
      <w:r w:rsidR="00215907">
        <w:rPr>
          <w:szCs w:val="26"/>
        </w:rPr>
        <w:t>policy and practice</w:t>
      </w:r>
      <w:r w:rsidR="00E6310F" w:rsidRPr="00B2524A">
        <w:rPr>
          <w:szCs w:val="26"/>
        </w:rPr>
        <w:t xml:space="preserve"> and to promote Universal Design.</w:t>
      </w:r>
    </w:p>
    <w:p w14:paraId="786E285C" w14:textId="1609D06F" w:rsidR="00B96ABE" w:rsidRDefault="00B96ABE" w:rsidP="00B96ABE">
      <w:pPr>
        <w:rPr>
          <w:szCs w:val="26"/>
        </w:rPr>
      </w:pPr>
      <w:r w:rsidRPr="00B2524A">
        <w:rPr>
          <w:szCs w:val="26"/>
        </w:rPr>
        <w:t xml:space="preserve">The NDA is inviting proposals for </w:t>
      </w:r>
      <w:r w:rsidR="00445F29" w:rsidRPr="00B2524A">
        <w:rPr>
          <w:szCs w:val="26"/>
        </w:rPr>
        <w:t>a</w:t>
      </w:r>
      <w:r w:rsidRPr="00B2524A">
        <w:rPr>
          <w:szCs w:val="26"/>
        </w:rPr>
        <w:t xml:space="preserve"> </w:t>
      </w:r>
      <w:r w:rsidR="00445F29" w:rsidRPr="00B2524A">
        <w:rPr>
          <w:b/>
          <w:bCs/>
        </w:rPr>
        <w:t>Literature Review on Autism,</w:t>
      </w:r>
      <w:r w:rsidR="003B49E8" w:rsidRPr="00B2524A">
        <w:rPr>
          <w:b/>
          <w:bCs/>
        </w:rPr>
        <w:t xml:space="preserve"> </w:t>
      </w:r>
      <w:r w:rsidR="00912B6D">
        <w:rPr>
          <w:b/>
          <w:bCs/>
        </w:rPr>
        <w:t>A</w:t>
      </w:r>
      <w:r w:rsidR="003B49E8" w:rsidRPr="00B2524A">
        <w:rPr>
          <w:b/>
          <w:bCs/>
        </w:rPr>
        <w:t xml:space="preserve">geing and </w:t>
      </w:r>
      <w:r w:rsidR="00912B6D">
        <w:rPr>
          <w:b/>
          <w:bCs/>
        </w:rPr>
        <w:t>L</w:t>
      </w:r>
      <w:r w:rsidR="003B49E8" w:rsidRPr="00B2524A">
        <w:rPr>
          <w:b/>
          <w:bCs/>
        </w:rPr>
        <w:t>ife</w:t>
      </w:r>
      <w:r w:rsidR="00912B6D">
        <w:rPr>
          <w:b/>
          <w:bCs/>
        </w:rPr>
        <w:t>-E</w:t>
      </w:r>
      <w:r w:rsidR="003B49E8" w:rsidRPr="00B2524A">
        <w:rPr>
          <w:b/>
          <w:bCs/>
        </w:rPr>
        <w:t xml:space="preserve">xpectancy </w:t>
      </w:r>
      <w:r w:rsidRPr="00B2524A">
        <w:rPr>
          <w:szCs w:val="26"/>
        </w:rPr>
        <w:t>from o</w:t>
      </w:r>
      <w:r w:rsidRPr="00B96ABE">
        <w:rPr>
          <w:szCs w:val="26"/>
        </w:rPr>
        <w:t>rganisations, institutions and individuals who have a strong track record in research</w:t>
      </w:r>
      <w:r w:rsidR="00445F29">
        <w:rPr>
          <w:szCs w:val="26"/>
        </w:rPr>
        <w:t xml:space="preserve">. </w:t>
      </w:r>
    </w:p>
    <w:p w14:paraId="43F1DA57" w14:textId="1692739D" w:rsidR="00B96ABE" w:rsidRPr="00445F29" w:rsidRDefault="00445F29" w:rsidP="002C621B">
      <w:pPr>
        <w:rPr>
          <w:szCs w:val="26"/>
        </w:rPr>
      </w:pPr>
      <w:r>
        <w:rPr>
          <w:szCs w:val="26"/>
        </w:rPr>
        <w:t xml:space="preserve">This literature review </w:t>
      </w:r>
      <w:r w:rsidR="001561B8">
        <w:rPr>
          <w:szCs w:val="26"/>
        </w:rPr>
        <w:t>will contribute to</w:t>
      </w:r>
      <w:r>
        <w:rPr>
          <w:szCs w:val="26"/>
        </w:rPr>
        <w:t xml:space="preserve"> </w:t>
      </w:r>
      <w:r>
        <w:t xml:space="preserve">Action </w:t>
      </w:r>
      <w:r w:rsidRPr="00D72A95">
        <w:t>81</w:t>
      </w:r>
      <w:r w:rsidRPr="00D72A95">
        <w:rPr>
          <w:rStyle w:val="FootnoteReference"/>
        </w:rPr>
        <w:footnoteReference w:id="1"/>
      </w:r>
      <w:r>
        <w:rPr>
          <w:szCs w:val="26"/>
        </w:rPr>
        <w:t xml:space="preserve"> of the </w:t>
      </w:r>
      <w:hyperlink r:id="rId9" w:history="1">
        <w:r w:rsidR="00B96ABE" w:rsidRPr="00B96ABE">
          <w:rPr>
            <w:rStyle w:val="Hyperlink"/>
            <w:szCs w:val="26"/>
            <w:shd w:val="clear" w:color="auto" w:fill="FFFFFF"/>
          </w:rPr>
          <w:t>Autism Innovation Strategy</w:t>
        </w:r>
      </w:hyperlink>
      <w:r w:rsidR="0094583E">
        <w:rPr>
          <w:color w:val="000000"/>
          <w:szCs w:val="26"/>
          <w:shd w:val="clear" w:color="auto" w:fill="FFFFFF"/>
        </w:rPr>
        <w:t xml:space="preserve"> (AIS) that was </w:t>
      </w:r>
      <w:r w:rsidR="00B96ABE" w:rsidRPr="00B96ABE">
        <w:rPr>
          <w:color w:val="000000"/>
          <w:szCs w:val="26"/>
          <w:shd w:val="clear" w:color="auto" w:fill="FFFFFF"/>
        </w:rPr>
        <w:t>l</w:t>
      </w:r>
      <w:r w:rsidR="00B96ABE" w:rsidRPr="00B96ABE">
        <w:rPr>
          <w:rFonts w:eastAsia="Arial" w:cs="Arial"/>
          <w:szCs w:val="26"/>
        </w:rPr>
        <w:t>aunched on 26th August 2024</w:t>
      </w:r>
      <w:r>
        <w:rPr>
          <w:rFonts w:eastAsia="Arial" w:cs="Arial"/>
          <w:szCs w:val="26"/>
        </w:rPr>
        <w:t xml:space="preserve">. The Strategy </w:t>
      </w:r>
      <w:r w:rsidR="00B96ABE" w:rsidRPr="00B96ABE">
        <w:rPr>
          <w:color w:val="000000"/>
          <w:szCs w:val="26"/>
          <w:shd w:val="clear" w:color="auto" w:fill="FFFFFF"/>
        </w:rPr>
        <w:t xml:space="preserve">aims to address the bespoke challenges and barriers facing autistic people. </w:t>
      </w:r>
    </w:p>
    <w:p w14:paraId="4FD0C0DA" w14:textId="2786A45A" w:rsidR="00B96ABE" w:rsidRDefault="00B96ABE" w:rsidP="00B96ABE">
      <w:r>
        <w:t xml:space="preserve">Action </w:t>
      </w:r>
      <w:r w:rsidRPr="00D72A95">
        <w:t>8</w:t>
      </w:r>
      <w:r w:rsidR="00445F29">
        <w:t>1:</w:t>
      </w:r>
    </w:p>
    <w:p w14:paraId="168346FC" w14:textId="77777777" w:rsidR="00B96ABE" w:rsidRDefault="00B96ABE" w:rsidP="00B96ABE">
      <w:pPr>
        <w:ind w:left="720"/>
      </w:pPr>
      <w:r w:rsidRPr="00D72A95">
        <w:t>To improve our understanding of the key health challenges facing autistic people, and their associated impact on life expectancy, we will invest in research that informs policy and practice around appropriate health and social care services and supports for autistic people. This research will include a review of international literature and will be in line with the priorities of autistic people</w:t>
      </w:r>
      <w:r w:rsidRPr="004913E7">
        <w:t>.</w:t>
      </w:r>
    </w:p>
    <w:p w14:paraId="38541DB5" w14:textId="0F8DA7F7" w:rsidR="00500D35" w:rsidRPr="006343C0" w:rsidRDefault="001561B8" w:rsidP="006343C0">
      <w:pPr>
        <w:rPr>
          <w:lang w:val="en-US"/>
        </w:rPr>
      </w:pPr>
      <w:r>
        <w:lastRenderedPageBreak/>
        <w:t xml:space="preserve">This literature review topic was identified by autistic people during consultation on the strategy as being an under researched area. </w:t>
      </w:r>
      <w:r w:rsidR="00500D35" w:rsidRPr="00500D35">
        <w:t xml:space="preserve">The aim of this literature review is to outline methodological challenges in </w:t>
      </w:r>
      <w:r w:rsidR="00812816">
        <w:t xml:space="preserve">understanding </w:t>
      </w:r>
      <w:r w:rsidR="00812816" w:rsidRPr="00500D35">
        <w:t>morbidity and mortality in autistic adults</w:t>
      </w:r>
      <w:r w:rsidR="00856C58">
        <w:t>,</w:t>
      </w:r>
      <w:r w:rsidR="000B7199">
        <w:t xml:space="preserve"> to</w:t>
      </w:r>
      <w:r w:rsidR="00812816">
        <w:t xml:space="preserve"> examine </w:t>
      </w:r>
      <w:r w:rsidR="00500D35" w:rsidRPr="00500D35">
        <w:t>differences in</w:t>
      </w:r>
      <w:r w:rsidR="00812816">
        <w:t xml:space="preserve"> life expectancies</w:t>
      </w:r>
      <w:r w:rsidR="00500D35" w:rsidRPr="00500D35">
        <w:t xml:space="preserve">, </w:t>
      </w:r>
      <w:r w:rsidR="00856C58">
        <w:t xml:space="preserve">examine the </w:t>
      </w:r>
      <w:r w:rsidR="00812816">
        <w:t xml:space="preserve">causes and </w:t>
      </w:r>
      <w:r w:rsidR="00500D35" w:rsidRPr="00500D35">
        <w:t>consequences of</w:t>
      </w:r>
      <w:r w:rsidR="00812816">
        <w:t xml:space="preserve"> </w:t>
      </w:r>
      <w:r w:rsidR="000B7199">
        <w:t>frequently occurring</w:t>
      </w:r>
      <w:r w:rsidR="00812816">
        <w:t xml:space="preserve"> </w:t>
      </w:r>
      <w:r w:rsidR="00856C58">
        <w:t xml:space="preserve">health </w:t>
      </w:r>
      <w:r w:rsidR="00812816">
        <w:t>conditions</w:t>
      </w:r>
      <w:r w:rsidR="00856C58">
        <w:t xml:space="preserve"> in autistic adults</w:t>
      </w:r>
      <w:r w:rsidR="00812816">
        <w:t>,</w:t>
      </w:r>
      <w:r w:rsidR="00500D35" w:rsidRPr="00500D35">
        <w:t xml:space="preserve"> </w:t>
      </w:r>
      <w:r w:rsidR="006D3E9D">
        <w:t xml:space="preserve">and </w:t>
      </w:r>
      <w:r w:rsidR="00500D35" w:rsidRPr="00500D35">
        <w:t xml:space="preserve">modifiable factors to improve </w:t>
      </w:r>
      <w:r>
        <w:t xml:space="preserve">the health of </w:t>
      </w:r>
      <w:r w:rsidR="00500D35" w:rsidRPr="00500D35">
        <w:t xml:space="preserve">autistic </w:t>
      </w:r>
      <w:r w:rsidR="006D3E9D" w:rsidRPr="00500D35">
        <w:t>adult</w:t>
      </w:r>
      <w:r w:rsidR="00500D35" w:rsidRPr="00500D35">
        <w:t xml:space="preserve"> and </w:t>
      </w:r>
      <w:r>
        <w:t xml:space="preserve">their </w:t>
      </w:r>
      <w:r w:rsidR="00500D35" w:rsidRPr="00500D35">
        <w:t>access to quality health care</w:t>
      </w:r>
      <w:r w:rsidR="006D3E9D">
        <w:t>.</w:t>
      </w:r>
    </w:p>
    <w:p w14:paraId="1E1E9389" w14:textId="58A49EB5" w:rsidR="00102D89" w:rsidRPr="0091064D" w:rsidRDefault="00102D89" w:rsidP="00102D89">
      <w:pPr>
        <w:pStyle w:val="Heading1"/>
        <w:rPr>
          <w:color w:val="BF2296"/>
        </w:rPr>
      </w:pPr>
      <w:r>
        <w:rPr>
          <w:color w:val="BF2296"/>
        </w:rPr>
        <w:t>2</w:t>
      </w:r>
      <w:r w:rsidRPr="0091064D">
        <w:rPr>
          <w:color w:val="BF2296"/>
        </w:rPr>
        <w:t xml:space="preserve">. </w:t>
      </w:r>
      <w:r>
        <w:rPr>
          <w:color w:val="BF2296"/>
        </w:rPr>
        <w:t>Context and gaps</w:t>
      </w:r>
      <w:r w:rsidRPr="0091064D">
        <w:rPr>
          <w:color w:val="BF2296"/>
        </w:rPr>
        <w:t xml:space="preserve"> </w:t>
      </w:r>
    </w:p>
    <w:p w14:paraId="70DBCE41" w14:textId="38D1FFF7" w:rsidR="003D2CC2" w:rsidRPr="00A60848" w:rsidRDefault="003D2CC2" w:rsidP="00195DFA">
      <w:pPr>
        <w:autoSpaceDE w:val="0"/>
        <w:autoSpaceDN w:val="0"/>
        <w:adjustRightInd w:val="0"/>
        <w:spacing w:after="0"/>
        <w:rPr>
          <w:color w:val="000000"/>
          <w:szCs w:val="26"/>
          <w:shd w:val="clear" w:color="auto" w:fill="FFFFFF"/>
        </w:rPr>
      </w:pPr>
      <w:bookmarkStart w:id="1" w:name="_Hlk145256185"/>
      <w:r w:rsidRPr="00A60848">
        <w:rPr>
          <w:color w:val="000000"/>
          <w:szCs w:val="26"/>
          <w:shd w:val="clear" w:color="auto" w:fill="FFFFFF"/>
        </w:rPr>
        <w:t>In response to an historic framing of autism as a childhood condition there has been a significant rise in research focus</w:t>
      </w:r>
      <w:r w:rsidR="0090414D">
        <w:rPr>
          <w:color w:val="000000"/>
          <w:szCs w:val="26"/>
          <w:shd w:val="clear" w:color="auto" w:fill="FFFFFF"/>
        </w:rPr>
        <w:t>ed</w:t>
      </w:r>
      <w:r w:rsidRPr="00A60848">
        <w:rPr>
          <w:color w:val="000000"/>
          <w:szCs w:val="26"/>
          <w:shd w:val="clear" w:color="auto" w:fill="FFFFFF"/>
        </w:rPr>
        <w:t xml:space="preserve"> on autistic adults </w:t>
      </w:r>
      <w:r w:rsidR="0090414D">
        <w:t xml:space="preserve">such as understanding </w:t>
      </w:r>
      <w:r w:rsidR="001561B8">
        <w:t xml:space="preserve">trends in their </w:t>
      </w:r>
      <w:r w:rsidR="0090414D" w:rsidRPr="00500D35">
        <w:t>morbidity and mortality</w:t>
      </w:r>
      <w:r w:rsidR="0090414D">
        <w:t>.</w:t>
      </w:r>
    </w:p>
    <w:p w14:paraId="6C73D7EE" w14:textId="77777777" w:rsidR="000B2E5F" w:rsidRPr="00A60848" w:rsidRDefault="000B2E5F" w:rsidP="0047786D">
      <w:pPr>
        <w:autoSpaceDE w:val="0"/>
        <w:autoSpaceDN w:val="0"/>
        <w:adjustRightInd w:val="0"/>
        <w:spacing w:after="0"/>
        <w:rPr>
          <w:color w:val="000000"/>
          <w:szCs w:val="26"/>
          <w:shd w:val="clear" w:color="auto" w:fill="FFFFFF"/>
        </w:rPr>
      </w:pPr>
    </w:p>
    <w:p w14:paraId="411BA956" w14:textId="449F572A" w:rsidR="00F37AE3" w:rsidRDefault="00027977" w:rsidP="008B5686">
      <w:pPr>
        <w:rPr>
          <w:color w:val="000000"/>
          <w:szCs w:val="26"/>
          <w:shd w:val="clear" w:color="auto" w:fill="FFFFFF"/>
        </w:rPr>
      </w:pPr>
      <w:r w:rsidRPr="00A60848">
        <w:rPr>
          <w:color w:val="000000"/>
          <w:szCs w:val="26"/>
          <w:shd w:val="clear" w:color="auto" w:fill="FFFFFF"/>
        </w:rPr>
        <w:t xml:space="preserve">Reviews and studies over the last 15 years have </w:t>
      </w:r>
      <w:r w:rsidR="00F8694B">
        <w:rPr>
          <w:color w:val="000000"/>
          <w:szCs w:val="26"/>
          <w:shd w:val="clear" w:color="auto" w:fill="FFFFFF"/>
        </w:rPr>
        <w:t xml:space="preserve">suggested </w:t>
      </w:r>
      <w:r w:rsidRPr="00A60848">
        <w:rPr>
          <w:color w:val="000000"/>
          <w:szCs w:val="26"/>
          <w:shd w:val="clear" w:color="auto" w:fill="FFFFFF"/>
        </w:rPr>
        <w:t>that autistic people have higher rates of mortality than the general population</w:t>
      </w:r>
      <w:r w:rsidR="00747079">
        <w:rPr>
          <w:color w:val="000000"/>
          <w:szCs w:val="26"/>
          <w:shd w:val="clear" w:color="auto" w:fill="FFFFFF"/>
        </w:rPr>
        <w:t>.</w:t>
      </w:r>
      <w:r w:rsidR="00747079">
        <w:rPr>
          <w:rStyle w:val="FootnoteReference"/>
          <w:color w:val="000000"/>
          <w:szCs w:val="26"/>
          <w:shd w:val="clear" w:color="auto" w:fill="FFFFFF"/>
        </w:rPr>
        <w:footnoteReference w:id="2"/>
      </w:r>
      <w:r w:rsidR="007B3457" w:rsidRPr="00A60848">
        <w:rPr>
          <w:color w:val="000000"/>
          <w:szCs w:val="26"/>
          <w:shd w:val="clear" w:color="auto" w:fill="FFFFFF"/>
        </w:rPr>
        <w:t xml:space="preserve"> </w:t>
      </w:r>
      <w:r w:rsidR="002C610C">
        <w:rPr>
          <w:color w:val="000000"/>
          <w:szCs w:val="26"/>
          <w:shd w:val="clear" w:color="auto" w:fill="FFFFFF"/>
        </w:rPr>
        <w:t>Moreover</w:t>
      </w:r>
      <w:r w:rsidR="00F8694B">
        <w:rPr>
          <w:color w:val="000000"/>
          <w:szCs w:val="26"/>
          <w:shd w:val="clear" w:color="auto" w:fill="FFFFFF"/>
        </w:rPr>
        <w:t>,</w:t>
      </w:r>
      <w:r w:rsidR="00E311A9">
        <w:rPr>
          <w:color w:val="000000"/>
          <w:szCs w:val="26"/>
          <w:shd w:val="clear" w:color="auto" w:fill="FFFFFF"/>
        </w:rPr>
        <w:t xml:space="preserve"> </w:t>
      </w:r>
      <w:r w:rsidR="006D3E9D">
        <w:rPr>
          <w:color w:val="000000"/>
          <w:szCs w:val="26"/>
          <w:shd w:val="clear" w:color="auto" w:fill="FFFFFF"/>
        </w:rPr>
        <w:t>research</w:t>
      </w:r>
      <w:r w:rsidR="00E311A9">
        <w:rPr>
          <w:color w:val="000000"/>
          <w:szCs w:val="26"/>
          <w:shd w:val="clear" w:color="auto" w:fill="FFFFFF"/>
        </w:rPr>
        <w:t xml:space="preserve"> </w:t>
      </w:r>
      <w:r w:rsidR="0090414D">
        <w:rPr>
          <w:color w:val="000000"/>
          <w:szCs w:val="26"/>
          <w:shd w:val="clear" w:color="auto" w:fill="FFFFFF"/>
        </w:rPr>
        <w:t xml:space="preserve">focused </w:t>
      </w:r>
      <w:r w:rsidR="00E311A9">
        <w:rPr>
          <w:color w:val="000000"/>
          <w:szCs w:val="26"/>
          <w:shd w:val="clear" w:color="auto" w:fill="FFFFFF"/>
        </w:rPr>
        <w:t xml:space="preserve">on health inequalities and co-occurring conditions suggested </w:t>
      </w:r>
      <w:r w:rsidR="00F8694B" w:rsidRPr="00F8694B">
        <w:rPr>
          <w:color w:val="000000"/>
          <w:szCs w:val="26"/>
          <w:shd w:val="clear" w:color="auto" w:fill="FFFFFF"/>
        </w:rPr>
        <w:t>autistic adults have a higher likelihood of having many physical and mental health conditions when compared to non-autistic people</w:t>
      </w:r>
      <w:r w:rsidR="0090414D">
        <w:rPr>
          <w:color w:val="000000"/>
          <w:szCs w:val="26"/>
          <w:shd w:val="clear" w:color="auto" w:fill="FFFFFF"/>
        </w:rPr>
        <w:t>.</w:t>
      </w:r>
      <w:r w:rsidR="00B11F53">
        <w:rPr>
          <w:rStyle w:val="FootnoteReference"/>
          <w:color w:val="000000"/>
          <w:szCs w:val="26"/>
          <w:shd w:val="clear" w:color="auto" w:fill="FFFFFF"/>
        </w:rPr>
        <w:footnoteReference w:id="3"/>
      </w:r>
      <w:r w:rsidR="008B5686">
        <w:rPr>
          <w:color w:val="000000"/>
          <w:szCs w:val="26"/>
          <w:shd w:val="clear" w:color="auto" w:fill="FFFFFF"/>
        </w:rPr>
        <w:t xml:space="preserve"> That said, t</w:t>
      </w:r>
      <w:r w:rsidR="008B5686" w:rsidRPr="00A60848">
        <w:rPr>
          <w:color w:val="000000"/>
          <w:szCs w:val="26"/>
          <w:shd w:val="clear" w:color="auto" w:fill="FFFFFF"/>
        </w:rPr>
        <w:t>here are many</w:t>
      </w:r>
      <w:r w:rsidR="00F37AE3">
        <w:rPr>
          <w:color w:val="000000"/>
          <w:szCs w:val="26"/>
          <w:shd w:val="clear" w:color="auto" w:fill="FFFFFF"/>
        </w:rPr>
        <w:t xml:space="preserve"> methodological  </w:t>
      </w:r>
      <w:r w:rsidR="008B5686" w:rsidRPr="00A60848">
        <w:rPr>
          <w:color w:val="000000"/>
          <w:szCs w:val="26"/>
          <w:shd w:val="clear" w:color="auto" w:fill="FFFFFF"/>
        </w:rPr>
        <w:t xml:space="preserve"> challenges involved in exploring knowledge in this area</w:t>
      </w:r>
      <w:r w:rsidR="00F37AE3">
        <w:rPr>
          <w:color w:val="000000"/>
          <w:szCs w:val="26"/>
          <w:shd w:val="clear" w:color="auto" w:fill="FFFFFF"/>
        </w:rPr>
        <w:t xml:space="preserve">. Understanding these challenges is key to </w:t>
      </w:r>
      <w:r w:rsidR="00F37AE3">
        <w:t>i</w:t>
      </w:r>
      <w:r w:rsidR="00F37AE3" w:rsidRPr="00D72A95">
        <w:t>nform</w:t>
      </w:r>
      <w:r w:rsidR="00F37AE3">
        <w:t>ing</w:t>
      </w:r>
      <w:r w:rsidR="00F37AE3" w:rsidRPr="00D72A95">
        <w:t xml:space="preserve"> policy and practice around appropriate health and social care services and supports for autistic </w:t>
      </w:r>
      <w:r w:rsidR="00F37AE3">
        <w:t>adults</w:t>
      </w:r>
      <w:r w:rsidR="00F37AE3" w:rsidRPr="00D72A95">
        <w:t>.</w:t>
      </w:r>
    </w:p>
    <w:p w14:paraId="7724C799" w14:textId="3B3A8C8A" w:rsidR="008B5686" w:rsidRDefault="008B5686" w:rsidP="001D0BF9">
      <w:pPr>
        <w:rPr>
          <w:color w:val="000000"/>
          <w:szCs w:val="26"/>
          <w:shd w:val="clear" w:color="auto" w:fill="FFFFFF"/>
        </w:rPr>
      </w:pPr>
      <w:r>
        <w:rPr>
          <w:color w:val="000000"/>
          <w:szCs w:val="26"/>
          <w:shd w:val="clear" w:color="auto" w:fill="FFFFFF"/>
        </w:rPr>
        <w:t xml:space="preserve">There is a </w:t>
      </w:r>
      <w:r w:rsidR="00044D3B">
        <w:rPr>
          <w:color w:val="000000"/>
          <w:szCs w:val="26"/>
          <w:shd w:val="clear" w:color="auto" w:fill="FFFFFF"/>
        </w:rPr>
        <w:t xml:space="preserve">key </w:t>
      </w:r>
      <w:r>
        <w:rPr>
          <w:color w:val="000000"/>
          <w:szCs w:val="26"/>
          <w:shd w:val="clear" w:color="auto" w:fill="FFFFFF"/>
        </w:rPr>
        <w:t>debate about methodological approaches in influential studies that underpin discourse</w:t>
      </w:r>
      <w:r w:rsidRPr="00A60848">
        <w:rPr>
          <w:color w:val="000000"/>
          <w:szCs w:val="26"/>
          <w:shd w:val="clear" w:color="auto" w:fill="FFFFFF"/>
        </w:rPr>
        <w:t xml:space="preserve"> </w:t>
      </w:r>
      <w:r>
        <w:rPr>
          <w:color w:val="000000"/>
          <w:szCs w:val="26"/>
          <w:shd w:val="clear" w:color="auto" w:fill="FFFFFF"/>
        </w:rPr>
        <w:t>on mortality rate differences</w:t>
      </w:r>
      <w:r w:rsidR="000B7199">
        <w:rPr>
          <w:color w:val="000000"/>
          <w:szCs w:val="26"/>
          <w:shd w:val="clear" w:color="auto" w:fill="FFFFFF"/>
        </w:rPr>
        <w:t>.</w:t>
      </w:r>
      <w:r w:rsidR="000B7199" w:rsidRPr="000B7199">
        <w:rPr>
          <w:rStyle w:val="FootnoteReference"/>
          <w:color w:val="000000"/>
          <w:szCs w:val="26"/>
          <w:shd w:val="clear" w:color="auto" w:fill="FFFFFF"/>
        </w:rPr>
        <w:t xml:space="preserve"> </w:t>
      </w:r>
      <w:r w:rsidR="000B7199">
        <w:rPr>
          <w:rStyle w:val="FootnoteReference"/>
          <w:color w:val="000000"/>
          <w:szCs w:val="26"/>
          <w:shd w:val="clear" w:color="auto" w:fill="FFFFFF"/>
        </w:rPr>
        <w:footnoteReference w:id="4"/>
      </w:r>
      <w:r w:rsidR="00F37AE3">
        <w:rPr>
          <w:color w:val="000000"/>
          <w:szCs w:val="26"/>
          <w:shd w:val="clear" w:color="auto" w:fill="FFFFFF"/>
        </w:rPr>
        <w:t xml:space="preserve"> </w:t>
      </w:r>
      <w:r>
        <w:rPr>
          <w:color w:val="000000"/>
          <w:szCs w:val="26"/>
          <w:shd w:val="clear" w:color="auto" w:fill="FFFFFF"/>
        </w:rPr>
        <w:t xml:space="preserve">For example, </w:t>
      </w:r>
      <w:r w:rsidRPr="008B5686">
        <w:rPr>
          <w:color w:val="000000"/>
          <w:szCs w:val="26"/>
          <w:shd w:val="clear" w:color="auto" w:fill="FFFFFF"/>
        </w:rPr>
        <w:t xml:space="preserve">few people over the age of 65 who </w:t>
      </w:r>
      <w:r w:rsidR="000B7199">
        <w:rPr>
          <w:color w:val="000000"/>
          <w:szCs w:val="26"/>
          <w:shd w:val="clear" w:color="auto" w:fill="FFFFFF"/>
        </w:rPr>
        <w:t xml:space="preserve">may be </w:t>
      </w:r>
      <w:r w:rsidRPr="008B5686">
        <w:rPr>
          <w:color w:val="000000"/>
          <w:szCs w:val="26"/>
          <w:shd w:val="clear" w:color="auto" w:fill="FFFFFF"/>
        </w:rPr>
        <w:t>autistic</w:t>
      </w:r>
      <w:r w:rsidR="000B7199">
        <w:rPr>
          <w:color w:val="000000"/>
          <w:szCs w:val="26"/>
          <w:shd w:val="clear" w:color="auto" w:fill="FFFFFF"/>
        </w:rPr>
        <w:t xml:space="preserve"> will</w:t>
      </w:r>
      <w:r w:rsidRPr="008B5686">
        <w:rPr>
          <w:color w:val="000000"/>
          <w:szCs w:val="26"/>
          <w:shd w:val="clear" w:color="auto" w:fill="FFFFFF"/>
        </w:rPr>
        <w:t xml:space="preserve"> have been diagnosed or recognised as being autistic</w:t>
      </w:r>
      <w:r w:rsidR="000B7199">
        <w:rPr>
          <w:color w:val="000000"/>
          <w:szCs w:val="26"/>
          <w:shd w:val="clear" w:color="auto" w:fill="FFFFFF"/>
        </w:rPr>
        <w:t xml:space="preserve"> so</w:t>
      </w:r>
      <w:r w:rsidR="001561B8">
        <w:rPr>
          <w:color w:val="000000"/>
          <w:szCs w:val="26"/>
          <w:shd w:val="clear" w:color="auto" w:fill="FFFFFF"/>
        </w:rPr>
        <w:t>,</w:t>
      </w:r>
      <w:r w:rsidR="000B7199">
        <w:rPr>
          <w:color w:val="000000"/>
          <w:szCs w:val="26"/>
          <w:shd w:val="clear" w:color="auto" w:fill="FFFFFF"/>
        </w:rPr>
        <w:t xml:space="preserve"> as a consequence</w:t>
      </w:r>
      <w:r w:rsidR="001561B8">
        <w:rPr>
          <w:color w:val="000000"/>
          <w:szCs w:val="26"/>
          <w:shd w:val="clear" w:color="auto" w:fill="FFFFFF"/>
        </w:rPr>
        <w:t>,</w:t>
      </w:r>
      <w:r w:rsidR="000B7199">
        <w:rPr>
          <w:color w:val="000000"/>
          <w:szCs w:val="26"/>
          <w:shd w:val="clear" w:color="auto" w:fill="FFFFFF"/>
        </w:rPr>
        <w:t xml:space="preserve"> studies examining autism in older people may be biased if those with a diagnosis have particular similarities, for example, belonging to a higher </w:t>
      </w:r>
      <w:r w:rsidR="000B7199" w:rsidRPr="00971E97">
        <w:rPr>
          <w:color w:val="000000"/>
          <w:szCs w:val="26"/>
          <w:shd w:val="clear" w:color="auto" w:fill="FFFFFF"/>
        </w:rPr>
        <w:t>socio-economic group</w:t>
      </w:r>
      <w:r w:rsidRPr="00971E97">
        <w:rPr>
          <w:color w:val="000000"/>
          <w:szCs w:val="26"/>
          <w:shd w:val="clear" w:color="auto" w:fill="FFFFFF"/>
        </w:rPr>
        <w:t xml:space="preserve">. </w:t>
      </w:r>
      <w:r w:rsidR="001561B8" w:rsidRPr="00971E97">
        <w:rPr>
          <w:color w:val="000000"/>
          <w:szCs w:val="26"/>
          <w:shd w:val="clear" w:color="auto" w:fill="FFFFFF"/>
        </w:rPr>
        <w:t>Autism research is</w:t>
      </w:r>
      <w:r w:rsidR="00EF53CC" w:rsidRPr="00971E97">
        <w:rPr>
          <w:color w:val="000000"/>
          <w:szCs w:val="26"/>
          <w:shd w:val="clear" w:color="auto" w:fill="FFFFFF"/>
        </w:rPr>
        <w:t xml:space="preserve"> also</w:t>
      </w:r>
      <w:r w:rsidR="001561B8" w:rsidRPr="00971E97">
        <w:rPr>
          <w:color w:val="000000"/>
          <w:szCs w:val="26"/>
          <w:shd w:val="clear" w:color="auto" w:fill="FFFFFF"/>
        </w:rPr>
        <w:t xml:space="preserve"> </w:t>
      </w:r>
      <w:r w:rsidR="00DF6C8F" w:rsidRPr="00971E97">
        <w:rPr>
          <w:color w:val="000000"/>
          <w:szCs w:val="26"/>
          <w:shd w:val="clear" w:color="auto" w:fill="FFFFFF"/>
        </w:rPr>
        <w:t>influenced by</w:t>
      </w:r>
      <w:r w:rsidR="0063611D" w:rsidRPr="00971E97">
        <w:rPr>
          <w:color w:val="000000"/>
          <w:szCs w:val="26"/>
          <w:shd w:val="clear" w:color="auto" w:fill="FFFFFF"/>
        </w:rPr>
        <w:t xml:space="preserve"> wider</w:t>
      </w:r>
      <w:r w:rsidR="00DF6C8F" w:rsidRPr="00971E97">
        <w:rPr>
          <w:color w:val="000000"/>
          <w:szCs w:val="26"/>
          <w:shd w:val="clear" w:color="auto" w:fill="FFFFFF"/>
        </w:rPr>
        <w:t xml:space="preserve"> competing perspectives about how autism is understood such as viewing morbidity and mortality through a lens of biological vulnerabilities</w:t>
      </w:r>
      <w:r w:rsidR="00CB03ED" w:rsidRPr="00971E97">
        <w:rPr>
          <w:color w:val="000000"/>
          <w:szCs w:val="26"/>
          <w:shd w:val="clear" w:color="auto" w:fill="FFFFFF"/>
        </w:rPr>
        <w:t xml:space="preserve"> or</w:t>
      </w:r>
      <w:r w:rsidR="00DF6C8F" w:rsidRPr="00971E97">
        <w:rPr>
          <w:color w:val="000000"/>
          <w:szCs w:val="26"/>
          <w:shd w:val="clear" w:color="auto" w:fill="FFFFFF"/>
        </w:rPr>
        <w:t xml:space="preserve"> </w:t>
      </w:r>
      <w:r w:rsidR="00044D3B" w:rsidRPr="00971E97">
        <w:rPr>
          <w:color w:val="000000"/>
          <w:szCs w:val="26"/>
          <w:shd w:val="clear" w:color="auto" w:fill="FFFFFF"/>
        </w:rPr>
        <w:t>structural</w:t>
      </w:r>
      <w:r w:rsidR="00DF6C8F" w:rsidRPr="00971E97">
        <w:rPr>
          <w:color w:val="000000"/>
          <w:szCs w:val="26"/>
          <w:shd w:val="clear" w:color="auto" w:fill="FFFFFF"/>
        </w:rPr>
        <w:t xml:space="preserve"> inequalities.</w:t>
      </w:r>
      <w:r>
        <w:rPr>
          <w:color w:val="000000"/>
          <w:szCs w:val="26"/>
          <w:shd w:val="clear" w:color="auto" w:fill="FFFFFF"/>
        </w:rPr>
        <w:t xml:space="preserve"> </w:t>
      </w:r>
    </w:p>
    <w:p w14:paraId="1C63C7DD" w14:textId="10867498" w:rsidR="001D0BF9" w:rsidRPr="00A60848" w:rsidRDefault="0063611D" w:rsidP="00387673">
      <w:pPr>
        <w:rPr>
          <w:color w:val="000000"/>
          <w:szCs w:val="26"/>
          <w:shd w:val="clear" w:color="auto" w:fill="FFFFFF"/>
        </w:rPr>
      </w:pPr>
      <w:r>
        <w:rPr>
          <w:color w:val="000000"/>
          <w:szCs w:val="26"/>
          <w:shd w:val="clear" w:color="auto" w:fill="FFFFFF"/>
        </w:rPr>
        <w:t>Accordingly, t</w:t>
      </w:r>
      <w:r w:rsidR="002942CC" w:rsidRPr="00A60848">
        <w:rPr>
          <w:color w:val="000000"/>
          <w:szCs w:val="26"/>
          <w:shd w:val="clear" w:color="auto" w:fill="FFFFFF"/>
        </w:rPr>
        <w:t>here is a</w:t>
      </w:r>
      <w:r w:rsidR="00F37AE3">
        <w:rPr>
          <w:color w:val="000000"/>
          <w:szCs w:val="26"/>
          <w:shd w:val="clear" w:color="auto" w:fill="FFFFFF"/>
        </w:rPr>
        <w:t xml:space="preserve"> diverse</w:t>
      </w:r>
      <w:r w:rsidR="002942CC" w:rsidRPr="00A60848">
        <w:rPr>
          <w:color w:val="000000"/>
          <w:szCs w:val="26"/>
          <w:shd w:val="clear" w:color="auto" w:fill="FFFFFF"/>
        </w:rPr>
        <w:t xml:space="preserve"> literature on</w:t>
      </w:r>
      <w:r w:rsidR="008974BD" w:rsidRPr="00A60848">
        <w:rPr>
          <w:color w:val="000000"/>
          <w:szCs w:val="26"/>
          <w:shd w:val="clear" w:color="auto" w:fill="FFFFFF"/>
        </w:rPr>
        <w:t xml:space="preserve"> areas such as supporting autistic adults as they age, healthy aging,</w:t>
      </w:r>
      <w:r w:rsidR="00287A96">
        <w:rPr>
          <w:color w:val="000000"/>
          <w:szCs w:val="26"/>
          <w:shd w:val="clear" w:color="auto" w:fill="FFFFFF"/>
        </w:rPr>
        <w:t xml:space="preserve"> older age autism, </w:t>
      </w:r>
      <w:r w:rsidR="008974BD" w:rsidRPr="00A60848">
        <w:rPr>
          <w:color w:val="000000"/>
          <w:szCs w:val="26"/>
          <w:shd w:val="clear" w:color="auto" w:fill="FFFFFF"/>
        </w:rPr>
        <w:t>quality of life, diagnoses in later life,</w:t>
      </w:r>
      <w:r w:rsidR="00F37AE3">
        <w:rPr>
          <w:color w:val="000000"/>
          <w:szCs w:val="26"/>
          <w:shd w:val="clear" w:color="auto" w:fill="FFFFFF"/>
        </w:rPr>
        <w:t xml:space="preserve"> and</w:t>
      </w:r>
      <w:r w:rsidR="008974BD" w:rsidRPr="00A60848">
        <w:rPr>
          <w:color w:val="000000"/>
          <w:szCs w:val="26"/>
          <w:shd w:val="clear" w:color="auto" w:fill="FFFFFF"/>
        </w:rPr>
        <w:t xml:space="preserve"> interactions with health care professionals</w:t>
      </w:r>
      <w:r>
        <w:rPr>
          <w:color w:val="000000"/>
          <w:szCs w:val="26"/>
          <w:shd w:val="clear" w:color="auto" w:fill="FFFFFF"/>
        </w:rPr>
        <w:t xml:space="preserve">. </w:t>
      </w:r>
      <w:r w:rsidR="00A2617E" w:rsidRPr="00A60848">
        <w:rPr>
          <w:color w:val="000000"/>
          <w:szCs w:val="26"/>
          <w:shd w:val="clear" w:color="auto" w:fill="FFFFFF"/>
        </w:rPr>
        <w:t xml:space="preserve">Importantly, over the last few years there have been an increase in calls for co-produced community-based research </w:t>
      </w:r>
      <w:r w:rsidR="00A2617E" w:rsidRPr="00A60848">
        <w:rPr>
          <w:color w:val="000000"/>
          <w:szCs w:val="26"/>
          <w:shd w:val="clear" w:color="auto" w:fill="FFFFFF"/>
        </w:rPr>
        <w:lastRenderedPageBreak/>
        <w:t xml:space="preserve">initiatives designed to empower autistic people and </w:t>
      </w:r>
      <w:r w:rsidR="001D0BF9" w:rsidRPr="00A60848">
        <w:rPr>
          <w:color w:val="000000"/>
          <w:szCs w:val="26"/>
          <w:shd w:val="clear" w:color="auto" w:fill="FFFFFF"/>
        </w:rPr>
        <w:t>influence</w:t>
      </w:r>
      <w:r w:rsidR="00A2617E" w:rsidRPr="00A60848">
        <w:rPr>
          <w:color w:val="000000"/>
          <w:szCs w:val="26"/>
          <w:shd w:val="clear" w:color="auto" w:fill="FFFFFF"/>
        </w:rPr>
        <w:t xml:space="preserve"> social change in the context of ageing and life-expectancy.</w:t>
      </w:r>
      <w:r w:rsidR="00387673">
        <w:rPr>
          <w:rStyle w:val="FootnoteReference"/>
          <w:color w:val="000000"/>
          <w:szCs w:val="26"/>
          <w:shd w:val="clear" w:color="auto" w:fill="FFFFFF"/>
        </w:rPr>
        <w:footnoteReference w:id="5"/>
      </w:r>
      <w:r w:rsidR="00C724C5" w:rsidRPr="00A60848">
        <w:rPr>
          <w:color w:val="000000"/>
          <w:szCs w:val="26"/>
          <w:shd w:val="clear" w:color="auto" w:fill="FFFFFF"/>
        </w:rPr>
        <w:t xml:space="preserve"> </w:t>
      </w:r>
    </w:p>
    <w:p w14:paraId="1AEBE412" w14:textId="07711563" w:rsidR="0047786D" w:rsidRDefault="001D0BF9" w:rsidP="00F37AE3">
      <w:pPr>
        <w:autoSpaceDE w:val="0"/>
        <w:autoSpaceDN w:val="0"/>
        <w:adjustRightInd w:val="0"/>
        <w:spacing w:after="0"/>
      </w:pPr>
      <w:r w:rsidRPr="00A60848">
        <w:t xml:space="preserve">Against this backdrop, there is a need for a </w:t>
      </w:r>
      <w:r w:rsidR="007C413B" w:rsidRPr="00A60848">
        <w:t xml:space="preserve">review </w:t>
      </w:r>
      <w:r w:rsidR="00FA1EC0">
        <w:t xml:space="preserve">of </w:t>
      </w:r>
      <w:r w:rsidR="007C413B" w:rsidRPr="00A60848">
        <w:t xml:space="preserve">research </w:t>
      </w:r>
      <w:r w:rsidRPr="00A60848">
        <w:t>across this diverse and rapidly expanding field. W</w:t>
      </w:r>
      <w:r w:rsidR="00C724C5" w:rsidRPr="00A60848">
        <w:t xml:space="preserve">e </w:t>
      </w:r>
      <w:r w:rsidRPr="00A60848">
        <w:t xml:space="preserve">therefore </w:t>
      </w:r>
      <w:r w:rsidR="00C724C5" w:rsidRPr="00A60848">
        <w:t>require an examination of international literature to</w:t>
      </w:r>
      <w:r w:rsidR="009748B6">
        <w:t xml:space="preserve">: </w:t>
      </w:r>
    </w:p>
    <w:p w14:paraId="6338F5E4" w14:textId="77777777" w:rsidR="00F37AE3" w:rsidRDefault="00F37AE3" w:rsidP="00F37AE3">
      <w:pPr>
        <w:autoSpaceDE w:val="0"/>
        <w:autoSpaceDN w:val="0"/>
        <w:adjustRightInd w:val="0"/>
        <w:spacing w:after="0"/>
        <w:rPr>
          <w:lang w:val="en-US"/>
        </w:rPr>
      </w:pPr>
    </w:p>
    <w:p w14:paraId="5630EAC3" w14:textId="35FE4C1D" w:rsidR="004C4DF4" w:rsidRPr="004C4DF4" w:rsidRDefault="004C4DF4" w:rsidP="00912B6D">
      <w:pPr>
        <w:numPr>
          <w:ilvl w:val="0"/>
          <w:numId w:val="8"/>
        </w:numPr>
      </w:pPr>
      <w:r w:rsidRPr="004C4DF4">
        <w:t>Outline the methodological challenges in ascertaining differences in mortality and morbidity in autistic adults and autistic older adults.</w:t>
      </w:r>
    </w:p>
    <w:p w14:paraId="16E08D69" w14:textId="1092F826" w:rsidR="004C4DF4" w:rsidRDefault="004C4DF4" w:rsidP="00912B6D">
      <w:pPr>
        <w:numPr>
          <w:ilvl w:val="0"/>
          <w:numId w:val="8"/>
        </w:numPr>
      </w:pPr>
      <w:r w:rsidRPr="004C4DF4">
        <w:t>Review the evidence related to differences in life</w:t>
      </w:r>
      <w:r w:rsidR="00912B6D">
        <w:t>-</w:t>
      </w:r>
      <w:r w:rsidRPr="004C4DF4">
        <w:t>expectancy between autistic and non-autistic people using internationally accepted methodology for determining life</w:t>
      </w:r>
      <w:r w:rsidR="00912B6D">
        <w:t>-</w:t>
      </w:r>
      <w:r w:rsidRPr="004C4DF4">
        <w:t>expectancy.</w:t>
      </w:r>
    </w:p>
    <w:p w14:paraId="19F3DD66" w14:textId="4889A530" w:rsidR="009748B6" w:rsidRPr="004C4DF4" w:rsidRDefault="009748B6" w:rsidP="003F5C2E">
      <w:pPr>
        <w:numPr>
          <w:ilvl w:val="0"/>
          <w:numId w:val="8"/>
        </w:numPr>
      </w:pPr>
      <w:r w:rsidRPr="004C4DF4">
        <w:t>Review the evidence related to differences in morbidity between autistic and non-autistic people</w:t>
      </w:r>
      <w:r w:rsidR="003F5C2E">
        <w:t xml:space="preserve"> and s</w:t>
      </w:r>
      <w:r>
        <w:t xml:space="preserve">ummarise the </w:t>
      </w:r>
      <w:r w:rsidRPr="004C4DF4">
        <w:t>epidemiology</w:t>
      </w:r>
      <w:r>
        <w:t xml:space="preserve"> of</w:t>
      </w:r>
      <w:r w:rsidR="00E14CDA">
        <w:t xml:space="preserve"> key</w:t>
      </w:r>
      <w:r>
        <w:t xml:space="preserve"> </w:t>
      </w:r>
      <w:r w:rsidR="000B7199">
        <w:t xml:space="preserve">health </w:t>
      </w:r>
      <w:r>
        <w:t xml:space="preserve">conditions </w:t>
      </w:r>
      <w:r w:rsidRPr="004C4DF4">
        <w:t xml:space="preserve">that </w:t>
      </w:r>
      <w:r w:rsidR="000B7199">
        <w:t xml:space="preserve">occur more frequently in autistic people than </w:t>
      </w:r>
      <w:r w:rsidR="00F90BF2">
        <w:t>non-autistic</w:t>
      </w:r>
      <w:r w:rsidR="000B7199">
        <w:t xml:space="preserve"> people </w:t>
      </w:r>
      <w:r>
        <w:t>(a</w:t>
      </w:r>
      <w:r w:rsidRPr="004C4DF4">
        <w:t xml:space="preserve"> full listing of </w:t>
      </w:r>
      <w:r w:rsidR="00E14CDA">
        <w:t xml:space="preserve">co-occurring </w:t>
      </w:r>
      <w:r w:rsidRPr="004C4DF4">
        <w:t>conditions is not necessary)</w:t>
      </w:r>
      <w:r w:rsidR="00E14CDA">
        <w:t>.</w:t>
      </w:r>
    </w:p>
    <w:p w14:paraId="1314C0D7" w14:textId="5DBF885B" w:rsidR="004C4DF4" w:rsidRPr="004C4DF4" w:rsidRDefault="009748B6" w:rsidP="00912B6D">
      <w:pPr>
        <w:numPr>
          <w:ilvl w:val="0"/>
          <w:numId w:val="8"/>
        </w:numPr>
      </w:pPr>
      <w:r>
        <w:t>Report if</w:t>
      </w:r>
      <w:r w:rsidR="004C4DF4" w:rsidRPr="004C4DF4">
        <w:t xml:space="preserve"> there</w:t>
      </w:r>
      <w:r>
        <w:t xml:space="preserve"> are</w:t>
      </w:r>
      <w:r w:rsidR="004C4DF4" w:rsidRPr="004C4DF4">
        <w:t xml:space="preserve"> </w:t>
      </w:r>
      <w:r w:rsidRPr="004C4DF4">
        <w:t>modifiable</w:t>
      </w:r>
      <w:r w:rsidR="004C4DF4" w:rsidRPr="004C4DF4">
        <w:t xml:space="preserve"> determinants of health that influence morbidity and mortality among autistic adults</w:t>
      </w:r>
      <w:r w:rsidR="00E14CDA">
        <w:t>.</w:t>
      </w:r>
      <w:r w:rsidR="004C4DF4" w:rsidRPr="004C4DF4">
        <w:t xml:space="preserve"> </w:t>
      </w:r>
    </w:p>
    <w:p w14:paraId="264A7AFA" w14:textId="77777777" w:rsidR="00912B6D" w:rsidRDefault="009748B6" w:rsidP="00912B6D">
      <w:pPr>
        <w:numPr>
          <w:ilvl w:val="0"/>
          <w:numId w:val="8"/>
        </w:numPr>
      </w:pPr>
      <w:r>
        <w:t>O</w:t>
      </w:r>
      <w:r w:rsidR="00912B6D">
        <w:t>ut</w:t>
      </w:r>
      <w:r>
        <w:t>line</w:t>
      </w:r>
      <w:r w:rsidR="004C4DF4" w:rsidRPr="004C4DF4">
        <w:t xml:space="preserve"> modifiable barriers in accessing quality health and social care that impact on the morbidity and mortality of autistic adults</w:t>
      </w:r>
      <w:r w:rsidR="00E14CDA">
        <w:t>.</w:t>
      </w:r>
    </w:p>
    <w:p w14:paraId="0191FBDB" w14:textId="77777777" w:rsidR="00912B6D" w:rsidRDefault="00F37AE3" w:rsidP="00912B6D">
      <w:pPr>
        <w:numPr>
          <w:ilvl w:val="0"/>
          <w:numId w:val="8"/>
        </w:numPr>
      </w:pPr>
      <w:r>
        <w:t>Summarise</w:t>
      </w:r>
      <w:r w:rsidR="009748B6">
        <w:t xml:space="preserve"> </w:t>
      </w:r>
      <w:r w:rsidR="004C4DF4" w:rsidRPr="004C4DF4">
        <w:t xml:space="preserve">promising interventions, practices, policies, or programmes to support autistic adults improve their health or improve access to health services, and how effective </w:t>
      </w:r>
      <w:r>
        <w:t xml:space="preserve">they are. </w:t>
      </w:r>
    </w:p>
    <w:p w14:paraId="44FBC2D1" w14:textId="4BE54657" w:rsidR="00971E97" w:rsidRDefault="00971E97" w:rsidP="00971E97">
      <w:r w:rsidRPr="00E9406C">
        <w:t>The review should situate knowledge within wider perspectives such as the cross over between autism and neurodiversity.</w:t>
      </w:r>
    </w:p>
    <w:p w14:paraId="199BC3C9" w14:textId="352CB8E0" w:rsidR="00327A23" w:rsidRPr="00021F78" w:rsidRDefault="00511ED6" w:rsidP="00912B6D">
      <w:r>
        <w:t xml:space="preserve">Applicants are requested to outline their approach to the literature review in less than 1,500 words (see application form for more details). </w:t>
      </w:r>
      <w:r w:rsidR="00327A23" w:rsidRPr="00021F78">
        <w:t>In addition to an examination of academic literature the review should include research and evaluations from grey literature</w:t>
      </w:r>
      <w:r w:rsidR="003F5C2E">
        <w:t xml:space="preserve"> where appropriate</w:t>
      </w:r>
      <w:r w:rsidR="00021F78">
        <w:t>.</w:t>
      </w:r>
      <w:bookmarkEnd w:id="1"/>
      <w:r w:rsidR="003F5C2E">
        <w:t xml:space="preserve"> </w:t>
      </w:r>
    </w:p>
    <w:p w14:paraId="64AC3E9B" w14:textId="788B993C" w:rsidR="00102D89" w:rsidRPr="0091064D" w:rsidRDefault="00327A23" w:rsidP="00102D89">
      <w:pPr>
        <w:pStyle w:val="Heading1"/>
        <w:rPr>
          <w:color w:val="BF2296"/>
        </w:rPr>
      </w:pPr>
      <w:r>
        <w:rPr>
          <w:color w:val="BF2296"/>
        </w:rPr>
        <w:lastRenderedPageBreak/>
        <w:t>3</w:t>
      </w:r>
      <w:r w:rsidR="00102D89" w:rsidRPr="0091064D">
        <w:rPr>
          <w:color w:val="BF2296"/>
        </w:rPr>
        <w:t xml:space="preserve">. </w:t>
      </w:r>
      <w:r w:rsidR="00102D89">
        <w:rPr>
          <w:color w:val="BF2296"/>
        </w:rPr>
        <w:t>Deliverables</w:t>
      </w:r>
      <w:r w:rsidR="00102D89" w:rsidRPr="0091064D">
        <w:rPr>
          <w:color w:val="BF2296"/>
        </w:rPr>
        <w:t xml:space="preserve"> </w:t>
      </w:r>
    </w:p>
    <w:p w14:paraId="6E727C15" w14:textId="77777777" w:rsidR="002C621B" w:rsidRDefault="002C621B" w:rsidP="002C621B">
      <w:pPr>
        <w:spacing w:after="120"/>
      </w:pPr>
      <w:r>
        <w:t>Successful applicants will be required to</w:t>
      </w:r>
    </w:p>
    <w:p w14:paraId="3C6BAE6B" w14:textId="07EEA441" w:rsidR="00147EA2" w:rsidRDefault="00147EA2" w:rsidP="00147EA2">
      <w:pPr>
        <w:pStyle w:val="ListBullet"/>
      </w:pPr>
      <w:r>
        <w:t xml:space="preserve">Deliver a literature review of </w:t>
      </w:r>
      <w:r w:rsidR="003F5C2E">
        <w:t xml:space="preserve">a </w:t>
      </w:r>
      <w:r w:rsidR="00021F78">
        <w:t xml:space="preserve">maximum </w:t>
      </w:r>
      <w:r w:rsidR="003F5C2E">
        <w:t xml:space="preserve">of </w:t>
      </w:r>
      <w:r w:rsidR="001B5074">
        <w:t>50</w:t>
      </w:r>
      <w:r>
        <w:t xml:space="preserve"> pages excluding references </w:t>
      </w:r>
      <w:r w:rsidR="00331085">
        <w:t>and appendices</w:t>
      </w:r>
      <w:r w:rsidR="003F5C2E">
        <w:t xml:space="preserve"> that:</w:t>
      </w:r>
    </w:p>
    <w:p w14:paraId="69C0B05B" w14:textId="33C074D8" w:rsidR="00147EA2" w:rsidRDefault="00147EA2" w:rsidP="00147EA2">
      <w:pPr>
        <w:pStyle w:val="ListBullet"/>
        <w:tabs>
          <w:tab w:val="clear" w:pos="360"/>
          <w:tab w:val="num" w:pos="720"/>
        </w:tabs>
        <w:ind w:left="720"/>
      </w:pPr>
      <w:r>
        <w:t xml:space="preserve">meets Quality Guidelines for NDA Research (Appendix A) </w:t>
      </w:r>
    </w:p>
    <w:p w14:paraId="1468279D" w14:textId="02DE8519" w:rsidR="002C621B" w:rsidRDefault="00147EA2" w:rsidP="00147EA2">
      <w:pPr>
        <w:pStyle w:val="ListBullet"/>
        <w:tabs>
          <w:tab w:val="clear" w:pos="360"/>
          <w:tab w:val="num" w:pos="720"/>
        </w:tabs>
        <w:ind w:left="720"/>
      </w:pPr>
      <w:r>
        <w:t>is of</w:t>
      </w:r>
      <w:r w:rsidR="002C621B">
        <w:t xml:space="preserve"> a publishable standard</w:t>
      </w:r>
      <w:r w:rsidR="00244CDB">
        <w:t xml:space="preserve"> and accessible (guidance on making documents accessible will be provided)</w:t>
      </w:r>
    </w:p>
    <w:p w14:paraId="702EBB6A" w14:textId="2BFE8B8C" w:rsidR="00B36A16" w:rsidRDefault="003F5C2E" w:rsidP="00147EA2">
      <w:pPr>
        <w:pStyle w:val="ListBullet"/>
        <w:tabs>
          <w:tab w:val="clear" w:pos="360"/>
          <w:tab w:val="num" w:pos="720"/>
        </w:tabs>
        <w:ind w:left="720"/>
      </w:pPr>
      <w:r>
        <w:t>is in</w:t>
      </w:r>
      <w:r w:rsidR="00B36A16">
        <w:t xml:space="preserve"> the following format: </w:t>
      </w:r>
    </w:p>
    <w:p w14:paraId="0810ED57" w14:textId="0278F60A" w:rsidR="00B36A16" w:rsidRDefault="00B36A16" w:rsidP="00B36A16">
      <w:pPr>
        <w:pStyle w:val="ListBullet"/>
        <w:tabs>
          <w:tab w:val="clear" w:pos="360"/>
          <w:tab w:val="num" w:pos="1080"/>
        </w:tabs>
        <w:ind w:left="1080"/>
      </w:pPr>
      <w:r w:rsidRPr="003978E1">
        <w:t xml:space="preserve">Executive Summary </w:t>
      </w:r>
      <w:r w:rsidR="001D4C97">
        <w:t xml:space="preserve">- a short section </w:t>
      </w:r>
      <w:r w:rsidRPr="003978E1">
        <w:t xml:space="preserve">setting out the key findings </w:t>
      </w:r>
    </w:p>
    <w:p w14:paraId="0C6DD02A" w14:textId="7D60BFC6" w:rsidR="00B36A16" w:rsidRDefault="00B36A16" w:rsidP="00B36A16">
      <w:pPr>
        <w:pStyle w:val="ListBullet"/>
        <w:tabs>
          <w:tab w:val="clear" w:pos="360"/>
          <w:tab w:val="num" w:pos="1080"/>
        </w:tabs>
        <w:ind w:left="1080"/>
      </w:pPr>
      <w:r>
        <w:t>Introduction</w:t>
      </w:r>
      <w:r w:rsidR="001D4C97">
        <w:t xml:space="preserve"> - </w:t>
      </w:r>
      <w:r w:rsidR="001D4C97" w:rsidRPr="00A91BFE">
        <w:t>including a clear rationale for the literature review</w:t>
      </w:r>
    </w:p>
    <w:p w14:paraId="532B2BCB" w14:textId="63263E22" w:rsidR="003F167E" w:rsidRDefault="00B36A16" w:rsidP="003F167E">
      <w:pPr>
        <w:pStyle w:val="ListBullet"/>
        <w:tabs>
          <w:tab w:val="clear" w:pos="360"/>
          <w:tab w:val="num" w:pos="1080"/>
        </w:tabs>
        <w:ind w:left="1080"/>
      </w:pPr>
      <w:r w:rsidRPr="00F42E09">
        <w:t xml:space="preserve">Methodology </w:t>
      </w:r>
      <w:r w:rsidR="003F167E">
        <w:t>-</w:t>
      </w:r>
      <w:r w:rsidRPr="00F42E09">
        <w:t xml:space="preserve"> including search terms</w:t>
      </w:r>
      <w:r>
        <w:t>, scope</w:t>
      </w:r>
      <w:r w:rsidRPr="00F42E09">
        <w:t xml:space="preserve"> and sources for literature review</w:t>
      </w:r>
    </w:p>
    <w:p w14:paraId="2860CD49" w14:textId="77777777" w:rsidR="003F167E" w:rsidRDefault="00B36A16" w:rsidP="003F167E">
      <w:pPr>
        <w:pStyle w:val="ListBullet"/>
        <w:tabs>
          <w:tab w:val="clear" w:pos="360"/>
          <w:tab w:val="num" w:pos="1080"/>
        </w:tabs>
        <w:ind w:left="1080"/>
      </w:pPr>
      <w:r>
        <w:t>Main findings</w:t>
      </w:r>
      <w:r w:rsidR="00137314">
        <w:t xml:space="preserve"> - </w:t>
      </w:r>
      <w:r w:rsidR="00992FDB">
        <w:t xml:space="preserve">summarises the </w:t>
      </w:r>
      <w:r w:rsidRPr="00F42E09">
        <w:t>key arguments and theories</w:t>
      </w:r>
      <w:r w:rsidR="00992FDB">
        <w:t xml:space="preserve"> and evidence related to this topic</w:t>
      </w:r>
    </w:p>
    <w:p w14:paraId="30A5D26F" w14:textId="77777777" w:rsidR="00B36A16" w:rsidRDefault="00B36A16" w:rsidP="00B36A16">
      <w:pPr>
        <w:pStyle w:val="ListBullet"/>
        <w:tabs>
          <w:tab w:val="clear" w:pos="360"/>
          <w:tab w:val="num" w:pos="1080"/>
        </w:tabs>
        <w:ind w:left="1080"/>
      </w:pPr>
      <w:r>
        <w:t>Conclusion</w:t>
      </w:r>
    </w:p>
    <w:p w14:paraId="4844878C" w14:textId="2BC255AD" w:rsidR="00B36A16" w:rsidRDefault="00B36A16" w:rsidP="00B36A16">
      <w:pPr>
        <w:pStyle w:val="ListBullet"/>
        <w:tabs>
          <w:tab w:val="clear" w:pos="360"/>
          <w:tab w:val="num" w:pos="1080"/>
        </w:tabs>
        <w:ind w:left="1080"/>
      </w:pPr>
      <w:r>
        <w:t xml:space="preserve">References </w:t>
      </w:r>
    </w:p>
    <w:p w14:paraId="0BF530BE" w14:textId="7A0B4D53" w:rsidR="002C621B" w:rsidRDefault="00147EA2" w:rsidP="00904540">
      <w:pPr>
        <w:pStyle w:val="ListBullet"/>
      </w:pPr>
      <w:r>
        <w:t>Deliver</w:t>
      </w:r>
      <w:r w:rsidR="002C621B">
        <w:t xml:space="preserve"> a seminar </w:t>
      </w:r>
      <w:r>
        <w:t>on</w:t>
      </w:r>
      <w:r w:rsidR="002C621B">
        <w:t xml:space="preserve"> the </w:t>
      </w:r>
      <w:r>
        <w:t>findings</w:t>
      </w:r>
      <w:r w:rsidR="00FD1983">
        <w:t xml:space="preserve"> (via webinar or in-person)</w:t>
      </w:r>
      <w:r>
        <w:t xml:space="preserve"> if requeste</w:t>
      </w:r>
      <w:r w:rsidR="00904540">
        <w:t>d</w:t>
      </w:r>
    </w:p>
    <w:p w14:paraId="44630ED2" w14:textId="3D607E68" w:rsidR="007E6575" w:rsidRDefault="007E6575" w:rsidP="007E6575">
      <w:pPr>
        <w:pStyle w:val="ListBullet"/>
        <w:numPr>
          <w:ilvl w:val="0"/>
          <w:numId w:val="0"/>
        </w:numPr>
      </w:pPr>
      <w:r>
        <w:t xml:space="preserve">The </w:t>
      </w:r>
      <w:r w:rsidRPr="009E078F">
        <w:t xml:space="preserve">NDA requires that autistic people are </w:t>
      </w:r>
      <w:r>
        <w:t>involved</w:t>
      </w:r>
      <w:r w:rsidRPr="009E078F">
        <w:t xml:space="preserve"> in</w:t>
      </w:r>
      <w:r>
        <w:t xml:space="preserve"> </w:t>
      </w:r>
      <w:r w:rsidRPr="009E078F">
        <w:t>the review</w:t>
      </w:r>
      <w:r>
        <w:t>.</w:t>
      </w:r>
      <w:r>
        <w:rPr>
          <w:rStyle w:val="FootnoteReference"/>
        </w:rPr>
        <w:footnoteReference w:id="6"/>
      </w:r>
      <w:r w:rsidRPr="009E078F">
        <w:t xml:space="preserve"> The researchers can</w:t>
      </w:r>
      <w:r>
        <w:t xml:space="preserve"> </w:t>
      </w:r>
      <w:r w:rsidRPr="009E078F">
        <w:t>decide the level and format of involvement but may see value in</w:t>
      </w:r>
      <w:r>
        <w:t xml:space="preserve"> </w:t>
      </w:r>
      <w:r w:rsidRPr="009E078F">
        <w:t xml:space="preserve">autistic </w:t>
      </w:r>
      <w:r>
        <w:t xml:space="preserve">people </w:t>
      </w:r>
      <w:r w:rsidRPr="009E078F">
        <w:t>shaping the specifics of questions,</w:t>
      </w:r>
      <w:r>
        <w:t xml:space="preserve"> advising on</w:t>
      </w:r>
      <w:r w:rsidRPr="009E078F">
        <w:t xml:space="preserve"> terminology</w:t>
      </w:r>
      <w:r>
        <w:t>, or supporting</w:t>
      </w:r>
      <w:r w:rsidRPr="009E078F">
        <w:t xml:space="preserve"> interpretation</w:t>
      </w:r>
      <w:r>
        <w:t xml:space="preserve"> of literature</w:t>
      </w:r>
      <w:r w:rsidRPr="009E078F">
        <w:t>.</w:t>
      </w:r>
      <w:r>
        <w:t xml:space="preserve"> </w:t>
      </w:r>
      <w:r w:rsidRPr="009E078F">
        <w:t>NDA supports the publication of work in academic journals but will not delay publication for such purposes. We strongly encourage publication in open access journals</w:t>
      </w:r>
      <w:r w:rsidR="003F5C2E">
        <w:t>.</w:t>
      </w:r>
    </w:p>
    <w:p w14:paraId="748FBECF" w14:textId="77777777" w:rsidR="00031119" w:rsidRPr="0091064D" w:rsidRDefault="00DE1A53" w:rsidP="00031119">
      <w:pPr>
        <w:pStyle w:val="Heading1"/>
        <w:rPr>
          <w:color w:val="BF2296"/>
        </w:rPr>
      </w:pPr>
      <w:r w:rsidRPr="0091064D">
        <w:rPr>
          <w:color w:val="BF2296"/>
        </w:rPr>
        <w:t>4</w:t>
      </w:r>
      <w:r w:rsidR="000E0E7C" w:rsidRPr="0091064D">
        <w:rPr>
          <w:color w:val="BF2296"/>
        </w:rPr>
        <w:t xml:space="preserve">. </w:t>
      </w:r>
      <w:r w:rsidR="00031119" w:rsidRPr="0091064D">
        <w:rPr>
          <w:color w:val="BF2296"/>
        </w:rPr>
        <w:t>Selection Criteria</w:t>
      </w:r>
    </w:p>
    <w:p w14:paraId="4998130B" w14:textId="77777777" w:rsidR="00031119" w:rsidRDefault="00031119" w:rsidP="00031119">
      <w:pPr>
        <w:spacing w:after="120"/>
      </w:pPr>
      <w:r>
        <w:t xml:space="preserve">The </w:t>
      </w:r>
      <w:r w:rsidR="000E0E7C">
        <w:t>NDA will evaluate the eligible research proposals on the basis of the following selection criteria:</w:t>
      </w:r>
    </w:p>
    <w:p w14:paraId="6A1F72F9" w14:textId="39099213" w:rsidR="00DE0DC2" w:rsidRDefault="00DE0DC2" w:rsidP="00DE0DC2">
      <w:pPr>
        <w:pStyle w:val="ListBullet"/>
      </w:pPr>
      <w:r w:rsidRPr="00E92CFB">
        <w:t xml:space="preserve">Experience and qualifications </w:t>
      </w:r>
      <w:r>
        <w:t>of research team and appro</w:t>
      </w:r>
      <w:r w:rsidR="00A853A3">
        <w:t>priate supervisory arrangements (</w:t>
      </w:r>
      <w:r w:rsidR="00717F69">
        <w:t>3</w:t>
      </w:r>
      <w:r w:rsidR="004337E0">
        <w:t>0</w:t>
      </w:r>
      <w:r w:rsidR="00A853A3">
        <w:t>%)</w:t>
      </w:r>
    </w:p>
    <w:p w14:paraId="538A9C76" w14:textId="26030D86" w:rsidR="00DE0DC2" w:rsidRDefault="00DE0DC2" w:rsidP="00DE0DC2">
      <w:pPr>
        <w:pStyle w:val="ListBullet"/>
      </w:pPr>
      <w:r>
        <w:t xml:space="preserve">Quality and relevance of </w:t>
      </w:r>
      <w:r w:rsidR="00153DDE">
        <w:t>approach and</w:t>
      </w:r>
      <w:r>
        <w:t xml:space="preserve"> methodology proposed</w:t>
      </w:r>
      <w:r w:rsidR="00A853A3">
        <w:t xml:space="preserve"> (</w:t>
      </w:r>
      <w:r w:rsidR="004337E0">
        <w:t>30</w:t>
      </w:r>
      <w:r w:rsidR="00A853A3">
        <w:t>%)</w:t>
      </w:r>
    </w:p>
    <w:p w14:paraId="23A3F89D" w14:textId="5B857C6C" w:rsidR="00C57069" w:rsidRDefault="00C57069" w:rsidP="00DE0DC2">
      <w:pPr>
        <w:pStyle w:val="ListBullet"/>
      </w:pPr>
      <w:r>
        <w:lastRenderedPageBreak/>
        <w:t>Cost (30%)</w:t>
      </w:r>
    </w:p>
    <w:p w14:paraId="07A14B30" w14:textId="575F5376" w:rsidR="00DE0DC2" w:rsidRDefault="00B07402" w:rsidP="00DE0DC2">
      <w:pPr>
        <w:pStyle w:val="ListBullet"/>
      </w:pPr>
      <w:r>
        <w:t>Accessibility</w:t>
      </w:r>
      <w:r w:rsidR="00BD24F5">
        <w:t xml:space="preserve"> and involvement</w:t>
      </w:r>
      <w:r w:rsidR="008B2D36">
        <w:t xml:space="preserve"> of autistic people</w:t>
      </w:r>
      <w:r w:rsidR="00331085">
        <w:t xml:space="preserve"> </w:t>
      </w:r>
      <w:r w:rsidR="00A853A3">
        <w:t>(</w:t>
      </w:r>
      <w:r w:rsidR="00717F69">
        <w:t>10</w:t>
      </w:r>
      <w:r w:rsidR="00A853A3">
        <w:t>%)</w:t>
      </w:r>
    </w:p>
    <w:p w14:paraId="6DDFA72F" w14:textId="7DB2C361" w:rsidR="00D251C5" w:rsidRDefault="00D251C5" w:rsidP="00031119">
      <w:r>
        <w:t>Only projects which reach a pass mark</w:t>
      </w:r>
      <w:r w:rsidR="007337CF">
        <w:t xml:space="preserve"> (50%)</w:t>
      </w:r>
      <w:r>
        <w:t xml:space="preserve"> under each of t</w:t>
      </w:r>
      <w:r w:rsidR="000E0E7C">
        <w:t>he above criteria</w:t>
      </w:r>
      <w:r w:rsidR="00C57069">
        <w:t xml:space="preserve"> (excluding costs)</w:t>
      </w:r>
      <w:r w:rsidR="000E0E7C">
        <w:t xml:space="preserve"> will be further considered</w:t>
      </w:r>
      <w:r>
        <w:t xml:space="preserve">. </w:t>
      </w:r>
    </w:p>
    <w:p w14:paraId="381DA7F7" w14:textId="580494D2" w:rsidR="0056669B" w:rsidRDefault="00153DDE" w:rsidP="0056669B">
      <w:pPr>
        <w:pStyle w:val="Heading2"/>
      </w:pPr>
      <w:r>
        <w:t xml:space="preserve">More information in relation to the requirements under each of these is included in the application form. </w:t>
      </w:r>
      <w:r w:rsidR="00862621">
        <w:t>Short listing</w:t>
      </w:r>
    </w:p>
    <w:p w14:paraId="702B1480" w14:textId="5A56FD33" w:rsidR="000E0E7C" w:rsidRDefault="00031119" w:rsidP="00C57069">
      <w:r>
        <w:t xml:space="preserve">Following initial assessment, the NDA </w:t>
      </w:r>
      <w:r w:rsidR="00C57069">
        <w:t>may</w:t>
      </w:r>
      <w:r>
        <w:t xml:space="preserve"> create a shortlist of applicants to interview </w:t>
      </w:r>
      <w:r w:rsidR="001D112C">
        <w:t xml:space="preserve">should a </w:t>
      </w:r>
      <w:r>
        <w:t>second assessment stage</w:t>
      </w:r>
      <w:r w:rsidR="001D112C">
        <w:t xml:space="preserve"> be deemed necessary</w:t>
      </w:r>
      <w:r>
        <w:t>.</w:t>
      </w:r>
    </w:p>
    <w:p w14:paraId="3FBE6C42" w14:textId="77777777" w:rsidR="0056669B" w:rsidRDefault="0056669B" w:rsidP="0056669B">
      <w:pPr>
        <w:pStyle w:val="Heading2"/>
      </w:pPr>
      <w:r>
        <w:t>Rights reserved</w:t>
      </w:r>
    </w:p>
    <w:p w14:paraId="074C0043" w14:textId="1E26E023" w:rsidR="00031119" w:rsidRDefault="000E0E7C" w:rsidP="00031119">
      <w:r>
        <w:t>The NDA reserves the right not to award any funding. Re</w:t>
      </w:r>
      <w:r w:rsidR="00031119">
        <w:t>ach</w:t>
      </w:r>
      <w:r>
        <w:t xml:space="preserve">ing </w:t>
      </w:r>
      <w:r w:rsidR="00031119">
        <w:t>the interview stage</w:t>
      </w:r>
      <w:r w:rsidR="001D112C">
        <w:t>, if conducted,</w:t>
      </w:r>
      <w:r w:rsidR="00031119">
        <w:t xml:space="preserve"> </w:t>
      </w:r>
      <w:r>
        <w:t xml:space="preserve">is not a guarantee that funding </w:t>
      </w:r>
      <w:r w:rsidR="00031119">
        <w:t>will be awarded.</w:t>
      </w:r>
    </w:p>
    <w:p w14:paraId="4BC5CAF0" w14:textId="77777777" w:rsidR="0056669B" w:rsidRDefault="0056669B" w:rsidP="0056669B">
      <w:pPr>
        <w:pStyle w:val="Heading2"/>
      </w:pPr>
      <w:r>
        <w:t>Payments</w:t>
      </w:r>
    </w:p>
    <w:p w14:paraId="4B6BD155" w14:textId="381BBF17" w:rsidR="00153DDE" w:rsidRDefault="0056669B" w:rsidP="00331085">
      <w:pPr>
        <w:autoSpaceDE w:val="0"/>
        <w:autoSpaceDN w:val="0"/>
        <w:adjustRightInd w:val="0"/>
        <w:spacing w:after="0"/>
        <w:rPr>
          <w:rFonts w:cs="Gill Sans"/>
          <w:szCs w:val="26"/>
          <w:lang w:val="en-GB" w:eastAsia="en-GB"/>
        </w:rPr>
      </w:pPr>
      <w:r>
        <w:rPr>
          <w:rFonts w:cs="Gill Sans"/>
          <w:szCs w:val="26"/>
          <w:lang w:val="en-GB" w:eastAsia="en-GB"/>
        </w:rPr>
        <w:t>Payment will be made in three tranches</w:t>
      </w:r>
      <w:r w:rsidR="00331085">
        <w:rPr>
          <w:rFonts w:cs="Gill Sans"/>
          <w:szCs w:val="26"/>
          <w:lang w:val="en-GB" w:eastAsia="en-GB"/>
        </w:rPr>
        <w:t xml:space="preserve"> </w:t>
      </w:r>
    </w:p>
    <w:p w14:paraId="77796B7A" w14:textId="5F23A982" w:rsidR="0056669B" w:rsidRPr="00153DDE" w:rsidRDefault="00850A93" w:rsidP="00912B6D">
      <w:pPr>
        <w:pStyle w:val="ListParagraph"/>
        <w:numPr>
          <w:ilvl w:val="0"/>
          <w:numId w:val="7"/>
        </w:numPr>
        <w:autoSpaceDE w:val="0"/>
        <w:autoSpaceDN w:val="0"/>
        <w:adjustRightInd w:val="0"/>
        <w:spacing w:after="0"/>
        <w:rPr>
          <w:lang w:val="en-GB" w:eastAsia="en-GB"/>
        </w:rPr>
      </w:pPr>
      <w:r>
        <w:rPr>
          <w:lang w:val="en-GB" w:eastAsia="en-GB"/>
        </w:rPr>
        <w:t xml:space="preserve">One third </w:t>
      </w:r>
      <w:r w:rsidR="0056669B" w:rsidRPr="00153DDE">
        <w:rPr>
          <w:lang w:val="en-GB" w:eastAsia="en-GB"/>
        </w:rPr>
        <w:t xml:space="preserve">on acceptance of </w:t>
      </w:r>
      <w:r w:rsidR="00C57069" w:rsidRPr="00153DDE">
        <w:rPr>
          <w:lang w:val="en-GB" w:eastAsia="en-GB"/>
        </w:rPr>
        <w:t>the work</w:t>
      </w:r>
      <w:r w:rsidR="00244CDB">
        <w:rPr>
          <w:lang w:val="en-GB" w:eastAsia="en-GB"/>
        </w:rPr>
        <w:t xml:space="preserve"> and when a contract is signed</w:t>
      </w:r>
      <w:r w:rsidR="00AA4EE6">
        <w:rPr>
          <w:lang w:val="en-GB" w:eastAsia="en-GB"/>
        </w:rPr>
        <w:t>.</w:t>
      </w:r>
    </w:p>
    <w:p w14:paraId="081D18B1" w14:textId="163089D0" w:rsidR="0056669B" w:rsidRPr="00AA4EE6" w:rsidRDefault="00850A93" w:rsidP="00AA4EE6">
      <w:pPr>
        <w:pStyle w:val="ListBullet"/>
        <w:numPr>
          <w:ilvl w:val="0"/>
          <w:numId w:val="7"/>
        </w:numPr>
        <w:spacing w:before="120"/>
        <w:rPr>
          <w:lang w:val="en-GB" w:eastAsia="en-GB"/>
        </w:rPr>
      </w:pPr>
      <w:r>
        <w:rPr>
          <w:lang w:val="en-GB" w:eastAsia="en-GB"/>
        </w:rPr>
        <w:t>One third</w:t>
      </w:r>
      <w:r w:rsidR="0056669B" w:rsidRPr="00296EFD">
        <w:rPr>
          <w:lang w:val="en-GB" w:eastAsia="en-GB"/>
        </w:rPr>
        <w:t xml:space="preserve"> on receipt of a </w:t>
      </w:r>
      <w:r w:rsidR="0056669B" w:rsidRPr="00296EFD">
        <w:rPr>
          <w:b/>
          <w:bCs/>
          <w:lang w:val="en-GB" w:eastAsia="en-GB"/>
        </w:rPr>
        <w:t>satisfactory</w:t>
      </w:r>
      <w:r w:rsidR="0056669B" w:rsidRPr="00296EFD">
        <w:rPr>
          <w:lang w:val="en-GB" w:eastAsia="en-GB"/>
        </w:rPr>
        <w:t xml:space="preserve"> draft </w:t>
      </w:r>
      <w:r w:rsidR="00244CDB">
        <w:rPr>
          <w:lang w:val="en-GB" w:eastAsia="en-GB"/>
        </w:rPr>
        <w:t>literature review</w:t>
      </w:r>
      <w:r w:rsidR="002A3842">
        <w:rPr>
          <w:lang w:val="en-GB" w:eastAsia="en-GB"/>
        </w:rPr>
        <w:t xml:space="preserve"> </w:t>
      </w:r>
      <w:r w:rsidR="00331085">
        <w:rPr>
          <w:lang w:val="en-GB" w:eastAsia="en-GB"/>
        </w:rPr>
        <w:t>(</w:t>
      </w:r>
      <w:r w:rsidR="002A3842" w:rsidRPr="00AA4EE6">
        <w:rPr>
          <w:lang w:val="en-GB" w:eastAsia="en-GB"/>
        </w:rPr>
        <w:t>a</w:t>
      </w:r>
      <w:r w:rsidR="00331085" w:rsidRPr="00AA4EE6">
        <w:rPr>
          <w:lang w:val="en-GB" w:eastAsia="en-GB"/>
        </w:rPr>
        <w:t xml:space="preserve"> </w:t>
      </w:r>
      <w:r w:rsidR="00950001">
        <w:t>satisfactory</w:t>
      </w:r>
      <w:r w:rsidR="00331085">
        <w:t xml:space="preserve"> draft is one that requires only minor further editing</w:t>
      </w:r>
      <w:r w:rsidR="00331085" w:rsidRPr="00AA4EE6">
        <w:rPr>
          <w:lang w:val="en-GB" w:eastAsia="en-GB"/>
        </w:rPr>
        <w:t>)</w:t>
      </w:r>
      <w:r w:rsidR="00AA4EE6">
        <w:rPr>
          <w:lang w:val="en-GB" w:eastAsia="en-GB"/>
        </w:rPr>
        <w:t>.</w:t>
      </w:r>
    </w:p>
    <w:p w14:paraId="122EAE80" w14:textId="762ABBDC" w:rsidR="00B36A16" w:rsidRPr="00EF53CC" w:rsidRDefault="00850A93" w:rsidP="00912B6D">
      <w:pPr>
        <w:pStyle w:val="ListBullet"/>
        <w:numPr>
          <w:ilvl w:val="0"/>
          <w:numId w:val="7"/>
        </w:numPr>
        <w:spacing w:before="120" w:after="240"/>
      </w:pPr>
      <w:r>
        <w:rPr>
          <w:lang w:val="en-GB" w:eastAsia="en-GB"/>
        </w:rPr>
        <w:t>One third on</w:t>
      </w:r>
      <w:r w:rsidR="0056669B" w:rsidRPr="00296EFD">
        <w:rPr>
          <w:lang w:val="en-GB" w:eastAsia="en-GB"/>
        </w:rPr>
        <w:t xml:space="preserve"> satisfactory completion of the </w:t>
      </w:r>
      <w:r w:rsidR="00244CDB">
        <w:rPr>
          <w:lang w:val="en-GB" w:eastAsia="en-GB"/>
        </w:rPr>
        <w:t>final literature review</w:t>
      </w:r>
      <w:r w:rsidR="00AA4EE6">
        <w:rPr>
          <w:lang w:val="en-GB" w:eastAsia="en-GB"/>
        </w:rPr>
        <w:t>.</w:t>
      </w:r>
      <w:r w:rsidR="0056669B" w:rsidRPr="00296EFD">
        <w:rPr>
          <w:lang w:val="en-GB" w:eastAsia="en-GB"/>
        </w:rPr>
        <w:t xml:space="preserve"> </w:t>
      </w:r>
    </w:p>
    <w:p w14:paraId="084247CE" w14:textId="7B82DA93" w:rsidR="003F5C2E" w:rsidRPr="00F42E09" w:rsidRDefault="003F5C2E" w:rsidP="00EF53CC">
      <w:pPr>
        <w:pStyle w:val="ListBullet"/>
        <w:numPr>
          <w:ilvl w:val="0"/>
          <w:numId w:val="0"/>
        </w:numPr>
        <w:spacing w:before="120" w:after="240"/>
      </w:pPr>
      <w:bookmarkStart w:id="2" w:name="_Hlk192263710"/>
      <w:r>
        <w:rPr>
          <w:lang w:val="en-GB" w:eastAsia="en-GB"/>
        </w:rPr>
        <w:t>The budget available for this literature review is between €24,000 and €28,000</w:t>
      </w:r>
      <w:r w:rsidR="00EF53CC">
        <w:rPr>
          <w:lang w:val="en-GB" w:eastAsia="en-GB"/>
        </w:rPr>
        <w:t xml:space="preserve"> </w:t>
      </w:r>
      <w:r>
        <w:rPr>
          <w:lang w:val="en-GB" w:eastAsia="en-GB"/>
        </w:rPr>
        <w:t>inclusive of VAT if applicable.</w:t>
      </w:r>
    </w:p>
    <w:bookmarkEnd w:id="2"/>
    <w:p w14:paraId="78907BAE" w14:textId="01EFB5A2" w:rsidR="003B0128" w:rsidRPr="0091064D" w:rsidRDefault="00327A23" w:rsidP="003B0128">
      <w:pPr>
        <w:pStyle w:val="Heading1"/>
        <w:rPr>
          <w:color w:val="BF2296"/>
        </w:rPr>
      </w:pPr>
      <w:r>
        <w:rPr>
          <w:color w:val="BF2296"/>
        </w:rPr>
        <w:t>5</w:t>
      </w:r>
      <w:r w:rsidR="003B0128" w:rsidRPr="0091064D">
        <w:rPr>
          <w:color w:val="BF2296"/>
        </w:rPr>
        <w:t>. Applications</w:t>
      </w:r>
    </w:p>
    <w:p w14:paraId="62AEEF35" w14:textId="77777777" w:rsidR="00B36A16" w:rsidRPr="00CB7FF1" w:rsidRDefault="00B36A16" w:rsidP="00B36A16">
      <w:r w:rsidRPr="005F00D0">
        <w:t>Applicati</w:t>
      </w:r>
      <w:r>
        <w:t>ons</w:t>
      </w:r>
      <w:r w:rsidRPr="005F00D0">
        <w:t xml:space="preserve"> for funding are required to use the </w:t>
      </w:r>
      <w:r>
        <w:t>attached a</w:t>
      </w:r>
      <w:r w:rsidRPr="005F00D0">
        <w:t xml:space="preserve">pplication </w:t>
      </w:r>
      <w:r>
        <w:t>f</w:t>
      </w:r>
      <w:r w:rsidRPr="005F00D0">
        <w:t>orm</w:t>
      </w:r>
      <w:r>
        <w:t xml:space="preserve">. </w:t>
      </w:r>
      <w:r w:rsidRPr="00077F2D">
        <w:t>The table below outlines the key milestones in the application process:</w:t>
      </w:r>
      <w:r w:rsidRPr="00CB7FF1">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4411"/>
        <w:gridCol w:w="4411"/>
      </w:tblGrid>
      <w:tr w:rsidR="00B36A16" w:rsidRPr="00BE1426" w14:paraId="3F825EA4" w14:textId="77777777" w:rsidTr="00E657D6">
        <w:trPr>
          <w:tblHeader/>
        </w:trPr>
        <w:tc>
          <w:tcPr>
            <w:tcW w:w="4411" w:type="dxa"/>
            <w:shd w:val="clear" w:color="auto" w:fill="auto"/>
          </w:tcPr>
          <w:p w14:paraId="6C1BBB9D" w14:textId="77777777" w:rsidR="00B36A16" w:rsidRPr="00BE1426" w:rsidRDefault="00B36A16" w:rsidP="00E657D6">
            <w:pPr>
              <w:pStyle w:val="TableHead"/>
            </w:pPr>
            <w:r w:rsidRPr="00BE1426">
              <w:t>Stage:</w:t>
            </w:r>
          </w:p>
        </w:tc>
        <w:tc>
          <w:tcPr>
            <w:tcW w:w="4411" w:type="dxa"/>
            <w:shd w:val="clear" w:color="auto" w:fill="auto"/>
          </w:tcPr>
          <w:p w14:paraId="7EF95D6F" w14:textId="77777777" w:rsidR="00B36A16" w:rsidRPr="00BE1426" w:rsidRDefault="00B36A16" w:rsidP="00E657D6">
            <w:pPr>
              <w:pStyle w:val="TableHead"/>
            </w:pPr>
            <w:r w:rsidRPr="00BE1426">
              <w:t>Date/Time:</w:t>
            </w:r>
          </w:p>
        </w:tc>
      </w:tr>
      <w:tr w:rsidR="00B36A16" w:rsidRPr="00BE1426" w14:paraId="23005441" w14:textId="77777777" w:rsidTr="00E657D6">
        <w:tc>
          <w:tcPr>
            <w:tcW w:w="4411" w:type="dxa"/>
            <w:shd w:val="clear" w:color="auto" w:fill="auto"/>
            <w:vAlign w:val="center"/>
          </w:tcPr>
          <w:p w14:paraId="0775820A" w14:textId="27081EC0" w:rsidR="00B36A16" w:rsidRPr="00CB7FF1" w:rsidRDefault="00B36A16" w:rsidP="00E657D6">
            <w:r w:rsidRPr="00CB7FF1">
              <w:t xml:space="preserve">Call for </w:t>
            </w:r>
            <w:r w:rsidR="00AA4EE6">
              <w:t>a</w:t>
            </w:r>
            <w:r w:rsidRPr="00CB7FF1">
              <w:t>pplications</w:t>
            </w:r>
          </w:p>
        </w:tc>
        <w:tc>
          <w:tcPr>
            <w:tcW w:w="4411" w:type="dxa"/>
            <w:shd w:val="clear" w:color="auto" w:fill="auto"/>
            <w:vAlign w:val="center"/>
          </w:tcPr>
          <w:p w14:paraId="420A5F8C" w14:textId="4E2A0A68" w:rsidR="00B36A16" w:rsidRPr="00700A3C" w:rsidRDefault="00EF53CC" w:rsidP="00E657D6">
            <w:r w:rsidRPr="00EF53CC">
              <w:t>Week starting</w:t>
            </w:r>
            <w:r w:rsidR="00B216D2" w:rsidRPr="00EF53CC">
              <w:t xml:space="preserve"> </w:t>
            </w:r>
            <w:r w:rsidRPr="00EF53CC">
              <w:t>10</w:t>
            </w:r>
            <w:r w:rsidR="00B216D2" w:rsidRPr="00EF53CC">
              <w:rPr>
                <w:vertAlign w:val="superscript"/>
              </w:rPr>
              <w:t>th</w:t>
            </w:r>
            <w:r w:rsidR="00B216D2" w:rsidRPr="00EF53CC">
              <w:t xml:space="preserve"> March 2025</w:t>
            </w:r>
          </w:p>
        </w:tc>
      </w:tr>
      <w:tr w:rsidR="00B36A16" w:rsidRPr="00BE1426" w14:paraId="5E8560C4" w14:textId="77777777" w:rsidTr="00E657D6">
        <w:tc>
          <w:tcPr>
            <w:tcW w:w="4411" w:type="dxa"/>
            <w:shd w:val="clear" w:color="auto" w:fill="auto"/>
            <w:vAlign w:val="center"/>
          </w:tcPr>
          <w:p w14:paraId="5EAD05A6" w14:textId="1E11B96F" w:rsidR="00B36A16" w:rsidRPr="00BE1426" w:rsidRDefault="00B36A16" w:rsidP="00E657D6">
            <w:r w:rsidRPr="00BE1426">
              <w:t xml:space="preserve">Deadline for </w:t>
            </w:r>
            <w:r w:rsidR="00850A93">
              <w:t>c</w:t>
            </w:r>
            <w:r w:rsidRPr="00BE1426">
              <w:t xml:space="preserve">ompleted </w:t>
            </w:r>
            <w:r w:rsidR="00850A93">
              <w:t>a</w:t>
            </w:r>
            <w:r w:rsidRPr="00BE1426">
              <w:t>pplications</w:t>
            </w:r>
          </w:p>
        </w:tc>
        <w:tc>
          <w:tcPr>
            <w:tcW w:w="4411" w:type="dxa"/>
            <w:shd w:val="clear" w:color="auto" w:fill="auto"/>
            <w:vAlign w:val="center"/>
          </w:tcPr>
          <w:p w14:paraId="2EBE8873" w14:textId="3DB4B8D3" w:rsidR="00B36A16" w:rsidRPr="00700A3C" w:rsidRDefault="00B216D2" w:rsidP="00E657D6">
            <w:r w:rsidRPr="00700A3C">
              <w:t>T</w:t>
            </w:r>
            <w:r w:rsidR="00EF53CC">
              <w:t>uesday</w:t>
            </w:r>
            <w:r w:rsidRPr="00700A3C">
              <w:t xml:space="preserve"> </w:t>
            </w:r>
            <w:r w:rsidR="00EF53CC">
              <w:t>22</w:t>
            </w:r>
            <w:r w:rsidR="00EF53CC" w:rsidRPr="00EF53CC">
              <w:rPr>
                <w:vertAlign w:val="superscript"/>
              </w:rPr>
              <w:t>nd</w:t>
            </w:r>
            <w:r w:rsidRPr="00700A3C">
              <w:t xml:space="preserve"> Aril 2025 </w:t>
            </w:r>
            <w:r w:rsidR="00471453" w:rsidRPr="00700A3C">
              <w:t>(12 noon)</w:t>
            </w:r>
          </w:p>
        </w:tc>
      </w:tr>
      <w:tr w:rsidR="00B36A16" w:rsidRPr="00BE1426" w14:paraId="7461819E" w14:textId="77777777" w:rsidTr="00E657D6">
        <w:trPr>
          <w:trHeight w:val="435"/>
        </w:trPr>
        <w:tc>
          <w:tcPr>
            <w:tcW w:w="4411" w:type="dxa"/>
            <w:shd w:val="clear" w:color="auto" w:fill="auto"/>
            <w:vAlign w:val="center"/>
          </w:tcPr>
          <w:p w14:paraId="3DDE39DC" w14:textId="039CF2C0" w:rsidR="00B36A16" w:rsidRPr="00BE1426" w:rsidRDefault="00B36A16" w:rsidP="00E657D6">
            <w:r w:rsidRPr="00BE1426">
              <w:t xml:space="preserve">Interviewing of </w:t>
            </w:r>
            <w:r w:rsidR="00850A93">
              <w:t>s</w:t>
            </w:r>
            <w:r w:rsidRPr="00BE1426">
              <w:t xml:space="preserve">hort-listed </w:t>
            </w:r>
            <w:r w:rsidR="00850A93">
              <w:t>a</w:t>
            </w:r>
            <w:r w:rsidRPr="00BE1426">
              <w:t>pplicants</w:t>
            </w:r>
            <w:r>
              <w:t xml:space="preserve"> (if necessary)</w:t>
            </w:r>
          </w:p>
        </w:tc>
        <w:tc>
          <w:tcPr>
            <w:tcW w:w="4411" w:type="dxa"/>
            <w:shd w:val="clear" w:color="auto" w:fill="auto"/>
            <w:vAlign w:val="center"/>
          </w:tcPr>
          <w:p w14:paraId="115E9407" w14:textId="3BA4E484" w:rsidR="00B36A16" w:rsidRPr="00700A3C" w:rsidRDefault="00B216D2" w:rsidP="00E657D6">
            <w:r w:rsidRPr="00700A3C">
              <w:t>Week starting Monday 28</w:t>
            </w:r>
            <w:r w:rsidRPr="00700A3C">
              <w:rPr>
                <w:vertAlign w:val="superscript"/>
              </w:rPr>
              <w:t>th</w:t>
            </w:r>
            <w:r w:rsidRPr="00700A3C">
              <w:t xml:space="preserve"> April 2025</w:t>
            </w:r>
          </w:p>
        </w:tc>
      </w:tr>
      <w:tr w:rsidR="00B36A16" w:rsidRPr="00BE1426" w14:paraId="6DD370F3" w14:textId="77777777" w:rsidTr="00E657D6">
        <w:trPr>
          <w:trHeight w:val="484"/>
        </w:trPr>
        <w:tc>
          <w:tcPr>
            <w:tcW w:w="4411" w:type="dxa"/>
            <w:shd w:val="clear" w:color="auto" w:fill="auto"/>
            <w:vAlign w:val="center"/>
          </w:tcPr>
          <w:p w14:paraId="5BB689A0" w14:textId="662795AF" w:rsidR="00B36A16" w:rsidRPr="00BE1426" w:rsidRDefault="00B36A16" w:rsidP="00E657D6">
            <w:r w:rsidRPr="00BE1426">
              <w:t xml:space="preserve">Successful </w:t>
            </w:r>
            <w:r w:rsidR="00850A93">
              <w:t>a</w:t>
            </w:r>
            <w:r w:rsidRPr="00BE1426">
              <w:t xml:space="preserve">pplicants </w:t>
            </w:r>
            <w:r w:rsidR="00850A93">
              <w:t>n</w:t>
            </w:r>
            <w:r w:rsidRPr="00BE1426">
              <w:t>otified</w:t>
            </w:r>
          </w:p>
        </w:tc>
        <w:tc>
          <w:tcPr>
            <w:tcW w:w="4411" w:type="dxa"/>
            <w:shd w:val="clear" w:color="auto" w:fill="auto"/>
            <w:vAlign w:val="center"/>
          </w:tcPr>
          <w:p w14:paraId="04CAA974" w14:textId="7B8CDAEF" w:rsidR="00B36A16" w:rsidRPr="00700A3C" w:rsidRDefault="00B216D2" w:rsidP="00E657D6">
            <w:r w:rsidRPr="00700A3C">
              <w:t xml:space="preserve">Week starting Monday </w:t>
            </w:r>
            <w:r w:rsidR="00EB095D" w:rsidRPr="00700A3C">
              <w:t>5</w:t>
            </w:r>
            <w:r w:rsidRPr="00700A3C">
              <w:rPr>
                <w:vertAlign w:val="superscript"/>
              </w:rPr>
              <w:t>th</w:t>
            </w:r>
            <w:r w:rsidRPr="00700A3C">
              <w:t xml:space="preserve"> May 2025</w:t>
            </w:r>
          </w:p>
        </w:tc>
      </w:tr>
      <w:tr w:rsidR="008459F2" w:rsidRPr="00BE1426" w14:paraId="6E65A3D9" w14:textId="77777777" w:rsidTr="00E657D6">
        <w:trPr>
          <w:trHeight w:val="484"/>
        </w:trPr>
        <w:tc>
          <w:tcPr>
            <w:tcW w:w="4411" w:type="dxa"/>
            <w:shd w:val="clear" w:color="auto" w:fill="auto"/>
            <w:vAlign w:val="center"/>
          </w:tcPr>
          <w:p w14:paraId="19A6FF3F" w14:textId="0E9E6D7C" w:rsidR="008459F2" w:rsidRPr="00C5715D" w:rsidRDefault="008459F2" w:rsidP="008459F2">
            <w:r w:rsidRPr="00C5715D">
              <w:t>First draft report for review</w:t>
            </w:r>
          </w:p>
        </w:tc>
        <w:tc>
          <w:tcPr>
            <w:tcW w:w="4411" w:type="dxa"/>
            <w:shd w:val="clear" w:color="auto" w:fill="auto"/>
            <w:vAlign w:val="center"/>
          </w:tcPr>
          <w:p w14:paraId="369ADEE4" w14:textId="60D94305" w:rsidR="008459F2" w:rsidRPr="00C5715D" w:rsidRDefault="008459F2" w:rsidP="008459F2">
            <w:r w:rsidRPr="00C5715D">
              <w:t>Mid-September 2025</w:t>
            </w:r>
          </w:p>
        </w:tc>
      </w:tr>
      <w:tr w:rsidR="008459F2" w:rsidRPr="00BE1426" w14:paraId="01E094EA" w14:textId="77777777" w:rsidTr="00E657D6">
        <w:trPr>
          <w:trHeight w:val="484"/>
        </w:trPr>
        <w:tc>
          <w:tcPr>
            <w:tcW w:w="4411" w:type="dxa"/>
            <w:shd w:val="clear" w:color="auto" w:fill="auto"/>
            <w:vAlign w:val="center"/>
          </w:tcPr>
          <w:p w14:paraId="712D85C6" w14:textId="629CA5E8" w:rsidR="008459F2" w:rsidRPr="00C5715D" w:rsidRDefault="008459F2" w:rsidP="008459F2">
            <w:r w:rsidRPr="00C5715D">
              <w:lastRenderedPageBreak/>
              <w:t>Round 1 feedback from NDA</w:t>
            </w:r>
          </w:p>
        </w:tc>
        <w:tc>
          <w:tcPr>
            <w:tcW w:w="4411" w:type="dxa"/>
            <w:shd w:val="clear" w:color="auto" w:fill="auto"/>
            <w:vAlign w:val="center"/>
          </w:tcPr>
          <w:p w14:paraId="7A71FC14" w14:textId="3E8E7CAB" w:rsidR="008459F2" w:rsidRPr="00C5715D" w:rsidRDefault="008459F2" w:rsidP="008459F2">
            <w:r w:rsidRPr="00C5715D">
              <w:t xml:space="preserve">End of September 2025 </w:t>
            </w:r>
          </w:p>
        </w:tc>
      </w:tr>
      <w:tr w:rsidR="008459F2" w:rsidRPr="00BE1426" w14:paraId="493562BC" w14:textId="77777777" w:rsidTr="00E657D6">
        <w:trPr>
          <w:trHeight w:val="484"/>
        </w:trPr>
        <w:tc>
          <w:tcPr>
            <w:tcW w:w="4411" w:type="dxa"/>
            <w:shd w:val="clear" w:color="auto" w:fill="auto"/>
            <w:vAlign w:val="center"/>
          </w:tcPr>
          <w:p w14:paraId="3D5F75B2" w14:textId="702803C7" w:rsidR="008459F2" w:rsidRPr="00C5715D" w:rsidRDefault="008D0DAB" w:rsidP="008459F2">
            <w:r>
              <w:t>Second draft</w:t>
            </w:r>
            <w:r w:rsidRPr="00C5715D">
              <w:t xml:space="preserve"> </w:t>
            </w:r>
            <w:r w:rsidR="008459F2" w:rsidRPr="00C5715D">
              <w:t>report received</w:t>
            </w:r>
          </w:p>
        </w:tc>
        <w:tc>
          <w:tcPr>
            <w:tcW w:w="4411" w:type="dxa"/>
            <w:shd w:val="clear" w:color="auto" w:fill="auto"/>
            <w:vAlign w:val="center"/>
          </w:tcPr>
          <w:p w14:paraId="1232FD8A" w14:textId="7FE68783" w:rsidR="008459F2" w:rsidRPr="00C5715D" w:rsidRDefault="008459F2" w:rsidP="008459F2">
            <w:r w:rsidRPr="00C5715D">
              <w:t xml:space="preserve">Mid-October 2025 </w:t>
            </w:r>
          </w:p>
        </w:tc>
      </w:tr>
      <w:tr w:rsidR="008459F2" w:rsidRPr="00BE1426" w14:paraId="43397257" w14:textId="77777777" w:rsidTr="00E657D6">
        <w:trPr>
          <w:trHeight w:val="484"/>
        </w:trPr>
        <w:tc>
          <w:tcPr>
            <w:tcW w:w="4411" w:type="dxa"/>
            <w:shd w:val="clear" w:color="auto" w:fill="auto"/>
            <w:vAlign w:val="center"/>
          </w:tcPr>
          <w:p w14:paraId="6D89CB4C" w14:textId="244BFCDB" w:rsidR="008459F2" w:rsidRPr="00C5715D" w:rsidRDefault="008459F2" w:rsidP="008459F2">
            <w:r w:rsidRPr="00C5715D">
              <w:t>Round 2 external peer review</w:t>
            </w:r>
          </w:p>
        </w:tc>
        <w:tc>
          <w:tcPr>
            <w:tcW w:w="4411" w:type="dxa"/>
            <w:shd w:val="clear" w:color="auto" w:fill="auto"/>
            <w:vAlign w:val="center"/>
          </w:tcPr>
          <w:p w14:paraId="5A4925BC" w14:textId="5E93782F" w:rsidR="008459F2" w:rsidRPr="00C5715D" w:rsidRDefault="008459F2" w:rsidP="008459F2">
            <w:r w:rsidRPr="00C5715D">
              <w:t>End of October 2025</w:t>
            </w:r>
          </w:p>
        </w:tc>
      </w:tr>
      <w:tr w:rsidR="008459F2" w:rsidRPr="00BE1426" w14:paraId="22A34588" w14:textId="77777777" w:rsidTr="00E657D6">
        <w:trPr>
          <w:trHeight w:val="484"/>
        </w:trPr>
        <w:tc>
          <w:tcPr>
            <w:tcW w:w="4411" w:type="dxa"/>
            <w:shd w:val="clear" w:color="auto" w:fill="auto"/>
            <w:vAlign w:val="center"/>
          </w:tcPr>
          <w:p w14:paraId="5DD563A5" w14:textId="1DF12A3C" w:rsidR="008459F2" w:rsidRPr="00C5715D" w:rsidRDefault="008459F2" w:rsidP="008459F2">
            <w:r w:rsidRPr="00C5715D">
              <w:t xml:space="preserve">Final </w:t>
            </w:r>
            <w:r w:rsidR="008D0DAB">
              <w:t>report received</w:t>
            </w:r>
          </w:p>
        </w:tc>
        <w:tc>
          <w:tcPr>
            <w:tcW w:w="4411" w:type="dxa"/>
            <w:shd w:val="clear" w:color="auto" w:fill="auto"/>
            <w:vAlign w:val="center"/>
          </w:tcPr>
          <w:p w14:paraId="5E5CA142" w14:textId="4A6B2F36" w:rsidR="008459F2" w:rsidRPr="00C5715D" w:rsidRDefault="008459F2" w:rsidP="008459F2">
            <w:r w:rsidRPr="00C5715D">
              <w:t xml:space="preserve">Mid-November 2025 </w:t>
            </w:r>
          </w:p>
        </w:tc>
      </w:tr>
      <w:tr w:rsidR="008459F2" w:rsidRPr="00BE1426" w14:paraId="7B4B7A13" w14:textId="77777777" w:rsidTr="00E657D6">
        <w:trPr>
          <w:trHeight w:val="484"/>
        </w:trPr>
        <w:tc>
          <w:tcPr>
            <w:tcW w:w="4411" w:type="dxa"/>
            <w:shd w:val="clear" w:color="auto" w:fill="auto"/>
            <w:vAlign w:val="center"/>
          </w:tcPr>
          <w:p w14:paraId="7080BF90" w14:textId="2FD35D3C" w:rsidR="008459F2" w:rsidRPr="00C5715D" w:rsidRDefault="008459F2" w:rsidP="008459F2">
            <w:r w:rsidRPr="00C5715D">
              <w:t xml:space="preserve">Approval by NDA board </w:t>
            </w:r>
          </w:p>
        </w:tc>
        <w:tc>
          <w:tcPr>
            <w:tcW w:w="4411" w:type="dxa"/>
            <w:shd w:val="clear" w:color="auto" w:fill="auto"/>
            <w:vAlign w:val="center"/>
          </w:tcPr>
          <w:p w14:paraId="1641F472" w14:textId="2B1FC473" w:rsidR="008459F2" w:rsidRPr="00C5715D" w:rsidRDefault="008459F2" w:rsidP="008459F2">
            <w:r w:rsidRPr="00C5715D">
              <w:t xml:space="preserve">End of November 2025 </w:t>
            </w:r>
          </w:p>
        </w:tc>
      </w:tr>
      <w:tr w:rsidR="008459F2" w:rsidRPr="00BE1426" w14:paraId="32F7B004" w14:textId="77777777" w:rsidTr="00E657D6">
        <w:trPr>
          <w:trHeight w:val="484"/>
        </w:trPr>
        <w:tc>
          <w:tcPr>
            <w:tcW w:w="4411" w:type="dxa"/>
            <w:shd w:val="clear" w:color="auto" w:fill="auto"/>
            <w:vAlign w:val="center"/>
          </w:tcPr>
          <w:p w14:paraId="42A81A17" w14:textId="75933E10" w:rsidR="008459F2" w:rsidRPr="00C5715D" w:rsidRDefault="008459F2" w:rsidP="008459F2">
            <w:r w:rsidRPr="00C5715D">
              <w:t>Accessibility checks completed by NDA</w:t>
            </w:r>
          </w:p>
        </w:tc>
        <w:tc>
          <w:tcPr>
            <w:tcW w:w="4411" w:type="dxa"/>
            <w:shd w:val="clear" w:color="auto" w:fill="auto"/>
            <w:vAlign w:val="center"/>
          </w:tcPr>
          <w:p w14:paraId="45FDC191" w14:textId="7DC402DF" w:rsidR="008459F2" w:rsidRPr="00C5715D" w:rsidRDefault="008459F2" w:rsidP="008459F2">
            <w:r w:rsidRPr="00C5715D">
              <w:t>December 2025</w:t>
            </w:r>
          </w:p>
        </w:tc>
      </w:tr>
    </w:tbl>
    <w:p w14:paraId="63A101C0" w14:textId="19227370" w:rsidR="00B36A16" w:rsidRDefault="00B36A16" w:rsidP="00B36A16">
      <w:pPr>
        <w:spacing w:before="240"/>
      </w:pPr>
      <w:r w:rsidRPr="00BE1426">
        <w:t>Applicants should</w:t>
      </w:r>
      <w:r w:rsidR="002B06AB">
        <w:t xml:space="preserve"> note that the Board of the NDA are the final approvers of the review and may provide some feedback. Further work may need to be completed if the report does not pass accessibility checks. </w:t>
      </w:r>
      <w:r w:rsidRPr="00BE1426">
        <w:t xml:space="preserve"> </w:t>
      </w:r>
    </w:p>
    <w:p w14:paraId="32CD1D1C" w14:textId="77777777" w:rsidR="00B36A16" w:rsidRDefault="00B36A16" w:rsidP="00B36A16">
      <w:pPr>
        <w:pStyle w:val="Heading3"/>
      </w:pPr>
      <w:bookmarkStart w:id="3" w:name="_Hlk144219426"/>
      <w:r>
        <w:t>Tax clearance certificate</w:t>
      </w:r>
    </w:p>
    <w:p w14:paraId="5396FE84" w14:textId="215888CA" w:rsidR="00B36A16" w:rsidRPr="00950001" w:rsidRDefault="00B36A16" w:rsidP="008E3D18">
      <w:pPr>
        <w:rPr>
          <w:iCs/>
        </w:rPr>
      </w:pPr>
      <w:r w:rsidRPr="003230F8">
        <w:rPr>
          <w:iCs/>
        </w:rPr>
        <w:t xml:space="preserve">Successful applicants will be required to provide </w:t>
      </w:r>
      <w:r w:rsidRPr="00DE15B8">
        <w:rPr>
          <w:iCs/>
        </w:rPr>
        <w:t>Tax Clearance Certificates</w:t>
      </w:r>
      <w:r w:rsidRPr="003230F8">
        <w:rPr>
          <w:iCs/>
        </w:rPr>
        <w:t xml:space="preserve"> to the NDA; otherwise funding cannot be provided. Organisations should ensure these are in order before submitting their application to avoid unnecessary delay in allocating funding.</w:t>
      </w:r>
      <w:bookmarkEnd w:id="3"/>
    </w:p>
    <w:p w14:paraId="59E5BDB1" w14:textId="65915DC3" w:rsidR="00176E77" w:rsidRDefault="008E3D18" w:rsidP="008E3D18">
      <w:r w:rsidRPr="008E3D18">
        <w:t xml:space="preserve">Completed applications should be returned by: </w:t>
      </w:r>
      <w:r w:rsidRPr="00700A3C">
        <w:rPr>
          <w:b/>
        </w:rPr>
        <w:t xml:space="preserve">12 noon on </w:t>
      </w:r>
      <w:r w:rsidR="00EF53CC">
        <w:rPr>
          <w:b/>
        </w:rPr>
        <w:t>Tuesday</w:t>
      </w:r>
      <w:r w:rsidR="006D690E" w:rsidRPr="00700A3C">
        <w:rPr>
          <w:b/>
        </w:rPr>
        <w:t xml:space="preserve"> </w:t>
      </w:r>
      <w:r w:rsidR="00EF53CC">
        <w:rPr>
          <w:b/>
        </w:rPr>
        <w:t>22</w:t>
      </w:r>
      <w:r w:rsidR="00EF53CC" w:rsidRPr="00EF53CC">
        <w:rPr>
          <w:b/>
          <w:vertAlign w:val="superscript"/>
        </w:rPr>
        <w:t>nd</w:t>
      </w:r>
      <w:r w:rsidR="006D690E" w:rsidRPr="00700A3C">
        <w:rPr>
          <w:b/>
        </w:rPr>
        <w:t xml:space="preserve"> April </w:t>
      </w:r>
      <w:r w:rsidR="009F7EF2" w:rsidRPr="00700A3C">
        <w:rPr>
          <w:b/>
        </w:rPr>
        <w:t>202</w:t>
      </w:r>
      <w:r w:rsidR="006D690E" w:rsidRPr="00700A3C">
        <w:rPr>
          <w:b/>
        </w:rPr>
        <w:t>5</w:t>
      </w:r>
      <w:r w:rsidRPr="00700A3C">
        <w:t>.</w:t>
      </w:r>
      <w:r w:rsidRPr="00077F2D">
        <w:t xml:space="preserve"> A</w:t>
      </w:r>
      <w:r w:rsidRPr="00A04231">
        <w:t>pplications received after this time and date will not</w:t>
      </w:r>
      <w:r w:rsidRPr="008E3D18">
        <w:t xml:space="preserve"> be processed. </w:t>
      </w:r>
    </w:p>
    <w:p w14:paraId="667E7A23" w14:textId="5D8022A0" w:rsidR="00950001" w:rsidRPr="00700A3C" w:rsidRDefault="008E3D18" w:rsidP="00DB1FC7">
      <w:r w:rsidRPr="008E3D18">
        <w:t xml:space="preserve">Applications should be marked </w:t>
      </w:r>
      <w:r w:rsidR="00B36A16" w:rsidRPr="00EB095D">
        <w:rPr>
          <w:b/>
        </w:rPr>
        <w:t>Literature R</w:t>
      </w:r>
      <w:r w:rsidR="00153DDE" w:rsidRPr="00EB095D">
        <w:rPr>
          <w:b/>
        </w:rPr>
        <w:t>e</w:t>
      </w:r>
      <w:r w:rsidR="00B36A16" w:rsidRPr="00EB095D">
        <w:rPr>
          <w:b/>
        </w:rPr>
        <w:t>view</w:t>
      </w:r>
      <w:r w:rsidR="009F7EF2">
        <w:rPr>
          <w:b/>
        </w:rPr>
        <w:t xml:space="preserve"> </w:t>
      </w:r>
      <w:r w:rsidRPr="008E3D18">
        <w:t xml:space="preserve">and submitted by email </w:t>
      </w:r>
      <w:r w:rsidR="001D0C14">
        <w:t>to:</w:t>
      </w:r>
      <w:r w:rsidR="003B0128" w:rsidRPr="00E635B7">
        <w:rPr>
          <w:b/>
        </w:rPr>
        <w:t xml:space="preserve"> </w:t>
      </w:r>
      <w:hyperlink r:id="rId10" w:history="1">
        <w:r w:rsidR="009F7EF2" w:rsidRPr="00636C5A">
          <w:rPr>
            <w:rStyle w:val="Hyperlink"/>
            <w:b/>
          </w:rPr>
          <w:t>research@nda.ie</w:t>
        </w:r>
      </w:hyperlink>
      <w:r w:rsidR="00700A3C">
        <w:rPr>
          <w:b/>
        </w:rPr>
        <w:t xml:space="preserve">. </w:t>
      </w:r>
      <w:r w:rsidR="00FC6B41" w:rsidRPr="00E635B7">
        <w:t xml:space="preserve">Please </w:t>
      </w:r>
      <w:r w:rsidR="00DB1FC7">
        <w:t>address any queries you have to</w:t>
      </w:r>
      <w:r w:rsidR="00992FDB">
        <w:t xml:space="preserve"> </w:t>
      </w:r>
      <w:r w:rsidR="00700A3C">
        <w:t>Damian Haslett</w:t>
      </w:r>
      <w:r w:rsidR="00635F2B">
        <w:t>.</w:t>
      </w:r>
      <w:r w:rsidR="00700A3C">
        <w:t xml:space="preserve"> </w:t>
      </w:r>
    </w:p>
    <w:p w14:paraId="078464FE" w14:textId="394EDBF1" w:rsidR="006121AD" w:rsidRDefault="006121AD" w:rsidP="00DB1FC7">
      <w:pPr>
        <w:rPr>
          <w:b/>
        </w:rPr>
      </w:pPr>
    </w:p>
    <w:p w14:paraId="6BC8C891" w14:textId="0F3E29FD" w:rsidR="003E1036" w:rsidRDefault="003E1036">
      <w:pPr>
        <w:spacing w:after="0"/>
        <w:rPr>
          <w:b/>
        </w:rPr>
      </w:pPr>
      <w:r>
        <w:rPr>
          <w:b/>
        </w:rPr>
        <w:br w:type="page"/>
      </w:r>
    </w:p>
    <w:p w14:paraId="5FF4A74E" w14:textId="05F5CCCD" w:rsidR="006D1F66" w:rsidRDefault="006D1F66" w:rsidP="003E1036">
      <w:pPr>
        <w:pStyle w:val="FootnoteText"/>
        <w:rPr>
          <w:sz w:val="26"/>
          <w:szCs w:val="26"/>
        </w:rPr>
      </w:pPr>
    </w:p>
    <w:p w14:paraId="30565154" w14:textId="5CBB3661" w:rsidR="006A3B77" w:rsidRDefault="006A3B77" w:rsidP="000B2B07">
      <w:pPr>
        <w:pStyle w:val="Title"/>
      </w:pPr>
      <w:r>
        <w:t xml:space="preserve">Appendix </w:t>
      </w:r>
      <w:r w:rsidR="00992FDB">
        <w:t>A</w:t>
      </w:r>
      <w:r w:rsidR="00A35D54" w:rsidRPr="00A35D54">
        <w:t xml:space="preserve"> </w:t>
      </w:r>
      <w:r w:rsidR="00A35D54" w:rsidRPr="00A35D54">
        <w:tab/>
      </w:r>
    </w:p>
    <w:p w14:paraId="7A7AD2B6" w14:textId="5EE53516" w:rsidR="00A35D54" w:rsidRPr="00A35D54" w:rsidRDefault="0067255A" w:rsidP="000B2B07">
      <w:pPr>
        <w:pStyle w:val="Heading1"/>
      </w:pPr>
      <w:r>
        <w:t xml:space="preserve">Quality </w:t>
      </w:r>
      <w:r w:rsidR="00691B4C">
        <w:t>Guidelines</w:t>
      </w:r>
      <w:r>
        <w:t xml:space="preserve"> for NDA R</w:t>
      </w:r>
      <w:r w:rsidR="00A35D54" w:rsidRPr="00A35D54">
        <w:t xml:space="preserve">esearch </w:t>
      </w:r>
    </w:p>
    <w:p w14:paraId="54F29018" w14:textId="77777777" w:rsidR="00A35D54" w:rsidRPr="00A35D54" w:rsidRDefault="00A35D54" w:rsidP="000B2B07">
      <w:pPr>
        <w:pStyle w:val="Heading2"/>
      </w:pPr>
      <w:r w:rsidRPr="00A35D54">
        <w:t>1. Overall Research Design</w:t>
      </w:r>
    </w:p>
    <w:p w14:paraId="788ECBD9" w14:textId="77777777" w:rsidR="00A35D54" w:rsidRPr="00A35D54" w:rsidRDefault="00A35D54" w:rsidP="00A35D54">
      <w:pPr>
        <w:pStyle w:val="ListNumber2"/>
        <w:numPr>
          <w:ilvl w:val="0"/>
          <w:numId w:val="1"/>
        </w:numPr>
        <w:rPr>
          <w:kern w:val="28"/>
        </w:rPr>
      </w:pPr>
      <w:r w:rsidRPr="00A35D54">
        <w:rPr>
          <w:kern w:val="28"/>
        </w:rPr>
        <w:t xml:space="preserve">The research has been scoped out following engagement with the external and internal stakeholders as appropriate (e.g. officials from relevant policy area of Govt Dept and other NDA staff as appropriate) to ensure it will cover all relevant issues. A first step is to ensure that the research conforms with NDA's mission and strategy, adds value and does not duplicate work elsewhere. </w:t>
      </w:r>
    </w:p>
    <w:p w14:paraId="192F2996" w14:textId="77777777" w:rsidR="00A35D54" w:rsidRPr="00A35D54" w:rsidRDefault="00A35D54" w:rsidP="00A35D54">
      <w:pPr>
        <w:pStyle w:val="ListNumber2"/>
        <w:numPr>
          <w:ilvl w:val="0"/>
          <w:numId w:val="1"/>
        </w:numPr>
        <w:rPr>
          <w:kern w:val="28"/>
        </w:rPr>
      </w:pPr>
      <w:r w:rsidRPr="00A35D54">
        <w:rPr>
          <w:kern w:val="28"/>
        </w:rPr>
        <w:t>The research has value for policy makers and, where appropriate, practitioners. A key goal for NDA research is to guide policymakers and practitioners in the achievement of an inclusive, accessible Irish society in which people with disabilities enjoy equal rights and opportunities to participate in economic, social and cultural life.</w:t>
      </w:r>
    </w:p>
    <w:p w14:paraId="415B2CBE" w14:textId="77777777" w:rsidR="00A35D54" w:rsidRPr="00A35D54" w:rsidRDefault="00A35D54" w:rsidP="00A35D54">
      <w:pPr>
        <w:pStyle w:val="ListNumber2"/>
        <w:numPr>
          <w:ilvl w:val="0"/>
          <w:numId w:val="1"/>
        </w:numPr>
        <w:rPr>
          <w:kern w:val="28"/>
        </w:rPr>
      </w:pPr>
      <w:r w:rsidRPr="00A35D54">
        <w:rPr>
          <w:kern w:val="28"/>
        </w:rPr>
        <w:t>The report contains a clear and comprehensive statement of the aims of the research.</w:t>
      </w:r>
    </w:p>
    <w:p w14:paraId="61D05947" w14:textId="6EA166D1" w:rsidR="00A35D54" w:rsidRPr="00A35D54" w:rsidRDefault="00A35D54" w:rsidP="00A35D54">
      <w:pPr>
        <w:pStyle w:val="ListNumber2"/>
        <w:numPr>
          <w:ilvl w:val="0"/>
          <w:numId w:val="1"/>
        </w:numPr>
        <w:rPr>
          <w:kern w:val="28"/>
        </w:rPr>
      </w:pPr>
      <w:r w:rsidRPr="00A35D54">
        <w:rPr>
          <w:kern w:val="28"/>
        </w:rPr>
        <w:t>The research design is appropriate for answering the policy questions which have been developed in consultation with customers and end users of the research, both internal and external to NDA</w:t>
      </w:r>
      <w:r w:rsidR="000E5557">
        <w:rPr>
          <w:kern w:val="28"/>
        </w:rPr>
        <w:t xml:space="preserve">. </w:t>
      </w:r>
      <w:r w:rsidRPr="00A35D54">
        <w:rPr>
          <w:kern w:val="28"/>
        </w:rPr>
        <w:t xml:space="preserve"> </w:t>
      </w:r>
    </w:p>
    <w:p w14:paraId="10FDD3FC" w14:textId="2E1F3B26" w:rsidR="00A35D54" w:rsidRPr="00A35D54" w:rsidRDefault="00A35D54" w:rsidP="00A35D54">
      <w:pPr>
        <w:pStyle w:val="ListNumber2"/>
        <w:numPr>
          <w:ilvl w:val="0"/>
          <w:numId w:val="1"/>
        </w:numPr>
        <w:rPr>
          <w:kern w:val="28"/>
        </w:rPr>
      </w:pPr>
      <w:r w:rsidRPr="00A35D54">
        <w:rPr>
          <w:kern w:val="28"/>
        </w:rPr>
        <w:t>There are no major gaps in the report. It does not omit key data sources, key relevant literature, or key issues</w:t>
      </w:r>
      <w:r w:rsidR="000E5557">
        <w:rPr>
          <w:kern w:val="28"/>
        </w:rPr>
        <w:t xml:space="preserve">. </w:t>
      </w:r>
    </w:p>
    <w:p w14:paraId="74BA2031" w14:textId="77777777" w:rsidR="00A35D54" w:rsidRPr="00A35D54" w:rsidRDefault="00A35D54" w:rsidP="00A35D54">
      <w:pPr>
        <w:pStyle w:val="ListNumber2"/>
        <w:numPr>
          <w:ilvl w:val="0"/>
          <w:numId w:val="1"/>
        </w:numPr>
        <w:rPr>
          <w:kern w:val="28"/>
        </w:rPr>
      </w:pPr>
      <w:r w:rsidRPr="00A35D54">
        <w:rPr>
          <w:kern w:val="28"/>
        </w:rPr>
        <w:t xml:space="preserve">The research contributes to our knowledge/understanding of a given field. </w:t>
      </w:r>
    </w:p>
    <w:p w14:paraId="2371FA1A" w14:textId="77777777" w:rsidR="00A35D54" w:rsidRPr="00A35D54" w:rsidRDefault="00A35D54" w:rsidP="00A35D54">
      <w:pPr>
        <w:pStyle w:val="ListNumber2"/>
        <w:numPr>
          <w:ilvl w:val="0"/>
          <w:numId w:val="1"/>
        </w:numPr>
        <w:rPr>
          <w:kern w:val="28"/>
        </w:rPr>
      </w:pPr>
      <w:r w:rsidRPr="00A35D54">
        <w:rPr>
          <w:kern w:val="28"/>
        </w:rPr>
        <w:t>The research conforms to ethical principles and has obtained ethical approval as appropriate.</w:t>
      </w:r>
    </w:p>
    <w:p w14:paraId="66948C7D" w14:textId="76BBB59C" w:rsidR="00A35D54" w:rsidRPr="00A35D54" w:rsidRDefault="00A35D54" w:rsidP="000B2B07">
      <w:pPr>
        <w:pStyle w:val="Heading2"/>
      </w:pPr>
      <w:r w:rsidRPr="00A35D54">
        <w:t>2</w:t>
      </w:r>
      <w:r w:rsidR="000E5557">
        <w:t xml:space="preserve">. </w:t>
      </w:r>
      <w:r w:rsidRPr="00A35D54">
        <w:t>The Research Report</w:t>
      </w:r>
    </w:p>
    <w:p w14:paraId="6BDE7777" w14:textId="77777777" w:rsidR="00A35D54" w:rsidRPr="00A35D54" w:rsidRDefault="00A35D54" w:rsidP="00A35D54">
      <w:pPr>
        <w:pStyle w:val="ListNumber2"/>
        <w:numPr>
          <w:ilvl w:val="0"/>
          <w:numId w:val="1"/>
        </w:numPr>
        <w:rPr>
          <w:kern w:val="28"/>
        </w:rPr>
      </w:pPr>
      <w:r w:rsidRPr="00A35D54">
        <w:rPr>
          <w:kern w:val="28"/>
        </w:rPr>
        <w:t>For contracted reports, the research aligns fully with all the specifications contained in the contract. The research is completed within agreed timescales and budget.</w:t>
      </w:r>
    </w:p>
    <w:p w14:paraId="509A0B30" w14:textId="77777777" w:rsidR="00A35D54" w:rsidRPr="00A35D54" w:rsidRDefault="00A35D54" w:rsidP="00A35D54">
      <w:pPr>
        <w:pStyle w:val="ListNumber2"/>
        <w:numPr>
          <w:ilvl w:val="0"/>
          <w:numId w:val="1"/>
        </w:numPr>
        <w:rPr>
          <w:kern w:val="28"/>
        </w:rPr>
      </w:pPr>
      <w:r w:rsidRPr="00A35D54">
        <w:rPr>
          <w:kern w:val="28"/>
        </w:rPr>
        <w:t>The report is presented in a logical structure (e.g. executive summary, context, relevant literature, aims and objectives, methods, findings, discussion of findings, conclusions). The report includes a title page, executive summary, contents page, lists of tables and charts, acknowledgements, glossary of specialist terms, list of abbreviations and acronyms, list of references, relevant appendices. Contracted work includes the appropriate disclaimer.</w:t>
      </w:r>
    </w:p>
    <w:p w14:paraId="40AC0D20" w14:textId="77777777" w:rsidR="00A35D54" w:rsidRPr="00A35D54" w:rsidRDefault="00A35D54" w:rsidP="00A35D54">
      <w:pPr>
        <w:pStyle w:val="ListNumber2"/>
        <w:numPr>
          <w:ilvl w:val="0"/>
          <w:numId w:val="1"/>
        </w:numPr>
        <w:rPr>
          <w:kern w:val="28"/>
        </w:rPr>
      </w:pPr>
      <w:r w:rsidRPr="00A35D54">
        <w:rPr>
          <w:kern w:val="28"/>
        </w:rPr>
        <w:t>The report includes a concise review of the methodology employed in the research within the body of the report with a more technical description (e.g. search methods and terms for literature) outlined in the appendix.</w:t>
      </w:r>
    </w:p>
    <w:p w14:paraId="2380528D" w14:textId="77777777" w:rsidR="00A35D54" w:rsidRPr="00A35D54" w:rsidRDefault="00A35D54" w:rsidP="00A35D54">
      <w:pPr>
        <w:pStyle w:val="ListNumber2"/>
        <w:numPr>
          <w:ilvl w:val="0"/>
          <w:numId w:val="1"/>
        </w:numPr>
        <w:rPr>
          <w:kern w:val="28"/>
        </w:rPr>
      </w:pPr>
      <w:r w:rsidRPr="00A35D54">
        <w:rPr>
          <w:kern w:val="28"/>
        </w:rPr>
        <w:lastRenderedPageBreak/>
        <w:t>The report contains appropriate signposting that guides the reader through the commentary, with key messages being highlighted or summarised throughout the report.</w:t>
      </w:r>
    </w:p>
    <w:p w14:paraId="0CEBC178" w14:textId="77777777" w:rsidR="00A35D54" w:rsidRPr="00A35D54" w:rsidRDefault="00A35D54" w:rsidP="00A35D54">
      <w:pPr>
        <w:pStyle w:val="ListNumber2"/>
        <w:numPr>
          <w:ilvl w:val="0"/>
          <w:numId w:val="1"/>
        </w:numPr>
        <w:rPr>
          <w:kern w:val="28"/>
        </w:rPr>
      </w:pPr>
      <w:r w:rsidRPr="00A35D54">
        <w:rPr>
          <w:kern w:val="28"/>
        </w:rPr>
        <w:t>The report is accurate with regard to quotations, data, references, etc., and has been proof read for spelling, grammar and syntax.</w:t>
      </w:r>
    </w:p>
    <w:p w14:paraId="660C994E" w14:textId="33CD40F9" w:rsidR="00A35D54" w:rsidRPr="00A35D54" w:rsidRDefault="00A35D54" w:rsidP="00A35D54">
      <w:pPr>
        <w:pStyle w:val="ListNumber2"/>
        <w:numPr>
          <w:ilvl w:val="0"/>
          <w:numId w:val="1"/>
        </w:numPr>
        <w:rPr>
          <w:kern w:val="28"/>
        </w:rPr>
      </w:pPr>
      <w:r w:rsidRPr="00A35D54">
        <w:rPr>
          <w:kern w:val="28"/>
        </w:rPr>
        <w:t>The writing style is clear, focused and to the point, taking account of the target audience. It is temperate in tone, not emotive</w:t>
      </w:r>
      <w:r w:rsidR="000E5557">
        <w:rPr>
          <w:kern w:val="28"/>
        </w:rPr>
        <w:t xml:space="preserve">. </w:t>
      </w:r>
      <w:r w:rsidRPr="00A35D54">
        <w:rPr>
          <w:kern w:val="28"/>
        </w:rPr>
        <w:t xml:space="preserve">Authors refrain from personal opinion/editorial and focus on the evidence. Technical terms when used are adequately explained. </w:t>
      </w:r>
    </w:p>
    <w:p w14:paraId="0C623F8C" w14:textId="77777777" w:rsidR="00A35D54" w:rsidRPr="00A35D54" w:rsidRDefault="00A35D54" w:rsidP="00A35D54">
      <w:pPr>
        <w:pStyle w:val="ListNumber2"/>
        <w:numPr>
          <w:ilvl w:val="0"/>
          <w:numId w:val="1"/>
        </w:numPr>
        <w:rPr>
          <w:kern w:val="28"/>
        </w:rPr>
      </w:pPr>
      <w:r w:rsidRPr="00A35D54">
        <w:rPr>
          <w:kern w:val="28"/>
        </w:rPr>
        <w:t xml:space="preserve">The report is rigorously objective and factual. The report contains no plagiarism. Direct quotations are labelled as such and duly referenced. </w:t>
      </w:r>
    </w:p>
    <w:p w14:paraId="302C9B27" w14:textId="77777777" w:rsidR="00A35D54" w:rsidRPr="00A35D54" w:rsidRDefault="00A35D54" w:rsidP="00A35D54">
      <w:pPr>
        <w:pStyle w:val="ListNumber2"/>
        <w:numPr>
          <w:ilvl w:val="0"/>
          <w:numId w:val="1"/>
        </w:numPr>
        <w:rPr>
          <w:kern w:val="28"/>
        </w:rPr>
      </w:pPr>
      <w:r w:rsidRPr="00A35D54">
        <w:rPr>
          <w:kern w:val="28"/>
        </w:rPr>
        <w:t>The report contains no libellous or abusive comments.</w:t>
      </w:r>
    </w:p>
    <w:p w14:paraId="3A48F0F9" w14:textId="77777777" w:rsidR="00A35D54" w:rsidRPr="00A35D54" w:rsidRDefault="00A35D54" w:rsidP="00A35D54">
      <w:pPr>
        <w:pStyle w:val="ListNumber2"/>
        <w:numPr>
          <w:ilvl w:val="0"/>
          <w:numId w:val="1"/>
        </w:numPr>
        <w:rPr>
          <w:kern w:val="28"/>
        </w:rPr>
      </w:pPr>
      <w:r w:rsidRPr="00A35D54">
        <w:rPr>
          <w:kern w:val="28"/>
        </w:rPr>
        <w:t>All tables give the original source and show appropriate units of measurement.</w:t>
      </w:r>
    </w:p>
    <w:p w14:paraId="1B515714" w14:textId="77777777" w:rsidR="00A35D54" w:rsidRPr="00A35D54" w:rsidRDefault="00A35D54" w:rsidP="000B2B07">
      <w:pPr>
        <w:pStyle w:val="Heading2"/>
      </w:pPr>
      <w:r w:rsidRPr="00A35D54">
        <w:t xml:space="preserve">3. Literature Review </w:t>
      </w:r>
    </w:p>
    <w:p w14:paraId="1A864CD8" w14:textId="77777777" w:rsidR="00A35D54" w:rsidRPr="00A35D54" w:rsidRDefault="00A35D54" w:rsidP="00A35D54">
      <w:pPr>
        <w:pStyle w:val="ListNumber2"/>
        <w:numPr>
          <w:ilvl w:val="0"/>
          <w:numId w:val="1"/>
        </w:numPr>
        <w:rPr>
          <w:kern w:val="28"/>
        </w:rPr>
      </w:pPr>
      <w:r w:rsidRPr="00A35D54">
        <w:rPr>
          <w:kern w:val="28"/>
        </w:rPr>
        <w:t>There is evidence of a systematic approach to the review of literature which should summarise and evaluate the knowledge base to date.</w:t>
      </w:r>
    </w:p>
    <w:p w14:paraId="2D3EC540" w14:textId="77777777" w:rsidR="00A35D54" w:rsidRPr="00A35D54" w:rsidRDefault="00A35D54" w:rsidP="00A35D54">
      <w:pPr>
        <w:pStyle w:val="ListNumber2"/>
        <w:numPr>
          <w:ilvl w:val="0"/>
          <w:numId w:val="1"/>
        </w:numPr>
        <w:rPr>
          <w:kern w:val="28"/>
        </w:rPr>
      </w:pPr>
      <w:r w:rsidRPr="00A35D54">
        <w:rPr>
          <w:kern w:val="28"/>
        </w:rPr>
        <w:t>Databases and search terms are clearly outlined to allow for replication of literature searches.</w:t>
      </w:r>
    </w:p>
    <w:p w14:paraId="5C21E65D" w14:textId="77777777" w:rsidR="00A35D54" w:rsidRPr="00A35D54" w:rsidRDefault="00A35D54" w:rsidP="00A35D54">
      <w:pPr>
        <w:pStyle w:val="ListNumber2"/>
        <w:numPr>
          <w:ilvl w:val="0"/>
          <w:numId w:val="1"/>
        </w:numPr>
        <w:rPr>
          <w:kern w:val="28"/>
        </w:rPr>
      </w:pPr>
      <w:r w:rsidRPr="00A35D54">
        <w:rPr>
          <w:kern w:val="28"/>
        </w:rPr>
        <w:t xml:space="preserve">The report sets out clearly the size of samples used in studies reviewed and any conclusions are appropriate to the limitations or otherwise of same. </w:t>
      </w:r>
    </w:p>
    <w:p w14:paraId="1B8F6DE1" w14:textId="77777777" w:rsidR="00A35D54" w:rsidRPr="00A35D54" w:rsidRDefault="00A35D54" w:rsidP="00A35D54">
      <w:pPr>
        <w:pStyle w:val="ListNumber2"/>
        <w:numPr>
          <w:ilvl w:val="0"/>
          <w:numId w:val="1"/>
        </w:numPr>
        <w:rPr>
          <w:kern w:val="28"/>
        </w:rPr>
      </w:pPr>
      <w:r w:rsidRPr="00A35D54">
        <w:rPr>
          <w:kern w:val="28"/>
        </w:rPr>
        <w:t>The report distinguishes empirical findings from opinion.</w:t>
      </w:r>
    </w:p>
    <w:p w14:paraId="68772063" w14:textId="5FD2BB5D" w:rsidR="00A35D54" w:rsidRPr="00A35D54" w:rsidRDefault="00A35D54" w:rsidP="000B2B07">
      <w:pPr>
        <w:pStyle w:val="Heading2"/>
      </w:pPr>
      <w:r w:rsidRPr="00A35D54">
        <w:t>4</w:t>
      </w:r>
      <w:r w:rsidR="000E5557">
        <w:t xml:space="preserve">. </w:t>
      </w:r>
      <w:r w:rsidRPr="00A35D54">
        <w:t>Methodology</w:t>
      </w:r>
    </w:p>
    <w:p w14:paraId="3D225307" w14:textId="77777777" w:rsidR="00A35D54" w:rsidRPr="00A35D54" w:rsidRDefault="00A35D54" w:rsidP="00A35D54">
      <w:pPr>
        <w:pStyle w:val="ListNumber2"/>
        <w:numPr>
          <w:ilvl w:val="0"/>
          <w:numId w:val="1"/>
        </w:numPr>
        <w:rPr>
          <w:kern w:val="28"/>
        </w:rPr>
      </w:pPr>
      <w:r w:rsidRPr="00A35D54">
        <w:rPr>
          <w:kern w:val="28"/>
        </w:rPr>
        <w:t>The research methodology is appropriate to address the research question.</w:t>
      </w:r>
    </w:p>
    <w:p w14:paraId="68D7FDF2" w14:textId="77777777" w:rsidR="00A35D54" w:rsidRPr="00A35D54" w:rsidRDefault="00A35D54" w:rsidP="00A35D54">
      <w:pPr>
        <w:pStyle w:val="ListNumber2"/>
        <w:numPr>
          <w:ilvl w:val="0"/>
          <w:numId w:val="1"/>
        </w:numPr>
        <w:rPr>
          <w:kern w:val="28"/>
        </w:rPr>
      </w:pPr>
      <w:r w:rsidRPr="00A35D54">
        <w:rPr>
          <w:kern w:val="28"/>
        </w:rPr>
        <w:t xml:space="preserve">The methodological choices are discussed within the report and the limitations of the methodology are acknowledged. The value of the evidence is weighed by reference to the methodology used and size of sample. </w:t>
      </w:r>
    </w:p>
    <w:p w14:paraId="413614EA" w14:textId="5AD02F2B" w:rsidR="00A35D54" w:rsidRPr="00A35D54" w:rsidRDefault="00A35D54" w:rsidP="00A35D54">
      <w:pPr>
        <w:pStyle w:val="ListNumber2"/>
        <w:numPr>
          <w:ilvl w:val="0"/>
          <w:numId w:val="1"/>
        </w:numPr>
        <w:rPr>
          <w:kern w:val="28"/>
        </w:rPr>
      </w:pPr>
      <w:r w:rsidRPr="00A35D54">
        <w:rPr>
          <w:kern w:val="28"/>
        </w:rPr>
        <w:t>The methodology is valid, reliable, replicable</w:t>
      </w:r>
      <w:r w:rsidR="00DC43A0">
        <w:rPr>
          <w:kern w:val="28"/>
        </w:rPr>
        <w:t xml:space="preserve"> and (as appropriate) generalis</w:t>
      </w:r>
      <w:r w:rsidRPr="00A35D54">
        <w:rPr>
          <w:kern w:val="28"/>
        </w:rPr>
        <w:t>able.</w:t>
      </w:r>
    </w:p>
    <w:p w14:paraId="52CD3357" w14:textId="77777777" w:rsidR="00A35D54" w:rsidRPr="00A35D54" w:rsidRDefault="00A35D54" w:rsidP="00A35D54">
      <w:pPr>
        <w:pStyle w:val="ListNumber2"/>
        <w:numPr>
          <w:ilvl w:val="0"/>
          <w:numId w:val="1"/>
        </w:numPr>
        <w:rPr>
          <w:kern w:val="28"/>
        </w:rPr>
      </w:pPr>
      <w:r w:rsidRPr="00A35D54">
        <w:rPr>
          <w:kern w:val="28"/>
        </w:rPr>
        <w:t>A description is provided of any formalised appraisal criteria used to support the methodology.</w:t>
      </w:r>
    </w:p>
    <w:p w14:paraId="253784BF" w14:textId="77777777" w:rsidR="00A35D54" w:rsidRPr="00A35D54" w:rsidRDefault="00A35D54" w:rsidP="00A35D54">
      <w:pPr>
        <w:pStyle w:val="ListNumber2"/>
        <w:numPr>
          <w:ilvl w:val="0"/>
          <w:numId w:val="1"/>
        </w:numPr>
        <w:rPr>
          <w:kern w:val="28"/>
        </w:rPr>
      </w:pPr>
      <w:r w:rsidRPr="00A35D54">
        <w:rPr>
          <w:kern w:val="28"/>
        </w:rPr>
        <w:t>Any modifications made to the methodology during the course of the research are explained and justified.</w:t>
      </w:r>
    </w:p>
    <w:p w14:paraId="5DEC5BB1" w14:textId="77777777" w:rsidR="00A35D54" w:rsidRPr="00A35D54" w:rsidRDefault="00A35D54" w:rsidP="00A35D54">
      <w:pPr>
        <w:pStyle w:val="ListNumber2"/>
        <w:numPr>
          <w:ilvl w:val="0"/>
          <w:numId w:val="1"/>
        </w:numPr>
        <w:rPr>
          <w:kern w:val="28"/>
        </w:rPr>
      </w:pPr>
      <w:r w:rsidRPr="00A35D54">
        <w:rPr>
          <w:kern w:val="28"/>
        </w:rPr>
        <w:t>All necessary details of the methodology are outlined (e.g. research instruments used, number of participants, size of sample, response rates, tests of significance). Where a sample has been taken for the study, the number of respondents should be shown in any tables using the data.</w:t>
      </w:r>
    </w:p>
    <w:p w14:paraId="4F867A01" w14:textId="77777777" w:rsidR="00A35D54" w:rsidRPr="00A35D54" w:rsidRDefault="00A35D54" w:rsidP="00A35D54">
      <w:pPr>
        <w:pStyle w:val="ListNumber2"/>
        <w:numPr>
          <w:ilvl w:val="0"/>
          <w:numId w:val="1"/>
        </w:numPr>
        <w:rPr>
          <w:kern w:val="28"/>
        </w:rPr>
      </w:pPr>
      <w:r w:rsidRPr="00A35D54">
        <w:rPr>
          <w:kern w:val="28"/>
        </w:rPr>
        <w:t>The selection criteria of the sample are detailed and justified and any difference between planned and actual sample (e.g. non-participation) explained.</w:t>
      </w:r>
    </w:p>
    <w:p w14:paraId="750356FF" w14:textId="77777777" w:rsidR="00A35D54" w:rsidRPr="00A35D54" w:rsidRDefault="00A35D54" w:rsidP="00A35D54">
      <w:pPr>
        <w:pStyle w:val="ListNumber2"/>
        <w:numPr>
          <w:ilvl w:val="0"/>
          <w:numId w:val="1"/>
        </w:numPr>
        <w:rPr>
          <w:kern w:val="28"/>
        </w:rPr>
      </w:pPr>
      <w:r w:rsidRPr="00A35D54">
        <w:rPr>
          <w:kern w:val="28"/>
        </w:rPr>
        <w:t>Informed consent has been given by research participants and management of confidentiality/anonymity is documented.</w:t>
      </w:r>
    </w:p>
    <w:p w14:paraId="1C2D5E4A" w14:textId="77777777" w:rsidR="00A35D54" w:rsidRPr="00A35D54" w:rsidRDefault="00A35D54" w:rsidP="00A35D54">
      <w:pPr>
        <w:pStyle w:val="ListNumber2"/>
        <w:numPr>
          <w:ilvl w:val="0"/>
          <w:numId w:val="1"/>
        </w:numPr>
        <w:rPr>
          <w:kern w:val="28"/>
        </w:rPr>
      </w:pPr>
      <w:r w:rsidRPr="00A35D54">
        <w:rPr>
          <w:kern w:val="28"/>
        </w:rPr>
        <w:lastRenderedPageBreak/>
        <w:t>The safety of participants and researchers has been assured and potential risks explained.</w:t>
      </w:r>
    </w:p>
    <w:p w14:paraId="1386F4DB" w14:textId="77777777" w:rsidR="00A35D54" w:rsidRPr="00A35D54" w:rsidRDefault="00A35D54" w:rsidP="00A35D54">
      <w:pPr>
        <w:pStyle w:val="ListNumber2"/>
        <w:numPr>
          <w:ilvl w:val="0"/>
          <w:numId w:val="1"/>
        </w:numPr>
        <w:rPr>
          <w:kern w:val="28"/>
        </w:rPr>
      </w:pPr>
      <w:r w:rsidRPr="00A35D54">
        <w:rPr>
          <w:kern w:val="28"/>
        </w:rPr>
        <w:t xml:space="preserve">Data collection methods are appropriate for the type of data required and are clear and replicable. </w:t>
      </w:r>
    </w:p>
    <w:p w14:paraId="3B6C4356" w14:textId="77777777" w:rsidR="00A35D54" w:rsidRPr="00A35D54" w:rsidRDefault="00A35D54" w:rsidP="000B2B07">
      <w:pPr>
        <w:pStyle w:val="Heading2"/>
      </w:pPr>
      <w:r w:rsidRPr="00A35D54">
        <w:t>5. Data Analysis</w:t>
      </w:r>
    </w:p>
    <w:p w14:paraId="4360028C" w14:textId="77777777" w:rsidR="00A35D54" w:rsidRPr="00A35D54" w:rsidRDefault="00A35D54" w:rsidP="00A35D54">
      <w:pPr>
        <w:pStyle w:val="ListNumber2"/>
        <w:numPr>
          <w:ilvl w:val="0"/>
          <w:numId w:val="1"/>
        </w:numPr>
        <w:rPr>
          <w:kern w:val="28"/>
        </w:rPr>
      </w:pPr>
      <w:r w:rsidRPr="00A35D54">
        <w:rPr>
          <w:kern w:val="28"/>
        </w:rPr>
        <w:t>A rationale is provided for the data analysis methods chosen (quantitative, qualitative, mixed methods, etc.).</w:t>
      </w:r>
    </w:p>
    <w:p w14:paraId="554E9990" w14:textId="77777777" w:rsidR="00A35D54" w:rsidRPr="00A35D54" w:rsidRDefault="00A35D54" w:rsidP="00A35D54">
      <w:pPr>
        <w:pStyle w:val="ListNumber2"/>
        <w:numPr>
          <w:ilvl w:val="0"/>
          <w:numId w:val="1"/>
        </w:numPr>
        <w:rPr>
          <w:kern w:val="28"/>
        </w:rPr>
      </w:pPr>
      <w:r w:rsidRPr="00A35D54">
        <w:rPr>
          <w:kern w:val="28"/>
        </w:rPr>
        <w:t>Data analysis is clear and valid, and synthesised to make sense of data.</w:t>
      </w:r>
    </w:p>
    <w:p w14:paraId="436607F2" w14:textId="77777777" w:rsidR="00A35D54" w:rsidRPr="00A35D54" w:rsidRDefault="00A35D54" w:rsidP="00A35D54">
      <w:pPr>
        <w:pStyle w:val="ListNumber2"/>
        <w:numPr>
          <w:ilvl w:val="0"/>
          <w:numId w:val="1"/>
        </w:numPr>
        <w:rPr>
          <w:kern w:val="28"/>
        </w:rPr>
      </w:pPr>
      <w:r w:rsidRPr="00A35D54">
        <w:rPr>
          <w:kern w:val="28"/>
        </w:rPr>
        <w:t>Evidence of how descriptive categories, classes, labels, and coding frames were constructed is provided for qualitative analysis.</w:t>
      </w:r>
    </w:p>
    <w:p w14:paraId="3C4BB890" w14:textId="77777777" w:rsidR="00A35D54" w:rsidRPr="00A35D54" w:rsidRDefault="00A35D54" w:rsidP="00A35D54">
      <w:pPr>
        <w:pStyle w:val="ListNumber2"/>
        <w:numPr>
          <w:ilvl w:val="0"/>
          <w:numId w:val="1"/>
        </w:numPr>
        <w:rPr>
          <w:kern w:val="28"/>
        </w:rPr>
      </w:pPr>
      <w:r w:rsidRPr="00A35D54">
        <w:rPr>
          <w:kern w:val="28"/>
        </w:rPr>
        <w:t>Analysis involving the comparison of data (e.g. international data) includes a determination as to whether extraneous variables (e.g. policy, legal or contextual differences) allow a fair comparison to be made.</w:t>
      </w:r>
    </w:p>
    <w:p w14:paraId="3FF44A7F" w14:textId="77777777" w:rsidR="00A35D54" w:rsidRPr="00A35D54" w:rsidRDefault="00A35D54" w:rsidP="00A35D54">
      <w:pPr>
        <w:pStyle w:val="ListNumber2"/>
        <w:numPr>
          <w:ilvl w:val="0"/>
          <w:numId w:val="1"/>
        </w:numPr>
        <w:rPr>
          <w:kern w:val="28"/>
        </w:rPr>
      </w:pPr>
      <w:r w:rsidRPr="00A35D54">
        <w:rPr>
          <w:kern w:val="28"/>
        </w:rPr>
        <w:t>Storage and protection of data, according to established protocols and legislation, is referenced in the report.</w:t>
      </w:r>
    </w:p>
    <w:p w14:paraId="19DAD057" w14:textId="77777777" w:rsidR="00A35D54" w:rsidRPr="00A35D54" w:rsidRDefault="00A35D54" w:rsidP="000B2B07">
      <w:pPr>
        <w:pStyle w:val="Heading2"/>
      </w:pPr>
      <w:r w:rsidRPr="00A35D54">
        <w:t>6. Interpretation of Findings</w:t>
      </w:r>
    </w:p>
    <w:p w14:paraId="7A776A26" w14:textId="77777777" w:rsidR="00A35D54" w:rsidRPr="00A35D54" w:rsidRDefault="00A35D54" w:rsidP="00A35D54">
      <w:pPr>
        <w:pStyle w:val="ListNumber2"/>
        <w:numPr>
          <w:ilvl w:val="0"/>
          <w:numId w:val="1"/>
        </w:numPr>
        <w:rPr>
          <w:kern w:val="28"/>
        </w:rPr>
      </w:pPr>
      <w:r w:rsidRPr="00A35D54">
        <w:rPr>
          <w:kern w:val="28"/>
        </w:rPr>
        <w:t>The findings are clearly linked to the aims of study.</w:t>
      </w:r>
    </w:p>
    <w:p w14:paraId="52303E1F" w14:textId="77777777" w:rsidR="00A35D54" w:rsidRPr="00A35D54" w:rsidRDefault="00A35D54" w:rsidP="00A35D54">
      <w:pPr>
        <w:pStyle w:val="ListNumber2"/>
        <w:numPr>
          <w:ilvl w:val="0"/>
          <w:numId w:val="1"/>
        </w:numPr>
        <w:rPr>
          <w:kern w:val="28"/>
        </w:rPr>
      </w:pPr>
      <w:r w:rsidRPr="00A35D54">
        <w:rPr>
          <w:kern w:val="28"/>
        </w:rPr>
        <w:t>Clear links are identified between data, interpretation and conclusions such that others can follow a coherent, convincing and objective 'decision trail'.</w:t>
      </w:r>
    </w:p>
    <w:p w14:paraId="1FCC1117" w14:textId="77777777" w:rsidR="00A35D54" w:rsidRPr="00A35D54" w:rsidRDefault="00A35D54" w:rsidP="008E4D86">
      <w:pPr>
        <w:pStyle w:val="ListBullet"/>
        <w:tabs>
          <w:tab w:val="clear" w:pos="360"/>
          <w:tab w:val="num" w:pos="76"/>
          <w:tab w:val="num" w:pos="1821"/>
        </w:tabs>
      </w:pPr>
      <w:r w:rsidRPr="00A35D54">
        <w:t xml:space="preserve">There is a synthesis and analysis of data, in such a way that conclusions clearly emerge for the reader. </w:t>
      </w:r>
    </w:p>
    <w:p w14:paraId="72B8736C" w14:textId="77777777" w:rsidR="00A35D54" w:rsidRPr="00A35D54" w:rsidRDefault="00A35D54" w:rsidP="00A35D54">
      <w:pPr>
        <w:pStyle w:val="ListNumber2"/>
        <w:numPr>
          <w:ilvl w:val="0"/>
          <w:numId w:val="1"/>
        </w:numPr>
        <w:rPr>
          <w:kern w:val="28"/>
        </w:rPr>
      </w:pPr>
      <w:r w:rsidRPr="00A35D54">
        <w:rPr>
          <w:kern w:val="28"/>
        </w:rPr>
        <w:t>Findings have a coherent logic, 'make sense' and are resonant with other knowledge.</w:t>
      </w:r>
    </w:p>
    <w:p w14:paraId="2930EECC" w14:textId="77777777" w:rsidR="00A35D54" w:rsidRPr="00A35D54" w:rsidRDefault="00A35D54" w:rsidP="00A35D54">
      <w:pPr>
        <w:pStyle w:val="ListNumber2"/>
        <w:numPr>
          <w:ilvl w:val="0"/>
          <w:numId w:val="1"/>
        </w:numPr>
        <w:rPr>
          <w:kern w:val="28"/>
        </w:rPr>
      </w:pPr>
      <w:r w:rsidRPr="00A35D54">
        <w:rPr>
          <w:kern w:val="28"/>
        </w:rPr>
        <w:t>Areas where findings concur or differ from those in the literature are noted.</w:t>
      </w:r>
    </w:p>
    <w:p w14:paraId="5545C5A0" w14:textId="77777777" w:rsidR="00A35D54" w:rsidRPr="00A35D54" w:rsidRDefault="00A35D54" w:rsidP="00A35D54">
      <w:pPr>
        <w:pStyle w:val="ListNumber2"/>
        <w:numPr>
          <w:ilvl w:val="0"/>
          <w:numId w:val="1"/>
        </w:numPr>
        <w:rPr>
          <w:kern w:val="28"/>
        </w:rPr>
      </w:pPr>
      <w:r w:rsidRPr="00A35D54">
        <w:rPr>
          <w:kern w:val="28"/>
        </w:rPr>
        <w:t>There is convincing discussion of the generalisability of findings and limitations of findings relating to aims &amp; objectives (e.g. certain groups not represented etc.) and what remains unknown.</w:t>
      </w:r>
    </w:p>
    <w:p w14:paraId="08BCDCD6" w14:textId="232814C6" w:rsidR="00B8677C" w:rsidRPr="00244CDB" w:rsidRDefault="00A35D54" w:rsidP="009B28AD">
      <w:pPr>
        <w:pStyle w:val="ListNumber2"/>
        <w:numPr>
          <w:ilvl w:val="0"/>
          <w:numId w:val="1"/>
        </w:numPr>
        <w:spacing w:after="0"/>
        <w:ind w:left="284"/>
        <w:rPr>
          <w:kern w:val="28"/>
        </w:rPr>
      </w:pPr>
      <w:r w:rsidRPr="00244CDB">
        <w:rPr>
          <w:kern w:val="28"/>
        </w:rPr>
        <w:t xml:space="preserve">There is a credible and clear discussion as to how findings contribute to knowledge/understanding and their applicability to current and/or new policy developments, practice. </w:t>
      </w:r>
    </w:p>
    <w:sectPr w:rsidR="00B8677C" w:rsidRPr="00244CDB" w:rsidSect="00FC6B41">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11C7" w14:textId="77777777" w:rsidR="002259C4" w:rsidRDefault="002259C4">
      <w:r>
        <w:separator/>
      </w:r>
    </w:p>
  </w:endnote>
  <w:endnote w:type="continuationSeparator" w:id="0">
    <w:p w14:paraId="3EF01917" w14:textId="77777777" w:rsidR="002259C4" w:rsidRDefault="0022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98CC" w14:textId="7EEC72D6" w:rsidR="00CC37D9" w:rsidRDefault="00CC37D9">
    <w:pPr>
      <w:pStyle w:val="Footer"/>
    </w:pPr>
    <w:r>
      <w:t xml:space="preserve">NDA: </w:t>
    </w:r>
    <w:r w:rsidR="00A12290">
      <w:t xml:space="preserve">Autism Innovation Strategy 2024 Action 81: </w:t>
    </w:r>
    <w:r>
      <w:t>Call for Proposals: Terms and Guidelines</w:t>
    </w:r>
    <w:r>
      <w:tab/>
    </w:r>
    <w:r>
      <w:tab/>
    </w:r>
    <w:r>
      <w:fldChar w:fldCharType="begin"/>
    </w:r>
    <w:r>
      <w:instrText xml:space="preserve"> PAGE  \* Arabic  \* MERGEFORMAT </w:instrText>
    </w:r>
    <w:r>
      <w:fldChar w:fldCharType="separate"/>
    </w:r>
    <w:r w:rsidR="0038009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C242" w14:textId="77777777" w:rsidR="002259C4" w:rsidRDefault="002259C4">
      <w:r>
        <w:separator/>
      </w:r>
    </w:p>
  </w:footnote>
  <w:footnote w:type="continuationSeparator" w:id="0">
    <w:p w14:paraId="714A6D87" w14:textId="77777777" w:rsidR="002259C4" w:rsidRDefault="002259C4">
      <w:r>
        <w:continuationSeparator/>
      </w:r>
    </w:p>
  </w:footnote>
  <w:footnote w:id="1">
    <w:p w14:paraId="5B78EB25" w14:textId="77777777" w:rsidR="00445F29" w:rsidRPr="003B1215" w:rsidRDefault="00445F29" w:rsidP="00445F29">
      <w:pPr>
        <w:spacing w:after="0"/>
        <w:rPr>
          <w:sz w:val="22"/>
          <w:szCs w:val="22"/>
        </w:rPr>
      </w:pPr>
      <w:r w:rsidRPr="003B1215">
        <w:rPr>
          <w:rStyle w:val="FootnoteReference"/>
          <w:sz w:val="22"/>
          <w:szCs w:val="22"/>
        </w:rPr>
        <w:footnoteRef/>
      </w:r>
      <w:r w:rsidRPr="003B1215">
        <w:rPr>
          <w:sz w:val="22"/>
          <w:szCs w:val="22"/>
        </w:rPr>
        <w:t xml:space="preserve"> This is a research action connected to Pillar 4 of the AIS - Building capacity.</w:t>
      </w:r>
    </w:p>
  </w:footnote>
  <w:footnote w:id="2">
    <w:p w14:paraId="47B9EE8D" w14:textId="3AD35C4F" w:rsidR="00747079" w:rsidRPr="003B1215" w:rsidRDefault="00747079" w:rsidP="003B1215">
      <w:pPr>
        <w:pStyle w:val="FootnoteText"/>
        <w:spacing w:after="0"/>
        <w:rPr>
          <w:szCs w:val="22"/>
        </w:rPr>
      </w:pPr>
      <w:r w:rsidRPr="003B1215">
        <w:rPr>
          <w:rStyle w:val="FootnoteReference"/>
          <w:sz w:val="22"/>
          <w:szCs w:val="22"/>
        </w:rPr>
        <w:footnoteRef/>
      </w:r>
      <w:r w:rsidRPr="003B1215">
        <w:rPr>
          <w:szCs w:val="22"/>
        </w:rPr>
        <w:t xml:space="preserve"> </w:t>
      </w:r>
      <w:hyperlink r:id="rId1" w:history="1">
        <w:r w:rsidRPr="003B1215">
          <w:rPr>
            <w:rStyle w:val="Hyperlink"/>
            <w:szCs w:val="22"/>
          </w:rPr>
          <w:t>Premature mortality in autism spectrum disorder</w:t>
        </w:r>
      </w:hyperlink>
    </w:p>
  </w:footnote>
  <w:footnote w:id="3">
    <w:p w14:paraId="2FDFC6C5" w14:textId="09658586" w:rsidR="00B11F53" w:rsidRPr="003B1215" w:rsidRDefault="00B11F53" w:rsidP="003B1215">
      <w:pPr>
        <w:pStyle w:val="FootnoteText"/>
        <w:spacing w:after="0"/>
        <w:rPr>
          <w:szCs w:val="22"/>
        </w:rPr>
      </w:pPr>
      <w:r w:rsidRPr="003B1215">
        <w:rPr>
          <w:rStyle w:val="FootnoteReference"/>
          <w:sz w:val="22"/>
          <w:szCs w:val="22"/>
        </w:rPr>
        <w:footnoteRef/>
      </w:r>
      <w:r w:rsidRPr="003B1215">
        <w:rPr>
          <w:szCs w:val="22"/>
        </w:rPr>
        <w:t xml:space="preserve"> </w:t>
      </w:r>
      <w:hyperlink r:id="rId2" w:history="1">
        <w:r w:rsidRPr="003B1215">
          <w:rPr>
            <w:rStyle w:val="Hyperlink"/>
            <w:szCs w:val="22"/>
          </w:rPr>
          <w:t>The health status of adults on the autism spectrum</w:t>
        </w:r>
      </w:hyperlink>
    </w:p>
  </w:footnote>
  <w:footnote w:id="4">
    <w:p w14:paraId="5E6EC355" w14:textId="29C0A93C" w:rsidR="000B7199" w:rsidRDefault="000B7199" w:rsidP="003B1215">
      <w:pPr>
        <w:pStyle w:val="FootnoteText"/>
        <w:spacing w:after="0"/>
      </w:pPr>
      <w:r w:rsidRPr="003B1215">
        <w:rPr>
          <w:rStyle w:val="FootnoteReference"/>
          <w:sz w:val="22"/>
          <w:szCs w:val="22"/>
        </w:rPr>
        <w:footnoteRef/>
      </w:r>
      <w:r w:rsidRPr="003B1215">
        <w:rPr>
          <w:szCs w:val="22"/>
        </w:rPr>
        <w:t xml:space="preserve"> </w:t>
      </w:r>
      <w:hyperlink r:id="rId3" w:history="1">
        <w:r w:rsidR="001D76C2" w:rsidRPr="003B1215">
          <w:rPr>
            <w:rStyle w:val="Hyperlink"/>
            <w:szCs w:val="22"/>
          </w:rPr>
          <w:t>Citation Context Analysis of Autism Mortality and Suicide Findings From Hirvikoski’s Landmark Study</w:t>
        </w:r>
      </w:hyperlink>
    </w:p>
  </w:footnote>
  <w:footnote w:id="5">
    <w:p w14:paraId="11339C3A" w14:textId="5079131A" w:rsidR="00387673" w:rsidRDefault="00387673">
      <w:pPr>
        <w:pStyle w:val="FootnoteText"/>
      </w:pPr>
      <w:r>
        <w:rPr>
          <w:rStyle w:val="FootnoteReference"/>
        </w:rPr>
        <w:footnoteRef/>
      </w:r>
      <w:r>
        <w:t xml:space="preserve"> </w:t>
      </w:r>
      <w:hyperlink r:id="rId4" w:history="1">
        <w:r>
          <w:rPr>
            <w:rStyle w:val="Hyperlink"/>
          </w:rPr>
          <w:t>How healthcare systems are experienced by autistic adults in the United Kingdom: A meta-ethnography</w:t>
        </w:r>
      </w:hyperlink>
    </w:p>
  </w:footnote>
  <w:footnote w:id="6">
    <w:p w14:paraId="4A080348" w14:textId="77777777" w:rsidR="007E6575" w:rsidRDefault="007E6575" w:rsidP="007E6575">
      <w:pPr>
        <w:pStyle w:val="FootnoteText"/>
      </w:pPr>
      <w:r>
        <w:rPr>
          <w:rStyle w:val="FootnoteReference"/>
        </w:rPr>
        <w:footnoteRef/>
      </w:r>
      <w:r>
        <w:t xml:space="preserve"> </w:t>
      </w:r>
      <w:hyperlink r:id="rId5" w:history="1">
        <w:r w:rsidRPr="000F10C4">
          <w:rPr>
            <w:rStyle w:val="Hyperlink"/>
          </w:rPr>
          <w:t>Collaborative research with disabled people: Guidance for researchers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1"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2"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3" w15:restartNumberingAfterBreak="0">
    <w:nsid w:val="FFFFFF88"/>
    <w:multiLevelType w:val="singleLevel"/>
    <w:tmpl w:val="B22CEC76"/>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BFBE5DE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5" w15:restartNumberingAfterBreak="0">
    <w:nsid w:val="057F0BB9"/>
    <w:multiLevelType w:val="hybridMultilevel"/>
    <w:tmpl w:val="B574B1D8"/>
    <w:lvl w:ilvl="0" w:tplc="3926E066">
      <w:start w:val="1"/>
      <w:numFmt w:val="bullet"/>
      <w:lvlText w:val=""/>
      <w:lvlJc w:val="left"/>
      <w:pPr>
        <w:ind w:left="1440" w:hanging="360"/>
      </w:pPr>
      <w:rPr>
        <w:rFonts w:ascii="Symbol" w:hAnsi="Symbol"/>
      </w:rPr>
    </w:lvl>
    <w:lvl w:ilvl="1" w:tplc="30A20C22">
      <w:start w:val="1"/>
      <w:numFmt w:val="bullet"/>
      <w:lvlText w:val=""/>
      <w:lvlJc w:val="left"/>
      <w:pPr>
        <w:ind w:left="1440" w:hanging="360"/>
      </w:pPr>
      <w:rPr>
        <w:rFonts w:ascii="Symbol" w:hAnsi="Symbol"/>
      </w:rPr>
    </w:lvl>
    <w:lvl w:ilvl="2" w:tplc="DAEC1852">
      <w:start w:val="1"/>
      <w:numFmt w:val="bullet"/>
      <w:lvlText w:val=""/>
      <w:lvlJc w:val="left"/>
      <w:pPr>
        <w:ind w:left="1440" w:hanging="360"/>
      </w:pPr>
      <w:rPr>
        <w:rFonts w:ascii="Symbol" w:hAnsi="Symbol"/>
      </w:rPr>
    </w:lvl>
    <w:lvl w:ilvl="3" w:tplc="4F782016">
      <w:start w:val="1"/>
      <w:numFmt w:val="bullet"/>
      <w:lvlText w:val=""/>
      <w:lvlJc w:val="left"/>
      <w:pPr>
        <w:ind w:left="1440" w:hanging="360"/>
      </w:pPr>
      <w:rPr>
        <w:rFonts w:ascii="Symbol" w:hAnsi="Symbol"/>
      </w:rPr>
    </w:lvl>
    <w:lvl w:ilvl="4" w:tplc="4660393E">
      <w:start w:val="1"/>
      <w:numFmt w:val="bullet"/>
      <w:lvlText w:val=""/>
      <w:lvlJc w:val="left"/>
      <w:pPr>
        <w:ind w:left="1440" w:hanging="360"/>
      </w:pPr>
      <w:rPr>
        <w:rFonts w:ascii="Symbol" w:hAnsi="Symbol"/>
      </w:rPr>
    </w:lvl>
    <w:lvl w:ilvl="5" w:tplc="7F42658C">
      <w:start w:val="1"/>
      <w:numFmt w:val="bullet"/>
      <w:lvlText w:val=""/>
      <w:lvlJc w:val="left"/>
      <w:pPr>
        <w:ind w:left="1440" w:hanging="360"/>
      </w:pPr>
      <w:rPr>
        <w:rFonts w:ascii="Symbol" w:hAnsi="Symbol"/>
      </w:rPr>
    </w:lvl>
    <w:lvl w:ilvl="6" w:tplc="2A94DB72">
      <w:start w:val="1"/>
      <w:numFmt w:val="bullet"/>
      <w:lvlText w:val=""/>
      <w:lvlJc w:val="left"/>
      <w:pPr>
        <w:ind w:left="1440" w:hanging="360"/>
      </w:pPr>
      <w:rPr>
        <w:rFonts w:ascii="Symbol" w:hAnsi="Symbol"/>
      </w:rPr>
    </w:lvl>
    <w:lvl w:ilvl="7" w:tplc="63261B62">
      <w:start w:val="1"/>
      <w:numFmt w:val="bullet"/>
      <w:lvlText w:val=""/>
      <w:lvlJc w:val="left"/>
      <w:pPr>
        <w:ind w:left="1440" w:hanging="360"/>
      </w:pPr>
      <w:rPr>
        <w:rFonts w:ascii="Symbol" w:hAnsi="Symbol"/>
      </w:rPr>
    </w:lvl>
    <w:lvl w:ilvl="8" w:tplc="E07800D2">
      <w:start w:val="1"/>
      <w:numFmt w:val="bullet"/>
      <w:lvlText w:val=""/>
      <w:lvlJc w:val="left"/>
      <w:pPr>
        <w:ind w:left="1440" w:hanging="360"/>
      </w:pPr>
      <w:rPr>
        <w:rFonts w:ascii="Symbol" w:hAnsi="Symbol"/>
      </w:rPr>
    </w:lvl>
  </w:abstractNum>
  <w:abstractNum w:abstractNumId="6" w15:restartNumberingAfterBreak="0">
    <w:nsid w:val="2AB7630B"/>
    <w:multiLevelType w:val="hybridMultilevel"/>
    <w:tmpl w:val="DCB48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C156E8"/>
    <w:multiLevelType w:val="hybridMultilevel"/>
    <w:tmpl w:val="B8A4FE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8C35A77"/>
    <w:multiLevelType w:val="hybridMultilevel"/>
    <w:tmpl w:val="B412948A"/>
    <w:lvl w:ilvl="0" w:tplc="EA8805CC">
      <w:start w:val="1"/>
      <w:numFmt w:val="bullet"/>
      <w:lvlText w:val=""/>
      <w:lvlJc w:val="left"/>
      <w:pPr>
        <w:ind w:left="1440" w:hanging="360"/>
      </w:pPr>
      <w:rPr>
        <w:rFonts w:ascii="Symbol" w:hAnsi="Symbol"/>
      </w:rPr>
    </w:lvl>
    <w:lvl w:ilvl="1" w:tplc="A33A570C">
      <w:start w:val="1"/>
      <w:numFmt w:val="bullet"/>
      <w:lvlText w:val=""/>
      <w:lvlJc w:val="left"/>
      <w:pPr>
        <w:ind w:left="1440" w:hanging="360"/>
      </w:pPr>
      <w:rPr>
        <w:rFonts w:ascii="Symbol" w:hAnsi="Symbol"/>
      </w:rPr>
    </w:lvl>
    <w:lvl w:ilvl="2" w:tplc="F2683610">
      <w:start w:val="1"/>
      <w:numFmt w:val="bullet"/>
      <w:lvlText w:val=""/>
      <w:lvlJc w:val="left"/>
      <w:pPr>
        <w:ind w:left="1440" w:hanging="360"/>
      </w:pPr>
      <w:rPr>
        <w:rFonts w:ascii="Symbol" w:hAnsi="Symbol"/>
      </w:rPr>
    </w:lvl>
    <w:lvl w:ilvl="3" w:tplc="7BAE3034">
      <w:start w:val="1"/>
      <w:numFmt w:val="bullet"/>
      <w:lvlText w:val=""/>
      <w:lvlJc w:val="left"/>
      <w:pPr>
        <w:ind w:left="1440" w:hanging="360"/>
      </w:pPr>
      <w:rPr>
        <w:rFonts w:ascii="Symbol" w:hAnsi="Symbol"/>
      </w:rPr>
    </w:lvl>
    <w:lvl w:ilvl="4" w:tplc="91BEBA86">
      <w:start w:val="1"/>
      <w:numFmt w:val="bullet"/>
      <w:lvlText w:val=""/>
      <w:lvlJc w:val="left"/>
      <w:pPr>
        <w:ind w:left="1440" w:hanging="360"/>
      </w:pPr>
      <w:rPr>
        <w:rFonts w:ascii="Symbol" w:hAnsi="Symbol"/>
      </w:rPr>
    </w:lvl>
    <w:lvl w:ilvl="5" w:tplc="45A421D6">
      <w:start w:val="1"/>
      <w:numFmt w:val="bullet"/>
      <w:lvlText w:val=""/>
      <w:lvlJc w:val="left"/>
      <w:pPr>
        <w:ind w:left="1440" w:hanging="360"/>
      </w:pPr>
      <w:rPr>
        <w:rFonts w:ascii="Symbol" w:hAnsi="Symbol"/>
      </w:rPr>
    </w:lvl>
    <w:lvl w:ilvl="6" w:tplc="7AC6669C">
      <w:start w:val="1"/>
      <w:numFmt w:val="bullet"/>
      <w:lvlText w:val=""/>
      <w:lvlJc w:val="left"/>
      <w:pPr>
        <w:ind w:left="1440" w:hanging="360"/>
      </w:pPr>
      <w:rPr>
        <w:rFonts w:ascii="Symbol" w:hAnsi="Symbol"/>
      </w:rPr>
    </w:lvl>
    <w:lvl w:ilvl="7" w:tplc="D8E2104C">
      <w:start w:val="1"/>
      <w:numFmt w:val="bullet"/>
      <w:lvlText w:val=""/>
      <w:lvlJc w:val="left"/>
      <w:pPr>
        <w:ind w:left="1440" w:hanging="360"/>
      </w:pPr>
      <w:rPr>
        <w:rFonts w:ascii="Symbol" w:hAnsi="Symbol"/>
      </w:rPr>
    </w:lvl>
    <w:lvl w:ilvl="8" w:tplc="A3709A5C">
      <w:start w:val="1"/>
      <w:numFmt w:val="bullet"/>
      <w:lvlText w:val=""/>
      <w:lvlJc w:val="left"/>
      <w:pPr>
        <w:ind w:left="1440" w:hanging="360"/>
      </w:pPr>
      <w:rPr>
        <w:rFonts w:ascii="Symbol" w:hAnsi="Symbol"/>
      </w:rPr>
    </w:lvl>
  </w:abstractNum>
  <w:abstractNum w:abstractNumId="9" w15:restartNumberingAfterBreak="0">
    <w:nsid w:val="457141B8"/>
    <w:multiLevelType w:val="hybridMultilevel"/>
    <w:tmpl w:val="E8AE08DE"/>
    <w:lvl w:ilvl="0" w:tplc="9B5EF602">
      <w:start w:val="1"/>
      <w:numFmt w:val="bullet"/>
      <w:lvlText w:val=""/>
      <w:lvlJc w:val="left"/>
      <w:pPr>
        <w:ind w:left="1440" w:hanging="360"/>
      </w:pPr>
      <w:rPr>
        <w:rFonts w:ascii="Symbol" w:hAnsi="Symbol"/>
      </w:rPr>
    </w:lvl>
    <w:lvl w:ilvl="1" w:tplc="56708604">
      <w:start w:val="1"/>
      <w:numFmt w:val="bullet"/>
      <w:lvlText w:val=""/>
      <w:lvlJc w:val="left"/>
      <w:pPr>
        <w:ind w:left="1440" w:hanging="360"/>
      </w:pPr>
      <w:rPr>
        <w:rFonts w:ascii="Symbol" w:hAnsi="Symbol"/>
      </w:rPr>
    </w:lvl>
    <w:lvl w:ilvl="2" w:tplc="BD68BBA2">
      <w:start w:val="1"/>
      <w:numFmt w:val="bullet"/>
      <w:lvlText w:val=""/>
      <w:lvlJc w:val="left"/>
      <w:pPr>
        <w:ind w:left="1440" w:hanging="360"/>
      </w:pPr>
      <w:rPr>
        <w:rFonts w:ascii="Symbol" w:hAnsi="Symbol"/>
      </w:rPr>
    </w:lvl>
    <w:lvl w:ilvl="3" w:tplc="E5A80816">
      <w:start w:val="1"/>
      <w:numFmt w:val="bullet"/>
      <w:lvlText w:val=""/>
      <w:lvlJc w:val="left"/>
      <w:pPr>
        <w:ind w:left="1440" w:hanging="360"/>
      </w:pPr>
      <w:rPr>
        <w:rFonts w:ascii="Symbol" w:hAnsi="Symbol"/>
      </w:rPr>
    </w:lvl>
    <w:lvl w:ilvl="4" w:tplc="82FA26AA">
      <w:start w:val="1"/>
      <w:numFmt w:val="bullet"/>
      <w:lvlText w:val=""/>
      <w:lvlJc w:val="left"/>
      <w:pPr>
        <w:ind w:left="1440" w:hanging="360"/>
      </w:pPr>
      <w:rPr>
        <w:rFonts w:ascii="Symbol" w:hAnsi="Symbol"/>
      </w:rPr>
    </w:lvl>
    <w:lvl w:ilvl="5" w:tplc="9B4E6994">
      <w:start w:val="1"/>
      <w:numFmt w:val="bullet"/>
      <w:lvlText w:val=""/>
      <w:lvlJc w:val="left"/>
      <w:pPr>
        <w:ind w:left="1440" w:hanging="360"/>
      </w:pPr>
      <w:rPr>
        <w:rFonts w:ascii="Symbol" w:hAnsi="Symbol"/>
      </w:rPr>
    </w:lvl>
    <w:lvl w:ilvl="6" w:tplc="A8962A40">
      <w:start w:val="1"/>
      <w:numFmt w:val="bullet"/>
      <w:lvlText w:val=""/>
      <w:lvlJc w:val="left"/>
      <w:pPr>
        <w:ind w:left="1440" w:hanging="360"/>
      </w:pPr>
      <w:rPr>
        <w:rFonts w:ascii="Symbol" w:hAnsi="Symbol"/>
      </w:rPr>
    </w:lvl>
    <w:lvl w:ilvl="7" w:tplc="36DE4468">
      <w:start w:val="1"/>
      <w:numFmt w:val="bullet"/>
      <w:lvlText w:val=""/>
      <w:lvlJc w:val="left"/>
      <w:pPr>
        <w:ind w:left="1440" w:hanging="360"/>
      </w:pPr>
      <w:rPr>
        <w:rFonts w:ascii="Symbol" w:hAnsi="Symbol"/>
      </w:rPr>
    </w:lvl>
    <w:lvl w:ilvl="8" w:tplc="96A0DD5A">
      <w:start w:val="1"/>
      <w:numFmt w:val="bullet"/>
      <w:lvlText w:val=""/>
      <w:lvlJc w:val="left"/>
      <w:pPr>
        <w:ind w:left="1440" w:hanging="360"/>
      </w:pPr>
      <w:rPr>
        <w:rFonts w:ascii="Symbol" w:hAnsi="Symbol"/>
      </w:rPr>
    </w:lvl>
  </w:abstractNum>
  <w:abstractNum w:abstractNumId="10" w15:restartNumberingAfterBreak="0">
    <w:nsid w:val="4EE31547"/>
    <w:multiLevelType w:val="hybridMultilevel"/>
    <w:tmpl w:val="0A0CADD4"/>
    <w:lvl w:ilvl="0" w:tplc="344A7C3E">
      <w:start w:val="1"/>
      <w:numFmt w:val="bullet"/>
      <w:lvlText w:val=""/>
      <w:lvlJc w:val="left"/>
      <w:pPr>
        <w:ind w:left="1440" w:hanging="360"/>
      </w:pPr>
      <w:rPr>
        <w:rFonts w:ascii="Symbol" w:hAnsi="Symbol"/>
      </w:rPr>
    </w:lvl>
    <w:lvl w:ilvl="1" w:tplc="B63EE4B8">
      <w:start w:val="1"/>
      <w:numFmt w:val="bullet"/>
      <w:lvlText w:val=""/>
      <w:lvlJc w:val="left"/>
      <w:pPr>
        <w:ind w:left="1440" w:hanging="360"/>
      </w:pPr>
      <w:rPr>
        <w:rFonts w:ascii="Symbol" w:hAnsi="Symbol"/>
      </w:rPr>
    </w:lvl>
    <w:lvl w:ilvl="2" w:tplc="EC425864">
      <w:start w:val="1"/>
      <w:numFmt w:val="bullet"/>
      <w:lvlText w:val=""/>
      <w:lvlJc w:val="left"/>
      <w:pPr>
        <w:ind w:left="1440" w:hanging="360"/>
      </w:pPr>
      <w:rPr>
        <w:rFonts w:ascii="Symbol" w:hAnsi="Symbol"/>
      </w:rPr>
    </w:lvl>
    <w:lvl w:ilvl="3" w:tplc="50FA14B0">
      <w:start w:val="1"/>
      <w:numFmt w:val="bullet"/>
      <w:lvlText w:val=""/>
      <w:lvlJc w:val="left"/>
      <w:pPr>
        <w:ind w:left="1440" w:hanging="360"/>
      </w:pPr>
      <w:rPr>
        <w:rFonts w:ascii="Symbol" w:hAnsi="Symbol"/>
      </w:rPr>
    </w:lvl>
    <w:lvl w:ilvl="4" w:tplc="2CB47BCC">
      <w:start w:val="1"/>
      <w:numFmt w:val="bullet"/>
      <w:lvlText w:val=""/>
      <w:lvlJc w:val="left"/>
      <w:pPr>
        <w:ind w:left="1440" w:hanging="360"/>
      </w:pPr>
      <w:rPr>
        <w:rFonts w:ascii="Symbol" w:hAnsi="Symbol"/>
      </w:rPr>
    </w:lvl>
    <w:lvl w:ilvl="5" w:tplc="DAEC4B3C">
      <w:start w:val="1"/>
      <w:numFmt w:val="bullet"/>
      <w:lvlText w:val=""/>
      <w:lvlJc w:val="left"/>
      <w:pPr>
        <w:ind w:left="1440" w:hanging="360"/>
      </w:pPr>
      <w:rPr>
        <w:rFonts w:ascii="Symbol" w:hAnsi="Symbol"/>
      </w:rPr>
    </w:lvl>
    <w:lvl w:ilvl="6" w:tplc="AB2EB4BA">
      <w:start w:val="1"/>
      <w:numFmt w:val="bullet"/>
      <w:lvlText w:val=""/>
      <w:lvlJc w:val="left"/>
      <w:pPr>
        <w:ind w:left="1440" w:hanging="360"/>
      </w:pPr>
      <w:rPr>
        <w:rFonts w:ascii="Symbol" w:hAnsi="Symbol"/>
      </w:rPr>
    </w:lvl>
    <w:lvl w:ilvl="7" w:tplc="DBACFABC">
      <w:start w:val="1"/>
      <w:numFmt w:val="bullet"/>
      <w:lvlText w:val=""/>
      <w:lvlJc w:val="left"/>
      <w:pPr>
        <w:ind w:left="1440" w:hanging="360"/>
      </w:pPr>
      <w:rPr>
        <w:rFonts w:ascii="Symbol" w:hAnsi="Symbol"/>
      </w:rPr>
    </w:lvl>
    <w:lvl w:ilvl="8" w:tplc="A5B81640">
      <w:start w:val="1"/>
      <w:numFmt w:val="bullet"/>
      <w:lvlText w:val=""/>
      <w:lvlJc w:val="left"/>
      <w:pPr>
        <w:ind w:left="1440" w:hanging="360"/>
      </w:pPr>
      <w:rPr>
        <w:rFonts w:ascii="Symbol" w:hAnsi="Symbol"/>
      </w:rPr>
    </w:lvl>
  </w:abstractNum>
  <w:num w:numId="1" w16cid:durableId="1717268671">
    <w:abstractNumId w:val="4"/>
  </w:num>
  <w:num w:numId="2" w16cid:durableId="2074086318">
    <w:abstractNumId w:val="2"/>
  </w:num>
  <w:num w:numId="3" w16cid:durableId="1981425489">
    <w:abstractNumId w:val="2"/>
  </w:num>
  <w:num w:numId="4" w16cid:durableId="347609974">
    <w:abstractNumId w:val="1"/>
  </w:num>
  <w:num w:numId="5" w16cid:durableId="1390493501">
    <w:abstractNumId w:val="3"/>
  </w:num>
  <w:num w:numId="6" w16cid:durableId="400106209">
    <w:abstractNumId w:val="0"/>
  </w:num>
  <w:num w:numId="7" w16cid:durableId="1229535580">
    <w:abstractNumId w:val="6"/>
  </w:num>
  <w:num w:numId="8" w16cid:durableId="1849708051">
    <w:abstractNumId w:val="7"/>
  </w:num>
  <w:num w:numId="9" w16cid:durableId="185563146">
    <w:abstractNumId w:val="10"/>
  </w:num>
  <w:num w:numId="10" w16cid:durableId="1760298041">
    <w:abstractNumId w:val="5"/>
  </w:num>
  <w:num w:numId="11" w16cid:durableId="1046099475">
    <w:abstractNumId w:val="9"/>
  </w:num>
  <w:num w:numId="12" w16cid:durableId="50347555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3C"/>
    <w:rsid w:val="00002C3F"/>
    <w:rsid w:val="00004C14"/>
    <w:rsid w:val="0001693B"/>
    <w:rsid w:val="00021B6F"/>
    <w:rsid w:val="00021F78"/>
    <w:rsid w:val="00027977"/>
    <w:rsid w:val="00031119"/>
    <w:rsid w:val="00033180"/>
    <w:rsid w:val="00044839"/>
    <w:rsid w:val="00044D3B"/>
    <w:rsid w:val="00053868"/>
    <w:rsid w:val="00055418"/>
    <w:rsid w:val="00060810"/>
    <w:rsid w:val="00077F2D"/>
    <w:rsid w:val="000867E6"/>
    <w:rsid w:val="0009160F"/>
    <w:rsid w:val="0009465A"/>
    <w:rsid w:val="000B2B07"/>
    <w:rsid w:val="000B2E5F"/>
    <w:rsid w:val="000B35AE"/>
    <w:rsid w:val="000B3956"/>
    <w:rsid w:val="000B4D79"/>
    <w:rsid w:val="000B7199"/>
    <w:rsid w:val="000C2099"/>
    <w:rsid w:val="000D098A"/>
    <w:rsid w:val="000E0E7C"/>
    <w:rsid w:val="000E5557"/>
    <w:rsid w:val="000F10C4"/>
    <w:rsid w:val="000F50B9"/>
    <w:rsid w:val="001004DA"/>
    <w:rsid w:val="00102D89"/>
    <w:rsid w:val="00117EC4"/>
    <w:rsid w:val="00122FF3"/>
    <w:rsid w:val="001252F0"/>
    <w:rsid w:val="0013443C"/>
    <w:rsid w:val="00137314"/>
    <w:rsid w:val="0013755B"/>
    <w:rsid w:val="0014241C"/>
    <w:rsid w:val="00147EA2"/>
    <w:rsid w:val="00151950"/>
    <w:rsid w:val="00152080"/>
    <w:rsid w:val="00152F74"/>
    <w:rsid w:val="00153DDE"/>
    <w:rsid w:val="001552B6"/>
    <w:rsid w:val="001561B8"/>
    <w:rsid w:val="00176E77"/>
    <w:rsid w:val="00181FE6"/>
    <w:rsid w:val="0018643F"/>
    <w:rsid w:val="00187B01"/>
    <w:rsid w:val="00191535"/>
    <w:rsid w:val="00193C84"/>
    <w:rsid w:val="00195DFA"/>
    <w:rsid w:val="001974B9"/>
    <w:rsid w:val="001B0ABB"/>
    <w:rsid w:val="001B5074"/>
    <w:rsid w:val="001C2025"/>
    <w:rsid w:val="001C4776"/>
    <w:rsid w:val="001D0BF9"/>
    <w:rsid w:val="001D0C14"/>
    <w:rsid w:val="001D112C"/>
    <w:rsid w:val="001D290B"/>
    <w:rsid w:val="001D4C97"/>
    <w:rsid w:val="001D76C2"/>
    <w:rsid w:val="001D7796"/>
    <w:rsid w:val="001F0D22"/>
    <w:rsid w:val="001F3981"/>
    <w:rsid w:val="00200D72"/>
    <w:rsid w:val="00215907"/>
    <w:rsid w:val="002166B0"/>
    <w:rsid w:val="00221CC3"/>
    <w:rsid w:val="002259C4"/>
    <w:rsid w:val="00227660"/>
    <w:rsid w:val="00227CEC"/>
    <w:rsid w:val="00227F47"/>
    <w:rsid w:val="00232005"/>
    <w:rsid w:val="00240BD9"/>
    <w:rsid w:val="00242AE1"/>
    <w:rsid w:val="00244CDB"/>
    <w:rsid w:val="00246E69"/>
    <w:rsid w:val="002476FF"/>
    <w:rsid w:val="00247D48"/>
    <w:rsid w:val="00263FB5"/>
    <w:rsid w:val="00265A74"/>
    <w:rsid w:val="0027130B"/>
    <w:rsid w:val="00272C1E"/>
    <w:rsid w:val="00277006"/>
    <w:rsid w:val="00280E44"/>
    <w:rsid w:val="00281016"/>
    <w:rsid w:val="00287A96"/>
    <w:rsid w:val="00287B8E"/>
    <w:rsid w:val="00287FEC"/>
    <w:rsid w:val="0029073D"/>
    <w:rsid w:val="002942CC"/>
    <w:rsid w:val="0029589B"/>
    <w:rsid w:val="00296EFD"/>
    <w:rsid w:val="002A3842"/>
    <w:rsid w:val="002A76E3"/>
    <w:rsid w:val="002A7762"/>
    <w:rsid w:val="002B06AB"/>
    <w:rsid w:val="002B674D"/>
    <w:rsid w:val="002C0E9C"/>
    <w:rsid w:val="002C610C"/>
    <w:rsid w:val="002C621B"/>
    <w:rsid w:val="002D100B"/>
    <w:rsid w:val="002D7085"/>
    <w:rsid w:val="002E2FAC"/>
    <w:rsid w:val="002F51D0"/>
    <w:rsid w:val="00303F0F"/>
    <w:rsid w:val="00316BE3"/>
    <w:rsid w:val="0032098B"/>
    <w:rsid w:val="003209A2"/>
    <w:rsid w:val="003230F8"/>
    <w:rsid w:val="00327A23"/>
    <w:rsid w:val="00331085"/>
    <w:rsid w:val="0033276D"/>
    <w:rsid w:val="00333B4E"/>
    <w:rsid w:val="0033737C"/>
    <w:rsid w:val="00353947"/>
    <w:rsid w:val="00362F7E"/>
    <w:rsid w:val="00365613"/>
    <w:rsid w:val="003659B3"/>
    <w:rsid w:val="00375076"/>
    <w:rsid w:val="00380094"/>
    <w:rsid w:val="00387673"/>
    <w:rsid w:val="00396152"/>
    <w:rsid w:val="003978E1"/>
    <w:rsid w:val="003A44C8"/>
    <w:rsid w:val="003A71E6"/>
    <w:rsid w:val="003B0128"/>
    <w:rsid w:val="003B059F"/>
    <w:rsid w:val="003B10EC"/>
    <w:rsid w:val="003B1215"/>
    <w:rsid w:val="003B49E8"/>
    <w:rsid w:val="003B50B7"/>
    <w:rsid w:val="003C1812"/>
    <w:rsid w:val="003C4AF9"/>
    <w:rsid w:val="003C7975"/>
    <w:rsid w:val="003D2CC2"/>
    <w:rsid w:val="003D6D4B"/>
    <w:rsid w:val="003E1036"/>
    <w:rsid w:val="003F0D0B"/>
    <w:rsid w:val="003F167E"/>
    <w:rsid w:val="003F1B78"/>
    <w:rsid w:val="003F53C8"/>
    <w:rsid w:val="003F5C2E"/>
    <w:rsid w:val="003F7727"/>
    <w:rsid w:val="0040257A"/>
    <w:rsid w:val="00407685"/>
    <w:rsid w:val="00410402"/>
    <w:rsid w:val="00417753"/>
    <w:rsid w:val="004256D6"/>
    <w:rsid w:val="004278D7"/>
    <w:rsid w:val="00430C81"/>
    <w:rsid w:val="00431F9B"/>
    <w:rsid w:val="004337E0"/>
    <w:rsid w:val="00433DD4"/>
    <w:rsid w:val="0043534A"/>
    <w:rsid w:val="0043619F"/>
    <w:rsid w:val="0043744E"/>
    <w:rsid w:val="0044117F"/>
    <w:rsid w:val="00445F29"/>
    <w:rsid w:val="00451D96"/>
    <w:rsid w:val="00452BE5"/>
    <w:rsid w:val="004617E0"/>
    <w:rsid w:val="00462D32"/>
    <w:rsid w:val="0046383A"/>
    <w:rsid w:val="00465781"/>
    <w:rsid w:val="00471453"/>
    <w:rsid w:val="00475F03"/>
    <w:rsid w:val="0047786D"/>
    <w:rsid w:val="00482EDB"/>
    <w:rsid w:val="00484EEF"/>
    <w:rsid w:val="00484F7D"/>
    <w:rsid w:val="004924F8"/>
    <w:rsid w:val="004934C9"/>
    <w:rsid w:val="004A2691"/>
    <w:rsid w:val="004A4E72"/>
    <w:rsid w:val="004A5A2B"/>
    <w:rsid w:val="004B3267"/>
    <w:rsid w:val="004B4431"/>
    <w:rsid w:val="004B57D4"/>
    <w:rsid w:val="004C0A51"/>
    <w:rsid w:val="004C4DF4"/>
    <w:rsid w:val="004C5083"/>
    <w:rsid w:val="004C571A"/>
    <w:rsid w:val="004C5836"/>
    <w:rsid w:val="004C7292"/>
    <w:rsid w:val="004D1278"/>
    <w:rsid w:val="004D28BA"/>
    <w:rsid w:val="004D5215"/>
    <w:rsid w:val="004E6C8D"/>
    <w:rsid w:val="004F622F"/>
    <w:rsid w:val="004F79FE"/>
    <w:rsid w:val="00500D35"/>
    <w:rsid w:val="005043D1"/>
    <w:rsid w:val="0050726E"/>
    <w:rsid w:val="00507A81"/>
    <w:rsid w:val="00511ED6"/>
    <w:rsid w:val="00513018"/>
    <w:rsid w:val="00516544"/>
    <w:rsid w:val="00516FFC"/>
    <w:rsid w:val="00517861"/>
    <w:rsid w:val="00521E48"/>
    <w:rsid w:val="005315FA"/>
    <w:rsid w:val="005464F6"/>
    <w:rsid w:val="005541E0"/>
    <w:rsid w:val="00560033"/>
    <w:rsid w:val="00561704"/>
    <w:rsid w:val="0056669B"/>
    <w:rsid w:val="00571855"/>
    <w:rsid w:val="005735F8"/>
    <w:rsid w:val="00575338"/>
    <w:rsid w:val="00580E42"/>
    <w:rsid w:val="005847E5"/>
    <w:rsid w:val="0059473E"/>
    <w:rsid w:val="00597381"/>
    <w:rsid w:val="0059743C"/>
    <w:rsid w:val="005A4C01"/>
    <w:rsid w:val="005B16F7"/>
    <w:rsid w:val="005B4F82"/>
    <w:rsid w:val="005C292B"/>
    <w:rsid w:val="005C42F4"/>
    <w:rsid w:val="005D65AB"/>
    <w:rsid w:val="005E2953"/>
    <w:rsid w:val="005E564C"/>
    <w:rsid w:val="005F2D83"/>
    <w:rsid w:val="00601E09"/>
    <w:rsid w:val="006121AD"/>
    <w:rsid w:val="00634262"/>
    <w:rsid w:val="006343C0"/>
    <w:rsid w:val="00635F2B"/>
    <w:rsid w:val="0063611D"/>
    <w:rsid w:val="0065147B"/>
    <w:rsid w:val="00654408"/>
    <w:rsid w:val="0065481E"/>
    <w:rsid w:val="00657531"/>
    <w:rsid w:val="00663BDB"/>
    <w:rsid w:val="00671970"/>
    <w:rsid w:val="0067255A"/>
    <w:rsid w:val="00686789"/>
    <w:rsid w:val="00691B4C"/>
    <w:rsid w:val="006A2955"/>
    <w:rsid w:val="006A3B77"/>
    <w:rsid w:val="006B6024"/>
    <w:rsid w:val="006C14D1"/>
    <w:rsid w:val="006C7EAD"/>
    <w:rsid w:val="006D1F66"/>
    <w:rsid w:val="006D2A7F"/>
    <w:rsid w:val="006D3E9D"/>
    <w:rsid w:val="006D3F91"/>
    <w:rsid w:val="006D55CB"/>
    <w:rsid w:val="006D690E"/>
    <w:rsid w:val="006E0C75"/>
    <w:rsid w:val="006E7EB9"/>
    <w:rsid w:val="006F0EAB"/>
    <w:rsid w:val="006F25EC"/>
    <w:rsid w:val="00700A3C"/>
    <w:rsid w:val="0070223D"/>
    <w:rsid w:val="0070250B"/>
    <w:rsid w:val="0070516D"/>
    <w:rsid w:val="007118BA"/>
    <w:rsid w:val="00715CC7"/>
    <w:rsid w:val="00717561"/>
    <w:rsid w:val="00717F69"/>
    <w:rsid w:val="00721A84"/>
    <w:rsid w:val="0072455F"/>
    <w:rsid w:val="00731714"/>
    <w:rsid w:val="00732D2E"/>
    <w:rsid w:val="007337CF"/>
    <w:rsid w:val="00747079"/>
    <w:rsid w:val="00757CA4"/>
    <w:rsid w:val="007608EF"/>
    <w:rsid w:val="0076113E"/>
    <w:rsid w:val="00766F1D"/>
    <w:rsid w:val="0077671A"/>
    <w:rsid w:val="007840E0"/>
    <w:rsid w:val="007B04CF"/>
    <w:rsid w:val="007B3457"/>
    <w:rsid w:val="007B381B"/>
    <w:rsid w:val="007B6238"/>
    <w:rsid w:val="007B76FE"/>
    <w:rsid w:val="007C1D90"/>
    <w:rsid w:val="007C413B"/>
    <w:rsid w:val="007C73F7"/>
    <w:rsid w:val="007D71FC"/>
    <w:rsid w:val="007E6575"/>
    <w:rsid w:val="007E7927"/>
    <w:rsid w:val="007F44BC"/>
    <w:rsid w:val="0080001A"/>
    <w:rsid w:val="008019BA"/>
    <w:rsid w:val="008023A6"/>
    <w:rsid w:val="008049A6"/>
    <w:rsid w:val="00804E73"/>
    <w:rsid w:val="00811F52"/>
    <w:rsid w:val="00812816"/>
    <w:rsid w:val="008213F5"/>
    <w:rsid w:val="008268E0"/>
    <w:rsid w:val="00831FA1"/>
    <w:rsid w:val="00841886"/>
    <w:rsid w:val="00841C2D"/>
    <w:rsid w:val="008459F2"/>
    <w:rsid w:val="00850A93"/>
    <w:rsid w:val="00854C24"/>
    <w:rsid w:val="00856C58"/>
    <w:rsid w:val="00862621"/>
    <w:rsid w:val="008822F1"/>
    <w:rsid w:val="008925F1"/>
    <w:rsid w:val="008974BD"/>
    <w:rsid w:val="008A3578"/>
    <w:rsid w:val="008A58E3"/>
    <w:rsid w:val="008B2D36"/>
    <w:rsid w:val="008B5686"/>
    <w:rsid w:val="008B5D8F"/>
    <w:rsid w:val="008C3B03"/>
    <w:rsid w:val="008D0DAB"/>
    <w:rsid w:val="008E2168"/>
    <w:rsid w:val="008E3D18"/>
    <w:rsid w:val="008E4B49"/>
    <w:rsid w:val="008E4D86"/>
    <w:rsid w:val="008F29EC"/>
    <w:rsid w:val="008F6E63"/>
    <w:rsid w:val="0090414D"/>
    <w:rsid w:val="00904540"/>
    <w:rsid w:val="00905936"/>
    <w:rsid w:val="0091064D"/>
    <w:rsid w:val="00912B6D"/>
    <w:rsid w:val="00914D4E"/>
    <w:rsid w:val="009222D3"/>
    <w:rsid w:val="009223F2"/>
    <w:rsid w:val="00925B6F"/>
    <w:rsid w:val="00926995"/>
    <w:rsid w:val="0093301D"/>
    <w:rsid w:val="009331FD"/>
    <w:rsid w:val="00934D7D"/>
    <w:rsid w:val="00935323"/>
    <w:rsid w:val="00942180"/>
    <w:rsid w:val="00944E73"/>
    <w:rsid w:val="0094583E"/>
    <w:rsid w:val="00950001"/>
    <w:rsid w:val="0095182B"/>
    <w:rsid w:val="009525B8"/>
    <w:rsid w:val="00965EA5"/>
    <w:rsid w:val="00971E97"/>
    <w:rsid w:val="009748B6"/>
    <w:rsid w:val="00975338"/>
    <w:rsid w:val="00975B07"/>
    <w:rsid w:val="00992FDB"/>
    <w:rsid w:val="00996AF6"/>
    <w:rsid w:val="009B3BE5"/>
    <w:rsid w:val="009B4AF3"/>
    <w:rsid w:val="009C3BD7"/>
    <w:rsid w:val="009C4D62"/>
    <w:rsid w:val="009C6D6C"/>
    <w:rsid w:val="009D1379"/>
    <w:rsid w:val="009D6752"/>
    <w:rsid w:val="009D6E9F"/>
    <w:rsid w:val="009D7CB0"/>
    <w:rsid w:val="009E078F"/>
    <w:rsid w:val="009E492F"/>
    <w:rsid w:val="009E4CA4"/>
    <w:rsid w:val="009E53E3"/>
    <w:rsid w:val="009E6CB7"/>
    <w:rsid w:val="009F537C"/>
    <w:rsid w:val="009F7EF2"/>
    <w:rsid w:val="00A00ADC"/>
    <w:rsid w:val="00A04231"/>
    <w:rsid w:val="00A05270"/>
    <w:rsid w:val="00A065EE"/>
    <w:rsid w:val="00A06DA0"/>
    <w:rsid w:val="00A1079C"/>
    <w:rsid w:val="00A10A4D"/>
    <w:rsid w:val="00A12290"/>
    <w:rsid w:val="00A23B60"/>
    <w:rsid w:val="00A2617E"/>
    <w:rsid w:val="00A347DA"/>
    <w:rsid w:val="00A35D54"/>
    <w:rsid w:val="00A443B9"/>
    <w:rsid w:val="00A45332"/>
    <w:rsid w:val="00A45725"/>
    <w:rsid w:val="00A47B47"/>
    <w:rsid w:val="00A531C0"/>
    <w:rsid w:val="00A55A94"/>
    <w:rsid w:val="00A565FB"/>
    <w:rsid w:val="00A60848"/>
    <w:rsid w:val="00A676C3"/>
    <w:rsid w:val="00A705A8"/>
    <w:rsid w:val="00A70C02"/>
    <w:rsid w:val="00A734D0"/>
    <w:rsid w:val="00A73673"/>
    <w:rsid w:val="00A74B71"/>
    <w:rsid w:val="00A76F11"/>
    <w:rsid w:val="00A853A3"/>
    <w:rsid w:val="00A86940"/>
    <w:rsid w:val="00A91BFE"/>
    <w:rsid w:val="00A97811"/>
    <w:rsid w:val="00AA356B"/>
    <w:rsid w:val="00AA4EE6"/>
    <w:rsid w:val="00AA5C5C"/>
    <w:rsid w:val="00AB4E7D"/>
    <w:rsid w:val="00AB77BD"/>
    <w:rsid w:val="00AC5353"/>
    <w:rsid w:val="00AD3486"/>
    <w:rsid w:val="00AD5EE5"/>
    <w:rsid w:val="00AE0B43"/>
    <w:rsid w:val="00AF1D48"/>
    <w:rsid w:val="00AF48EF"/>
    <w:rsid w:val="00B05D5D"/>
    <w:rsid w:val="00B07402"/>
    <w:rsid w:val="00B1060C"/>
    <w:rsid w:val="00B11F53"/>
    <w:rsid w:val="00B216D2"/>
    <w:rsid w:val="00B2524A"/>
    <w:rsid w:val="00B25F93"/>
    <w:rsid w:val="00B35AB4"/>
    <w:rsid w:val="00B36A16"/>
    <w:rsid w:val="00B541F5"/>
    <w:rsid w:val="00B568DA"/>
    <w:rsid w:val="00B6195C"/>
    <w:rsid w:val="00B64264"/>
    <w:rsid w:val="00B76547"/>
    <w:rsid w:val="00B827DE"/>
    <w:rsid w:val="00B837E6"/>
    <w:rsid w:val="00B8677C"/>
    <w:rsid w:val="00B87761"/>
    <w:rsid w:val="00B96ABE"/>
    <w:rsid w:val="00BA2579"/>
    <w:rsid w:val="00BA4A37"/>
    <w:rsid w:val="00BB6113"/>
    <w:rsid w:val="00BB64DC"/>
    <w:rsid w:val="00BC1066"/>
    <w:rsid w:val="00BC1941"/>
    <w:rsid w:val="00BC2A79"/>
    <w:rsid w:val="00BC74C2"/>
    <w:rsid w:val="00BD0DCA"/>
    <w:rsid w:val="00BD24F5"/>
    <w:rsid w:val="00BD7A51"/>
    <w:rsid w:val="00BE1426"/>
    <w:rsid w:val="00BE3DCC"/>
    <w:rsid w:val="00BF253D"/>
    <w:rsid w:val="00C0028B"/>
    <w:rsid w:val="00C009FB"/>
    <w:rsid w:val="00C04AED"/>
    <w:rsid w:val="00C12B54"/>
    <w:rsid w:val="00C13D11"/>
    <w:rsid w:val="00C14E07"/>
    <w:rsid w:val="00C154AE"/>
    <w:rsid w:val="00C42D6D"/>
    <w:rsid w:val="00C44C6A"/>
    <w:rsid w:val="00C47E44"/>
    <w:rsid w:val="00C51472"/>
    <w:rsid w:val="00C57069"/>
    <w:rsid w:val="00C5715D"/>
    <w:rsid w:val="00C632F9"/>
    <w:rsid w:val="00C724C5"/>
    <w:rsid w:val="00C867C9"/>
    <w:rsid w:val="00C8734F"/>
    <w:rsid w:val="00C900C1"/>
    <w:rsid w:val="00C96BD9"/>
    <w:rsid w:val="00CB03ED"/>
    <w:rsid w:val="00CB280C"/>
    <w:rsid w:val="00CB5B5A"/>
    <w:rsid w:val="00CB78AB"/>
    <w:rsid w:val="00CB7FF1"/>
    <w:rsid w:val="00CC0A49"/>
    <w:rsid w:val="00CC2F94"/>
    <w:rsid w:val="00CC37D9"/>
    <w:rsid w:val="00CC68ED"/>
    <w:rsid w:val="00CC7549"/>
    <w:rsid w:val="00CE1B47"/>
    <w:rsid w:val="00D00B7E"/>
    <w:rsid w:val="00D02608"/>
    <w:rsid w:val="00D02E5F"/>
    <w:rsid w:val="00D038D1"/>
    <w:rsid w:val="00D1422D"/>
    <w:rsid w:val="00D23CC1"/>
    <w:rsid w:val="00D251C5"/>
    <w:rsid w:val="00D32BE2"/>
    <w:rsid w:val="00D42C79"/>
    <w:rsid w:val="00D4681B"/>
    <w:rsid w:val="00D509BB"/>
    <w:rsid w:val="00D5494F"/>
    <w:rsid w:val="00D70522"/>
    <w:rsid w:val="00D833C7"/>
    <w:rsid w:val="00D83D2C"/>
    <w:rsid w:val="00D85353"/>
    <w:rsid w:val="00DB1FC7"/>
    <w:rsid w:val="00DC0A82"/>
    <w:rsid w:val="00DC2012"/>
    <w:rsid w:val="00DC43A0"/>
    <w:rsid w:val="00DC6C8F"/>
    <w:rsid w:val="00DD127A"/>
    <w:rsid w:val="00DE0DC2"/>
    <w:rsid w:val="00DE15B8"/>
    <w:rsid w:val="00DE1A53"/>
    <w:rsid w:val="00DE302E"/>
    <w:rsid w:val="00DE712C"/>
    <w:rsid w:val="00DF14AB"/>
    <w:rsid w:val="00DF1713"/>
    <w:rsid w:val="00DF2E9D"/>
    <w:rsid w:val="00DF4D22"/>
    <w:rsid w:val="00DF5940"/>
    <w:rsid w:val="00DF6C8F"/>
    <w:rsid w:val="00E00304"/>
    <w:rsid w:val="00E0199D"/>
    <w:rsid w:val="00E079D3"/>
    <w:rsid w:val="00E10EB4"/>
    <w:rsid w:val="00E117F2"/>
    <w:rsid w:val="00E12C84"/>
    <w:rsid w:val="00E13B9E"/>
    <w:rsid w:val="00E14CDA"/>
    <w:rsid w:val="00E15AC2"/>
    <w:rsid w:val="00E221DE"/>
    <w:rsid w:val="00E22AA5"/>
    <w:rsid w:val="00E2551D"/>
    <w:rsid w:val="00E26911"/>
    <w:rsid w:val="00E3037B"/>
    <w:rsid w:val="00E311A9"/>
    <w:rsid w:val="00E40EC7"/>
    <w:rsid w:val="00E44148"/>
    <w:rsid w:val="00E6310F"/>
    <w:rsid w:val="00E635B7"/>
    <w:rsid w:val="00E66FC4"/>
    <w:rsid w:val="00E75379"/>
    <w:rsid w:val="00E772B5"/>
    <w:rsid w:val="00E83E03"/>
    <w:rsid w:val="00E874A6"/>
    <w:rsid w:val="00E92CFB"/>
    <w:rsid w:val="00EA1E50"/>
    <w:rsid w:val="00EB095D"/>
    <w:rsid w:val="00EB4960"/>
    <w:rsid w:val="00EC1838"/>
    <w:rsid w:val="00EC1970"/>
    <w:rsid w:val="00EC5999"/>
    <w:rsid w:val="00EC631D"/>
    <w:rsid w:val="00ED20D8"/>
    <w:rsid w:val="00ED50E6"/>
    <w:rsid w:val="00ED689D"/>
    <w:rsid w:val="00ED7D81"/>
    <w:rsid w:val="00EE3A19"/>
    <w:rsid w:val="00EE4467"/>
    <w:rsid w:val="00EE5BA7"/>
    <w:rsid w:val="00EE7750"/>
    <w:rsid w:val="00EF0F1F"/>
    <w:rsid w:val="00EF53CC"/>
    <w:rsid w:val="00F1683B"/>
    <w:rsid w:val="00F1687D"/>
    <w:rsid w:val="00F351D6"/>
    <w:rsid w:val="00F37AE3"/>
    <w:rsid w:val="00F4165F"/>
    <w:rsid w:val="00F53E8E"/>
    <w:rsid w:val="00F6070E"/>
    <w:rsid w:val="00F8694B"/>
    <w:rsid w:val="00F90BF2"/>
    <w:rsid w:val="00F93DC4"/>
    <w:rsid w:val="00FA1A57"/>
    <w:rsid w:val="00FA1EC0"/>
    <w:rsid w:val="00FB507C"/>
    <w:rsid w:val="00FC0417"/>
    <w:rsid w:val="00FC4DC9"/>
    <w:rsid w:val="00FC6B41"/>
    <w:rsid w:val="00FC6F35"/>
    <w:rsid w:val="00FD0376"/>
    <w:rsid w:val="00FD1983"/>
    <w:rsid w:val="00FD2A99"/>
    <w:rsid w:val="00FE03AD"/>
    <w:rsid w:val="00FE0ADB"/>
    <w:rsid w:val="00FE6A87"/>
    <w:rsid w:val="00FF4FB4"/>
    <w:rsid w:val="00FF7A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AC818"/>
  <w15:chartTrackingRefBased/>
  <w15:docId w15:val="{384E5770-D232-4A84-A5C2-618B949E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Bullet 2"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B8E"/>
    <w:pPr>
      <w:spacing w:after="240"/>
    </w:pPr>
    <w:rPr>
      <w:rFonts w:ascii="Gill Sans" w:eastAsia="Times New Roman" w:hAnsi="Gill Sans"/>
      <w:sz w:val="26"/>
      <w:szCs w:val="24"/>
      <w:lang w:eastAsia="en-US"/>
    </w:rPr>
  </w:style>
  <w:style w:type="paragraph" w:styleId="Heading1">
    <w:name w:val="heading 1"/>
    <w:basedOn w:val="Normal"/>
    <w:next w:val="Normal"/>
    <w:qFormat/>
    <w:rsid w:val="00C44C6A"/>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qFormat/>
    <w:rsid w:val="003B10EC"/>
    <w:pPr>
      <w:keepNext/>
      <w:spacing w:after="60"/>
      <w:outlineLvl w:val="1"/>
    </w:pPr>
    <w:rPr>
      <w:rFonts w:cs="Arial Bold"/>
      <w:b/>
      <w:bCs/>
      <w:iCs/>
      <w:sz w:val="28"/>
      <w:szCs w:val="28"/>
    </w:rPr>
  </w:style>
  <w:style w:type="paragraph" w:styleId="Heading3">
    <w:name w:val="heading 3"/>
    <w:basedOn w:val="Normal"/>
    <w:next w:val="Normal"/>
    <w:qFormat/>
    <w:rsid w:val="003B10EC"/>
    <w:pPr>
      <w:keepNext/>
      <w:spacing w:after="0"/>
      <w:outlineLvl w:val="2"/>
    </w:pPr>
    <w:rPr>
      <w:rFonts w:cs="Arial Bold"/>
      <w:b/>
      <w:bCs/>
    </w:rPr>
  </w:style>
  <w:style w:type="paragraph" w:styleId="Heading4">
    <w:name w:val="heading 4"/>
    <w:basedOn w:val="Normal"/>
    <w:next w:val="Normal"/>
    <w:qFormat/>
    <w:rsid w:val="003B10EC"/>
    <w:pPr>
      <w:keepNext/>
      <w:spacing w:after="0"/>
      <w:outlineLvl w:val="3"/>
    </w:pPr>
    <w:rPr>
      <w:b/>
      <w:bCs/>
      <w:color w:val="333333"/>
    </w:rPr>
  </w:style>
  <w:style w:type="paragraph" w:styleId="Heading5">
    <w:name w:val="heading 5"/>
    <w:basedOn w:val="Normal"/>
    <w:next w:val="Normal"/>
    <w:qFormat/>
    <w:rsid w:val="003B10EC"/>
    <w:pPr>
      <w:spacing w:after="0"/>
      <w:outlineLvl w:val="4"/>
    </w:pPr>
    <w:rPr>
      <w:b/>
      <w:bCs/>
      <w:i/>
      <w:iCs/>
      <w:szCs w:val="26"/>
    </w:rPr>
  </w:style>
  <w:style w:type="paragraph" w:styleId="Heading6">
    <w:name w:val="heading 6"/>
    <w:basedOn w:val="Normal"/>
    <w:next w:val="Normal"/>
    <w:qFormat/>
    <w:rsid w:val="003B10EC"/>
    <w:pPr>
      <w:spacing w:after="0"/>
      <w:outlineLvl w:val="5"/>
    </w:pPr>
    <w:rPr>
      <w:b/>
      <w:bCs/>
      <w:i/>
      <w:sz w:val="22"/>
      <w:szCs w:val="22"/>
    </w:rPr>
  </w:style>
  <w:style w:type="paragraph" w:styleId="Heading7">
    <w:name w:val="heading 7"/>
    <w:basedOn w:val="Normal"/>
    <w:next w:val="Normal"/>
    <w:qFormat/>
    <w:rsid w:val="003B10EC"/>
    <w:pPr>
      <w:keepNext/>
      <w:spacing w:after="0"/>
      <w:jc w:val="center"/>
      <w:outlineLvl w:val="6"/>
    </w:pPr>
    <w:rPr>
      <w:rFonts w:cs="Arial"/>
      <w:b/>
      <w:sz w:val="22"/>
      <w:szCs w:val="40"/>
    </w:rPr>
  </w:style>
  <w:style w:type="paragraph" w:styleId="Heading8">
    <w:name w:val="heading 8"/>
    <w:basedOn w:val="Normal"/>
    <w:next w:val="Normal"/>
    <w:qFormat/>
    <w:rsid w:val="003B10EC"/>
    <w:pPr>
      <w:keepNext/>
      <w:spacing w:after="0"/>
      <w:outlineLvl w:val="7"/>
    </w:pPr>
    <w:rPr>
      <w:b/>
      <w:i/>
      <w:sz w:val="22"/>
    </w:rPr>
  </w:style>
  <w:style w:type="paragraph" w:styleId="Heading9">
    <w:name w:val="heading 9"/>
    <w:basedOn w:val="Normal"/>
    <w:next w:val="Normal"/>
    <w:qFormat/>
    <w:rsid w:val="003B10EC"/>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76547"/>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F351D6"/>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uiPriority w:val="99"/>
    <w:rPr>
      <w:color w:val="0000FF"/>
      <w:u w:val="single"/>
    </w:rPr>
  </w:style>
  <w:style w:type="paragraph" w:styleId="ListBullet">
    <w:name w:val="List Bullet"/>
    <w:basedOn w:val="Normal"/>
    <w:rsid w:val="007B6238"/>
    <w:pPr>
      <w:numPr>
        <w:numId w:val="1"/>
      </w:numPr>
      <w:spacing w:after="120"/>
    </w:pPr>
  </w:style>
  <w:style w:type="paragraph" w:styleId="ListBullet2">
    <w:name w:val="List Bullet 2"/>
    <w:basedOn w:val="Normal"/>
    <w:uiPriority w:val="99"/>
    <w:rsid w:val="005C292B"/>
    <w:pPr>
      <w:numPr>
        <w:numId w:val="3"/>
      </w:numPr>
      <w:tabs>
        <w:tab w:val="clear" w:pos="717"/>
        <w:tab w:val="left" w:pos="357"/>
      </w:tabs>
      <w:spacing w:before="60" w:after="60"/>
      <w:ind w:left="641" w:hanging="357"/>
    </w:pPr>
  </w:style>
  <w:style w:type="paragraph" w:styleId="ListBullet3">
    <w:name w:val="List Bullet 3"/>
    <w:basedOn w:val="Normal"/>
    <w:rsid w:val="001F0D22"/>
    <w:pPr>
      <w:numPr>
        <w:numId w:val="4"/>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5"/>
      </w:numPr>
      <w:tabs>
        <w:tab w:val="clear" w:pos="360"/>
      </w:tabs>
      <w:spacing w:after="120"/>
    </w:pPr>
  </w:style>
  <w:style w:type="paragraph" w:styleId="ListNumber2">
    <w:name w:val="List Number 2"/>
    <w:basedOn w:val="Normal"/>
    <w:pPr>
      <w:spacing w:before="60" w:after="60"/>
    </w:pPr>
  </w:style>
  <w:style w:type="paragraph" w:styleId="ListNumber3">
    <w:name w:val="List Number 3"/>
    <w:basedOn w:val="Normal"/>
    <w:rsid w:val="00055418"/>
    <w:pPr>
      <w:numPr>
        <w:numId w:val="6"/>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rsid w:val="00BD0DCA"/>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next w:val="ListBullet"/>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rsid w:val="006E0C75"/>
    <w:pPr>
      <w:jc w:val="left"/>
    </w:p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Footnote Text Char1"/>
    <w:basedOn w:val="Normal"/>
    <w:link w:val="FootnoteTextChar"/>
    <w:rsid w:val="009222D3"/>
    <w:pPr>
      <w:spacing w:after="8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next w:val="Normal"/>
    <w:qFormat/>
    <w:rsid w:val="00C154AE"/>
    <w:pPr>
      <w:spacing w:before="120"/>
    </w:pPr>
  </w:style>
  <w:style w:type="character" w:styleId="FootnoteReference">
    <w:name w:val="footnote reference"/>
    <w:uiPriority w:val="99"/>
    <w:rsid w:val="00A1079C"/>
    <w:rPr>
      <w:rFonts w:ascii="Gill Sans" w:hAnsi="Gill Sans"/>
      <w:sz w:val="26"/>
      <w:vertAlign w:val="superscript"/>
    </w:rPr>
  </w:style>
  <w:style w:type="table" w:styleId="TableGrid">
    <w:name w:val="Table Grid"/>
    <w:basedOn w:val="TableNormal"/>
    <w:rsid w:val="0059743C"/>
    <w:pPr>
      <w:spacing w:after="240" w:line="36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C6D6C"/>
    <w:rPr>
      <w:sz w:val="16"/>
      <w:szCs w:val="16"/>
    </w:rPr>
  </w:style>
  <w:style w:type="paragraph" w:styleId="CommentSubject">
    <w:name w:val="annotation subject"/>
    <w:basedOn w:val="CommentText"/>
    <w:next w:val="CommentText"/>
    <w:link w:val="CommentSubjectChar"/>
    <w:rsid w:val="009C6D6C"/>
    <w:rPr>
      <w:rFonts w:ascii="Gill Sans" w:hAnsi="Gill Sans"/>
      <w:b/>
      <w:bCs/>
      <w:szCs w:val="20"/>
      <w:lang w:val="en-IE"/>
    </w:rPr>
  </w:style>
  <w:style w:type="character" w:customStyle="1" w:styleId="CommentSubjectChar">
    <w:name w:val="Comment Subject Char"/>
    <w:link w:val="CommentSubject"/>
    <w:rsid w:val="009C6D6C"/>
    <w:rPr>
      <w:rFonts w:ascii="Gill Sans" w:eastAsia="Times New Roman" w:hAnsi="Gill Sans"/>
      <w:b/>
      <w:bCs/>
      <w:szCs w:val="24"/>
      <w:lang w:eastAsia="en-US"/>
    </w:rPr>
  </w:style>
  <w:style w:type="paragraph" w:styleId="BalloonText">
    <w:name w:val="Balloon Text"/>
    <w:basedOn w:val="Normal"/>
    <w:link w:val="BalloonTextChar"/>
    <w:rsid w:val="009C6D6C"/>
    <w:pPr>
      <w:spacing w:after="0"/>
    </w:pPr>
    <w:rPr>
      <w:rFonts w:ascii="Tahoma" w:hAnsi="Tahoma" w:cs="Tahoma"/>
      <w:sz w:val="16"/>
      <w:szCs w:val="16"/>
    </w:rPr>
  </w:style>
  <w:style w:type="character" w:customStyle="1" w:styleId="BalloonTextChar">
    <w:name w:val="Balloon Text Char"/>
    <w:link w:val="BalloonText"/>
    <w:rsid w:val="009C6D6C"/>
    <w:rPr>
      <w:rFonts w:ascii="Tahoma" w:eastAsia="Times New Roman" w:hAnsi="Tahoma" w:cs="Tahoma"/>
      <w:sz w:val="16"/>
      <w:szCs w:val="16"/>
      <w:lang w:eastAsia="en-US"/>
    </w:rPr>
  </w:style>
  <w:style w:type="paragraph" w:styleId="ListParagraph">
    <w:name w:val="List Paragraph"/>
    <w:basedOn w:val="Normal"/>
    <w:uiPriority w:val="34"/>
    <w:qFormat/>
    <w:rsid w:val="008925F1"/>
    <w:pPr>
      <w:ind w:left="720"/>
      <w:contextualSpacing/>
    </w:pPr>
  </w:style>
  <w:style w:type="paragraph" w:styleId="Revision">
    <w:name w:val="Revision"/>
    <w:hidden/>
    <w:uiPriority w:val="99"/>
    <w:semiHidden/>
    <w:rsid w:val="008E2168"/>
    <w:rPr>
      <w:rFonts w:ascii="Gill Sans" w:eastAsia="Times New Roman" w:hAnsi="Gill Sans"/>
      <w:sz w:val="26"/>
      <w:szCs w:val="24"/>
      <w:lang w:eastAsia="en-US"/>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
    <w:basedOn w:val="DefaultParagraphFont"/>
    <w:link w:val="FootnoteText"/>
    <w:rsid w:val="002C621B"/>
    <w:rPr>
      <w:rFonts w:ascii="Gill Sans" w:eastAsia="Times New Roman" w:hAnsi="Gill Sans"/>
      <w:sz w:val="22"/>
      <w:lang w:eastAsia="en-US"/>
    </w:rPr>
  </w:style>
  <w:style w:type="paragraph" w:customStyle="1" w:styleId="Default">
    <w:name w:val="Default"/>
    <w:rsid w:val="004E6C8D"/>
    <w:pPr>
      <w:autoSpaceDE w:val="0"/>
      <w:autoSpaceDN w:val="0"/>
      <w:adjustRightInd w:val="0"/>
    </w:pPr>
    <w:rPr>
      <w:rFonts w:eastAsia="Times New Roman"/>
      <w:color w:val="000000"/>
      <w:sz w:val="24"/>
      <w:szCs w:val="24"/>
    </w:rPr>
  </w:style>
  <w:style w:type="character" w:styleId="Strong">
    <w:name w:val="Strong"/>
    <w:basedOn w:val="DefaultParagraphFont"/>
    <w:uiPriority w:val="22"/>
    <w:qFormat/>
    <w:rsid w:val="00E15AC2"/>
    <w:rPr>
      <w:b/>
      <w:bCs/>
    </w:rPr>
  </w:style>
  <w:style w:type="character" w:styleId="UnresolvedMention">
    <w:name w:val="Unresolved Mention"/>
    <w:basedOn w:val="DefaultParagraphFont"/>
    <w:uiPriority w:val="99"/>
    <w:semiHidden/>
    <w:unhideWhenUsed/>
    <w:rsid w:val="00950001"/>
    <w:rPr>
      <w:color w:val="605E5C"/>
      <w:shd w:val="clear" w:color="auto" w:fill="E1DFDD"/>
    </w:rPr>
  </w:style>
  <w:style w:type="character" w:customStyle="1" w:styleId="list-label">
    <w:name w:val="list-label"/>
    <w:basedOn w:val="DefaultParagraphFont"/>
    <w:rsid w:val="0029073D"/>
  </w:style>
  <w:style w:type="paragraph" w:customStyle="1" w:styleId="react-xocs-list-item">
    <w:name w:val="react-xocs-list-item"/>
    <w:basedOn w:val="Normal"/>
    <w:rsid w:val="0029073D"/>
    <w:pPr>
      <w:spacing w:before="100" w:beforeAutospacing="1" w:after="100" w:afterAutospacing="1"/>
    </w:pPr>
    <w:rPr>
      <w:rFonts w:ascii="Times New Roman" w:hAnsi="Times New Roman"/>
      <w:sz w:val="24"/>
      <w:lang w:eastAsia="en-IE"/>
    </w:rPr>
  </w:style>
  <w:style w:type="character" w:customStyle="1" w:styleId="00004188">
    <w:name w:val="00004188"/>
    <w:basedOn w:val="DefaultParagraphFont"/>
    <w:rsid w:val="00DE712C"/>
  </w:style>
  <w:style w:type="character" w:customStyle="1" w:styleId="00002249">
    <w:name w:val="00002249"/>
    <w:basedOn w:val="DefaultParagraphFont"/>
    <w:rsid w:val="00DE712C"/>
  </w:style>
  <w:style w:type="character" w:customStyle="1" w:styleId="00013588">
    <w:name w:val="00013588"/>
    <w:basedOn w:val="DefaultParagraphFont"/>
    <w:rsid w:val="00DE712C"/>
  </w:style>
  <w:style w:type="character" w:customStyle="1" w:styleId="00013388">
    <w:name w:val="00013388"/>
    <w:basedOn w:val="DefaultParagraphFont"/>
    <w:rsid w:val="00DE7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62911">
      <w:bodyDiv w:val="1"/>
      <w:marLeft w:val="0"/>
      <w:marRight w:val="0"/>
      <w:marTop w:val="0"/>
      <w:marBottom w:val="0"/>
      <w:divBdr>
        <w:top w:val="none" w:sz="0" w:space="0" w:color="auto"/>
        <w:left w:val="none" w:sz="0" w:space="0" w:color="auto"/>
        <w:bottom w:val="none" w:sz="0" w:space="0" w:color="auto"/>
        <w:right w:val="none" w:sz="0" w:space="0" w:color="auto"/>
      </w:divBdr>
    </w:div>
    <w:div w:id="699091723">
      <w:bodyDiv w:val="1"/>
      <w:marLeft w:val="0"/>
      <w:marRight w:val="0"/>
      <w:marTop w:val="0"/>
      <w:marBottom w:val="0"/>
      <w:divBdr>
        <w:top w:val="none" w:sz="0" w:space="0" w:color="auto"/>
        <w:left w:val="none" w:sz="0" w:space="0" w:color="auto"/>
        <w:bottom w:val="none" w:sz="0" w:space="0" w:color="auto"/>
        <w:right w:val="none" w:sz="0" w:space="0" w:color="auto"/>
      </w:divBdr>
      <w:divsChild>
        <w:div w:id="1994989211">
          <w:marLeft w:val="0"/>
          <w:marRight w:val="0"/>
          <w:marTop w:val="0"/>
          <w:marBottom w:val="240"/>
          <w:divBdr>
            <w:top w:val="none" w:sz="0" w:space="0" w:color="auto"/>
            <w:left w:val="none" w:sz="0" w:space="0" w:color="auto"/>
            <w:bottom w:val="none" w:sz="0" w:space="0" w:color="auto"/>
            <w:right w:val="none" w:sz="0" w:space="0" w:color="auto"/>
          </w:divBdr>
        </w:div>
        <w:div w:id="857735370">
          <w:marLeft w:val="0"/>
          <w:marRight w:val="0"/>
          <w:marTop w:val="0"/>
          <w:marBottom w:val="240"/>
          <w:divBdr>
            <w:top w:val="none" w:sz="0" w:space="0" w:color="auto"/>
            <w:left w:val="none" w:sz="0" w:space="0" w:color="auto"/>
            <w:bottom w:val="none" w:sz="0" w:space="0" w:color="auto"/>
            <w:right w:val="none" w:sz="0" w:space="0" w:color="auto"/>
          </w:divBdr>
        </w:div>
        <w:div w:id="1554191717">
          <w:marLeft w:val="0"/>
          <w:marRight w:val="0"/>
          <w:marTop w:val="0"/>
          <w:marBottom w:val="240"/>
          <w:divBdr>
            <w:top w:val="none" w:sz="0" w:space="0" w:color="auto"/>
            <w:left w:val="none" w:sz="0" w:space="0" w:color="auto"/>
            <w:bottom w:val="none" w:sz="0" w:space="0" w:color="auto"/>
            <w:right w:val="none" w:sz="0" w:space="0" w:color="auto"/>
          </w:divBdr>
        </w:div>
        <w:div w:id="1132478681">
          <w:marLeft w:val="0"/>
          <w:marRight w:val="0"/>
          <w:marTop w:val="0"/>
          <w:marBottom w:val="240"/>
          <w:divBdr>
            <w:top w:val="none" w:sz="0" w:space="0" w:color="auto"/>
            <w:left w:val="none" w:sz="0" w:space="0" w:color="auto"/>
            <w:bottom w:val="none" w:sz="0" w:space="0" w:color="auto"/>
            <w:right w:val="none" w:sz="0" w:space="0" w:color="auto"/>
          </w:divBdr>
        </w:div>
        <w:div w:id="1850606083">
          <w:marLeft w:val="0"/>
          <w:marRight w:val="0"/>
          <w:marTop w:val="0"/>
          <w:marBottom w:val="240"/>
          <w:divBdr>
            <w:top w:val="none" w:sz="0" w:space="0" w:color="auto"/>
            <w:left w:val="none" w:sz="0" w:space="0" w:color="auto"/>
            <w:bottom w:val="none" w:sz="0" w:space="0" w:color="auto"/>
            <w:right w:val="none" w:sz="0" w:space="0" w:color="auto"/>
          </w:divBdr>
        </w:div>
      </w:divsChild>
    </w:div>
    <w:div w:id="1100376089">
      <w:bodyDiv w:val="1"/>
      <w:marLeft w:val="0"/>
      <w:marRight w:val="0"/>
      <w:marTop w:val="0"/>
      <w:marBottom w:val="0"/>
      <w:divBdr>
        <w:top w:val="none" w:sz="0" w:space="0" w:color="auto"/>
        <w:left w:val="none" w:sz="0" w:space="0" w:color="auto"/>
        <w:bottom w:val="none" w:sz="0" w:space="0" w:color="auto"/>
        <w:right w:val="none" w:sz="0" w:space="0" w:color="auto"/>
      </w:divBdr>
    </w:div>
    <w:div w:id="1100445816">
      <w:bodyDiv w:val="1"/>
      <w:marLeft w:val="0"/>
      <w:marRight w:val="0"/>
      <w:marTop w:val="0"/>
      <w:marBottom w:val="0"/>
      <w:divBdr>
        <w:top w:val="none" w:sz="0" w:space="0" w:color="auto"/>
        <w:left w:val="none" w:sz="0" w:space="0" w:color="auto"/>
        <w:bottom w:val="none" w:sz="0" w:space="0" w:color="auto"/>
        <w:right w:val="none" w:sz="0" w:space="0" w:color="auto"/>
      </w:divBdr>
    </w:div>
    <w:div w:id="1455362949">
      <w:bodyDiv w:val="1"/>
      <w:marLeft w:val="0"/>
      <w:marRight w:val="0"/>
      <w:marTop w:val="0"/>
      <w:marBottom w:val="0"/>
      <w:divBdr>
        <w:top w:val="none" w:sz="0" w:space="0" w:color="auto"/>
        <w:left w:val="none" w:sz="0" w:space="0" w:color="auto"/>
        <w:bottom w:val="none" w:sz="0" w:space="0" w:color="auto"/>
        <w:right w:val="none" w:sz="0" w:space="0" w:color="auto"/>
      </w:divBdr>
    </w:div>
    <w:div w:id="1547403131">
      <w:bodyDiv w:val="1"/>
      <w:marLeft w:val="0"/>
      <w:marRight w:val="0"/>
      <w:marTop w:val="0"/>
      <w:marBottom w:val="0"/>
      <w:divBdr>
        <w:top w:val="none" w:sz="0" w:space="0" w:color="auto"/>
        <w:left w:val="none" w:sz="0" w:space="0" w:color="auto"/>
        <w:bottom w:val="none" w:sz="0" w:space="0" w:color="auto"/>
        <w:right w:val="none" w:sz="0" w:space="0" w:color="auto"/>
      </w:divBdr>
    </w:div>
    <w:div w:id="1843162255">
      <w:bodyDiv w:val="1"/>
      <w:marLeft w:val="0"/>
      <w:marRight w:val="0"/>
      <w:marTop w:val="0"/>
      <w:marBottom w:val="0"/>
      <w:divBdr>
        <w:top w:val="none" w:sz="0" w:space="0" w:color="auto"/>
        <w:left w:val="none" w:sz="0" w:space="0" w:color="auto"/>
        <w:bottom w:val="none" w:sz="0" w:space="0" w:color="auto"/>
        <w:right w:val="none" w:sz="0" w:space="0" w:color="auto"/>
      </w:divBdr>
    </w:div>
    <w:div w:id="1955794076">
      <w:bodyDiv w:val="1"/>
      <w:marLeft w:val="0"/>
      <w:marRight w:val="0"/>
      <w:marTop w:val="0"/>
      <w:marBottom w:val="0"/>
      <w:divBdr>
        <w:top w:val="none" w:sz="0" w:space="0" w:color="auto"/>
        <w:left w:val="none" w:sz="0" w:space="0" w:color="auto"/>
        <w:bottom w:val="none" w:sz="0" w:space="0" w:color="auto"/>
        <w:right w:val="none" w:sz="0" w:space="0" w:color="auto"/>
      </w:divBdr>
    </w:div>
    <w:div w:id="204540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search@nda.ie" TargetMode="External"/><Relationship Id="rId4" Type="http://schemas.openxmlformats.org/officeDocument/2006/relationships/settings" Target="settings.xml"/><Relationship Id="rId9" Type="http://schemas.openxmlformats.org/officeDocument/2006/relationships/hyperlink" Target="https://www.gov.ie/en/publication/c5835-autism-innovation-strateg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jamanetwork.com/journals/jamanetworkopen/fullarticle/2830153" TargetMode="External"/><Relationship Id="rId2" Type="http://schemas.openxmlformats.org/officeDocument/2006/relationships/hyperlink" Target="https://pubmed.ncbi.nlm.nih.gov/25911091/" TargetMode="External"/><Relationship Id="rId1" Type="http://schemas.openxmlformats.org/officeDocument/2006/relationships/hyperlink" Target="https://www.cambridge.org/core/journals/the-british-journal-of-psychiatry/article/premature-mortality-in-autism-spectrum-disorder/4C9260DB64DFC29AF945D32D1C15E8F2" TargetMode="External"/><Relationship Id="rId5" Type="http://schemas.openxmlformats.org/officeDocument/2006/relationships/hyperlink" Target="https://nda.ie/uploads/publications/NDA-Collaborative-Research-Report_final.pdf" TargetMode="External"/><Relationship Id="rId4" Type="http://schemas.openxmlformats.org/officeDocument/2006/relationships/hyperlink" Target="https://journals.sagepub.com/doi/full/10.1177/136236132412355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8F601-E0AB-4717-BC57-0CAAF4EC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25</TotalTime>
  <Pages>9</Pages>
  <Words>2324</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NDA Research Promotion Scheme 2013</vt:lpstr>
    </vt:vector>
  </TitlesOfParts>
  <Company>National Disability Authority</Company>
  <LinksUpToDate>false</LinksUpToDate>
  <CharactersWithSpaces>15836</CharactersWithSpaces>
  <SharedDoc>false</SharedDoc>
  <HLinks>
    <vt:vector size="6" baseType="variant">
      <vt:variant>
        <vt:i4>8061001</vt:i4>
      </vt:variant>
      <vt:variant>
        <vt:i4>0</vt:i4>
      </vt:variant>
      <vt:variant>
        <vt:i4>0</vt:i4>
      </vt:variant>
      <vt:variant>
        <vt:i4>5</vt:i4>
      </vt:variant>
      <vt:variant>
        <vt:lpwstr>mailto:dmomalley@nda.ie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 Research Promotion Scheme 2013</dc:title>
  <dc:subject/>
  <dc:creator>fitzgerem</dc:creator>
  <cp:keywords/>
  <cp:lastModifiedBy>Damian Haslett (NDA)</cp:lastModifiedBy>
  <cp:revision>7</cp:revision>
  <cp:lastPrinted>2019-04-03T11:07:00Z</cp:lastPrinted>
  <dcterms:created xsi:type="dcterms:W3CDTF">2025-03-11T08:36:00Z</dcterms:created>
  <dcterms:modified xsi:type="dcterms:W3CDTF">2025-03-11T16:23:00Z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ies>
</file>