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450F" w14:textId="77777777" w:rsidR="00B4642A" w:rsidRDefault="00B4642A" w:rsidP="00EA69CB">
      <w:pPr>
        <w:pStyle w:val="Title"/>
        <w:sectPr w:rsidR="00B4642A" w:rsidSect="00B4642A">
          <w:headerReference w:type="default" r:id="rId8"/>
          <w:footerReference w:type="default" r:id="rId9"/>
          <w:headerReference w:type="first" r:id="rId10"/>
          <w:pgSz w:w="11906" w:h="16838"/>
          <w:pgMar w:top="1440" w:right="1440" w:bottom="1440" w:left="1440" w:header="709" w:footer="709" w:gutter="0"/>
          <w:cols w:space="708"/>
          <w:titlePg/>
          <w:docGrid w:linePitch="360"/>
        </w:sectPr>
      </w:pPr>
      <w:r>
        <w:rPr>
          <w:noProof/>
        </w:rPr>
        <mc:AlternateContent>
          <mc:Choice Requires="wpg">
            <w:drawing>
              <wp:anchor distT="0" distB="0" distL="114300" distR="114300" simplePos="0" relativeHeight="251659264" behindDoc="0" locked="0" layoutInCell="1" allowOverlap="1" wp14:anchorId="3CDED812" wp14:editId="4C13F1CC">
                <wp:simplePos x="0" y="0"/>
                <wp:positionH relativeFrom="column">
                  <wp:posOffset>-904875</wp:posOffset>
                </wp:positionH>
                <wp:positionV relativeFrom="paragraph">
                  <wp:posOffset>-933450</wp:posOffset>
                </wp:positionV>
                <wp:extent cx="7613015" cy="10767060"/>
                <wp:effectExtent l="0" t="0" r="6985" b="0"/>
                <wp:wrapNone/>
                <wp:docPr id="114169054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13015" cy="10767060"/>
                          <a:chOff x="0" y="0"/>
                          <a:chExt cx="7613015" cy="10767060"/>
                        </a:xfrm>
                      </wpg:grpSpPr>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13015" cy="10767060"/>
                          </a:xfrm>
                          <a:prstGeom prst="rect">
                            <a:avLst/>
                          </a:prstGeom>
                          <a:noFill/>
                          <a:ln>
                            <a:noFill/>
                          </a:ln>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238125" y="7248525"/>
                            <a:ext cx="4667250" cy="2438400"/>
                          </a:xfrm>
                          <a:prstGeom prst="rect">
                            <a:avLst/>
                          </a:prstGeom>
                          <a:noFill/>
                          <a:ln w="9525">
                            <a:noFill/>
                            <a:miter lim="800000"/>
                            <a:headEnd/>
                            <a:tailEnd/>
                          </a:ln>
                        </wps:spPr>
                        <wps:txbx>
                          <w:txbxContent>
                            <w:p w14:paraId="08B08EAE" w14:textId="77777777" w:rsidR="00B4642A" w:rsidRPr="00B4642A" w:rsidRDefault="00B4642A" w:rsidP="00B4642A">
                              <w:pPr>
                                <w:spacing w:before="240"/>
                                <w:rPr>
                                  <w:rFonts w:cs="Arial"/>
                                  <w:b/>
                                  <w:bCs/>
                                  <w:color w:val="FFFFFF" w:themeColor="background1"/>
                                  <w:sz w:val="48"/>
                                  <w:szCs w:val="48"/>
                                </w:rPr>
                              </w:pPr>
                              <w:bookmarkStart w:id="0" w:name="_Hlk208585484"/>
                              <w:r w:rsidRPr="00B4642A">
                                <w:rPr>
                                  <w:rFonts w:cs="Arial"/>
                                  <w:b/>
                                  <w:bCs/>
                                  <w:color w:val="FFFFFF" w:themeColor="background1"/>
                                  <w:sz w:val="48"/>
                                  <w:szCs w:val="48"/>
                                </w:rPr>
                                <w:t>Estimating Autism Prevalence in Ireland: Challenges and Opportunities</w:t>
                              </w:r>
                              <w:r w:rsidRPr="00B4642A">
                                <w:rPr>
                                  <w:rFonts w:cs="Arial"/>
                                  <w:b/>
                                  <w:bCs/>
                                  <w:color w:val="FFFFFF" w:themeColor="background1"/>
                                  <w:sz w:val="48"/>
                                  <w:szCs w:val="48"/>
                                </w:rPr>
                                <w:tab/>
                              </w:r>
                            </w:p>
                            <w:bookmarkEnd w:id="0"/>
                            <w:p w14:paraId="1F359754" w14:textId="73E7F99A" w:rsidR="00B4642A" w:rsidRPr="00340705" w:rsidRDefault="00B4642A" w:rsidP="00340705">
                              <w:pPr>
                                <w:spacing w:before="240"/>
                                <w:rPr>
                                  <w:rFonts w:cs="Arial"/>
                                  <w:b/>
                                  <w:color w:val="FFFFFF" w:themeColor="background1"/>
                                  <w:sz w:val="36"/>
                                  <w:szCs w:val="36"/>
                                  <w:lang w:val="en-GB"/>
                                </w:rPr>
                              </w:pPr>
                              <w:r>
                                <w:rPr>
                                  <w:rFonts w:cs="Arial"/>
                                  <w:b/>
                                  <w:color w:val="FFFFFF" w:themeColor="background1"/>
                                  <w:sz w:val="36"/>
                                  <w:szCs w:val="36"/>
                                  <w:lang w:val="en-GB"/>
                                </w:rPr>
                                <w:t>September</w:t>
                              </w:r>
                              <w:r w:rsidRPr="00340705">
                                <w:rPr>
                                  <w:rFonts w:cs="Arial"/>
                                  <w:b/>
                                  <w:color w:val="FFFFFF" w:themeColor="background1"/>
                                  <w:sz w:val="36"/>
                                  <w:szCs w:val="36"/>
                                  <w:lang w:val="en-GB"/>
                                </w:rPr>
                                <w:t xml:space="preserve"> 2025</w:t>
                              </w:r>
                            </w:p>
                          </w:txbxContent>
                        </wps:txbx>
                        <wps:bodyPr rot="0" vert="horz" wrap="square" lIns="91440" tIns="45720" rIns="91440" bIns="45720" anchor="t" anchorCtr="0">
                          <a:noAutofit/>
                        </wps:bodyPr>
                      </wps:wsp>
                    </wpg:wgp>
                  </a:graphicData>
                </a:graphic>
              </wp:anchor>
            </w:drawing>
          </mc:Choice>
          <mc:Fallback>
            <w:pict>
              <v:group w14:anchorId="3CDED812" id="Group 1" o:spid="_x0000_s1026" alt="&quot;&quot;" style="position:absolute;left:0;text-align:left;margin-left:-71.25pt;margin-top:-73.5pt;width:599.45pt;height:847.8pt;z-index:251659264" coordsize="76130,10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width:76130;height:10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alt="&quot;&quot;" style="position:absolute;left:2381;top:72485;width:4667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8B08EAE" w14:textId="77777777" w:rsidR="00B4642A" w:rsidRPr="00B4642A" w:rsidRDefault="00B4642A" w:rsidP="00B4642A">
                        <w:pPr>
                          <w:spacing w:before="240"/>
                          <w:rPr>
                            <w:rFonts w:cs="Arial"/>
                            <w:b/>
                            <w:bCs/>
                            <w:color w:val="FFFFFF" w:themeColor="background1"/>
                            <w:sz w:val="48"/>
                            <w:szCs w:val="48"/>
                          </w:rPr>
                        </w:pPr>
                        <w:bookmarkStart w:id="1" w:name="_Hlk208585484"/>
                        <w:r w:rsidRPr="00B4642A">
                          <w:rPr>
                            <w:rFonts w:cs="Arial"/>
                            <w:b/>
                            <w:bCs/>
                            <w:color w:val="FFFFFF" w:themeColor="background1"/>
                            <w:sz w:val="48"/>
                            <w:szCs w:val="48"/>
                          </w:rPr>
                          <w:t>Estimating Autism Prevalence in Ireland: Challenges and Opportunities</w:t>
                        </w:r>
                        <w:r w:rsidRPr="00B4642A">
                          <w:rPr>
                            <w:rFonts w:cs="Arial"/>
                            <w:b/>
                            <w:bCs/>
                            <w:color w:val="FFFFFF" w:themeColor="background1"/>
                            <w:sz w:val="48"/>
                            <w:szCs w:val="48"/>
                          </w:rPr>
                          <w:tab/>
                        </w:r>
                      </w:p>
                      <w:bookmarkEnd w:id="1"/>
                      <w:p w14:paraId="1F359754" w14:textId="73E7F99A" w:rsidR="00B4642A" w:rsidRPr="00340705" w:rsidRDefault="00B4642A" w:rsidP="00340705">
                        <w:pPr>
                          <w:spacing w:before="240"/>
                          <w:rPr>
                            <w:rFonts w:cs="Arial"/>
                            <w:b/>
                            <w:color w:val="FFFFFF" w:themeColor="background1"/>
                            <w:sz w:val="36"/>
                            <w:szCs w:val="36"/>
                            <w:lang w:val="en-GB"/>
                          </w:rPr>
                        </w:pPr>
                        <w:r>
                          <w:rPr>
                            <w:rFonts w:cs="Arial"/>
                            <w:b/>
                            <w:color w:val="FFFFFF" w:themeColor="background1"/>
                            <w:sz w:val="36"/>
                            <w:szCs w:val="36"/>
                            <w:lang w:val="en-GB"/>
                          </w:rPr>
                          <w:t>September</w:t>
                        </w:r>
                        <w:r w:rsidRPr="00340705">
                          <w:rPr>
                            <w:rFonts w:cs="Arial"/>
                            <w:b/>
                            <w:color w:val="FFFFFF" w:themeColor="background1"/>
                            <w:sz w:val="36"/>
                            <w:szCs w:val="36"/>
                            <w:lang w:val="en-GB"/>
                          </w:rPr>
                          <w:t xml:space="preserve"> 2025</w:t>
                        </w:r>
                      </w:p>
                    </w:txbxContent>
                  </v:textbox>
                </v:shape>
              </v:group>
            </w:pict>
          </mc:Fallback>
        </mc:AlternateContent>
      </w:r>
    </w:p>
    <w:p w14:paraId="5BB0B1C1" w14:textId="77777777" w:rsidR="00B4642A" w:rsidRPr="00B4642A" w:rsidRDefault="00B4642A" w:rsidP="00B4642A">
      <w:pPr>
        <w:pStyle w:val="Title"/>
        <w:spacing w:before="2400"/>
        <w:rPr>
          <w:bCs/>
          <w:color w:val="BF2296"/>
          <w:sz w:val="72"/>
          <w:szCs w:val="72"/>
        </w:rPr>
      </w:pPr>
      <w:r>
        <w:lastRenderedPageBreak/>
        <w:tab/>
      </w:r>
      <w:r w:rsidRPr="00B4642A">
        <w:rPr>
          <w:bCs/>
          <w:color w:val="BF2296"/>
          <w:sz w:val="72"/>
          <w:szCs w:val="72"/>
        </w:rPr>
        <w:t>Estimating Autism Prevalence in Ireland: Challenges and Opportunities</w:t>
      </w:r>
      <w:r w:rsidRPr="00B4642A">
        <w:rPr>
          <w:bCs/>
          <w:color w:val="BF2296"/>
          <w:sz w:val="72"/>
          <w:szCs w:val="72"/>
        </w:rPr>
        <w:tab/>
      </w:r>
    </w:p>
    <w:p w14:paraId="73953E97" w14:textId="24A0125B" w:rsidR="00B4642A" w:rsidRPr="00340705" w:rsidRDefault="00B4642A" w:rsidP="00340705">
      <w:pPr>
        <w:pStyle w:val="Title"/>
        <w:spacing w:before="2400"/>
        <w:rPr>
          <w:color w:val="BF2296"/>
          <w:sz w:val="72"/>
          <w:szCs w:val="72"/>
          <w:lang w:val="en-GB"/>
        </w:rPr>
      </w:pPr>
    </w:p>
    <w:p w14:paraId="3F8F2782" w14:textId="77777777" w:rsidR="00B4642A" w:rsidRPr="00CB36F7" w:rsidRDefault="00B4642A" w:rsidP="00CE2D15">
      <w:pPr>
        <w:pStyle w:val="Title"/>
        <w:spacing w:before="2400"/>
        <w:rPr>
          <w:color w:val="BF2296"/>
          <w:sz w:val="72"/>
          <w:szCs w:val="72"/>
        </w:rPr>
      </w:pPr>
    </w:p>
    <w:p w14:paraId="71EAA5DD" w14:textId="0527F464" w:rsidR="00B4642A" w:rsidRPr="00B4642A" w:rsidRDefault="00B4642A" w:rsidP="00B4642A">
      <w:pPr>
        <w:pStyle w:val="Subtitle"/>
        <w:spacing w:before="360" w:after="100" w:afterAutospacing="1"/>
        <w:jc w:val="left"/>
        <w:rPr>
          <w:b w:val="0"/>
          <w:bCs/>
          <w:szCs w:val="24"/>
        </w:rPr>
        <w:sectPr w:rsidR="00B4642A" w:rsidRPr="00B4642A" w:rsidSect="00B4642A">
          <w:pgSz w:w="11906" w:h="16838"/>
          <w:pgMar w:top="1440" w:right="1440" w:bottom="1440" w:left="1440" w:header="708" w:footer="708" w:gutter="0"/>
          <w:cols w:space="708"/>
          <w:docGrid w:linePitch="360"/>
        </w:sectPr>
      </w:pPr>
      <w:r>
        <w:rPr>
          <w:bCs/>
          <w:szCs w:val="24"/>
        </w:rPr>
        <w:t>September 2025</w:t>
      </w:r>
    </w:p>
    <w:p w14:paraId="61D10108" w14:textId="77777777" w:rsidR="006E0F32" w:rsidRPr="002E64DA" w:rsidRDefault="006E0F32" w:rsidP="002E64DA">
      <w:pPr>
        <w:pStyle w:val="Heading1"/>
      </w:pPr>
      <w:bookmarkStart w:id="2" w:name="_Toc201846648"/>
      <w:bookmarkStart w:id="3" w:name="_Toc204969989"/>
      <w:bookmarkStart w:id="4" w:name="_Toc208827427"/>
      <w:bookmarkStart w:id="5" w:name="_Toc208925152"/>
      <w:r w:rsidRPr="002E64DA">
        <w:lastRenderedPageBreak/>
        <w:t>Contents</w:t>
      </w:r>
      <w:bookmarkEnd w:id="2"/>
      <w:bookmarkEnd w:id="3"/>
      <w:bookmarkEnd w:id="4"/>
      <w:bookmarkEnd w:id="5"/>
    </w:p>
    <w:p w14:paraId="060CF288" w14:textId="1D644694" w:rsidR="008E1B38" w:rsidRDefault="00227A92">
      <w:pPr>
        <w:pStyle w:val="TOC1"/>
        <w:tabs>
          <w:tab w:val="right" w:leader="dot" w:pos="9016"/>
        </w:tabs>
        <w:rPr>
          <w:rFonts w:asciiTheme="minorHAnsi" w:eastAsiaTheme="minorEastAsia" w:hAnsiTheme="minorHAnsi"/>
          <w:noProof/>
          <w:color w:val="auto"/>
          <w:szCs w:val="24"/>
          <w:lang w:eastAsia="en-IE"/>
        </w:rPr>
      </w:pPr>
      <w:r>
        <w:rPr>
          <w:rFonts w:eastAsia="Times New Roman" w:cs="Arial"/>
          <w:bCs/>
          <w:kern w:val="28"/>
          <w:szCs w:val="24"/>
          <w14:ligatures w14:val="none"/>
        </w:rPr>
        <w:fldChar w:fldCharType="begin"/>
      </w:r>
      <w:r>
        <w:rPr>
          <w:rFonts w:eastAsia="Times New Roman" w:cs="Arial"/>
          <w:bCs/>
          <w:kern w:val="28"/>
          <w:szCs w:val="24"/>
          <w14:ligatures w14:val="none"/>
        </w:rPr>
        <w:instrText xml:space="preserve"> TOC \t "Heading 1,1,Heading 2,2" </w:instrText>
      </w:r>
      <w:r>
        <w:rPr>
          <w:rFonts w:eastAsia="Times New Roman" w:cs="Arial"/>
          <w:bCs/>
          <w:kern w:val="28"/>
          <w:szCs w:val="24"/>
          <w14:ligatures w14:val="none"/>
        </w:rPr>
        <w:fldChar w:fldCharType="separate"/>
      </w:r>
      <w:r w:rsidR="008E1B38">
        <w:rPr>
          <w:noProof/>
        </w:rPr>
        <w:t>Contents</w:t>
      </w:r>
      <w:r w:rsidR="008E1B38">
        <w:rPr>
          <w:noProof/>
        </w:rPr>
        <w:tab/>
      </w:r>
      <w:r w:rsidR="008E1B38">
        <w:rPr>
          <w:noProof/>
        </w:rPr>
        <w:fldChar w:fldCharType="begin"/>
      </w:r>
      <w:r w:rsidR="008E1B38">
        <w:rPr>
          <w:noProof/>
        </w:rPr>
        <w:instrText xml:space="preserve"> PAGEREF _Toc208925152 \h </w:instrText>
      </w:r>
      <w:r w:rsidR="008E1B38">
        <w:rPr>
          <w:noProof/>
        </w:rPr>
      </w:r>
      <w:r w:rsidR="008E1B38">
        <w:rPr>
          <w:noProof/>
        </w:rPr>
        <w:fldChar w:fldCharType="separate"/>
      </w:r>
      <w:r w:rsidR="008E1B38">
        <w:rPr>
          <w:noProof/>
        </w:rPr>
        <w:t>3</w:t>
      </w:r>
      <w:r w:rsidR="008E1B38">
        <w:rPr>
          <w:noProof/>
        </w:rPr>
        <w:fldChar w:fldCharType="end"/>
      </w:r>
    </w:p>
    <w:p w14:paraId="39C101CE" w14:textId="7CA24F38"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Introduction</w:t>
      </w:r>
      <w:r>
        <w:rPr>
          <w:noProof/>
        </w:rPr>
        <w:tab/>
      </w:r>
      <w:r>
        <w:rPr>
          <w:noProof/>
        </w:rPr>
        <w:fldChar w:fldCharType="begin"/>
      </w:r>
      <w:r>
        <w:rPr>
          <w:noProof/>
        </w:rPr>
        <w:instrText xml:space="preserve"> PAGEREF _Toc208925153 \h </w:instrText>
      </w:r>
      <w:r>
        <w:rPr>
          <w:noProof/>
        </w:rPr>
      </w:r>
      <w:r>
        <w:rPr>
          <w:noProof/>
        </w:rPr>
        <w:fldChar w:fldCharType="separate"/>
      </w:r>
      <w:r>
        <w:rPr>
          <w:noProof/>
        </w:rPr>
        <w:t>5</w:t>
      </w:r>
      <w:r>
        <w:rPr>
          <w:noProof/>
        </w:rPr>
        <w:fldChar w:fldCharType="end"/>
      </w:r>
    </w:p>
    <w:p w14:paraId="3C6F10BB" w14:textId="6583C80E"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Methods</w:t>
      </w:r>
      <w:r>
        <w:rPr>
          <w:noProof/>
        </w:rPr>
        <w:tab/>
      </w:r>
      <w:r>
        <w:rPr>
          <w:noProof/>
        </w:rPr>
        <w:fldChar w:fldCharType="begin"/>
      </w:r>
      <w:r>
        <w:rPr>
          <w:noProof/>
        </w:rPr>
        <w:instrText xml:space="preserve"> PAGEREF _Toc208925154 \h </w:instrText>
      </w:r>
      <w:r>
        <w:rPr>
          <w:noProof/>
        </w:rPr>
      </w:r>
      <w:r>
        <w:rPr>
          <w:noProof/>
        </w:rPr>
        <w:fldChar w:fldCharType="separate"/>
      </w:r>
      <w:r>
        <w:rPr>
          <w:noProof/>
        </w:rPr>
        <w:t>6</w:t>
      </w:r>
      <w:r>
        <w:rPr>
          <w:noProof/>
        </w:rPr>
        <w:fldChar w:fldCharType="end"/>
      </w:r>
    </w:p>
    <w:p w14:paraId="0BE1A80F" w14:textId="5EE55052"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Summary of findings</w:t>
      </w:r>
      <w:r>
        <w:rPr>
          <w:noProof/>
        </w:rPr>
        <w:tab/>
      </w:r>
      <w:r>
        <w:rPr>
          <w:noProof/>
        </w:rPr>
        <w:fldChar w:fldCharType="begin"/>
      </w:r>
      <w:r>
        <w:rPr>
          <w:noProof/>
        </w:rPr>
        <w:instrText xml:space="preserve"> PAGEREF _Toc208925155 \h </w:instrText>
      </w:r>
      <w:r>
        <w:rPr>
          <w:noProof/>
        </w:rPr>
      </w:r>
      <w:r>
        <w:rPr>
          <w:noProof/>
        </w:rPr>
        <w:fldChar w:fldCharType="separate"/>
      </w:r>
      <w:r>
        <w:rPr>
          <w:noProof/>
        </w:rPr>
        <w:t>6</w:t>
      </w:r>
      <w:r>
        <w:rPr>
          <w:noProof/>
        </w:rPr>
        <w:fldChar w:fldCharType="end"/>
      </w:r>
    </w:p>
    <w:p w14:paraId="6AF8FDEB" w14:textId="042CCE0A"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Estimating autism prevalence in Ireland</w:t>
      </w:r>
      <w:r>
        <w:rPr>
          <w:noProof/>
        </w:rPr>
        <w:tab/>
      </w:r>
      <w:r>
        <w:rPr>
          <w:noProof/>
        </w:rPr>
        <w:fldChar w:fldCharType="begin"/>
      </w:r>
      <w:r>
        <w:rPr>
          <w:noProof/>
        </w:rPr>
        <w:instrText xml:space="preserve"> PAGEREF _Toc208925156 \h </w:instrText>
      </w:r>
      <w:r>
        <w:rPr>
          <w:noProof/>
        </w:rPr>
      </w:r>
      <w:r>
        <w:rPr>
          <w:noProof/>
        </w:rPr>
        <w:fldChar w:fldCharType="separate"/>
      </w:r>
      <w:r>
        <w:rPr>
          <w:noProof/>
        </w:rPr>
        <w:t>6</w:t>
      </w:r>
      <w:r>
        <w:rPr>
          <w:noProof/>
        </w:rPr>
        <w:fldChar w:fldCharType="end"/>
      </w:r>
    </w:p>
    <w:p w14:paraId="6D322298" w14:textId="3ACB8891"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Approaches to estimating autism prevalence</w:t>
      </w:r>
      <w:r>
        <w:rPr>
          <w:noProof/>
        </w:rPr>
        <w:tab/>
      </w:r>
      <w:r>
        <w:rPr>
          <w:noProof/>
        </w:rPr>
        <w:fldChar w:fldCharType="begin"/>
      </w:r>
      <w:r>
        <w:rPr>
          <w:noProof/>
        </w:rPr>
        <w:instrText xml:space="preserve"> PAGEREF _Toc208925157 \h </w:instrText>
      </w:r>
      <w:r>
        <w:rPr>
          <w:noProof/>
        </w:rPr>
      </w:r>
      <w:r>
        <w:rPr>
          <w:noProof/>
        </w:rPr>
        <w:fldChar w:fldCharType="separate"/>
      </w:r>
      <w:r>
        <w:rPr>
          <w:noProof/>
        </w:rPr>
        <w:t>7</w:t>
      </w:r>
      <w:r>
        <w:rPr>
          <w:noProof/>
        </w:rPr>
        <w:fldChar w:fldCharType="end"/>
      </w:r>
    </w:p>
    <w:p w14:paraId="376615BC" w14:textId="0FC62AFA"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Stakeholder views</w:t>
      </w:r>
      <w:r>
        <w:rPr>
          <w:noProof/>
        </w:rPr>
        <w:tab/>
      </w:r>
      <w:r>
        <w:rPr>
          <w:noProof/>
        </w:rPr>
        <w:fldChar w:fldCharType="begin"/>
      </w:r>
      <w:r>
        <w:rPr>
          <w:noProof/>
        </w:rPr>
        <w:instrText xml:space="preserve"> PAGEREF _Toc208925158 \h </w:instrText>
      </w:r>
      <w:r>
        <w:rPr>
          <w:noProof/>
        </w:rPr>
      </w:r>
      <w:r>
        <w:rPr>
          <w:noProof/>
        </w:rPr>
        <w:fldChar w:fldCharType="separate"/>
      </w:r>
      <w:r>
        <w:rPr>
          <w:noProof/>
        </w:rPr>
        <w:t>7</w:t>
      </w:r>
      <w:r>
        <w:rPr>
          <w:noProof/>
        </w:rPr>
        <w:fldChar w:fldCharType="end"/>
      </w:r>
    </w:p>
    <w:p w14:paraId="625C9227" w14:textId="1923D5BE"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Conclusion</w:t>
      </w:r>
      <w:r>
        <w:rPr>
          <w:noProof/>
        </w:rPr>
        <w:tab/>
      </w:r>
      <w:r>
        <w:rPr>
          <w:noProof/>
        </w:rPr>
        <w:fldChar w:fldCharType="begin"/>
      </w:r>
      <w:r>
        <w:rPr>
          <w:noProof/>
        </w:rPr>
        <w:instrText xml:space="preserve"> PAGEREF _Toc208925159 \h </w:instrText>
      </w:r>
      <w:r>
        <w:rPr>
          <w:noProof/>
        </w:rPr>
      </w:r>
      <w:r>
        <w:rPr>
          <w:noProof/>
        </w:rPr>
        <w:fldChar w:fldCharType="separate"/>
      </w:r>
      <w:r>
        <w:rPr>
          <w:noProof/>
        </w:rPr>
        <w:t>8</w:t>
      </w:r>
      <w:r>
        <w:rPr>
          <w:noProof/>
        </w:rPr>
        <w:fldChar w:fldCharType="end"/>
      </w:r>
    </w:p>
    <w:p w14:paraId="145FDF9A" w14:textId="5EFA6529"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Introduction</w:t>
      </w:r>
      <w:r>
        <w:rPr>
          <w:noProof/>
        </w:rPr>
        <w:tab/>
      </w:r>
      <w:r>
        <w:rPr>
          <w:noProof/>
        </w:rPr>
        <w:fldChar w:fldCharType="begin"/>
      </w:r>
      <w:r>
        <w:rPr>
          <w:noProof/>
        </w:rPr>
        <w:instrText xml:space="preserve"> PAGEREF _Toc208925160 \h </w:instrText>
      </w:r>
      <w:r>
        <w:rPr>
          <w:noProof/>
        </w:rPr>
      </w:r>
      <w:r>
        <w:rPr>
          <w:noProof/>
        </w:rPr>
        <w:fldChar w:fldCharType="separate"/>
      </w:r>
      <w:r>
        <w:rPr>
          <w:noProof/>
        </w:rPr>
        <w:t>10</w:t>
      </w:r>
      <w:r>
        <w:rPr>
          <w:noProof/>
        </w:rPr>
        <w:fldChar w:fldCharType="end"/>
      </w:r>
    </w:p>
    <w:p w14:paraId="3D11CCF8" w14:textId="1636A85B"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Defining key concepts: Incidence, prevalence, and the challenges of measuring autism prevalence</w:t>
      </w:r>
      <w:r>
        <w:rPr>
          <w:noProof/>
        </w:rPr>
        <w:tab/>
      </w:r>
      <w:r>
        <w:rPr>
          <w:noProof/>
        </w:rPr>
        <w:fldChar w:fldCharType="begin"/>
      </w:r>
      <w:r>
        <w:rPr>
          <w:noProof/>
        </w:rPr>
        <w:instrText xml:space="preserve"> PAGEREF _Toc208925161 \h </w:instrText>
      </w:r>
      <w:r>
        <w:rPr>
          <w:noProof/>
        </w:rPr>
      </w:r>
      <w:r>
        <w:rPr>
          <w:noProof/>
        </w:rPr>
        <w:fldChar w:fldCharType="separate"/>
      </w:r>
      <w:r>
        <w:rPr>
          <w:noProof/>
        </w:rPr>
        <w:t>11</w:t>
      </w:r>
      <w:r>
        <w:rPr>
          <w:noProof/>
        </w:rPr>
        <w:fldChar w:fldCharType="end"/>
      </w:r>
    </w:p>
    <w:p w14:paraId="6EF11E82" w14:textId="2358E6B5"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Estimating autism prevalence in Ireland</w:t>
      </w:r>
      <w:r>
        <w:rPr>
          <w:noProof/>
        </w:rPr>
        <w:tab/>
      </w:r>
      <w:r>
        <w:rPr>
          <w:noProof/>
        </w:rPr>
        <w:fldChar w:fldCharType="begin"/>
      </w:r>
      <w:r>
        <w:rPr>
          <w:noProof/>
        </w:rPr>
        <w:instrText xml:space="preserve"> PAGEREF _Toc208925162 \h </w:instrText>
      </w:r>
      <w:r>
        <w:rPr>
          <w:noProof/>
        </w:rPr>
      </w:r>
      <w:r>
        <w:rPr>
          <w:noProof/>
        </w:rPr>
        <w:fldChar w:fldCharType="separate"/>
      </w:r>
      <w:r>
        <w:rPr>
          <w:noProof/>
        </w:rPr>
        <w:t>12</w:t>
      </w:r>
      <w:r>
        <w:rPr>
          <w:noProof/>
        </w:rPr>
        <w:fldChar w:fldCharType="end"/>
      </w:r>
    </w:p>
    <w:p w14:paraId="332C47F4" w14:textId="4BE95EB3"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National data sources</w:t>
      </w:r>
      <w:r>
        <w:rPr>
          <w:noProof/>
        </w:rPr>
        <w:tab/>
      </w:r>
      <w:r>
        <w:rPr>
          <w:noProof/>
        </w:rPr>
        <w:fldChar w:fldCharType="begin"/>
      </w:r>
      <w:r>
        <w:rPr>
          <w:noProof/>
        </w:rPr>
        <w:instrText xml:space="preserve"> PAGEREF _Toc208925163 \h </w:instrText>
      </w:r>
      <w:r>
        <w:rPr>
          <w:noProof/>
        </w:rPr>
      </w:r>
      <w:r>
        <w:rPr>
          <w:noProof/>
        </w:rPr>
        <w:fldChar w:fldCharType="separate"/>
      </w:r>
      <w:r>
        <w:rPr>
          <w:noProof/>
        </w:rPr>
        <w:t>13</w:t>
      </w:r>
      <w:r>
        <w:rPr>
          <w:noProof/>
        </w:rPr>
        <w:fldChar w:fldCharType="end"/>
      </w:r>
    </w:p>
    <w:p w14:paraId="44D136AE" w14:textId="507FB2F0"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Approaches to estimating autism prevalence</w:t>
      </w:r>
      <w:r>
        <w:rPr>
          <w:noProof/>
        </w:rPr>
        <w:tab/>
      </w:r>
      <w:r>
        <w:rPr>
          <w:noProof/>
        </w:rPr>
        <w:fldChar w:fldCharType="begin"/>
      </w:r>
      <w:r>
        <w:rPr>
          <w:noProof/>
        </w:rPr>
        <w:instrText xml:space="preserve"> PAGEREF _Toc208925164 \h </w:instrText>
      </w:r>
      <w:r>
        <w:rPr>
          <w:noProof/>
        </w:rPr>
      </w:r>
      <w:r>
        <w:rPr>
          <w:noProof/>
        </w:rPr>
        <w:fldChar w:fldCharType="separate"/>
      </w:r>
      <w:r>
        <w:rPr>
          <w:noProof/>
        </w:rPr>
        <w:t>19</w:t>
      </w:r>
      <w:r>
        <w:rPr>
          <w:noProof/>
        </w:rPr>
        <w:fldChar w:fldCharType="end"/>
      </w:r>
    </w:p>
    <w:p w14:paraId="292B7F4A" w14:textId="159A3226"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Population-based screening and evaluation</w:t>
      </w:r>
      <w:r>
        <w:rPr>
          <w:noProof/>
        </w:rPr>
        <w:tab/>
      </w:r>
      <w:r>
        <w:rPr>
          <w:noProof/>
        </w:rPr>
        <w:fldChar w:fldCharType="begin"/>
      </w:r>
      <w:r>
        <w:rPr>
          <w:noProof/>
        </w:rPr>
        <w:instrText xml:space="preserve"> PAGEREF _Toc208925165 \h </w:instrText>
      </w:r>
      <w:r>
        <w:rPr>
          <w:noProof/>
        </w:rPr>
      </w:r>
      <w:r>
        <w:rPr>
          <w:noProof/>
        </w:rPr>
        <w:fldChar w:fldCharType="separate"/>
      </w:r>
      <w:r>
        <w:rPr>
          <w:noProof/>
        </w:rPr>
        <w:t>19</w:t>
      </w:r>
      <w:r>
        <w:rPr>
          <w:noProof/>
        </w:rPr>
        <w:fldChar w:fldCharType="end"/>
      </w:r>
    </w:p>
    <w:p w14:paraId="04BEF7B4" w14:textId="35068892"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National surveys</w:t>
      </w:r>
      <w:r>
        <w:rPr>
          <w:noProof/>
        </w:rPr>
        <w:tab/>
      </w:r>
      <w:r>
        <w:rPr>
          <w:noProof/>
        </w:rPr>
        <w:fldChar w:fldCharType="begin"/>
      </w:r>
      <w:r>
        <w:rPr>
          <w:noProof/>
        </w:rPr>
        <w:instrText xml:space="preserve"> PAGEREF _Toc208925166 \h </w:instrText>
      </w:r>
      <w:r>
        <w:rPr>
          <w:noProof/>
        </w:rPr>
      </w:r>
      <w:r>
        <w:rPr>
          <w:noProof/>
        </w:rPr>
        <w:fldChar w:fldCharType="separate"/>
      </w:r>
      <w:r>
        <w:rPr>
          <w:noProof/>
        </w:rPr>
        <w:t>21</w:t>
      </w:r>
      <w:r>
        <w:rPr>
          <w:noProof/>
        </w:rPr>
        <w:fldChar w:fldCharType="end"/>
      </w:r>
    </w:p>
    <w:p w14:paraId="2D316240" w14:textId="77BE3794"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Registries</w:t>
      </w:r>
      <w:r>
        <w:rPr>
          <w:noProof/>
        </w:rPr>
        <w:tab/>
      </w:r>
      <w:r>
        <w:rPr>
          <w:noProof/>
        </w:rPr>
        <w:fldChar w:fldCharType="begin"/>
      </w:r>
      <w:r>
        <w:rPr>
          <w:noProof/>
        </w:rPr>
        <w:instrText xml:space="preserve"> PAGEREF _Toc208925167 \h </w:instrText>
      </w:r>
      <w:r>
        <w:rPr>
          <w:noProof/>
        </w:rPr>
      </w:r>
      <w:r>
        <w:rPr>
          <w:noProof/>
        </w:rPr>
        <w:fldChar w:fldCharType="separate"/>
      </w:r>
      <w:r>
        <w:rPr>
          <w:noProof/>
        </w:rPr>
        <w:t>22</w:t>
      </w:r>
      <w:r>
        <w:rPr>
          <w:noProof/>
        </w:rPr>
        <w:fldChar w:fldCharType="end"/>
      </w:r>
    </w:p>
    <w:p w14:paraId="5A92EB05" w14:textId="6A9D69A6"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Administrative data</w:t>
      </w:r>
      <w:r>
        <w:rPr>
          <w:noProof/>
        </w:rPr>
        <w:tab/>
      </w:r>
      <w:r>
        <w:rPr>
          <w:noProof/>
        </w:rPr>
        <w:fldChar w:fldCharType="begin"/>
      </w:r>
      <w:r>
        <w:rPr>
          <w:noProof/>
        </w:rPr>
        <w:instrText xml:space="preserve"> PAGEREF _Toc208925168 \h </w:instrText>
      </w:r>
      <w:r>
        <w:rPr>
          <w:noProof/>
        </w:rPr>
      </w:r>
      <w:r>
        <w:rPr>
          <w:noProof/>
        </w:rPr>
        <w:fldChar w:fldCharType="separate"/>
      </w:r>
      <w:r>
        <w:rPr>
          <w:noProof/>
        </w:rPr>
        <w:t>24</w:t>
      </w:r>
      <w:r>
        <w:rPr>
          <w:noProof/>
        </w:rPr>
        <w:fldChar w:fldCharType="end"/>
      </w:r>
    </w:p>
    <w:p w14:paraId="514EFA61" w14:textId="39269FD7"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Systematic record review</w:t>
      </w:r>
      <w:r>
        <w:rPr>
          <w:noProof/>
        </w:rPr>
        <w:tab/>
      </w:r>
      <w:r>
        <w:rPr>
          <w:noProof/>
        </w:rPr>
        <w:fldChar w:fldCharType="begin"/>
      </w:r>
      <w:r>
        <w:rPr>
          <w:noProof/>
        </w:rPr>
        <w:instrText xml:space="preserve"> PAGEREF _Toc208925169 \h </w:instrText>
      </w:r>
      <w:r>
        <w:rPr>
          <w:noProof/>
        </w:rPr>
      </w:r>
      <w:r>
        <w:rPr>
          <w:noProof/>
        </w:rPr>
        <w:fldChar w:fldCharType="separate"/>
      </w:r>
      <w:r>
        <w:rPr>
          <w:noProof/>
        </w:rPr>
        <w:t>25</w:t>
      </w:r>
      <w:r>
        <w:rPr>
          <w:noProof/>
        </w:rPr>
        <w:fldChar w:fldCharType="end"/>
      </w:r>
    </w:p>
    <w:p w14:paraId="5DE833BA" w14:textId="1A82815D"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Census of Population</w:t>
      </w:r>
      <w:r>
        <w:rPr>
          <w:noProof/>
        </w:rPr>
        <w:tab/>
      </w:r>
      <w:r>
        <w:rPr>
          <w:noProof/>
        </w:rPr>
        <w:fldChar w:fldCharType="begin"/>
      </w:r>
      <w:r>
        <w:rPr>
          <w:noProof/>
        </w:rPr>
        <w:instrText xml:space="preserve"> PAGEREF _Toc208925170 \h </w:instrText>
      </w:r>
      <w:r>
        <w:rPr>
          <w:noProof/>
        </w:rPr>
      </w:r>
      <w:r>
        <w:rPr>
          <w:noProof/>
        </w:rPr>
        <w:fldChar w:fldCharType="separate"/>
      </w:r>
      <w:r>
        <w:rPr>
          <w:noProof/>
        </w:rPr>
        <w:t>27</w:t>
      </w:r>
      <w:r>
        <w:rPr>
          <w:noProof/>
        </w:rPr>
        <w:fldChar w:fldCharType="end"/>
      </w:r>
    </w:p>
    <w:p w14:paraId="30155444" w14:textId="0932A5DC"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Using multiple methods to estimate autism prevalence</w:t>
      </w:r>
      <w:r>
        <w:rPr>
          <w:noProof/>
        </w:rPr>
        <w:tab/>
      </w:r>
      <w:r>
        <w:rPr>
          <w:noProof/>
        </w:rPr>
        <w:fldChar w:fldCharType="begin"/>
      </w:r>
      <w:r>
        <w:rPr>
          <w:noProof/>
        </w:rPr>
        <w:instrText xml:space="preserve"> PAGEREF _Toc208925171 \h </w:instrText>
      </w:r>
      <w:r>
        <w:rPr>
          <w:noProof/>
        </w:rPr>
      </w:r>
      <w:r>
        <w:rPr>
          <w:noProof/>
        </w:rPr>
        <w:fldChar w:fldCharType="separate"/>
      </w:r>
      <w:r>
        <w:rPr>
          <w:noProof/>
        </w:rPr>
        <w:t>28</w:t>
      </w:r>
      <w:r>
        <w:rPr>
          <w:noProof/>
        </w:rPr>
        <w:fldChar w:fldCharType="end"/>
      </w:r>
    </w:p>
    <w:p w14:paraId="3D4E8B8C" w14:textId="6D992CDC"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Systematic Review and Meta-Analysis</w:t>
      </w:r>
      <w:r>
        <w:rPr>
          <w:noProof/>
        </w:rPr>
        <w:tab/>
      </w:r>
      <w:r>
        <w:rPr>
          <w:noProof/>
        </w:rPr>
        <w:fldChar w:fldCharType="begin"/>
      </w:r>
      <w:r>
        <w:rPr>
          <w:noProof/>
        </w:rPr>
        <w:instrText xml:space="preserve"> PAGEREF _Toc208925172 \h </w:instrText>
      </w:r>
      <w:r>
        <w:rPr>
          <w:noProof/>
        </w:rPr>
      </w:r>
      <w:r>
        <w:rPr>
          <w:noProof/>
        </w:rPr>
        <w:fldChar w:fldCharType="separate"/>
      </w:r>
      <w:r>
        <w:rPr>
          <w:noProof/>
        </w:rPr>
        <w:t>29</w:t>
      </w:r>
      <w:r>
        <w:rPr>
          <w:noProof/>
        </w:rPr>
        <w:fldChar w:fldCharType="end"/>
      </w:r>
    </w:p>
    <w:p w14:paraId="094C4158" w14:textId="46731BAC"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View of autism stakeholders</w:t>
      </w:r>
      <w:r>
        <w:rPr>
          <w:noProof/>
        </w:rPr>
        <w:tab/>
      </w:r>
      <w:r>
        <w:rPr>
          <w:noProof/>
        </w:rPr>
        <w:fldChar w:fldCharType="begin"/>
      </w:r>
      <w:r>
        <w:rPr>
          <w:noProof/>
        </w:rPr>
        <w:instrText xml:space="preserve"> PAGEREF _Toc208925173 \h </w:instrText>
      </w:r>
      <w:r>
        <w:rPr>
          <w:noProof/>
        </w:rPr>
      </w:r>
      <w:r>
        <w:rPr>
          <w:noProof/>
        </w:rPr>
        <w:fldChar w:fldCharType="separate"/>
      </w:r>
      <w:r>
        <w:rPr>
          <w:noProof/>
        </w:rPr>
        <w:t>31</w:t>
      </w:r>
      <w:r>
        <w:rPr>
          <w:noProof/>
        </w:rPr>
        <w:fldChar w:fldCharType="end"/>
      </w:r>
    </w:p>
    <w:p w14:paraId="4D738B62" w14:textId="5AF2A014"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The value of reliable prevalence data</w:t>
      </w:r>
      <w:r>
        <w:rPr>
          <w:noProof/>
        </w:rPr>
        <w:tab/>
      </w:r>
      <w:r>
        <w:rPr>
          <w:noProof/>
        </w:rPr>
        <w:fldChar w:fldCharType="begin"/>
      </w:r>
      <w:r>
        <w:rPr>
          <w:noProof/>
        </w:rPr>
        <w:instrText xml:space="preserve"> PAGEREF _Toc208925174 \h </w:instrText>
      </w:r>
      <w:r>
        <w:rPr>
          <w:noProof/>
        </w:rPr>
      </w:r>
      <w:r>
        <w:rPr>
          <w:noProof/>
        </w:rPr>
        <w:fldChar w:fldCharType="separate"/>
      </w:r>
      <w:r>
        <w:rPr>
          <w:noProof/>
        </w:rPr>
        <w:t>31</w:t>
      </w:r>
      <w:r>
        <w:rPr>
          <w:noProof/>
        </w:rPr>
        <w:fldChar w:fldCharType="end"/>
      </w:r>
    </w:p>
    <w:p w14:paraId="64B71434" w14:textId="21C52130"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Preferred and non-preferred methods of estimating prevalence</w:t>
      </w:r>
      <w:r>
        <w:rPr>
          <w:noProof/>
        </w:rPr>
        <w:tab/>
      </w:r>
      <w:r>
        <w:rPr>
          <w:noProof/>
        </w:rPr>
        <w:fldChar w:fldCharType="begin"/>
      </w:r>
      <w:r>
        <w:rPr>
          <w:noProof/>
        </w:rPr>
        <w:instrText xml:space="preserve"> PAGEREF _Toc208925175 \h </w:instrText>
      </w:r>
      <w:r>
        <w:rPr>
          <w:noProof/>
        </w:rPr>
      </w:r>
      <w:r>
        <w:rPr>
          <w:noProof/>
        </w:rPr>
        <w:fldChar w:fldCharType="separate"/>
      </w:r>
      <w:r>
        <w:rPr>
          <w:noProof/>
        </w:rPr>
        <w:t>32</w:t>
      </w:r>
      <w:r>
        <w:rPr>
          <w:noProof/>
        </w:rPr>
        <w:fldChar w:fldCharType="end"/>
      </w:r>
    </w:p>
    <w:p w14:paraId="5E8EF46B" w14:textId="6EADDE1B"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Use of administrative data</w:t>
      </w:r>
      <w:r>
        <w:rPr>
          <w:noProof/>
        </w:rPr>
        <w:tab/>
      </w:r>
      <w:r>
        <w:rPr>
          <w:noProof/>
        </w:rPr>
        <w:fldChar w:fldCharType="begin"/>
      </w:r>
      <w:r>
        <w:rPr>
          <w:noProof/>
        </w:rPr>
        <w:instrText xml:space="preserve"> PAGEREF _Toc208925176 \h </w:instrText>
      </w:r>
      <w:r>
        <w:rPr>
          <w:noProof/>
        </w:rPr>
      </w:r>
      <w:r>
        <w:rPr>
          <w:noProof/>
        </w:rPr>
        <w:fldChar w:fldCharType="separate"/>
      </w:r>
      <w:r>
        <w:rPr>
          <w:noProof/>
        </w:rPr>
        <w:t>33</w:t>
      </w:r>
      <w:r>
        <w:rPr>
          <w:noProof/>
        </w:rPr>
        <w:fldChar w:fldCharType="end"/>
      </w:r>
    </w:p>
    <w:p w14:paraId="2D438B6F" w14:textId="67E8C3AA"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Additional themes and considerations</w:t>
      </w:r>
      <w:r>
        <w:rPr>
          <w:noProof/>
        </w:rPr>
        <w:tab/>
      </w:r>
      <w:r>
        <w:rPr>
          <w:noProof/>
        </w:rPr>
        <w:fldChar w:fldCharType="begin"/>
      </w:r>
      <w:r>
        <w:rPr>
          <w:noProof/>
        </w:rPr>
        <w:instrText xml:space="preserve"> PAGEREF _Toc208925177 \h </w:instrText>
      </w:r>
      <w:r>
        <w:rPr>
          <w:noProof/>
        </w:rPr>
      </w:r>
      <w:r>
        <w:rPr>
          <w:noProof/>
        </w:rPr>
        <w:fldChar w:fldCharType="separate"/>
      </w:r>
      <w:r>
        <w:rPr>
          <w:noProof/>
        </w:rPr>
        <w:t>33</w:t>
      </w:r>
      <w:r>
        <w:rPr>
          <w:noProof/>
        </w:rPr>
        <w:fldChar w:fldCharType="end"/>
      </w:r>
    </w:p>
    <w:p w14:paraId="1348DDA5" w14:textId="17F5E83E"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Conclusion</w:t>
      </w:r>
      <w:r>
        <w:rPr>
          <w:noProof/>
        </w:rPr>
        <w:tab/>
      </w:r>
      <w:r>
        <w:rPr>
          <w:noProof/>
        </w:rPr>
        <w:fldChar w:fldCharType="begin"/>
      </w:r>
      <w:r>
        <w:rPr>
          <w:noProof/>
        </w:rPr>
        <w:instrText xml:space="preserve"> PAGEREF _Toc208925178 \h </w:instrText>
      </w:r>
      <w:r>
        <w:rPr>
          <w:noProof/>
        </w:rPr>
      </w:r>
      <w:r>
        <w:rPr>
          <w:noProof/>
        </w:rPr>
        <w:fldChar w:fldCharType="separate"/>
      </w:r>
      <w:r>
        <w:rPr>
          <w:noProof/>
        </w:rPr>
        <w:t>35</w:t>
      </w:r>
      <w:r>
        <w:rPr>
          <w:noProof/>
        </w:rPr>
        <w:fldChar w:fldCharType="end"/>
      </w:r>
    </w:p>
    <w:p w14:paraId="6D6BBEE2" w14:textId="1F1E0AF0"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References</w:t>
      </w:r>
      <w:r>
        <w:rPr>
          <w:noProof/>
        </w:rPr>
        <w:tab/>
      </w:r>
      <w:r>
        <w:rPr>
          <w:noProof/>
        </w:rPr>
        <w:fldChar w:fldCharType="begin"/>
      </w:r>
      <w:r>
        <w:rPr>
          <w:noProof/>
        </w:rPr>
        <w:instrText xml:space="preserve"> PAGEREF _Toc208925179 \h </w:instrText>
      </w:r>
      <w:r>
        <w:rPr>
          <w:noProof/>
        </w:rPr>
      </w:r>
      <w:r>
        <w:rPr>
          <w:noProof/>
        </w:rPr>
        <w:fldChar w:fldCharType="separate"/>
      </w:r>
      <w:r>
        <w:rPr>
          <w:noProof/>
        </w:rPr>
        <w:t>39</w:t>
      </w:r>
      <w:r>
        <w:rPr>
          <w:noProof/>
        </w:rPr>
        <w:fldChar w:fldCharType="end"/>
      </w:r>
    </w:p>
    <w:p w14:paraId="5986C9EE" w14:textId="0960738B" w:rsidR="008E1B38" w:rsidRDefault="008E1B38">
      <w:pPr>
        <w:pStyle w:val="TOC1"/>
        <w:tabs>
          <w:tab w:val="right" w:leader="dot" w:pos="9016"/>
        </w:tabs>
        <w:rPr>
          <w:rFonts w:asciiTheme="minorHAnsi" w:eastAsiaTheme="minorEastAsia" w:hAnsiTheme="minorHAnsi"/>
          <w:noProof/>
          <w:color w:val="auto"/>
          <w:szCs w:val="24"/>
          <w:lang w:eastAsia="en-IE"/>
        </w:rPr>
      </w:pPr>
      <w:r w:rsidRPr="00C71E4B">
        <w:rPr>
          <w:rFonts w:eastAsia="Times New Roman"/>
          <w:noProof/>
        </w:rPr>
        <w:t>Appendix 1: Data Sources Summary</w:t>
      </w:r>
      <w:r>
        <w:rPr>
          <w:noProof/>
        </w:rPr>
        <w:tab/>
      </w:r>
      <w:r>
        <w:rPr>
          <w:noProof/>
        </w:rPr>
        <w:fldChar w:fldCharType="begin"/>
      </w:r>
      <w:r>
        <w:rPr>
          <w:noProof/>
        </w:rPr>
        <w:instrText xml:space="preserve"> PAGEREF _Toc208925180 \h </w:instrText>
      </w:r>
      <w:r>
        <w:rPr>
          <w:noProof/>
        </w:rPr>
      </w:r>
      <w:r>
        <w:rPr>
          <w:noProof/>
        </w:rPr>
        <w:fldChar w:fldCharType="separate"/>
      </w:r>
      <w:r>
        <w:rPr>
          <w:noProof/>
        </w:rPr>
        <w:t>46</w:t>
      </w:r>
      <w:r>
        <w:rPr>
          <w:noProof/>
        </w:rPr>
        <w:fldChar w:fldCharType="end"/>
      </w:r>
    </w:p>
    <w:p w14:paraId="22FD839C" w14:textId="05ED4646"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Appendix 2: Methods Summary</w:t>
      </w:r>
      <w:r>
        <w:rPr>
          <w:noProof/>
        </w:rPr>
        <w:tab/>
      </w:r>
      <w:r>
        <w:rPr>
          <w:noProof/>
        </w:rPr>
        <w:fldChar w:fldCharType="begin"/>
      </w:r>
      <w:r>
        <w:rPr>
          <w:noProof/>
        </w:rPr>
        <w:instrText xml:space="preserve"> PAGEREF _Toc208925181 \h </w:instrText>
      </w:r>
      <w:r>
        <w:rPr>
          <w:noProof/>
        </w:rPr>
      </w:r>
      <w:r>
        <w:rPr>
          <w:noProof/>
        </w:rPr>
        <w:fldChar w:fldCharType="separate"/>
      </w:r>
      <w:r>
        <w:rPr>
          <w:noProof/>
        </w:rPr>
        <w:t>48</w:t>
      </w:r>
      <w:r>
        <w:rPr>
          <w:noProof/>
        </w:rPr>
        <w:fldChar w:fldCharType="end"/>
      </w:r>
    </w:p>
    <w:p w14:paraId="72AEAA78" w14:textId="2851EA72"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Appendix 3: Census of Population (2022) and National Disability Survey (2006) questions</w:t>
      </w:r>
      <w:r>
        <w:rPr>
          <w:noProof/>
        </w:rPr>
        <w:tab/>
      </w:r>
      <w:r>
        <w:rPr>
          <w:noProof/>
        </w:rPr>
        <w:fldChar w:fldCharType="begin"/>
      </w:r>
      <w:r>
        <w:rPr>
          <w:noProof/>
        </w:rPr>
        <w:instrText xml:space="preserve"> PAGEREF _Toc208925182 \h </w:instrText>
      </w:r>
      <w:r>
        <w:rPr>
          <w:noProof/>
        </w:rPr>
      </w:r>
      <w:r>
        <w:rPr>
          <w:noProof/>
        </w:rPr>
        <w:fldChar w:fldCharType="separate"/>
      </w:r>
      <w:r>
        <w:rPr>
          <w:noProof/>
        </w:rPr>
        <w:t>50</w:t>
      </w:r>
      <w:r>
        <w:rPr>
          <w:noProof/>
        </w:rPr>
        <w:fldChar w:fldCharType="end"/>
      </w:r>
    </w:p>
    <w:p w14:paraId="31CEC3A4" w14:textId="5CA949C5"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t>Census of Population 2022 Disability Questions</w:t>
      </w:r>
      <w:r>
        <w:rPr>
          <w:noProof/>
        </w:rPr>
        <w:tab/>
      </w:r>
      <w:r>
        <w:rPr>
          <w:noProof/>
        </w:rPr>
        <w:fldChar w:fldCharType="begin"/>
      </w:r>
      <w:r>
        <w:rPr>
          <w:noProof/>
        </w:rPr>
        <w:instrText xml:space="preserve"> PAGEREF _Toc208925183 \h </w:instrText>
      </w:r>
      <w:r>
        <w:rPr>
          <w:noProof/>
        </w:rPr>
      </w:r>
      <w:r>
        <w:rPr>
          <w:noProof/>
        </w:rPr>
        <w:fldChar w:fldCharType="separate"/>
      </w:r>
      <w:r>
        <w:rPr>
          <w:noProof/>
        </w:rPr>
        <w:t>50</w:t>
      </w:r>
      <w:r>
        <w:rPr>
          <w:noProof/>
        </w:rPr>
        <w:fldChar w:fldCharType="end"/>
      </w:r>
    </w:p>
    <w:p w14:paraId="643442C4" w14:textId="600E50DE" w:rsidR="008E1B38" w:rsidRDefault="008E1B38">
      <w:pPr>
        <w:pStyle w:val="TOC2"/>
        <w:tabs>
          <w:tab w:val="right" w:leader="dot" w:pos="9016"/>
        </w:tabs>
        <w:rPr>
          <w:rFonts w:asciiTheme="minorHAnsi" w:eastAsiaTheme="minorEastAsia" w:hAnsiTheme="minorHAnsi"/>
          <w:noProof/>
          <w:color w:val="auto"/>
          <w:szCs w:val="24"/>
          <w:lang w:eastAsia="en-IE"/>
        </w:rPr>
      </w:pPr>
      <w:r>
        <w:rPr>
          <w:noProof/>
        </w:rPr>
        <w:lastRenderedPageBreak/>
        <w:t>National Disability Survey 2006 Autism Questions</w:t>
      </w:r>
      <w:r>
        <w:rPr>
          <w:noProof/>
        </w:rPr>
        <w:tab/>
      </w:r>
      <w:r>
        <w:rPr>
          <w:noProof/>
        </w:rPr>
        <w:fldChar w:fldCharType="begin"/>
      </w:r>
      <w:r>
        <w:rPr>
          <w:noProof/>
        </w:rPr>
        <w:instrText xml:space="preserve"> PAGEREF _Toc208925184 \h </w:instrText>
      </w:r>
      <w:r>
        <w:rPr>
          <w:noProof/>
        </w:rPr>
      </w:r>
      <w:r>
        <w:rPr>
          <w:noProof/>
        </w:rPr>
        <w:fldChar w:fldCharType="separate"/>
      </w:r>
      <w:r>
        <w:rPr>
          <w:noProof/>
        </w:rPr>
        <w:t>51</w:t>
      </w:r>
      <w:r>
        <w:rPr>
          <w:noProof/>
        </w:rPr>
        <w:fldChar w:fldCharType="end"/>
      </w:r>
    </w:p>
    <w:p w14:paraId="43F25163" w14:textId="50CBBC65" w:rsidR="008E1B38" w:rsidRDefault="008E1B38">
      <w:pPr>
        <w:pStyle w:val="TOC1"/>
        <w:tabs>
          <w:tab w:val="right" w:leader="dot" w:pos="9016"/>
        </w:tabs>
        <w:rPr>
          <w:rFonts w:asciiTheme="minorHAnsi" w:eastAsiaTheme="minorEastAsia" w:hAnsiTheme="minorHAnsi"/>
          <w:noProof/>
          <w:color w:val="auto"/>
          <w:szCs w:val="24"/>
          <w:lang w:eastAsia="en-IE"/>
        </w:rPr>
      </w:pPr>
      <w:r>
        <w:rPr>
          <w:noProof/>
        </w:rPr>
        <w:t>Appendix 4: Stakeholder Organisations</w:t>
      </w:r>
      <w:r>
        <w:rPr>
          <w:noProof/>
        </w:rPr>
        <w:tab/>
      </w:r>
      <w:r>
        <w:rPr>
          <w:noProof/>
        </w:rPr>
        <w:fldChar w:fldCharType="begin"/>
      </w:r>
      <w:r>
        <w:rPr>
          <w:noProof/>
        </w:rPr>
        <w:instrText xml:space="preserve"> PAGEREF _Toc208925185 \h </w:instrText>
      </w:r>
      <w:r>
        <w:rPr>
          <w:noProof/>
        </w:rPr>
      </w:r>
      <w:r>
        <w:rPr>
          <w:noProof/>
        </w:rPr>
        <w:fldChar w:fldCharType="separate"/>
      </w:r>
      <w:r>
        <w:rPr>
          <w:noProof/>
        </w:rPr>
        <w:t>53</w:t>
      </w:r>
      <w:r>
        <w:rPr>
          <w:noProof/>
        </w:rPr>
        <w:fldChar w:fldCharType="end"/>
      </w:r>
    </w:p>
    <w:p w14:paraId="56F185C9" w14:textId="52AC96B5" w:rsidR="008E1B38" w:rsidRDefault="00227A92" w:rsidP="00A252A5">
      <w:pPr>
        <w:spacing w:after="0"/>
        <w:rPr>
          <w:rFonts w:eastAsia="Times New Roman" w:cs="Arial"/>
          <w:bCs/>
          <w:kern w:val="28"/>
          <w:szCs w:val="24"/>
          <w14:ligatures w14:val="none"/>
        </w:rPr>
      </w:pPr>
      <w:r>
        <w:rPr>
          <w:rFonts w:eastAsia="Times New Roman" w:cs="Arial"/>
          <w:bCs/>
          <w:kern w:val="28"/>
          <w:szCs w:val="24"/>
          <w14:ligatures w14:val="none"/>
        </w:rPr>
        <w:fldChar w:fldCharType="end"/>
      </w:r>
    </w:p>
    <w:p w14:paraId="421E7951" w14:textId="77777777" w:rsidR="008E1B38" w:rsidRDefault="008E1B38">
      <w:pPr>
        <w:rPr>
          <w:rFonts w:eastAsia="Times New Roman" w:cs="Arial"/>
          <w:bCs/>
          <w:kern w:val="28"/>
          <w:szCs w:val="24"/>
          <w14:ligatures w14:val="none"/>
        </w:rPr>
      </w:pPr>
      <w:r>
        <w:rPr>
          <w:rFonts w:eastAsia="Times New Roman" w:cs="Arial"/>
          <w:bCs/>
          <w:kern w:val="28"/>
          <w:szCs w:val="24"/>
          <w14:ligatures w14:val="none"/>
        </w:rPr>
        <w:br w:type="page"/>
      </w:r>
    </w:p>
    <w:p w14:paraId="3CA9A1AF" w14:textId="77777777" w:rsidR="00A252A5" w:rsidRPr="00A73587" w:rsidRDefault="00A252A5" w:rsidP="00A252A5">
      <w:pPr>
        <w:spacing w:after="0"/>
        <w:rPr>
          <w:rFonts w:ascii="Gill Sans" w:eastAsia="Times New Roman" w:hAnsi="Gill Sans" w:cs="Arial"/>
          <w:b/>
          <w:bCs/>
          <w:kern w:val="28"/>
          <w:szCs w:val="24"/>
          <w14:ligatures w14:val="none"/>
        </w:rPr>
      </w:pPr>
    </w:p>
    <w:p w14:paraId="64118EDC" w14:textId="77777777" w:rsidR="00C515E9" w:rsidRPr="00A73587" w:rsidRDefault="00C515E9" w:rsidP="004F47F7">
      <w:pPr>
        <w:pStyle w:val="H1Heading1NDA"/>
      </w:pPr>
      <w:bookmarkStart w:id="6" w:name="_Toc204969990"/>
      <w:r w:rsidRPr="00A73587">
        <w:t>A note on terminology</w:t>
      </w:r>
      <w:bookmarkEnd w:id="6"/>
    </w:p>
    <w:p w14:paraId="10A279D2" w14:textId="77777777" w:rsidR="00C515E9" w:rsidRPr="00A73587" w:rsidRDefault="00C515E9" w:rsidP="00C515E9">
      <w:pPr>
        <w:rPr>
          <w:szCs w:val="24"/>
        </w:rPr>
      </w:pPr>
      <w:r w:rsidRPr="00A73587">
        <w:rPr>
          <w:szCs w:val="24"/>
        </w:rPr>
        <w:t>The language used to describe autism has evolved over time and continues to evolve, reflecting changes in diagnostic criteria, research perspectives, and the preferences of individuals and advocacy groups. This paper primarily uses identity-first language (e.g., ‘autistic individuals’) in recognition of its widespread preference within the autistic community.</w:t>
      </w:r>
    </w:p>
    <w:p w14:paraId="44283658" w14:textId="77777777" w:rsidR="00C515E9" w:rsidRPr="00A73587" w:rsidRDefault="00C515E9" w:rsidP="00C515E9">
      <w:pPr>
        <w:rPr>
          <w:szCs w:val="24"/>
        </w:rPr>
      </w:pPr>
      <w:r w:rsidRPr="00A73587">
        <w:rPr>
          <w:szCs w:val="24"/>
        </w:rPr>
        <w:t xml:space="preserve">However, when discussing historical data sources, administrative records, or research studies, terms that are now outdated or not preferred also </w:t>
      </w:r>
      <w:proofErr w:type="gramStart"/>
      <w:r w:rsidRPr="00A73587">
        <w:rPr>
          <w:szCs w:val="24"/>
        </w:rPr>
        <w:t>appear</w:t>
      </w:r>
      <w:proofErr w:type="gramEnd"/>
      <w:r w:rsidRPr="00A73587">
        <w:rPr>
          <w:szCs w:val="24"/>
        </w:rPr>
        <w:t xml:space="preserve"> in this paper. These include medicalised and deficit-based terminology, such as descriptions of autism as a disorder, illness, disease, or condition. Such terms are included only when necessary to reflect the language of the source material, with acknowledgement that they may not align with contemporary understandings of autism. Scare quotes are used in such instances (e.g., ‘disorder’). By making this distinction explicit, the aim is to ensure clarity while acknowledging the evolving nature of autism-related language and the importance of respectful, community-informed terminology.</w:t>
      </w:r>
    </w:p>
    <w:p w14:paraId="55B9ABA1" w14:textId="77777777" w:rsidR="00C515E9" w:rsidRPr="00A73587" w:rsidRDefault="00C515E9" w:rsidP="00C515E9">
      <w:pPr>
        <w:rPr>
          <w:szCs w:val="24"/>
        </w:rPr>
      </w:pPr>
      <w:r w:rsidRPr="00A73587">
        <w:rPr>
          <w:szCs w:val="24"/>
        </w:rPr>
        <w:t>There is more information in the NDA’s advice paper on language and terminology paper</w:t>
      </w:r>
      <w:r w:rsidRPr="00A73587">
        <w:rPr>
          <w:rStyle w:val="FootnoteReference"/>
          <w:szCs w:val="24"/>
        </w:rPr>
        <w:footnoteReference w:id="1"/>
      </w:r>
      <w:r w:rsidRPr="00A73587">
        <w:rPr>
          <w:szCs w:val="24"/>
        </w:rPr>
        <w:t xml:space="preserve"> which is being updated this year specifically to add more advice in relation to autism and neurodiversity. </w:t>
      </w:r>
    </w:p>
    <w:p w14:paraId="4CC57F09" w14:textId="77777777" w:rsidR="00A252A5" w:rsidRPr="00A73587" w:rsidRDefault="00A252A5" w:rsidP="00C515E9">
      <w:pPr>
        <w:rPr>
          <w:szCs w:val="24"/>
        </w:rPr>
      </w:pPr>
    </w:p>
    <w:p w14:paraId="64C9DD5F" w14:textId="77777777" w:rsidR="00A252A5" w:rsidRPr="00A73587" w:rsidRDefault="00A252A5" w:rsidP="00C515E9">
      <w:pPr>
        <w:rPr>
          <w:szCs w:val="24"/>
        </w:rPr>
      </w:pPr>
    </w:p>
    <w:p w14:paraId="0A88DC8A" w14:textId="77777777" w:rsidR="00A252A5" w:rsidRPr="00A73587" w:rsidRDefault="00A252A5" w:rsidP="00C515E9">
      <w:pPr>
        <w:rPr>
          <w:szCs w:val="24"/>
        </w:rPr>
      </w:pPr>
    </w:p>
    <w:p w14:paraId="4C36ACF1" w14:textId="77777777" w:rsidR="00A252A5" w:rsidRPr="00A73587" w:rsidRDefault="00A252A5" w:rsidP="00C515E9">
      <w:pPr>
        <w:rPr>
          <w:szCs w:val="24"/>
        </w:rPr>
      </w:pPr>
    </w:p>
    <w:p w14:paraId="327808F2" w14:textId="77777777" w:rsidR="00A252A5" w:rsidRPr="00A73587" w:rsidRDefault="00A252A5" w:rsidP="00C515E9">
      <w:pPr>
        <w:rPr>
          <w:szCs w:val="24"/>
        </w:rPr>
      </w:pPr>
    </w:p>
    <w:p w14:paraId="664D6279" w14:textId="77777777" w:rsidR="00A252A5" w:rsidRPr="00A73587" w:rsidRDefault="00A252A5" w:rsidP="00C515E9">
      <w:pPr>
        <w:rPr>
          <w:szCs w:val="24"/>
        </w:rPr>
      </w:pPr>
    </w:p>
    <w:p w14:paraId="457CD89A" w14:textId="77777777" w:rsidR="00A252A5" w:rsidRPr="00A73587" w:rsidRDefault="00A252A5" w:rsidP="00C515E9">
      <w:pPr>
        <w:rPr>
          <w:szCs w:val="24"/>
        </w:rPr>
      </w:pPr>
    </w:p>
    <w:p w14:paraId="240F0A8B" w14:textId="77777777" w:rsidR="00A252A5" w:rsidRPr="00A73587" w:rsidRDefault="00A252A5" w:rsidP="00C515E9">
      <w:pPr>
        <w:rPr>
          <w:szCs w:val="24"/>
        </w:rPr>
      </w:pPr>
    </w:p>
    <w:p w14:paraId="50A90C35" w14:textId="77777777" w:rsidR="00A252A5" w:rsidRPr="00A73587" w:rsidRDefault="00A252A5" w:rsidP="00C515E9">
      <w:pPr>
        <w:rPr>
          <w:szCs w:val="24"/>
        </w:rPr>
      </w:pPr>
    </w:p>
    <w:p w14:paraId="01BE5D24" w14:textId="77777777" w:rsidR="00A252A5" w:rsidRPr="00A73587" w:rsidRDefault="00A252A5" w:rsidP="00C515E9">
      <w:pPr>
        <w:rPr>
          <w:szCs w:val="24"/>
        </w:rPr>
      </w:pPr>
    </w:p>
    <w:p w14:paraId="2F5FA581" w14:textId="77777777" w:rsidR="00C515E9" w:rsidRPr="00A73587" w:rsidRDefault="00C515E9" w:rsidP="004F47F7">
      <w:pPr>
        <w:pStyle w:val="H1Heading1NDA"/>
      </w:pPr>
      <w:bookmarkStart w:id="7" w:name="_Toc204969991"/>
      <w:r w:rsidRPr="00A73587">
        <w:t>Executive summary</w:t>
      </w:r>
      <w:bookmarkEnd w:id="7"/>
    </w:p>
    <w:p w14:paraId="3E5FE865" w14:textId="00633CAB" w:rsidR="00A252A5" w:rsidRPr="002E64DA" w:rsidRDefault="00C515E9" w:rsidP="002E64DA">
      <w:pPr>
        <w:pStyle w:val="Heading2"/>
      </w:pPr>
      <w:bookmarkStart w:id="8" w:name="_Toc204969992"/>
      <w:bookmarkStart w:id="9" w:name="_Toc208925153"/>
      <w:r w:rsidRPr="002E64DA">
        <w:t>Introduction</w:t>
      </w:r>
      <w:bookmarkEnd w:id="8"/>
      <w:bookmarkEnd w:id="9"/>
    </w:p>
    <w:p w14:paraId="2327E593" w14:textId="2384C5EC" w:rsidR="00C515E9" w:rsidRPr="00A73587" w:rsidRDefault="00C515E9" w:rsidP="00C515E9">
      <w:pPr>
        <w:spacing w:after="160" w:line="278" w:lineRule="auto"/>
        <w:rPr>
          <w:szCs w:val="24"/>
        </w:rPr>
      </w:pPr>
      <w:r w:rsidRPr="00A73587">
        <w:rPr>
          <w:szCs w:val="24"/>
        </w:rPr>
        <w:t xml:space="preserve">In August 2024 the Department of Children, Disability and Equality published the Autism Innovation Strategy. The strategy aims to address the challenges and barriers faced by autistic people in Ireland. This is to foster a more inclusive understanding and accommodations for autistic people for a more </w:t>
      </w:r>
      <w:proofErr w:type="gramStart"/>
      <w:r w:rsidRPr="00A73587">
        <w:rPr>
          <w:szCs w:val="24"/>
        </w:rPr>
        <w:t>equitable</w:t>
      </w:r>
      <w:proofErr w:type="gramEnd"/>
      <w:r w:rsidRPr="00A73587">
        <w:rPr>
          <w:szCs w:val="24"/>
        </w:rPr>
        <w:t xml:space="preserve"> and supportive public system and wider society. The strategy sets out 83 actions to be undertaken across government departments over an 18-month period. One of these actions, action 80, has been led out by the NDA. This is:</w:t>
      </w:r>
    </w:p>
    <w:p w14:paraId="4C9EF79B" w14:textId="77777777" w:rsidR="00C515E9" w:rsidRPr="00A73587" w:rsidRDefault="00C515E9" w:rsidP="00C515E9">
      <w:pPr>
        <w:pStyle w:val="Quote"/>
        <w:rPr>
          <w:szCs w:val="24"/>
        </w:rPr>
      </w:pPr>
      <w:r w:rsidRPr="00A73587">
        <w:rPr>
          <w:szCs w:val="24"/>
        </w:rPr>
        <w:t>“To better understand existing data on autism in Ireland and methods of measuring the prevalence of autism, we will compile and analyse the strengths and weaknesses of existing datasets on autism in Ireland in consultation with the autistic community and in line with the actions of the National Equality Data Strategy.”</w:t>
      </w:r>
    </w:p>
    <w:p w14:paraId="098DC42D" w14:textId="1CA01D8D" w:rsidR="00C515E9" w:rsidRPr="00A73587" w:rsidRDefault="00151DB5" w:rsidP="00C515E9">
      <w:pPr>
        <w:spacing w:after="160" w:line="278" w:lineRule="auto"/>
        <w:rPr>
          <w:szCs w:val="24"/>
        </w:rPr>
      </w:pPr>
      <w:r w:rsidRPr="00151DB5">
        <w:rPr>
          <w:szCs w:val="24"/>
        </w:rPr>
        <w:t xml:space="preserve">The National Equality Data Strategy has not yet been published but the NDA has some knowledge of the proposed content of this strategy and aimed to be aligned to this throughout this paper. </w:t>
      </w:r>
      <w:r w:rsidR="00C515E9" w:rsidRPr="00A73587">
        <w:rPr>
          <w:szCs w:val="24"/>
        </w:rPr>
        <w:t xml:space="preserve">Measuring the prevalence of autism in Ireland is needed to inform policy and service planning. However, currently there is no reliable method to estimate the prevalence of autism in Ireland. </w:t>
      </w:r>
      <w:r w:rsidR="00C515E9" w:rsidRPr="00A73587">
        <w:rPr>
          <w:szCs w:val="24"/>
        </w:rPr>
        <w:fldChar w:fldCharType="begin"/>
      </w:r>
      <w:r w:rsidR="00C7260F">
        <w:rPr>
          <w:szCs w:val="24"/>
        </w:rPr>
        <w:instrText xml:space="preserve"> ADDIN ZOTERO_ITEM CSL_CITATION {"citationID":"SeInmnUm","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00C515E9" w:rsidRPr="00A73587">
        <w:rPr>
          <w:szCs w:val="24"/>
        </w:rPr>
        <w:fldChar w:fldCharType="separate"/>
      </w:r>
      <w:r w:rsidR="00C515E9" w:rsidRPr="00A73587">
        <w:rPr>
          <w:szCs w:val="24"/>
        </w:rPr>
        <w:t>(1)</w:t>
      </w:r>
      <w:r w:rsidR="00C515E9" w:rsidRPr="00A73587">
        <w:rPr>
          <w:szCs w:val="24"/>
        </w:rPr>
        <w:fldChar w:fldCharType="end"/>
      </w:r>
      <w:r w:rsidR="00C515E9" w:rsidRPr="00A73587">
        <w:rPr>
          <w:szCs w:val="24"/>
        </w:rPr>
        <w:t xml:space="preserve"> To address this, action 80 aims to examine the strengths and weaknesses of existing data sources in Ireland. This is needed to support evidence-based informed decision-making on the possible methods to measure the prevalence of autism in Ireland. </w:t>
      </w:r>
    </w:p>
    <w:p w14:paraId="1EAB9976" w14:textId="151834D0" w:rsidR="00C515E9" w:rsidRPr="00A73587" w:rsidRDefault="00C515E9" w:rsidP="00C515E9">
      <w:pPr>
        <w:spacing w:after="160" w:line="278" w:lineRule="auto"/>
        <w:rPr>
          <w:szCs w:val="24"/>
        </w:rPr>
      </w:pPr>
      <w:bookmarkStart w:id="10" w:name="_Hlk201761202"/>
      <w:r w:rsidRPr="00A73587">
        <w:rPr>
          <w:szCs w:val="24"/>
        </w:rPr>
        <w:t xml:space="preserve">This paper has been </w:t>
      </w:r>
      <w:bookmarkEnd w:id="10"/>
      <w:r w:rsidRPr="00A73587">
        <w:rPr>
          <w:szCs w:val="24"/>
        </w:rPr>
        <w:t xml:space="preserve">developed in response to action 80. It provides a critical analysis of the </w:t>
      </w:r>
      <w:bookmarkStart w:id="11" w:name="_Hlk201840353"/>
      <w:r w:rsidRPr="00A73587">
        <w:rPr>
          <w:szCs w:val="24"/>
        </w:rPr>
        <w:t>degree to which a reliable estimate of the national prevalence of autism in Ireland may be derived from existing data sources</w:t>
      </w:r>
      <w:bookmarkEnd w:id="11"/>
      <w:r w:rsidRPr="00A73587">
        <w:rPr>
          <w:szCs w:val="24"/>
        </w:rPr>
        <w:t xml:space="preserve">. </w:t>
      </w:r>
      <w:bookmarkStart w:id="12" w:name="_Hlk201842141"/>
      <w:r w:rsidRPr="00A73587">
        <w:rPr>
          <w:szCs w:val="24"/>
        </w:rPr>
        <w:t xml:space="preserve">To support this, the methods employed to measure autism prevalence internationally were examined. </w:t>
      </w:r>
      <w:bookmarkEnd w:id="12"/>
      <w:r w:rsidRPr="00A73587">
        <w:rPr>
          <w:szCs w:val="24"/>
        </w:rPr>
        <w:t xml:space="preserve">In tandem with this, the paper has also been informed by the views </w:t>
      </w:r>
      <w:r w:rsidR="00151DB5">
        <w:rPr>
          <w:szCs w:val="24"/>
        </w:rPr>
        <w:t xml:space="preserve">of the </w:t>
      </w:r>
      <w:r w:rsidRPr="00A73587">
        <w:rPr>
          <w:szCs w:val="24"/>
        </w:rPr>
        <w:t xml:space="preserve">autistic community in Ireland. These were </w:t>
      </w:r>
      <w:proofErr w:type="gramStart"/>
      <w:r w:rsidRPr="00A73587">
        <w:rPr>
          <w:szCs w:val="24"/>
        </w:rPr>
        <w:t>sought</w:t>
      </w:r>
      <w:proofErr w:type="gramEnd"/>
      <w:r w:rsidRPr="00A73587">
        <w:rPr>
          <w:szCs w:val="24"/>
        </w:rPr>
        <w:t xml:space="preserve"> and collected from representative organisations. </w:t>
      </w:r>
    </w:p>
    <w:p w14:paraId="2F54C85C" w14:textId="77777777" w:rsidR="00A252A5" w:rsidRPr="00A73587" w:rsidRDefault="00A252A5" w:rsidP="00C515E9">
      <w:pPr>
        <w:spacing w:after="160" w:line="278" w:lineRule="auto"/>
        <w:rPr>
          <w:szCs w:val="24"/>
        </w:rPr>
      </w:pPr>
    </w:p>
    <w:p w14:paraId="53EA3E4D" w14:textId="77777777" w:rsidR="00A252A5" w:rsidRPr="00A73587" w:rsidRDefault="00A252A5" w:rsidP="00C515E9">
      <w:pPr>
        <w:spacing w:after="160" w:line="278" w:lineRule="auto"/>
        <w:rPr>
          <w:szCs w:val="24"/>
        </w:rPr>
      </w:pPr>
    </w:p>
    <w:p w14:paraId="28254E52" w14:textId="77777777" w:rsidR="00A252A5" w:rsidRPr="00A73587" w:rsidRDefault="00A252A5" w:rsidP="00C515E9">
      <w:pPr>
        <w:spacing w:after="160" w:line="278" w:lineRule="auto"/>
        <w:rPr>
          <w:szCs w:val="24"/>
        </w:rPr>
      </w:pPr>
    </w:p>
    <w:p w14:paraId="73355536" w14:textId="77777777" w:rsidR="00A252A5" w:rsidRPr="00A73587" w:rsidRDefault="00A252A5" w:rsidP="00C515E9">
      <w:pPr>
        <w:spacing w:after="160" w:line="278" w:lineRule="auto"/>
        <w:rPr>
          <w:szCs w:val="24"/>
        </w:rPr>
      </w:pPr>
    </w:p>
    <w:p w14:paraId="571889A1" w14:textId="77777777" w:rsidR="00A252A5" w:rsidRPr="00A73587" w:rsidRDefault="00A252A5" w:rsidP="00C515E9">
      <w:pPr>
        <w:spacing w:after="160" w:line="278" w:lineRule="auto"/>
        <w:rPr>
          <w:szCs w:val="24"/>
        </w:rPr>
      </w:pPr>
    </w:p>
    <w:p w14:paraId="2D51515F" w14:textId="23AB73B2" w:rsidR="00A11F7A" w:rsidRPr="002E64DA" w:rsidRDefault="00C515E9" w:rsidP="002E64DA">
      <w:pPr>
        <w:pStyle w:val="Heading2"/>
      </w:pPr>
      <w:bookmarkStart w:id="13" w:name="_Toc204969993"/>
      <w:bookmarkStart w:id="14" w:name="_Toc208925154"/>
      <w:r w:rsidRPr="002E64DA">
        <w:t>Methods</w:t>
      </w:r>
      <w:bookmarkEnd w:id="13"/>
      <w:bookmarkEnd w:id="14"/>
    </w:p>
    <w:p w14:paraId="6E18D902" w14:textId="592BEAAA"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A multi-phase sequential design was adopted. </w:t>
      </w:r>
      <w:proofErr w:type="gramStart"/>
      <w:r w:rsidRPr="00A73587">
        <w:rPr>
          <w:rFonts w:eastAsia="Times New Roman" w:cs="Times New Roman"/>
          <w:kern w:val="0"/>
          <w:szCs w:val="24"/>
          <w14:ligatures w14:val="none"/>
        </w:rPr>
        <w:t>For the purpose of</w:t>
      </w:r>
      <w:proofErr w:type="gramEnd"/>
      <w:r w:rsidRPr="00A73587">
        <w:rPr>
          <w:rFonts w:eastAsia="Times New Roman" w:cs="Times New Roman"/>
          <w:kern w:val="0"/>
          <w:szCs w:val="24"/>
          <w14:ligatures w14:val="none"/>
        </w:rPr>
        <w:t xml:space="preserve"> the paper, prevalence was defined as the proportion of autistic individuals in the population at a given time. For phase one of the review, insights that may be obtained from existing national data sources in Ireland were examined. This was in the context of the strengths and weaknesses of these sources. It should be noted this section draws heavily on the 2018 publication ‘Estimating Prevalence of Autism Spectrum Disorders (ASD) in the Irish Population: A review of data sources and epidemiological studies’ from the Department of Health. (1) The data sources reviewed include the Census, National Disability Survey, the National Ability Supports System, the National Council for Special Education data, the Access and Inclusion Model data, the Department of Social Protection data on Domiciliary Care Allowance; a brief synopsis of other possible data sources is also provided. Estimates from epidemiological studies conducted in Ireland were also reviewed considering the methodological approaches adopted in these studies. The extent to which estimates for Ireland </w:t>
      </w:r>
      <w:r w:rsidR="00227A92" w:rsidRPr="00A73587">
        <w:rPr>
          <w:rFonts w:eastAsia="Times New Roman" w:cs="Times New Roman"/>
          <w:kern w:val="0"/>
          <w:szCs w:val="24"/>
          <w14:ligatures w14:val="none"/>
        </w:rPr>
        <w:t>compared</w:t>
      </w:r>
      <w:r w:rsidRPr="00A73587">
        <w:rPr>
          <w:rFonts w:eastAsia="Times New Roman" w:cs="Times New Roman"/>
          <w:kern w:val="0"/>
          <w:szCs w:val="24"/>
          <w14:ligatures w14:val="none"/>
        </w:rPr>
        <w:t xml:space="preserve"> to those found internationally </w:t>
      </w:r>
      <w:r w:rsidR="008E1B38">
        <w:rPr>
          <w:rFonts w:eastAsia="Times New Roman" w:cs="Times New Roman"/>
          <w:kern w:val="0"/>
          <w:szCs w:val="24"/>
          <w14:ligatures w14:val="none"/>
        </w:rPr>
        <w:t>were</w:t>
      </w:r>
      <w:r w:rsidRPr="00A73587">
        <w:rPr>
          <w:rFonts w:eastAsia="Times New Roman" w:cs="Times New Roman"/>
          <w:kern w:val="0"/>
          <w:szCs w:val="24"/>
          <w14:ligatures w14:val="none"/>
        </w:rPr>
        <w:t xml:space="preserve"> also examined.</w:t>
      </w:r>
    </w:p>
    <w:p w14:paraId="4A4A0827" w14:textId="77777777"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In phase two, the strengths and weaknesses of the differing approaches to estimating autism prevalence in the international literature is reviewed. These include population-based screening and evaluation, national surveys, registries, administrative data, census, multiple methods and systematic review and meta-analysis. In the final phase of the work, stakeholders were consulted to provide input on the paper. This feedback is provided under key thematic areas. </w:t>
      </w:r>
    </w:p>
    <w:p w14:paraId="1527A5B3" w14:textId="77777777" w:rsidR="00A252A5" w:rsidRPr="002E64DA" w:rsidRDefault="00A252A5" w:rsidP="002E64DA">
      <w:pPr>
        <w:pStyle w:val="Heading2"/>
      </w:pPr>
      <w:bookmarkStart w:id="15" w:name="_Toc204969994"/>
      <w:bookmarkStart w:id="16" w:name="_Toc208925155"/>
      <w:r w:rsidRPr="002E64DA">
        <w:t>Summary of findings</w:t>
      </w:r>
      <w:bookmarkEnd w:id="15"/>
      <w:bookmarkEnd w:id="16"/>
    </w:p>
    <w:p w14:paraId="270C9A11" w14:textId="4305CBAE" w:rsidR="00A11F7A" w:rsidRPr="002E64DA"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The summary of the findings has been presented under each phase of the study. Firstly, presenting the findings on the benefits and challenges in estimating autism prevalence from existing data sources in Ireland. </w:t>
      </w:r>
    </w:p>
    <w:p w14:paraId="53067963" w14:textId="77777777" w:rsidR="00A252A5" w:rsidRPr="002E64DA" w:rsidRDefault="00A252A5" w:rsidP="002E64DA">
      <w:pPr>
        <w:pStyle w:val="Heading2"/>
      </w:pPr>
      <w:bookmarkStart w:id="17" w:name="_Toc208925156"/>
      <w:r w:rsidRPr="002E64DA">
        <w:t>Estimating autism prevalence in Ireland</w:t>
      </w:r>
      <w:bookmarkEnd w:id="17"/>
    </w:p>
    <w:p w14:paraId="3A6BAD45" w14:textId="77777777"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The paper found that while each data source has benefits, they also have considerable challenges. These challenges undermine the degree to which the data sources could be used to derive a reliable estimate of the national prevalence of autism in Ireland. While each data source had its </w:t>
      </w:r>
      <w:r w:rsidRPr="00A73587">
        <w:rPr>
          <w:rFonts w:eastAsia="Times New Roman" w:cs="Times New Roman"/>
          <w:kern w:val="0"/>
          <w:szCs w:val="24"/>
          <w14:ligatures w14:val="none"/>
        </w:rPr>
        <w:lastRenderedPageBreak/>
        <w:t xml:space="preserve">own specific challenge, collectively they stem from the methodological approaches adopted. For example, whether data was collected specifically on autism or autism data was found from a subset of questions. Other challenges included the measurement of autism. That is, if it was based on need and not a diagnosis, self-report, or the threshold for inclusion was meeting a ‘severe’ need. The response rate, sample size and frequency of data collection also undermined the ability for some data sources to provide robust estimates of autism prevalence in Ireland. </w:t>
      </w:r>
    </w:p>
    <w:p w14:paraId="4FE315E5" w14:textId="77777777"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Of the data sources reviewed, the upcoming National Disability Survey</w:t>
      </w:r>
      <w:r w:rsidRPr="00A73587">
        <w:rPr>
          <w:rFonts w:eastAsia="Times New Roman" w:cs="Times New Roman"/>
          <w:kern w:val="0"/>
          <w:szCs w:val="24"/>
          <w:vertAlign w:val="superscript"/>
          <w14:ligatures w14:val="none"/>
        </w:rPr>
        <w:t xml:space="preserve"> </w:t>
      </w:r>
      <w:r w:rsidRPr="00A73587">
        <w:rPr>
          <w:rFonts w:eastAsia="Times New Roman" w:cs="Times New Roman"/>
          <w:kern w:val="0"/>
          <w:szCs w:val="24"/>
          <w14:ligatures w14:val="none"/>
        </w:rPr>
        <w:t xml:space="preserve">and the Irish Health Survey present an opportunity to derive national prevalence estimates. </w:t>
      </w:r>
      <w:bookmarkStart w:id="18" w:name="_Hlk201841277"/>
      <w:r w:rsidRPr="00A73587">
        <w:rPr>
          <w:rFonts w:eastAsia="Times New Roman" w:cs="Times New Roman"/>
          <w:kern w:val="0"/>
          <w:szCs w:val="24"/>
          <w14:ligatures w14:val="none"/>
        </w:rPr>
        <w:t xml:space="preserve">In tandem with this, the role of the National Ability Supports System (NASS) to capture more data on autism over time could also be explored. That is, </w:t>
      </w:r>
      <w:proofErr w:type="gramStart"/>
      <w:r w:rsidRPr="00A73587">
        <w:rPr>
          <w:rFonts w:eastAsia="Times New Roman" w:cs="Times New Roman"/>
          <w:kern w:val="0"/>
          <w:szCs w:val="24"/>
          <w14:ligatures w14:val="none"/>
        </w:rPr>
        <w:t>notwithstanding</w:t>
      </w:r>
      <w:proofErr w:type="gramEnd"/>
      <w:r w:rsidRPr="00A73587">
        <w:rPr>
          <w:rFonts w:eastAsia="Times New Roman" w:cs="Times New Roman"/>
          <w:kern w:val="0"/>
          <w:szCs w:val="24"/>
          <w14:ligatures w14:val="none"/>
        </w:rPr>
        <w:t xml:space="preserve"> the challenges for each of these data sources.</w:t>
      </w:r>
    </w:p>
    <w:p w14:paraId="55CBC643" w14:textId="77777777" w:rsidR="00A252A5" w:rsidRPr="002E64DA" w:rsidRDefault="00A252A5" w:rsidP="002E64DA">
      <w:pPr>
        <w:pStyle w:val="Heading2"/>
      </w:pPr>
      <w:bookmarkStart w:id="19" w:name="_Toc208925157"/>
      <w:bookmarkEnd w:id="18"/>
      <w:r w:rsidRPr="002E64DA">
        <w:t>Approaches to estimating autism prevalence</w:t>
      </w:r>
      <w:bookmarkEnd w:id="19"/>
    </w:p>
    <w:p w14:paraId="0581CA8A" w14:textId="582200E1"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The second phase of the paper examined the strengths and weaknesses of differing approaches to measure the prevalence of autism in the international literature. The strengths of one approach appeared as weakness of an alternative approach. For example, population screening with active case finding or registry data derived from multiple data sources are not confined to those with an autism diagnosis or self-reported data. Therefore, they offer comprehensive population coverage. However, these approaches can be expensive. Alternatively, secondary analysis of administrative data, linkage of multiple data sources, or systematic review and meta-analysis presented a lower cost alternative to primary data collection. They also offer the potential to examine estimates over time. This would need to be balanced with the technical challenges in linking data or conducting meta-analysis. Researchers would also need to be cognisant of the quality of data in secondary data sources, gaps in data coverage and inconsistencies in definitions or diagnostic criteria regionally and over time. Of the approaches examined, a systematic, population-based approach to estimating autism prevalence (through active case-finding studies rather than reliance solely on diagnosed cases) would appear to provide good quality reference point for policymakers. It should be </w:t>
      </w:r>
      <w:r w:rsidR="00227A92" w:rsidRPr="00A73587">
        <w:rPr>
          <w:rFonts w:eastAsia="Times New Roman" w:cs="Times New Roman"/>
          <w:kern w:val="0"/>
          <w:szCs w:val="24"/>
          <w14:ligatures w14:val="none"/>
        </w:rPr>
        <w:t>noted;</w:t>
      </w:r>
      <w:r w:rsidRPr="00A73587">
        <w:rPr>
          <w:rFonts w:eastAsia="Times New Roman" w:cs="Times New Roman"/>
          <w:kern w:val="0"/>
          <w:szCs w:val="24"/>
          <w14:ligatures w14:val="none"/>
        </w:rPr>
        <w:t xml:space="preserve"> this approach is resource intensive.</w:t>
      </w:r>
    </w:p>
    <w:p w14:paraId="5F43CD93" w14:textId="77777777" w:rsidR="00A252A5" w:rsidRPr="002E64DA" w:rsidRDefault="00A252A5" w:rsidP="002E64DA">
      <w:pPr>
        <w:pStyle w:val="Heading2"/>
      </w:pPr>
      <w:bookmarkStart w:id="20" w:name="_Toc208925158"/>
      <w:r w:rsidRPr="002E64DA">
        <w:t>Stakeholder views</w:t>
      </w:r>
      <w:bookmarkEnd w:id="20"/>
    </w:p>
    <w:p w14:paraId="47325825" w14:textId="6744C14B"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There was strong support amongst stakeholders for the inclusion of a specific question on autism in future censuses</w:t>
      </w:r>
      <w:r w:rsidR="00151DB5" w:rsidRPr="00151DB5">
        <w:rPr>
          <w:rFonts w:eastAsia="Times New Roman" w:cs="Times New Roman"/>
          <w:kern w:val="0"/>
          <w:szCs w:val="24"/>
          <w14:ligatures w14:val="none"/>
        </w:rPr>
        <w:t>, although the CSO have already decided that a question will not be included in the 2027 Census</w:t>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lastRenderedPageBreak/>
        <w:t xml:space="preserve">Stakeholders welcomed the proposal for a new National Disability Survey. However, the infrequency of administration of this type of survey generated caution </w:t>
      </w:r>
      <w:proofErr w:type="gramStart"/>
      <w:r w:rsidRPr="00A73587">
        <w:rPr>
          <w:rFonts w:eastAsia="Times New Roman" w:cs="Times New Roman"/>
          <w:kern w:val="0"/>
          <w:szCs w:val="24"/>
          <w14:ligatures w14:val="none"/>
        </w:rPr>
        <w:t>regarding</w:t>
      </w:r>
      <w:proofErr w:type="gramEnd"/>
      <w:r w:rsidRPr="00A73587">
        <w:rPr>
          <w:rFonts w:eastAsia="Times New Roman" w:cs="Times New Roman"/>
          <w:kern w:val="0"/>
          <w:szCs w:val="24"/>
          <w14:ligatures w14:val="none"/>
        </w:rPr>
        <w:t xml:space="preserve"> its applicability in tracking prevalence trends. Multiple concerns were raised in relation to national autism registries. These centred around issues relating to privacy and autonomy, the purpose of the registry and unwelcome precedence in other jurisdictions. Stakeholders raised that any secondary analysis of administrative data must emphasise the inherent limitations of these data sources.  </w:t>
      </w:r>
    </w:p>
    <w:p w14:paraId="716C51D0" w14:textId="6F53600C"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 xml:space="preserve">In addition to the methods presented, stakeholders raised </w:t>
      </w:r>
      <w:proofErr w:type="gramStart"/>
      <w:r w:rsidRPr="00A73587">
        <w:rPr>
          <w:rFonts w:eastAsia="Times New Roman" w:cs="Times New Roman"/>
          <w:kern w:val="0"/>
          <w:szCs w:val="24"/>
          <w14:ligatures w14:val="none"/>
        </w:rPr>
        <w:t>additional</w:t>
      </w:r>
      <w:proofErr w:type="gramEnd"/>
      <w:r w:rsidRPr="00A73587">
        <w:rPr>
          <w:rFonts w:eastAsia="Times New Roman" w:cs="Times New Roman"/>
          <w:kern w:val="0"/>
          <w:szCs w:val="24"/>
          <w14:ligatures w14:val="none"/>
        </w:rPr>
        <w:t xml:space="preserve"> methods. For example, the development of the Electronic Health Record and its </w:t>
      </w:r>
      <w:proofErr w:type="gramStart"/>
      <w:r w:rsidRPr="00A73587">
        <w:rPr>
          <w:rFonts w:eastAsia="Times New Roman" w:cs="Times New Roman"/>
          <w:kern w:val="0"/>
          <w:szCs w:val="24"/>
          <w14:ligatures w14:val="none"/>
        </w:rPr>
        <w:t>subsequent</w:t>
      </w:r>
      <w:proofErr w:type="gramEnd"/>
      <w:r w:rsidRPr="00A73587">
        <w:rPr>
          <w:rFonts w:eastAsia="Times New Roman" w:cs="Times New Roman"/>
          <w:kern w:val="0"/>
          <w:szCs w:val="24"/>
          <w14:ligatures w14:val="none"/>
        </w:rPr>
        <w:t xml:space="preserve"> use for secondary analysis/research was raised as an opportunity to collect data on autism. </w:t>
      </w:r>
    </w:p>
    <w:p w14:paraId="638B989D" w14:textId="77777777" w:rsidR="00A252A5" w:rsidRPr="00A73587" w:rsidRDefault="00A252A5" w:rsidP="00A252A5">
      <w:pPr>
        <w:spacing w:after="160" w:line="278" w:lineRule="auto"/>
        <w:rPr>
          <w:rFonts w:eastAsia="Aptos" w:cs="Times New Roman"/>
          <w:szCs w:val="24"/>
        </w:rPr>
      </w:pPr>
      <w:r w:rsidRPr="00A73587">
        <w:rPr>
          <w:rFonts w:eastAsia="Times New Roman" w:cs="Times New Roman"/>
          <w:kern w:val="0"/>
          <w:szCs w:val="24"/>
          <w14:ligatures w14:val="none"/>
        </w:rPr>
        <w:t>It should also be noted that the lack of a public pathway for adult autism diagnosis was highlighted by stakeholders as a significant barrier to generating reliable prevalence data. Stakeholders also stressed that access to diagnosis must not be constrained by concerns around resource allocation. Indeed, diagnosis was described as central to identity formation, self-understanding, and affirmation. Finally, stakeholders emphasised that any approach to data collection in Ireland should be designed in such a way that allows for comparison with methods employed in other countries.</w:t>
      </w:r>
    </w:p>
    <w:p w14:paraId="7D6AA935" w14:textId="77777777" w:rsidR="00A252A5" w:rsidRPr="002E64DA" w:rsidRDefault="00A252A5" w:rsidP="002E64DA">
      <w:pPr>
        <w:pStyle w:val="Heading2"/>
      </w:pPr>
      <w:bookmarkStart w:id="21" w:name="_Toc204969995"/>
      <w:bookmarkStart w:id="22" w:name="_Toc208925159"/>
      <w:r w:rsidRPr="002E64DA">
        <w:t>Conclusion</w:t>
      </w:r>
      <w:bookmarkEnd w:id="21"/>
      <w:bookmarkEnd w:id="22"/>
    </w:p>
    <w:p w14:paraId="7FEA3EDA" w14:textId="6C98A631" w:rsidR="00A252A5" w:rsidRPr="00A73587" w:rsidRDefault="00A252A5" w:rsidP="00A252A5">
      <w:pPr>
        <w:spacing w:after="160" w:line="278" w:lineRule="auto"/>
        <w:rPr>
          <w:rFonts w:eastAsia="Times New Roman" w:cs="Times New Roman"/>
          <w:kern w:val="0"/>
          <w:szCs w:val="24"/>
          <w14:ligatures w14:val="none"/>
        </w:rPr>
      </w:pPr>
      <w:r w:rsidRPr="00A73587">
        <w:rPr>
          <w:rFonts w:eastAsia="Times New Roman" w:cs="Times New Roman"/>
          <w:kern w:val="0"/>
          <w:szCs w:val="24"/>
          <w14:ligatures w14:val="none"/>
        </w:rPr>
        <w:t>The analysis found no data source nor methodological approach to measure the prevalence of autism in Ireland is ideal. Each source of data and each methodological approach comes with its own strengths which need to be balanced with the inherent weaknesses. They need to be considered in the context of their cost, sustainability</w:t>
      </w:r>
      <w:r w:rsidR="0071178F">
        <w:rPr>
          <w:rFonts w:eastAsia="Times New Roman" w:cs="Times New Roman"/>
          <w:kern w:val="0"/>
          <w:szCs w:val="24"/>
          <w14:ligatures w14:val="none"/>
        </w:rPr>
        <w:t xml:space="preserve">, </w:t>
      </w:r>
      <w:r w:rsidRPr="00A73587">
        <w:rPr>
          <w:rFonts w:eastAsia="Times New Roman" w:cs="Times New Roman"/>
          <w:kern w:val="0"/>
          <w:szCs w:val="24"/>
          <w14:ligatures w14:val="none"/>
        </w:rPr>
        <w:t>international comparability</w:t>
      </w:r>
      <w:r w:rsidR="0071178F">
        <w:rPr>
          <w:rFonts w:eastAsia="Times New Roman" w:cs="Times New Roman"/>
          <w:kern w:val="0"/>
          <w:szCs w:val="24"/>
          <w14:ligatures w14:val="none"/>
        </w:rPr>
        <w:t xml:space="preserve"> and utility </w:t>
      </w:r>
      <w:r w:rsidRPr="00A73587">
        <w:rPr>
          <w:rFonts w:eastAsia="Times New Roman" w:cs="Times New Roman"/>
          <w:kern w:val="0"/>
          <w:szCs w:val="24"/>
          <w14:ligatures w14:val="none"/>
        </w:rPr>
        <w:t xml:space="preserve">for </w:t>
      </w:r>
      <w:proofErr w:type="gramStart"/>
      <w:r w:rsidRPr="00A73587">
        <w:rPr>
          <w:rFonts w:eastAsia="Times New Roman" w:cs="Times New Roman"/>
          <w:kern w:val="0"/>
          <w:szCs w:val="24"/>
          <w14:ligatures w14:val="none"/>
        </w:rPr>
        <w:t>determining</w:t>
      </w:r>
      <w:proofErr w:type="gramEnd"/>
      <w:r w:rsidRPr="00A73587">
        <w:rPr>
          <w:rFonts w:eastAsia="Times New Roman" w:cs="Times New Roman"/>
          <w:kern w:val="0"/>
          <w:szCs w:val="24"/>
          <w14:ligatures w14:val="none"/>
        </w:rPr>
        <w:t xml:space="preserve"> level</w:t>
      </w:r>
      <w:r w:rsidR="00694CBF">
        <w:rPr>
          <w:rFonts w:eastAsia="Times New Roman" w:cs="Times New Roman"/>
          <w:kern w:val="0"/>
          <w:szCs w:val="24"/>
          <w14:ligatures w14:val="none"/>
        </w:rPr>
        <w:t>s</w:t>
      </w:r>
      <w:r w:rsidRPr="00A73587">
        <w:rPr>
          <w:rFonts w:eastAsia="Times New Roman" w:cs="Times New Roman"/>
          <w:kern w:val="0"/>
          <w:szCs w:val="24"/>
          <w14:ligatures w14:val="none"/>
        </w:rPr>
        <w:t xml:space="preserve"> of need and subsequent service planning.</w:t>
      </w:r>
    </w:p>
    <w:p w14:paraId="7D280678" w14:textId="14B4EFE6" w:rsidR="00151DB5" w:rsidRPr="00151DB5" w:rsidRDefault="00A252A5" w:rsidP="00151DB5">
      <w:pPr>
        <w:spacing w:after="0"/>
        <w:rPr>
          <w:rFonts w:eastAsia="Times New Roman" w:cs="Times New Roman"/>
          <w:kern w:val="0"/>
          <w:szCs w:val="24"/>
          <w14:ligatures w14:val="none"/>
        </w:rPr>
      </w:pPr>
      <w:r w:rsidRPr="00A73587">
        <w:rPr>
          <w:rFonts w:eastAsia="Times New Roman" w:cs="Times New Roman"/>
          <w:kern w:val="0"/>
          <w:szCs w:val="24"/>
          <w14:ligatures w14:val="none"/>
        </w:rPr>
        <w:t>The findings from the paper suggest a multi-</w:t>
      </w:r>
      <w:proofErr w:type="gramStart"/>
      <w:r w:rsidRPr="00A73587">
        <w:rPr>
          <w:rFonts w:eastAsia="Times New Roman" w:cs="Times New Roman"/>
          <w:kern w:val="0"/>
          <w:szCs w:val="24"/>
          <w14:ligatures w14:val="none"/>
        </w:rPr>
        <w:t>component</w:t>
      </w:r>
      <w:proofErr w:type="gramEnd"/>
      <w:r w:rsidRPr="00A73587">
        <w:rPr>
          <w:rFonts w:eastAsia="Times New Roman" w:cs="Times New Roman"/>
          <w:kern w:val="0"/>
          <w:szCs w:val="24"/>
          <w14:ligatures w14:val="none"/>
        </w:rPr>
        <w:t xml:space="preserve"> approach to estimating the prevalence of autism is warranted. This would involve, in the short-term leveraging data from </w:t>
      </w:r>
      <w:proofErr w:type="gramStart"/>
      <w:r w:rsidRPr="00A73587">
        <w:rPr>
          <w:rFonts w:eastAsia="Times New Roman" w:cs="Times New Roman"/>
          <w:kern w:val="0"/>
          <w:szCs w:val="24"/>
          <w14:ligatures w14:val="none"/>
        </w:rPr>
        <w:t>a number of</w:t>
      </w:r>
      <w:proofErr w:type="gramEnd"/>
      <w:r w:rsidRPr="00A73587">
        <w:rPr>
          <w:rFonts w:eastAsia="Times New Roman" w:cs="Times New Roman"/>
          <w:kern w:val="0"/>
          <w:szCs w:val="24"/>
          <w14:ligatures w14:val="none"/>
        </w:rPr>
        <w:t xml:space="preserve"> sources. </w:t>
      </w:r>
      <w:r w:rsidR="0071178F" w:rsidRPr="0071178F">
        <w:rPr>
          <w:rFonts w:eastAsia="Times New Roman" w:cs="Times New Roman"/>
          <w:kern w:val="0"/>
          <w:szCs w:val="24"/>
          <w14:ligatures w14:val="none"/>
        </w:rPr>
        <w:t xml:space="preserve">The planned National Disability Survey and the Irish Health Survey may be </w:t>
      </w:r>
      <w:proofErr w:type="gramStart"/>
      <w:r w:rsidR="0071178F" w:rsidRPr="0071178F">
        <w:rPr>
          <w:rFonts w:eastAsia="Times New Roman" w:cs="Times New Roman"/>
          <w:kern w:val="0"/>
          <w:szCs w:val="24"/>
          <w14:ligatures w14:val="none"/>
        </w:rPr>
        <w:t>an appropriate mechanism</w:t>
      </w:r>
      <w:proofErr w:type="gramEnd"/>
      <w:r w:rsidR="0071178F" w:rsidRPr="0071178F">
        <w:rPr>
          <w:rFonts w:eastAsia="Times New Roman" w:cs="Times New Roman"/>
          <w:kern w:val="0"/>
          <w:szCs w:val="24"/>
          <w14:ligatures w14:val="none"/>
        </w:rPr>
        <w:t xml:space="preserve"> by which a national prevalence estimate could be explored further.</w:t>
      </w:r>
      <w:r w:rsidR="0071178F" w:rsidRPr="0071178F">
        <w:rPr>
          <w:rFonts w:ascii="Gill Sans" w:eastAsia="Times New Roman" w:hAnsi="Gill Sans" w:cs="Times New Roman"/>
          <w:kern w:val="0"/>
          <w:sz w:val="26"/>
          <w:szCs w:val="24"/>
          <w14:ligatures w14:val="none"/>
        </w:rPr>
        <w:t xml:space="preserve"> </w:t>
      </w:r>
      <w:r w:rsidR="0071178F" w:rsidRPr="0071178F">
        <w:rPr>
          <w:rFonts w:eastAsia="Times New Roman" w:cs="Times New Roman"/>
          <w:kern w:val="0"/>
          <w:szCs w:val="24"/>
          <w14:ligatures w14:val="none"/>
        </w:rPr>
        <w:t>If the Irish Health Survey were to be extended to include children</w:t>
      </w:r>
      <w:r w:rsidR="0071178F">
        <w:rPr>
          <w:rFonts w:eastAsia="Times New Roman" w:cs="Times New Roman"/>
          <w:kern w:val="0"/>
          <w:szCs w:val="24"/>
          <w14:ligatures w14:val="none"/>
        </w:rPr>
        <w:t>,</w:t>
      </w:r>
      <w:r w:rsidR="0071178F" w:rsidRPr="0071178F">
        <w:rPr>
          <w:rFonts w:eastAsia="Times New Roman" w:cs="Times New Roman"/>
          <w:kern w:val="0"/>
          <w:szCs w:val="24"/>
          <w14:ligatures w14:val="none"/>
        </w:rPr>
        <w:t xml:space="preserve"> it could become a very valuable means of estimating prevalence.</w:t>
      </w:r>
      <w:r w:rsidR="0071178F">
        <w:rPr>
          <w:rFonts w:eastAsia="Times New Roman" w:cs="Times New Roman"/>
          <w:kern w:val="0"/>
          <w:szCs w:val="24"/>
          <w14:ligatures w14:val="none"/>
        </w:rPr>
        <w:t xml:space="preserve"> </w:t>
      </w:r>
      <w:r w:rsidR="00151DB5" w:rsidRPr="00151DB5">
        <w:rPr>
          <w:rFonts w:eastAsia="Times New Roman" w:cs="Times New Roman"/>
          <w:kern w:val="0"/>
          <w:szCs w:val="24"/>
          <w14:ligatures w14:val="none"/>
        </w:rPr>
        <w:t xml:space="preserve">It may also be beneficial to explore the role of the National Ability Supports System to capture more data on autism over time. In the long term, the establishment of the Health Data Access Body may </w:t>
      </w:r>
      <w:proofErr w:type="gramStart"/>
      <w:r w:rsidR="00151DB5" w:rsidRPr="00151DB5">
        <w:rPr>
          <w:rFonts w:eastAsia="Times New Roman" w:cs="Times New Roman"/>
          <w:kern w:val="0"/>
          <w:szCs w:val="24"/>
          <w14:ligatures w14:val="none"/>
        </w:rPr>
        <w:t>provide</w:t>
      </w:r>
      <w:proofErr w:type="gramEnd"/>
      <w:r w:rsidR="00151DB5" w:rsidRPr="00151DB5">
        <w:rPr>
          <w:rFonts w:eastAsia="Times New Roman" w:cs="Times New Roman"/>
          <w:kern w:val="0"/>
          <w:szCs w:val="24"/>
          <w14:ligatures w14:val="none"/>
        </w:rPr>
        <w:t xml:space="preserve"> data that would support rich insights into this area. </w:t>
      </w:r>
    </w:p>
    <w:p w14:paraId="4EFA1B46" w14:textId="038D192A" w:rsidR="00C515E9" w:rsidRPr="00A73587" w:rsidRDefault="00C515E9" w:rsidP="00A252A5">
      <w:pPr>
        <w:spacing w:after="0"/>
        <w:rPr>
          <w:szCs w:val="24"/>
        </w:rPr>
      </w:pPr>
      <w:r w:rsidRPr="00A73587">
        <w:rPr>
          <w:szCs w:val="24"/>
        </w:rPr>
        <w:lastRenderedPageBreak/>
        <w:br w:type="page"/>
      </w:r>
    </w:p>
    <w:p w14:paraId="0382901A" w14:textId="77777777" w:rsidR="00A11F7A" w:rsidRPr="002E64DA" w:rsidRDefault="00A11F7A" w:rsidP="002E64DA">
      <w:pPr>
        <w:pStyle w:val="Heading1"/>
      </w:pPr>
      <w:bookmarkStart w:id="23" w:name="_Toc204969996"/>
      <w:bookmarkStart w:id="24" w:name="_Toc208925160"/>
      <w:r w:rsidRPr="002E64DA">
        <w:lastRenderedPageBreak/>
        <w:t>Introduction</w:t>
      </w:r>
      <w:bookmarkEnd w:id="23"/>
      <w:bookmarkEnd w:id="24"/>
    </w:p>
    <w:p w14:paraId="42DEE71F" w14:textId="7FD17970" w:rsidR="00A11F7A" w:rsidRPr="00A73587" w:rsidRDefault="00A11F7A" w:rsidP="00A11F7A">
      <w:pPr>
        <w:rPr>
          <w:rFonts w:eastAsia="Times New Roman" w:cs="Times New Roman"/>
          <w:kern w:val="0"/>
          <w:szCs w:val="24"/>
          <w14:ligatures w14:val="none"/>
        </w:rPr>
      </w:pPr>
      <w:r w:rsidRPr="00A73587">
        <w:rPr>
          <w:rFonts w:eastAsia="Times New Roman" w:cs="Times New Roman"/>
          <w:kern w:val="0"/>
          <w:szCs w:val="24"/>
          <w14:ligatures w14:val="none"/>
        </w:rPr>
        <w:t>The NDA leads on action 80 of the Autism Innovation Strategy supported by the Department of Children, Disability and Equality, the Central Statistics Office (CSO) and the Health Research Board</w:t>
      </w:r>
      <w:r w:rsidR="0001499C">
        <w:rPr>
          <w:rFonts w:eastAsia="Times New Roman" w:cs="Times New Roman"/>
          <w:kern w:val="0"/>
          <w:szCs w:val="24"/>
          <w14:ligatures w14:val="none"/>
        </w:rPr>
        <w:t xml:space="preserve"> (HRB)</w:t>
      </w:r>
      <w:r w:rsidRPr="00A73587">
        <w:rPr>
          <w:rFonts w:eastAsia="Times New Roman" w:cs="Times New Roman"/>
          <w:kern w:val="0"/>
          <w:szCs w:val="24"/>
          <w14:ligatures w14:val="none"/>
        </w:rPr>
        <w:t xml:space="preserve">. The action states: </w:t>
      </w:r>
    </w:p>
    <w:p w14:paraId="7C557A82" w14:textId="77777777" w:rsidR="00A11F7A" w:rsidRPr="00A73587" w:rsidRDefault="00A11F7A" w:rsidP="00151DB5">
      <w:pPr>
        <w:ind w:left="720"/>
        <w:rPr>
          <w:rFonts w:eastAsia="Times New Roman" w:cs="Times New Roman"/>
          <w:kern w:val="0"/>
          <w:szCs w:val="24"/>
          <w14:ligatures w14:val="none"/>
        </w:rPr>
      </w:pPr>
      <w:bookmarkStart w:id="25" w:name="_Hlk201756967"/>
      <w:r w:rsidRPr="00A73587">
        <w:rPr>
          <w:rFonts w:eastAsia="Times New Roman" w:cs="Times New Roman"/>
          <w:kern w:val="0"/>
          <w:szCs w:val="24"/>
          <w14:ligatures w14:val="none"/>
        </w:rPr>
        <w:t>“To better understand existing data on autism in Ireland and methods of measuring the prevalence of autism, we will compile and analyse the strengths and weaknesses of existing datasets on autism in Ireland in consultation with the autistic community and in line with the actions of the National Equality Data Strategy.”</w:t>
      </w:r>
      <w:bookmarkEnd w:id="25"/>
    </w:p>
    <w:p w14:paraId="04D9489E" w14:textId="77777777" w:rsidR="00151DB5" w:rsidRPr="00151DB5" w:rsidRDefault="00151DB5" w:rsidP="00151DB5">
      <w:pPr>
        <w:rPr>
          <w:rFonts w:eastAsia="Times New Roman" w:cs="Times New Roman"/>
          <w:kern w:val="0"/>
          <w:szCs w:val="24"/>
          <w14:ligatures w14:val="none"/>
        </w:rPr>
      </w:pPr>
      <w:r w:rsidRPr="00151DB5">
        <w:rPr>
          <w:rFonts w:eastAsia="Times New Roman" w:cs="Times New Roman"/>
          <w:kern w:val="0"/>
          <w:szCs w:val="24"/>
          <w14:ligatures w14:val="none"/>
        </w:rPr>
        <w:t xml:space="preserve">The National Equality Data Strategy has not yet been published but the NDA has some knowledge of the proposed content of this strategy and aimed to be aligned to this throughout this paper. </w:t>
      </w:r>
    </w:p>
    <w:p w14:paraId="7649BCCB" w14:textId="3CE65827" w:rsidR="00A11F7A" w:rsidRPr="00A73587" w:rsidRDefault="00B21D78" w:rsidP="00A11F7A">
      <w:pPr>
        <w:rPr>
          <w:rFonts w:eastAsia="Times New Roman" w:cs="Times New Roman"/>
          <w:kern w:val="0"/>
          <w:szCs w:val="24"/>
          <w14:ligatures w14:val="none"/>
        </w:rPr>
      </w:pPr>
      <w:r w:rsidRPr="00B21D78">
        <w:rPr>
          <w:rFonts w:eastAsia="Times New Roman" w:cs="Times New Roman"/>
          <w:kern w:val="0"/>
          <w:szCs w:val="24"/>
          <w14:ligatures w14:val="none"/>
        </w:rPr>
        <w:t xml:space="preserve">Measuring autism prevalence is important for shaping policies that address the diverse needs of autistic individuals and for fostering an inclusive society. Accurate data on autism prevalence help to ensure that resources, services, and opportunities are distributed equitably, enabling autistic individuals to fully </w:t>
      </w:r>
      <w:proofErr w:type="gramStart"/>
      <w:r w:rsidRPr="00B21D78">
        <w:rPr>
          <w:rFonts w:eastAsia="Times New Roman" w:cs="Times New Roman"/>
          <w:kern w:val="0"/>
          <w:szCs w:val="24"/>
          <w14:ligatures w14:val="none"/>
        </w:rPr>
        <w:t>participate</w:t>
      </w:r>
      <w:proofErr w:type="gramEnd"/>
      <w:r w:rsidRPr="00B21D78">
        <w:rPr>
          <w:rFonts w:eastAsia="Times New Roman" w:cs="Times New Roman"/>
          <w:kern w:val="0"/>
          <w:szCs w:val="24"/>
          <w14:ligatures w14:val="none"/>
        </w:rPr>
        <w:t xml:space="preserve"> in education, employment, and community life. </w:t>
      </w:r>
      <w:r w:rsidR="00A11F7A" w:rsidRPr="00A73587">
        <w:rPr>
          <w:rFonts w:eastAsia="Times New Roman" w:cs="Times New Roman"/>
          <w:kern w:val="0"/>
          <w:szCs w:val="24"/>
          <w14:ligatures w14:val="none"/>
        </w:rPr>
        <w:t>Understanding true prevalence of autism at a population level also serves as an important benchmark for evaluating diagnostic trends, providing a means of understanding under-identification of autism in some cohorts and helping to guard against possible overidentification in others.</w:t>
      </w:r>
      <w:r w:rsidR="00A11F7A" w:rsidRPr="00A73587">
        <w:rPr>
          <w:rFonts w:eastAsia="Times New Roman" w:cs="Times New Roman"/>
          <w:kern w:val="0"/>
          <w:szCs w:val="24"/>
          <w:vertAlign w:val="superscript"/>
          <w14:ligatures w14:val="none"/>
        </w:rPr>
        <w:footnoteReference w:id="2"/>
      </w:r>
      <w:r w:rsidR="00A11F7A" w:rsidRPr="00A73587">
        <w:rPr>
          <w:rFonts w:eastAsia="Times New Roman" w:cs="Times New Roman"/>
          <w:kern w:val="0"/>
          <w:szCs w:val="24"/>
          <w14:ligatures w14:val="none"/>
        </w:rPr>
        <w:t xml:space="preserve"> By investing in comprehensive prevalence data, policymakers can make more informed, equitable, and sustainable decisions to ensure that the rights of autistic individuals are upheld. </w:t>
      </w:r>
    </w:p>
    <w:p w14:paraId="05DCA36C" w14:textId="2216A78A" w:rsidR="00A11F7A" w:rsidRPr="00A73587" w:rsidRDefault="00A11F7A" w:rsidP="00A11F7A">
      <w:pPr>
        <w:spacing w:before="120"/>
        <w:rPr>
          <w:rFonts w:eastAsia="Times New Roman" w:cs="Times New Roman"/>
          <w:kern w:val="0"/>
          <w:szCs w:val="24"/>
          <w14:ligatures w14:val="none"/>
        </w:rPr>
      </w:pPr>
      <w:r w:rsidRPr="00A73587">
        <w:rPr>
          <w:rFonts w:eastAsia="Times New Roman" w:cs="Times New Roman"/>
          <w:kern w:val="0"/>
          <w:szCs w:val="24"/>
          <w14:ligatures w14:val="none"/>
        </w:rPr>
        <w:t xml:space="preserve">There </w:t>
      </w:r>
      <w:bookmarkStart w:id="26" w:name="_Hlk201757434"/>
      <w:r w:rsidRPr="00A73587">
        <w:rPr>
          <w:rFonts w:eastAsia="Times New Roman" w:cs="Times New Roman"/>
          <w:kern w:val="0"/>
          <w:szCs w:val="24"/>
          <w14:ligatures w14:val="none"/>
        </w:rPr>
        <w:t xml:space="preserve">is currently no reliable method of estimating the prevalence of autism in Ireland.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Dj9Szhlj","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w:t>
      </w:r>
      <w:r w:rsidRPr="00A73587">
        <w:rPr>
          <w:rFonts w:eastAsia="Times New Roman" w:cs="Times New Roman"/>
          <w:kern w:val="0"/>
          <w:szCs w:val="24"/>
          <w14:ligatures w14:val="none"/>
        </w:rPr>
        <w:fldChar w:fldCharType="end"/>
      </w:r>
      <w:bookmarkEnd w:id="26"/>
      <w:r w:rsidRPr="00A73587">
        <w:rPr>
          <w:rFonts w:eastAsia="Times New Roman" w:cs="Times New Roman"/>
          <w:kern w:val="0"/>
          <w:szCs w:val="24"/>
          <w14:ligatures w14:val="none"/>
        </w:rPr>
        <w:t xml:space="preserve"> This lack of a reliable system has led to significant data gaps. International literature demonstrates that such data gaps along with poor quality data undermines planning of health and education services</w:t>
      </w:r>
      <w:r w:rsidR="000C00F1">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{"citationID":"lNnroWWL","properties":{"formattedCitation":"(2,3)","plainCitation":"(2,3)","noteIndex":0},"citationItems":[{"id":23,"uris":["http://zotero.org/users/local/FYyntzV0/items/G9AHSBDS"],"itemData":{"id":23,"type":"article-journal","container-title":"Educational Research","DOI":"10.1080/00131881.2019.1625716","ISSN":"0013-1881, 1469-5847","issue":"3","journalAbbreviation":"Educational Research","language":"en","page":"257-273","source":"DOI.org (Crossref)","title":"Data-based decision-making for school improvement: Research insights and gaps","title-short":"Data-based decision-making for school improvement","volume":"61","author":[{"family":"Schildkamp","given":"Kim"}],"issued":{"date-parts":[["2019",7,3]]}}},{"id":22,"uris":["http://zotero.org/users/local/FYyntzV0/items/CGZ43U3B"],"itemData":{"id":22,"type":"article-journal","container-title":"Global Health Action","DOI":"10.3402/gha.v6i0.20001","ISSN":"1654-9716, 1654-9880","issue":"1","journalAbbreviation":"Global Health Action","language":"en","page":"20001","source":"DOI.org (Crossref)","title":"Improving the use of health data for health system strengthening","volume":"6","author":[{"family":"Nutley","given":"Tara"},{"family":"Reynolds","given":"HeidiW."}],"issued":{"date-parts":[["2013",12]]}}}],"schema":"https://github.com/citation-style-language/schema/raw/master/csl-citation.json"}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(2,3)</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In tandem with this, such data gaps</w:t>
      </w:r>
      <w:r w:rsidR="00B21D78">
        <w:rPr>
          <w:rFonts w:eastAsia="Times New Roman" w:cs="Times New Roman"/>
          <w:kern w:val="0"/>
          <w:szCs w:val="24"/>
          <w14:ligatures w14:val="none"/>
        </w:rPr>
        <w:t>,</w:t>
      </w:r>
      <w:r w:rsidRPr="00A73587">
        <w:rPr>
          <w:rFonts w:eastAsia="Times New Roman" w:cs="Times New Roman"/>
          <w:kern w:val="0"/>
          <w:szCs w:val="24"/>
          <w14:ligatures w14:val="none"/>
        </w:rPr>
        <w:t xml:space="preserve"> at times, enabled the circulation of inaccurate or stigmatising narratives around autism diagnosis. In this context, it is important to emphasise that commentary on trends of perceived increases in autism prevalence must be grounded in robust data systems and not in speculative or anecdotal assertions. </w:t>
      </w:r>
      <w:r w:rsidRPr="00A73587">
        <w:rPr>
          <w:rFonts w:eastAsia="Times New Roman" w:cs="Times New Roman"/>
          <w:kern w:val="0"/>
          <w:szCs w:val="24"/>
          <w14:ligatures w14:val="none"/>
        </w:rPr>
        <w:lastRenderedPageBreak/>
        <w:t xml:space="preserve">Action 80 of the Autism Innovation Strategy commits to an analysis of the strengths and weaknesses of existing datasets on autism in Ireland, </w:t>
      </w:r>
      <w:proofErr w:type="gramStart"/>
      <w:r w:rsidRPr="00A73587">
        <w:rPr>
          <w:rFonts w:eastAsia="Times New Roman" w:cs="Times New Roman"/>
          <w:kern w:val="0"/>
          <w:szCs w:val="24"/>
          <w14:ligatures w14:val="none"/>
        </w:rPr>
        <w:t>in order to</w:t>
      </w:r>
      <w:proofErr w:type="gramEnd"/>
      <w:r w:rsidRPr="00A73587">
        <w:rPr>
          <w:rFonts w:eastAsia="Times New Roman" w:cs="Times New Roman"/>
          <w:kern w:val="0"/>
          <w:szCs w:val="24"/>
          <w14:ligatures w14:val="none"/>
        </w:rPr>
        <w:t xml:space="preserve"> create better understanding of the optimal methods of measuring the prevalence of autism in future. (2) This in line with the mission of the forthcoming National Equality Data Strategy, which centres around the identification of current gaps in equality data and on how best to fill those gaps.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5oDNmxIF","properties":{"formattedCitation":"(4)","plainCitation":"(4)","noteIndex":0},"citationItems":[{"id":"kJigoWKx/VWvJH6NZ","uris":["http://zotero.org/users/local/kvLunvBP/items/G4IDQMAF"],"itemData":{"id":466,"type":"webpage","language":"en","title":"Minister O’Gorman announces the development of a National Equality Data Strategy","URL":"https://www.gov.ie/en/press-release/5a7f4-minister-ogorman-announces-the-development-of-a-national-equality-data-strategy/","author":[{"family":"Department of Children, Equality, Disabiity, Integration and Youth","given":""}],"accessed":{"date-parts":[["2025",2,18]]},"issued":{"date-parts":[["2022",3,21]]}}}],"schema":"https://github.com/citation-style-language/schema/raw/master/csl-citation.json"}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(4)</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w:t>
      </w:r>
      <w:bookmarkStart w:id="27" w:name="_Hlk201128604"/>
      <w:r w:rsidRPr="00A73587">
        <w:rPr>
          <w:rFonts w:eastAsia="Times New Roman" w:cs="Times New Roman"/>
          <w:kern w:val="0"/>
          <w:szCs w:val="24"/>
          <w14:ligatures w14:val="none"/>
        </w:rPr>
        <w:t xml:space="preserve">In this paper, </w:t>
      </w:r>
      <w:bookmarkStart w:id="28" w:name="_Hlk201758909"/>
      <w:r w:rsidRPr="00A73587">
        <w:rPr>
          <w:rFonts w:eastAsia="Times New Roman" w:cs="Times New Roman"/>
          <w:kern w:val="0"/>
          <w:szCs w:val="24"/>
          <w14:ligatures w14:val="none"/>
        </w:rPr>
        <w:t xml:space="preserve">existing data sources on autism in Ireland are critically analysed for their usefulness in estimating autism prevalence and are considered </w:t>
      </w:r>
      <w:proofErr w:type="gramStart"/>
      <w:r w:rsidRPr="00A73587">
        <w:rPr>
          <w:rFonts w:eastAsia="Times New Roman" w:cs="Times New Roman"/>
          <w:kern w:val="0"/>
          <w:szCs w:val="24"/>
          <w14:ligatures w14:val="none"/>
        </w:rPr>
        <w:t>in light of</w:t>
      </w:r>
      <w:proofErr w:type="gramEnd"/>
      <w:r w:rsidRPr="00A73587">
        <w:rPr>
          <w:rFonts w:eastAsia="Times New Roman" w:cs="Times New Roman"/>
          <w:kern w:val="0"/>
          <w:szCs w:val="24"/>
          <w14:ligatures w14:val="none"/>
        </w:rPr>
        <w:t xml:space="preserve"> a) the approaches to measuring autism prevalence adopted in other jurisdictions and b) the views of the autistic community in Ireland, </w:t>
      </w:r>
      <w:bookmarkEnd w:id="27"/>
      <w:r w:rsidRPr="00A73587">
        <w:rPr>
          <w:rFonts w:eastAsia="Times New Roman" w:cs="Times New Roman"/>
          <w:kern w:val="0"/>
          <w:szCs w:val="24"/>
          <w14:ligatures w14:val="none"/>
        </w:rPr>
        <w:t>which were sought and collected from representative organisations.</w:t>
      </w:r>
    </w:p>
    <w:p w14:paraId="7C761A75" w14:textId="77777777" w:rsidR="00A11F7A" w:rsidRPr="002E64DA" w:rsidRDefault="00A11F7A" w:rsidP="002E64DA">
      <w:pPr>
        <w:pStyle w:val="Heading1"/>
      </w:pPr>
      <w:bookmarkStart w:id="29" w:name="_Toc204969997"/>
      <w:bookmarkStart w:id="30" w:name="_Toc208925161"/>
      <w:bookmarkEnd w:id="28"/>
      <w:r w:rsidRPr="002E64DA">
        <w:t>Defining key concepts: Incidence, prevalence, and the challenges of measuring autism prevalence</w:t>
      </w:r>
      <w:bookmarkEnd w:id="29"/>
      <w:bookmarkEnd w:id="30"/>
    </w:p>
    <w:p w14:paraId="59E1EB7F" w14:textId="77777777" w:rsidR="00A11F7A" w:rsidRPr="00A73587" w:rsidRDefault="00A11F7A" w:rsidP="00A11F7A">
      <w:pPr>
        <w:rPr>
          <w:rFonts w:eastAsia="Times New Roman" w:cs="Times New Roman"/>
          <w:kern w:val="0"/>
          <w:szCs w:val="24"/>
          <w14:ligatures w14:val="none"/>
        </w:rPr>
      </w:pPr>
      <w:r w:rsidRPr="00A73587">
        <w:rPr>
          <w:rFonts w:eastAsia="Times New Roman" w:cs="Times New Roman"/>
          <w:kern w:val="0"/>
          <w:szCs w:val="24"/>
          <w14:ligatures w14:val="none"/>
        </w:rPr>
        <w:t xml:space="preserve">Accurately measuring the prevalence of autism in any population is a complex task that depends on the quality and scope of available data. Before examining the strengths and weaknesses of existing datasets in Ireland and the approaches to measuring autism prevalence taken in other countries, it is important to distinguish between key epidemiological concepts that underpin prevalence estimates. </w:t>
      </w:r>
    </w:p>
    <w:p w14:paraId="4B143DAE" w14:textId="75FEEC11" w:rsidR="00A11F7A" w:rsidRPr="00A73587" w:rsidRDefault="00A11F7A" w:rsidP="00A11F7A">
      <w:pPr>
        <w:rPr>
          <w:rFonts w:eastAsia="Times New Roman" w:cs="Times New Roman"/>
          <w:kern w:val="0"/>
          <w:szCs w:val="24"/>
          <w14:ligatures w14:val="none"/>
        </w:rPr>
      </w:pPr>
      <w:r w:rsidRPr="00A73587">
        <w:rPr>
          <w:rFonts w:eastAsia="Times New Roman" w:cs="Times New Roman"/>
          <w:b/>
          <w:bCs/>
          <w:kern w:val="0"/>
          <w:szCs w:val="24"/>
          <w14:ligatures w14:val="none"/>
        </w:rPr>
        <w:t>Incidence</w:t>
      </w:r>
      <w:r w:rsidRPr="00A73587">
        <w:rPr>
          <w:rFonts w:eastAsia="Times New Roman" w:cs="Times New Roman"/>
          <w:kern w:val="0"/>
          <w:szCs w:val="24"/>
          <w14:ligatures w14:val="none"/>
        </w:rPr>
        <w:t xml:space="preserve"> refers to the number of new cases of autism </w:t>
      </w:r>
      <w:proofErr w:type="gramStart"/>
      <w:r w:rsidRPr="00A73587">
        <w:rPr>
          <w:rFonts w:eastAsia="Times New Roman" w:cs="Times New Roman"/>
          <w:kern w:val="0"/>
          <w:szCs w:val="24"/>
          <w14:ligatures w14:val="none"/>
        </w:rPr>
        <w:t>identified</w:t>
      </w:r>
      <w:proofErr w:type="gramEnd"/>
      <w:r w:rsidRPr="00A73587">
        <w:rPr>
          <w:rFonts w:eastAsia="Times New Roman" w:cs="Times New Roman"/>
          <w:kern w:val="0"/>
          <w:szCs w:val="24"/>
          <w14:ligatures w14:val="none"/>
        </w:rPr>
        <w:t xml:space="preserve"> within a specific time period (e.g., per year). This measure reflects the rate at which new diagnoses are made, but does not capture individuals who received a diagnosis in prior years and those who remain undiagnosed.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{"citationID":"11lSvpdw","properties":{"formattedCitation":"(5)","plainCitation":"(5)","noteIndex":0},"citationItems":[{"id":"kJigoWKx/kRHHqhUk","uris":["http://zotero.org/users/local/kvLunvBP/items/UVULWKGA"],"itemData":{"id":476,"type":"article-journal","abstract":"Autism spectrum disorders (ASDs) are estimated to occur among about one percent of children in the United States. This estimate is in line with estimates from other industrialized countries. However, the identified prevalence of ASDs has increased ...","container-title":"Public health reviews","DOI":"10.1007/BF03391685","issue":"2","language":"en","note":"PMID: 26236074","page":"1","source":"pmc.ncbi.nlm.nih.gov","title":"Evaluating Changes in the Prevalence of the Autism Spectrum Disorders (ASDs)","URL":"https://pmc.ncbi.nlm.nih.gov/articles/PMC4520794/","volume":"34","author":[{"family":"Rice","given":"Catherine E."},{"family":"Rosanoff","given":"Michael"},{"family":"Dawson","given":"Geraldine"},{"family":"Durkin","given":"Maureen S."},{"family":"Croen","given":"Lisa A."},{"family":"Singer","given":"Alison"},{"family":"Yeargin-Allsopp","given":"Marshalyn"}],"accessed":{"date-parts":[["2025",2,19]]},"issued":{"date-parts":[["2012"]]}}}],"schema":"https://github.com/citation-style-language/schema/raw/master/csl-citation.json"}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(5)</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In Ireland, complete incidence data is likely difficult to capture given the high proportion of individuals accessing diagnosis through private services. </w:t>
      </w:r>
    </w:p>
    <w:p w14:paraId="628F0E2E" w14:textId="16E4C93C" w:rsidR="00A11F7A" w:rsidRPr="00A73587" w:rsidRDefault="00A11F7A" w:rsidP="00A11F7A">
      <w:pPr>
        <w:rPr>
          <w:rFonts w:eastAsia="Times New Roman" w:cs="Times New Roman"/>
          <w:kern w:val="0"/>
          <w:szCs w:val="24"/>
          <w14:ligatures w14:val="none"/>
        </w:rPr>
      </w:pPr>
      <w:r w:rsidRPr="00A73587">
        <w:rPr>
          <w:rFonts w:eastAsia="Times New Roman" w:cs="Times New Roman"/>
          <w:b/>
          <w:bCs/>
          <w:kern w:val="0"/>
          <w:szCs w:val="24"/>
          <w14:ligatures w14:val="none"/>
        </w:rPr>
        <w:t>Prevalence</w:t>
      </w:r>
      <w:r w:rsidRPr="00A73587">
        <w:rPr>
          <w:rFonts w:eastAsia="Times New Roman" w:cs="Times New Roman"/>
          <w:kern w:val="0"/>
          <w:szCs w:val="24"/>
          <w14:ligatures w14:val="none"/>
        </w:rPr>
        <w:t xml:space="preserve">, in contrast, </w:t>
      </w:r>
      <w:proofErr w:type="gramStart"/>
      <w:r w:rsidRPr="00A73587">
        <w:rPr>
          <w:rFonts w:eastAsia="Times New Roman" w:cs="Times New Roman"/>
          <w:kern w:val="0"/>
          <w:szCs w:val="24"/>
          <w14:ligatures w14:val="none"/>
        </w:rPr>
        <w:t>represents</w:t>
      </w:r>
      <w:proofErr w:type="gramEnd"/>
      <w:r w:rsidRPr="00A73587">
        <w:rPr>
          <w:rFonts w:eastAsia="Times New Roman" w:cs="Times New Roman"/>
          <w:kern w:val="0"/>
          <w:szCs w:val="24"/>
          <w14:ligatures w14:val="none"/>
        </w:rPr>
        <w:t xml:space="preserve"> the total number of autistic individuals within a population at a given time. It provides a broader view of autism within society and can be expressed as a proportion of the population (e.g., cases per 1,000 people).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{"citationID":"3zC8aH4Q","properties":{"formattedCitation":"(5)","plainCitation":"(5)","noteIndex":0},"citationItems":[{"id":"kJigoWKx/kRHHqhUk","uris":["http://zotero.org/users/local/kvLunvBP/items/UVULWKGA"],"itemData":{"id":476,"type":"article-journal","abstract":"Autism spectrum disorders (ASDs) are estimated to occur among about one percent of children in the United States. This estimate is in line with estimates from other industrialized countries. However, the identified prevalence of ASDs has increased ...","container-title":"Public health reviews","DOI":"10.1007/BF03391685","issue":"2","language":"en","note":"PMID: 26236074","page":"1","source":"pmc.ncbi.nlm.nih.gov","title":"Evaluating Changes in the Prevalence of the Autism Spectrum Disorders (ASDs)","URL":"https://pmc.ncbi.nlm.nih.gov/articles/PMC4520794/","volume":"34","author":[{"family":"Rice","given":"Catherine E."},{"family":"Rosanoff","given":"Michael"},{"family":"Dawson","given":"Geraldine"},{"family":"Durkin","given":"Maureen S."},{"family":"Croen","given":"Lisa A."},{"family":"Singer","given":"Alison"},{"family":"Yeargin-Allsopp","given":"Marshalyn"}],"accessed":{"date-parts":[["2025",2,19]]},"issued":{"date-parts":[["2012"]]}}}],"schema":"https://github.com/citation-style-language/schema/raw/master/csl-citation.json"}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(5)</w:t>
      </w:r>
      <w:r w:rsidRPr="00A73587">
        <w:rPr>
          <w:rFonts w:eastAsia="Times New Roman" w:cs="Times New Roman"/>
          <w:kern w:val="0"/>
          <w:szCs w:val="24"/>
          <w14:ligatures w14:val="none"/>
        </w:rPr>
        <w:fldChar w:fldCharType="end"/>
      </w:r>
    </w:p>
    <w:p w14:paraId="0C86847A" w14:textId="77777777" w:rsidR="00B21D78" w:rsidRDefault="00A11F7A" w:rsidP="00A11F7A">
      <w:pPr>
        <w:rPr>
          <w:rFonts w:eastAsia="Times New Roman" w:cs="Times New Roman"/>
          <w:kern w:val="0"/>
          <w:szCs w:val="24"/>
          <w14:ligatures w14:val="none"/>
        </w:rPr>
      </w:pPr>
      <w:r w:rsidRPr="00A73587">
        <w:rPr>
          <w:rFonts w:eastAsia="Times New Roman" w:cs="Times New Roman"/>
          <w:kern w:val="0"/>
          <w:szCs w:val="24"/>
          <w14:ligatures w14:val="none"/>
        </w:rPr>
        <w:t xml:space="preserve">When estimating prevalence, a crucial distinction exists between </w:t>
      </w:r>
      <w:bookmarkStart w:id="31" w:name="_Hlk201148135"/>
      <w:r w:rsidRPr="00A73587">
        <w:rPr>
          <w:rFonts w:eastAsia="Times New Roman" w:cs="Times New Roman"/>
          <w:b/>
          <w:bCs/>
          <w:kern w:val="0"/>
          <w:szCs w:val="24"/>
          <w14:ligatures w14:val="none"/>
        </w:rPr>
        <w:t>true prevalence</w:t>
      </w:r>
      <w:r w:rsidRPr="00A73587">
        <w:rPr>
          <w:rFonts w:eastAsia="Times New Roman" w:cs="Times New Roman"/>
          <w:kern w:val="0"/>
          <w:szCs w:val="24"/>
          <w14:ligatures w14:val="none"/>
        </w:rPr>
        <w:t>,</w:t>
      </w:r>
      <w:r w:rsidRPr="00A73587">
        <w:rPr>
          <w:rFonts w:eastAsia="Times New Roman" w:cs="Times New Roman"/>
          <w:b/>
          <w:bCs/>
          <w:kern w:val="0"/>
          <w:szCs w:val="24"/>
          <w14:ligatures w14:val="none"/>
        </w:rPr>
        <w:t xml:space="preserve"> </w:t>
      </w:r>
      <w:r w:rsidRPr="00A73587">
        <w:rPr>
          <w:rFonts w:eastAsia="Times New Roman" w:cs="Times New Roman"/>
          <w:kern w:val="0"/>
          <w:szCs w:val="24"/>
          <w14:ligatures w14:val="none"/>
        </w:rPr>
        <w:t>i.e., the actual proportion of the population that meets the diagnostic criteria for autism, regardless of whether they have received a formal diagnosis</w:t>
      </w:r>
      <w:bookmarkEnd w:id="31"/>
      <w:r w:rsidRPr="00A73587">
        <w:rPr>
          <w:rFonts w:eastAsia="Times New Roman" w:cs="Times New Roman"/>
          <w:kern w:val="0"/>
          <w:szCs w:val="24"/>
          <w14:ligatures w14:val="none"/>
        </w:rPr>
        <w:t xml:space="preserve">, </w:t>
      </w:r>
      <w:bookmarkStart w:id="32" w:name="_Hlk201128839"/>
      <w:r w:rsidRPr="00A73587">
        <w:rPr>
          <w:rFonts w:eastAsia="Times New Roman" w:cs="Times New Roman"/>
          <w:kern w:val="0"/>
          <w:szCs w:val="24"/>
          <w14:ligatures w14:val="none"/>
        </w:rPr>
        <w:t xml:space="preserve">and </w:t>
      </w:r>
      <w:proofErr w:type="gramStart"/>
      <w:r w:rsidRPr="00A73587">
        <w:rPr>
          <w:rFonts w:eastAsia="Times New Roman" w:cs="Times New Roman"/>
          <w:b/>
          <w:bCs/>
          <w:kern w:val="0"/>
          <w:szCs w:val="24"/>
          <w14:ligatures w14:val="none"/>
        </w:rPr>
        <w:t>apparent</w:t>
      </w:r>
      <w:proofErr w:type="gramEnd"/>
      <w:r w:rsidRPr="00A73587">
        <w:rPr>
          <w:rFonts w:eastAsia="Times New Roman" w:cs="Times New Roman"/>
          <w:b/>
          <w:bCs/>
          <w:kern w:val="0"/>
          <w:szCs w:val="24"/>
          <w14:ligatures w14:val="none"/>
        </w:rPr>
        <w:t xml:space="preserve"> prevalence </w:t>
      </w:r>
      <w:r w:rsidRPr="00A73587">
        <w:rPr>
          <w:rFonts w:eastAsia="Times New Roman" w:cs="Times New Roman"/>
          <w:kern w:val="0"/>
          <w:szCs w:val="24"/>
          <w14:ligatures w14:val="none"/>
        </w:rPr>
        <w:t>(diagnosed prevalence)</w:t>
      </w:r>
      <w:bookmarkEnd w:id="32"/>
      <w:r w:rsidRPr="00A73587">
        <w:rPr>
          <w:rFonts w:eastAsia="Times New Roman" w:cs="Times New Roman"/>
          <w:kern w:val="0"/>
          <w:szCs w:val="24"/>
          <w14:ligatures w14:val="none"/>
        </w:rPr>
        <w:t xml:space="preserve"> which reflects the number of individuals who have received a formal autism diagnosis. The former can be difficult to </w:t>
      </w:r>
      <w:proofErr w:type="gramStart"/>
      <w:r w:rsidRPr="00A73587">
        <w:rPr>
          <w:rFonts w:eastAsia="Times New Roman" w:cs="Times New Roman"/>
          <w:kern w:val="0"/>
          <w:szCs w:val="24"/>
          <w14:ligatures w14:val="none"/>
        </w:rPr>
        <w:t>ascertain</w:t>
      </w:r>
      <w:proofErr w:type="gramEnd"/>
      <w:r w:rsidRPr="00A73587">
        <w:rPr>
          <w:rFonts w:eastAsia="Times New Roman" w:cs="Times New Roman"/>
          <w:kern w:val="0"/>
          <w:szCs w:val="24"/>
          <w14:ligatures w14:val="none"/>
        </w:rPr>
        <w:t xml:space="preserve"> without comprehensive screening and evaluation methods, while the latter is often based on administrative records or clinical registries. Apparent prevalence rates are influenced by factors such as diagnostic criteria, </w:t>
      </w:r>
      <w:r w:rsidRPr="00A73587">
        <w:rPr>
          <w:rFonts w:eastAsia="Times New Roman" w:cs="Times New Roman"/>
          <w:kern w:val="0"/>
          <w:szCs w:val="24"/>
          <w14:ligatures w14:val="none"/>
        </w:rPr>
        <w:lastRenderedPageBreak/>
        <w:t xml:space="preserve">awareness, access to diagnostic services, and social and cultural attitudes toward autism. Awareness in this context includes not only public understanding, but also evolving clinical awareness informed by autistic advocates and researchers. </w:t>
      </w:r>
    </w:p>
    <w:p w14:paraId="2E532735" w14:textId="77777777" w:rsidR="00B21D78" w:rsidRDefault="00A11F7A" w:rsidP="00A11F7A">
      <w:pPr>
        <w:rPr>
          <w:rFonts w:eastAsia="Times New Roman" w:cs="Times New Roman"/>
          <w:kern w:val="0"/>
          <w:szCs w:val="24"/>
          <w14:ligatures w14:val="none"/>
        </w:rPr>
      </w:pPr>
      <w:r w:rsidRPr="00A73587">
        <w:rPr>
          <w:rFonts w:eastAsia="Times New Roman" w:cs="Times New Roman"/>
          <w:b/>
          <w:bCs/>
          <w:kern w:val="0"/>
          <w:szCs w:val="24"/>
          <w14:ligatures w14:val="none"/>
        </w:rPr>
        <w:t xml:space="preserve">Underdiagnosis </w:t>
      </w:r>
      <w:r w:rsidRPr="00A73587">
        <w:rPr>
          <w:rFonts w:eastAsia="Times New Roman" w:cs="Times New Roman"/>
          <w:kern w:val="0"/>
          <w:szCs w:val="24"/>
          <w14:ligatures w14:val="none"/>
        </w:rPr>
        <w:t xml:space="preserve">occurs when true prevalence exceeds </w:t>
      </w:r>
      <w:proofErr w:type="gramStart"/>
      <w:r w:rsidRPr="00A73587">
        <w:rPr>
          <w:rFonts w:eastAsia="Times New Roman" w:cs="Times New Roman"/>
          <w:kern w:val="0"/>
          <w:szCs w:val="24"/>
          <w14:ligatures w14:val="none"/>
        </w:rPr>
        <w:t>apparent</w:t>
      </w:r>
      <w:proofErr w:type="gramEnd"/>
      <w:r w:rsidRPr="00A73587">
        <w:rPr>
          <w:rFonts w:eastAsia="Times New Roman" w:cs="Times New Roman"/>
          <w:kern w:val="0"/>
          <w:szCs w:val="24"/>
          <w14:ligatures w14:val="none"/>
        </w:rPr>
        <w:t xml:space="preserve"> prevalence due to barriers in access to diagnostic services, lack of awareness, or misdiagnosis. High rates of underdiagnosis of autism have been found among groups such as women and girls and in ethnic minorities, including Travellers in Ireland. It is also likely that older people are also under diagnosed although there is little evidence relating to this. </w:t>
      </w:r>
    </w:p>
    <w:p w14:paraId="251FEFFA" w14:textId="70B093EB" w:rsidR="00A11F7A" w:rsidRPr="00A73587" w:rsidRDefault="00A11F7A" w:rsidP="00A11F7A">
      <w:pPr>
        <w:rPr>
          <w:rFonts w:eastAsia="Times New Roman" w:cs="Times New Roman"/>
          <w:kern w:val="0"/>
          <w:szCs w:val="24"/>
          <w14:ligatures w14:val="none"/>
        </w:rPr>
      </w:pPr>
      <w:r w:rsidRPr="00A73587">
        <w:rPr>
          <w:rFonts w:eastAsia="Times New Roman" w:cs="Times New Roman"/>
          <w:b/>
          <w:bCs/>
          <w:kern w:val="0"/>
          <w:szCs w:val="24"/>
          <w14:ligatures w14:val="none"/>
        </w:rPr>
        <w:t>Overdiagnosis</w:t>
      </w:r>
      <w:r w:rsidRPr="00A73587">
        <w:rPr>
          <w:rFonts w:eastAsia="Times New Roman" w:cs="Times New Roman"/>
          <w:kern w:val="0"/>
          <w:szCs w:val="24"/>
          <w14:ligatures w14:val="none"/>
        </w:rPr>
        <w:t xml:space="preserve"> refers to cases where individuals receive an autism diagnosis but may not strictly meet diagnostic criteria. </w:t>
      </w:r>
      <w:r w:rsidR="00694CBF">
        <w:rPr>
          <w:rFonts w:eastAsia="Times New Roman" w:cs="Times New Roman"/>
          <w:kern w:val="0"/>
          <w:szCs w:val="24"/>
          <w14:ligatures w14:val="none"/>
        </w:rPr>
        <w:t>T</w:t>
      </w:r>
      <w:r w:rsidRPr="00A73587">
        <w:rPr>
          <w:rFonts w:eastAsia="Times New Roman" w:cs="Times New Roman"/>
          <w:kern w:val="0"/>
          <w:szCs w:val="24"/>
          <w14:ligatures w14:val="none"/>
        </w:rPr>
        <w:t>his can theoretically occur due to increased awareness, variability in clinical judgement, or resource-related incentives leading to broader criteria application</w:t>
      </w:r>
      <w:r w:rsidR="00694CBF">
        <w:rPr>
          <w:rFonts w:eastAsia="Times New Roman" w:cs="Times New Roman"/>
          <w:kern w:val="0"/>
          <w:szCs w:val="24"/>
          <w14:ligatures w14:val="none"/>
        </w:rPr>
        <w:t>. However</w:t>
      </w:r>
      <w:r w:rsidRPr="00A73587">
        <w:rPr>
          <w:rFonts w:eastAsia="Times New Roman" w:cs="Times New Roman"/>
          <w:kern w:val="0"/>
          <w:szCs w:val="24"/>
          <w14:ligatures w14:val="none"/>
        </w:rPr>
        <w:t xml:space="preserve">, there is </w:t>
      </w:r>
      <w:bookmarkStart w:id="33" w:name="_Hlk208398605"/>
      <w:r w:rsidRPr="00A73587">
        <w:rPr>
          <w:rFonts w:eastAsia="Times New Roman" w:cs="Times New Roman"/>
          <w:kern w:val="0"/>
          <w:szCs w:val="24"/>
          <w14:ligatures w14:val="none"/>
        </w:rPr>
        <w:t>no evidence to suggest that overdiagnosis is a significant concern in the Irish context</w:t>
      </w:r>
      <w:bookmarkEnd w:id="33"/>
      <w:r w:rsidRPr="00A73587">
        <w:rPr>
          <w:rFonts w:eastAsia="Times New Roman" w:cs="Times New Roman"/>
          <w:kern w:val="0"/>
          <w:szCs w:val="24"/>
          <w14:ligatures w14:val="none"/>
        </w:rPr>
        <w:t xml:space="preserve">. </w:t>
      </w:r>
      <w:bookmarkStart w:id="34" w:name="_Hlk208398625"/>
      <w:r w:rsidRPr="00A73587">
        <w:rPr>
          <w:rFonts w:eastAsia="Times New Roman" w:cs="Times New Roman"/>
          <w:kern w:val="0"/>
          <w:szCs w:val="24"/>
          <w14:ligatures w14:val="none"/>
        </w:rPr>
        <w:t>In relation to the possibility that overdiagnosis results from resource-based incentives, it should be noted that most services and supports for autistic people in Ireland are based on need and not simply diagnosis.</w:t>
      </w:r>
      <w:bookmarkEnd w:id="34"/>
    </w:p>
    <w:p w14:paraId="5546078F" w14:textId="77777777" w:rsidR="00A11F7A" w:rsidRPr="00A73587" w:rsidRDefault="00A11F7A" w:rsidP="00A11F7A">
      <w:pPr>
        <w:rPr>
          <w:rFonts w:eastAsia="Times New Roman" w:cs="Times New Roman"/>
          <w:kern w:val="0"/>
          <w:szCs w:val="24"/>
          <w14:ligatures w14:val="none"/>
        </w:rPr>
      </w:pPr>
      <w:r w:rsidRPr="00A73587">
        <w:rPr>
          <w:rFonts w:eastAsia="Times New Roman" w:cs="Times New Roman"/>
          <w:kern w:val="0"/>
          <w:szCs w:val="24"/>
          <w14:ligatures w14:val="none"/>
        </w:rPr>
        <w:t xml:space="preserve">These distinctions are important when assessing different methods of collection of population data on autism, as different approaches capture different aspects of autism prevalence. The following sections evaluate existing Irish datasets in terms of their </w:t>
      </w:r>
      <w:proofErr w:type="gramStart"/>
      <w:r w:rsidRPr="00A73587">
        <w:rPr>
          <w:rFonts w:eastAsia="Times New Roman" w:cs="Times New Roman"/>
          <w:kern w:val="0"/>
          <w:szCs w:val="24"/>
          <w14:ligatures w14:val="none"/>
        </w:rPr>
        <w:t>capacity</w:t>
      </w:r>
      <w:proofErr w:type="gramEnd"/>
      <w:r w:rsidRPr="00A73587">
        <w:rPr>
          <w:rFonts w:eastAsia="Times New Roman" w:cs="Times New Roman"/>
          <w:kern w:val="0"/>
          <w:szCs w:val="24"/>
          <w14:ligatures w14:val="none"/>
        </w:rPr>
        <w:t xml:space="preserve"> to provide an accurate picture of autism prevalence in Ireland. This is followed by a critical examination of approaches taken in other jurisdictions. </w:t>
      </w:r>
    </w:p>
    <w:p w14:paraId="7A9CEC8F" w14:textId="77777777" w:rsidR="00A11F7A" w:rsidRPr="002E64DA" w:rsidRDefault="00A11F7A" w:rsidP="002E64DA">
      <w:pPr>
        <w:pStyle w:val="Heading1"/>
      </w:pPr>
      <w:bookmarkStart w:id="35" w:name="_Toc204969998"/>
      <w:bookmarkStart w:id="36" w:name="_Toc208925162"/>
      <w:r w:rsidRPr="002E64DA">
        <w:t>Estimating autism prevalence in Ireland</w:t>
      </w:r>
      <w:bookmarkEnd w:id="35"/>
      <w:bookmarkEnd w:id="36"/>
    </w:p>
    <w:p w14:paraId="251B83E2" w14:textId="6DA5148F" w:rsidR="0051784D" w:rsidRPr="00A73587" w:rsidRDefault="00A11F7A" w:rsidP="00B8382B">
      <w:pPr>
        <w:rPr>
          <w:rFonts w:eastAsia="Times New Roman" w:cs="Times New Roman"/>
          <w:kern w:val="0"/>
          <w:szCs w:val="24"/>
          <w14:ligatures w14:val="none"/>
        </w:rPr>
      </w:pPr>
      <w:bookmarkStart w:id="37" w:name="_Hlk201130363"/>
      <w:r w:rsidRPr="00A73587">
        <w:rPr>
          <w:rFonts w:eastAsia="Times New Roman" w:cs="Times New Roman"/>
          <w:kern w:val="0"/>
          <w:szCs w:val="24"/>
          <w14:ligatures w14:val="none"/>
        </w:rPr>
        <w:t>In 2018, the Department of Health published a research report entitled ‘Estimating Prevalence of Autism Spectrum Disorders (ASD) in the Irish Population: A review of data sources and epidemiological studies’</w:t>
      </w:r>
      <w:bookmarkEnd w:id="37"/>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xQz5Blg6","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That report provided a comprehensive analysis of the various data sources that could potentially be used to estimate the prevalence of autism in Ireland. Since there is no dedicated autism registry in Ireland, various administrative databases were reviewed to see if any relevant data could support estimates of autism prevalence. Additionally, a literature review was conducted to </w:t>
      </w:r>
      <w:proofErr w:type="gramStart"/>
      <w:r w:rsidRPr="00A73587">
        <w:rPr>
          <w:rFonts w:eastAsia="Times New Roman" w:cs="Times New Roman"/>
          <w:kern w:val="0"/>
          <w:szCs w:val="24"/>
          <w14:ligatures w14:val="none"/>
        </w:rPr>
        <w:t>identify</w:t>
      </w:r>
      <w:proofErr w:type="gramEnd"/>
      <w:r w:rsidRPr="00A73587">
        <w:rPr>
          <w:rFonts w:eastAsia="Times New Roman" w:cs="Times New Roman"/>
          <w:kern w:val="0"/>
          <w:szCs w:val="24"/>
          <w14:ligatures w14:val="none"/>
        </w:rPr>
        <w:t xml:space="preserve"> any epidemiological studies related to autism in Ireland over the previous two decades</w:t>
      </w:r>
      <w:bookmarkStart w:id="38" w:name="_Hlk201130475"/>
      <w:r w:rsidRPr="00A73587">
        <w:rPr>
          <w:rFonts w:eastAsia="Times New Roman" w:cs="Times New Roman"/>
          <w:kern w:val="0"/>
          <w:szCs w:val="24"/>
          <w14:ligatures w14:val="none"/>
        </w:rPr>
        <w:t xml:space="preserve">. The authors conclude that each data source has limitations such that they cannot lead to precise estimates of autism prevalence in Ireland. </w:t>
      </w:r>
      <w:bookmarkEnd w:id="38"/>
      <w:r w:rsidRPr="00A73587">
        <w:rPr>
          <w:rFonts w:eastAsia="Times New Roman" w:cs="Times New Roman"/>
          <w:kern w:val="0"/>
          <w:szCs w:val="24"/>
          <w14:ligatures w14:val="none"/>
        </w:rPr>
        <w:t xml:space="preserve">This section of this paper draws heavily on that review, providing updates to the information in that earlier report where necessary. </w:t>
      </w:r>
    </w:p>
    <w:p w14:paraId="238DD56C" w14:textId="77777777" w:rsidR="00C515E9" w:rsidRPr="002E64DA" w:rsidRDefault="00C515E9" w:rsidP="002E64DA">
      <w:pPr>
        <w:pStyle w:val="Heading2"/>
      </w:pPr>
      <w:bookmarkStart w:id="39" w:name="_Toc204969999"/>
      <w:bookmarkStart w:id="40" w:name="_Toc208925163"/>
      <w:r w:rsidRPr="002E64DA">
        <w:lastRenderedPageBreak/>
        <w:t>National data sources</w:t>
      </w:r>
      <w:bookmarkEnd w:id="39"/>
      <w:bookmarkEnd w:id="40"/>
    </w:p>
    <w:p w14:paraId="1341455D" w14:textId="77777777" w:rsidR="00C515E9" w:rsidRPr="002E64DA" w:rsidRDefault="00C515E9" w:rsidP="002E64DA">
      <w:pPr>
        <w:pStyle w:val="Heading3"/>
      </w:pPr>
      <w:r w:rsidRPr="002E64DA">
        <w:t>Census of Population</w:t>
      </w:r>
    </w:p>
    <w:p w14:paraId="4A0EABF2" w14:textId="7738AD13" w:rsidR="00C515E9" w:rsidRPr="00A73587" w:rsidRDefault="00C515E9" w:rsidP="00C515E9">
      <w:pPr>
        <w:rPr>
          <w:szCs w:val="24"/>
        </w:rPr>
      </w:pPr>
      <w:r w:rsidRPr="00A73587">
        <w:rPr>
          <w:szCs w:val="24"/>
        </w:rPr>
        <w:t xml:space="preserve">The Irish Census of Population includes questions on disability, but it does not collect data on autism specifically (see Appendix 3). The census offers some insights into functional difficulties and difficulties with everyday activities that may be associated with autism, it does not ask about any difference or condition specifically. A strength of the census is its comprehensive coverage of the population. However, the data as currently collected are too broad to </w:t>
      </w:r>
      <w:proofErr w:type="gramStart"/>
      <w:r w:rsidRPr="00A73587">
        <w:rPr>
          <w:szCs w:val="24"/>
        </w:rPr>
        <w:t>provide</w:t>
      </w:r>
      <w:proofErr w:type="gramEnd"/>
      <w:r w:rsidRPr="00A73587">
        <w:rPr>
          <w:szCs w:val="24"/>
        </w:rPr>
        <w:t xml:space="preserve"> an insight on autism prevalence in Ireland. </w:t>
      </w:r>
      <w:bookmarkStart w:id="41" w:name="_Hlk207700016"/>
      <w:r w:rsidRPr="00A73587">
        <w:rPr>
          <w:szCs w:val="24"/>
        </w:rPr>
        <w:t xml:space="preserve">During the consultation for the 2027 Census of Population various state and civil society stakeholders proposed the addition of a question on Autism. Ultimately it was decided not to include a </w:t>
      </w:r>
      <w:r w:rsidR="00227A92" w:rsidRPr="00A73587">
        <w:rPr>
          <w:szCs w:val="24"/>
        </w:rPr>
        <w:t>question,</w:t>
      </w:r>
      <w:r w:rsidRPr="00A73587">
        <w:rPr>
          <w:szCs w:val="24"/>
        </w:rPr>
        <w:t xml:space="preserve"> and the National Disability Survey was seen as a mechanism by which data could be collected.</w:t>
      </w:r>
      <w:bookmarkEnd w:id="41"/>
    </w:p>
    <w:p w14:paraId="23E840AD" w14:textId="77777777" w:rsidR="0051784D" w:rsidRPr="002E64DA" w:rsidRDefault="0051784D" w:rsidP="002E64DA">
      <w:pPr>
        <w:pStyle w:val="Heading3"/>
      </w:pPr>
      <w:r w:rsidRPr="002E64DA">
        <w:t>National Disability Survey</w:t>
      </w:r>
    </w:p>
    <w:p w14:paraId="61B580D5" w14:textId="4B405854" w:rsidR="00B21D78" w:rsidRDefault="0051784D" w:rsidP="0051784D">
      <w:pPr>
        <w:rPr>
          <w:rFonts w:eastAsia="Times New Roman" w:cs="Times New Roman"/>
          <w:kern w:val="0"/>
          <w:szCs w:val="24"/>
          <w14:ligatures w14:val="none"/>
        </w:rPr>
      </w:pPr>
      <w:r w:rsidRPr="00A73587">
        <w:rPr>
          <w:rFonts w:eastAsia="Times New Roman" w:cs="Times New Roman"/>
          <w:kern w:val="0"/>
          <w:szCs w:val="24"/>
          <w14:ligatures w14:val="none"/>
        </w:rPr>
        <w:t xml:space="preserve">The National Disability Survey was conducted following the 2006 Census of Population, in order to provide more detailed data on the lives of people with disabilities.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cIxtE5Gp","properties":{"formattedCitation":"(6)","plainCitation":"(6)","noteIndex":0},"citationItems":[{"id":"kJigoWKx/2oypkHWA","uris":["http://zotero.org/users/local/kvLunvBP/items/2NKHZGRZ"],"itemData":{"id":72,"type":"report","language":"en","note":"publisher: CSO","title":"National Disability Survey 2006 Volume 2","URL":"https://www.cso.ie/en/statistics/health/nationaldisabilitysurvey2006volume2/","author":[{"family":"Central Statistics Office","given":""}],"accessed":{"date-parts":[["2023",10,25]]},"issued":{"date-parts":[["2006"]]}}}],"schema":"https://github.com/citation-style-language/schema/raw/master/csl-citation.json"}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(6)</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The survey was designed to supplement the basic information on disability collected in the census and to </w:t>
      </w:r>
      <w:proofErr w:type="gramStart"/>
      <w:r w:rsidRPr="00A73587">
        <w:rPr>
          <w:rFonts w:eastAsia="Times New Roman" w:cs="Times New Roman"/>
          <w:kern w:val="0"/>
          <w:szCs w:val="24"/>
          <w14:ligatures w14:val="none"/>
        </w:rPr>
        <w:t>provide</w:t>
      </w:r>
      <w:proofErr w:type="gramEnd"/>
      <w:r w:rsidRPr="00A73587">
        <w:rPr>
          <w:rFonts w:eastAsia="Times New Roman" w:cs="Times New Roman"/>
          <w:kern w:val="0"/>
          <w:szCs w:val="24"/>
          <w14:ligatures w14:val="none"/>
        </w:rPr>
        <w:t xml:space="preserve"> richer insights into the needs, living conditions, and barriers faced by disabled people in Ireland. ‘Autism </w:t>
      </w:r>
      <w:r w:rsidR="006560CE">
        <w:rPr>
          <w:rFonts w:eastAsia="Times New Roman" w:cs="Times New Roman"/>
          <w:kern w:val="0"/>
          <w:szCs w:val="24"/>
          <w14:ligatures w14:val="none"/>
        </w:rPr>
        <w:t>S</w:t>
      </w:r>
      <w:r w:rsidRPr="00A73587">
        <w:rPr>
          <w:rFonts w:eastAsia="Times New Roman" w:cs="Times New Roman"/>
          <w:kern w:val="0"/>
          <w:szCs w:val="24"/>
          <w14:ligatures w14:val="none"/>
        </w:rPr>
        <w:t xml:space="preserve">pectrum </w:t>
      </w:r>
      <w:r w:rsidR="006560CE">
        <w:rPr>
          <w:rFonts w:eastAsia="Times New Roman" w:cs="Times New Roman"/>
          <w:kern w:val="0"/>
          <w:szCs w:val="24"/>
          <w14:ligatures w14:val="none"/>
        </w:rPr>
        <w:t>D</w:t>
      </w:r>
      <w:r w:rsidRPr="00A73587">
        <w:rPr>
          <w:rFonts w:eastAsia="Times New Roman" w:cs="Times New Roman"/>
          <w:kern w:val="0"/>
          <w:szCs w:val="24"/>
          <w14:ligatures w14:val="none"/>
        </w:rPr>
        <w:t>isorder</w:t>
      </w:r>
      <w:r w:rsidR="006560CE">
        <w:rPr>
          <w:rFonts w:eastAsia="Times New Roman" w:cs="Times New Roman"/>
          <w:kern w:val="0"/>
          <w:szCs w:val="24"/>
          <w14:ligatures w14:val="none"/>
        </w:rPr>
        <w:t xml:space="preserve"> (ASD)</w:t>
      </w:r>
      <w:r w:rsidRPr="00A73587">
        <w:rPr>
          <w:rFonts w:eastAsia="Times New Roman" w:cs="Times New Roman"/>
          <w:kern w:val="0"/>
          <w:szCs w:val="24"/>
          <w14:ligatures w14:val="none"/>
        </w:rPr>
        <w:t xml:space="preserve">’ was specifically addressed in the National Disability Survey, as part of its broader focus on communication, intellectual, developmental, and learning disabilities. If a respondent </w:t>
      </w:r>
      <w:proofErr w:type="gramStart"/>
      <w:r w:rsidRPr="00A73587">
        <w:rPr>
          <w:rFonts w:eastAsia="Times New Roman" w:cs="Times New Roman"/>
          <w:kern w:val="0"/>
          <w:szCs w:val="24"/>
          <w14:ligatures w14:val="none"/>
        </w:rPr>
        <w:t>indicated</w:t>
      </w:r>
      <w:proofErr w:type="gramEnd"/>
      <w:r w:rsidRPr="00A73587">
        <w:rPr>
          <w:rFonts w:eastAsia="Times New Roman" w:cs="Times New Roman"/>
          <w:kern w:val="0"/>
          <w:szCs w:val="24"/>
          <w14:ligatures w14:val="none"/>
        </w:rPr>
        <w:t xml:space="preserve"> that they had an intellectual or learning difficulty, they were asked to indicate which of a list of ‘illnesses or diseases’ was the main cause of this difficulty, and ‘ASD’ was one of several response options. If a respondent </w:t>
      </w:r>
      <w:proofErr w:type="gramStart"/>
      <w:r w:rsidRPr="00A73587">
        <w:rPr>
          <w:rFonts w:eastAsia="Times New Roman" w:cs="Times New Roman"/>
          <w:kern w:val="0"/>
          <w:szCs w:val="24"/>
          <w14:ligatures w14:val="none"/>
        </w:rPr>
        <w:t>indicated</w:t>
      </w:r>
      <w:proofErr w:type="gramEnd"/>
      <w:r w:rsidRPr="00A73587">
        <w:rPr>
          <w:rFonts w:eastAsia="Times New Roman" w:cs="Times New Roman"/>
          <w:kern w:val="0"/>
          <w:szCs w:val="24"/>
          <w14:ligatures w14:val="none"/>
        </w:rPr>
        <w:t xml:space="preserve"> that they had a speech difficulty, they were similarly asked to indicate the main cause of the difficulty, with ‘ASD’ provided as a response option. Finally, survey respondents were asked to </w:t>
      </w:r>
      <w:proofErr w:type="gramStart"/>
      <w:r w:rsidRPr="00A73587">
        <w:rPr>
          <w:rFonts w:eastAsia="Times New Roman" w:cs="Times New Roman"/>
          <w:kern w:val="0"/>
          <w:szCs w:val="24"/>
          <w14:ligatures w14:val="none"/>
        </w:rPr>
        <w:t>indicate</w:t>
      </w:r>
      <w:proofErr w:type="gramEnd"/>
      <w:r w:rsidRPr="00A73587">
        <w:rPr>
          <w:rFonts w:eastAsia="Times New Roman" w:cs="Times New Roman"/>
          <w:kern w:val="0"/>
          <w:szCs w:val="24"/>
          <w14:ligatures w14:val="none"/>
        </w:rPr>
        <w:t xml:space="preserve"> whether they had any difficulty with interpersonal skills due to any condition, such as ‘</w:t>
      </w:r>
      <w:r w:rsidR="006560CE">
        <w:rPr>
          <w:rFonts w:eastAsia="Times New Roman" w:cs="Times New Roman"/>
          <w:kern w:val="0"/>
          <w:szCs w:val="24"/>
          <w14:ligatures w14:val="none"/>
        </w:rPr>
        <w:t>ASD</w:t>
      </w:r>
      <w:r w:rsidRPr="00A73587">
        <w:rPr>
          <w:rFonts w:eastAsia="Times New Roman" w:cs="Times New Roman"/>
          <w:kern w:val="0"/>
          <w:szCs w:val="24"/>
          <w14:ligatures w14:val="none"/>
        </w:rPr>
        <w:t xml:space="preserve">’. </w:t>
      </w:r>
    </w:p>
    <w:p w14:paraId="2006002C" w14:textId="42C7B886" w:rsidR="0051784D" w:rsidRPr="00A73587" w:rsidRDefault="0051784D" w:rsidP="0051784D">
      <w:pPr>
        <w:rPr>
          <w:rFonts w:eastAsia="Times New Roman" w:cs="Times New Roman"/>
          <w:kern w:val="0"/>
          <w:szCs w:val="24"/>
          <w14:ligatures w14:val="none"/>
        </w:rPr>
      </w:pPr>
      <w:r w:rsidRPr="00A73587">
        <w:rPr>
          <w:rFonts w:eastAsia="Times New Roman" w:cs="Times New Roman"/>
          <w:kern w:val="0"/>
          <w:szCs w:val="24"/>
          <w14:ligatures w14:val="none"/>
        </w:rPr>
        <w:t xml:space="preserve">The survey did not ask directly whether an individual had a diagnosis of autism. While the National Disability Survey went further than the census by asking about autism specifically under certain categories of disability, the wording of the survey questions mean that the collected data were not suitable for deriving precise estimates of autism prevalence (see Appendix 3). The data are also now dated, and prevalence rates may have changed in the intervening period. However, a new National Disability Survey to follow Census 2027 has been proposed by the Department of Children, Disability and Equality (DCDE), and a sub-group has been </w:t>
      </w:r>
      <w:proofErr w:type="gramStart"/>
      <w:r w:rsidRPr="00A73587">
        <w:rPr>
          <w:rFonts w:eastAsia="Times New Roman" w:cs="Times New Roman"/>
          <w:kern w:val="0"/>
          <w:szCs w:val="24"/>
          <w14:ligatures w14:val="none"/>
        </w:rPr>
        <w:t>established</w:t>
      </w:r>
      <w:proofErr w:type="gramEnd"/>
      <w:r w:rsidRPr="00A73587">
        <w:rPr>
          <w:rFonts w:eastAsia="Times New Roman" w:cs="Times New Roman"/>
          <w:kern w:val="0"/>
          <w:szCs w:val="24"/>
          <w14:ligatures w14:val="none"/>
        </w:rPr>
        <w:t xml:space="preserve"> to look specifically at </w:t>
      </w:r>
      <w:r w:rsidR="00B21D78" w:rsidRPr="00B21D78">
        <w:rPr>
          <w:rFonts w:eastAsia="Times New Roman" w:cs="Times New Roman"/>
          <w:kern w:val="0"/>
          <w:szCs w:val="24"/>
          <w14:ligatures w14:val="none"/>
        </w:rPr>
        <w:t xml:space="preserve">neurodevelopmental differences </w:t>
      </w:r>
      <w:r w:rsidRPr="00A73587">
        <w:rPr>
          <w:rFonts w:eastAsia="Times New Roman" w:cs="Times New Roman"/>
          <w:kern w:val="0"/>
          <w:szCs w:val="24"/>
          <w14:ligatures w14:val="none"/>
        </w:rPr>
        <w:t xml:space="preserve">including autism. </w:t>
      </w:r>
      <w:bookmarkStart w:id="42" w:name="_Hlk201134213"/>
      <w:r w:rsidRPr="00A73587">
        <w:rPr>
          <w:rFonts w:eastAsia="Times New Roman" w:cs="Times New Roman"/>
          <w:kern w:val="0"/>
          <w:szCs w:val="24"/>
          <w14:ligatures w14:val="none"/>
        </w:rPr>
        <w:t>An updated National Disability Survey could potentially provide up-to-date and better data on autism, which would be useful in estimating autism prevalence in Ireland</w:t>
      </w:r>
      <w:bookmarkEnd w:id="42"/>
      <w:r w:rsidRPr="00A73587">
        <w:rPr>
          <w:rFonts w:eastAsia="Times New Roman" w:cs="Times New Roman"/>
          <w:kern w:val="0"/>
          <w:szCs w:val="24"/>
          <w14:ligatures w14:val="none"/>
        </w:rPr>
        <w:t xml:space="preserve">. However, given the infrequency of these dedicated disability surveys, they would not be </w:t>
      </w:r>
      <w:proofErr w:type="gramStart"/>
      <w:r w:rsidRPr="00A73587">
        <w:rPr>
          <w:rFonts w:eastAsia="Times New Roman" w:cs="Times New Roman"/>
          <w:kern w:val="0"/>
          <w:szCs w:val="24"/>
          <w14:ligatures w14:val="none"/>
        </w:rPr>
        <w:t xml:space="preserve">an </w:t>
      </w:r>
      <w:r w:rsidRPr="00A73587">
        <w:rPr>
          <w:rFonts w:eastAsia="Times New Roman" w:cs="Times New Roman"/>
          <w:kern w:val="0"/>
          <w:szCs w:val="24"/>
          <w14:ligatures w14:val="none"/>
        </w:rPr>
        <w:lastRenderedPageBreak/>
        <w:t>appropriate mechanism</w:t>
      </w:r>
      <w:proofErr w:type="gramEnd"/>
      <w:r w:rsidRPr="00A73587">
        <w:rPr>
          <w:rFonts w:eastAsia="Times New Roman" w:cs="Times New Roman"/>
          <w:kern w:val="0"/>
          <w:szCs w:val="24"/>
          <w14:ligatures w14:val="none"/>
        </w:rPr>
        <w:t xml:space="preserve"> for close monitoring of trends in prevalence over time. </w:t>
      </w:r>
    </w:p>
    <w:p w14:paraId="21414ADD" w14:textId="77777777" w:rsidR="0051784D" w:rsidRPr="002E64DA" w:rsidRDefault="0051784D" w:rsidP="002E64DA">
      <w:pPr>
        <w:pStyle w:val="Heading3"/>
      </w:pPr>
      <w:r w:rsidRPr="002E64DA">
        <w:t>Irish Heath Survey</w:t>
      </w:r>
    </w:p>
    <w:p w14:paraId="60E1C092" w14:textId="1CA4DBF6" w:rsidR="0051784D" w:rsidRPr="00A73587" w:rsidRDefault="0051784D" w:rsidP="0051784D">
      <w:pPr>
        <w:rPr>
          <w:rFonts w:eastAsia="Times New Roman" w:cs="Times New Roman"/>
          <w:kern w:val="0"/>
          <w:szCs w:val="24"/>
          <w14:ligatures w14:val="none"/>
        </w:rPr>
      </w:pPr>
      <w:r w:rsidRPr="00A73587">
        <w:rPr>
          <w:rFonts w:eastAsia="Times New Roman" w:cs="Times New Roman"/>
          <w:kern w:val="0"/>
          <w:szCs w:val="24"/>
          <w14:ligatures w14:val="none"/>
        </w:rPr>
        <w:t xml:space="preserve">The Irish Heath Survey is a voluntary annual survey administered by the </w:t>
      </w:r>
      <w:r w:rsidR="006560CE">
        <w:rPr>
          <w:rFonts w:eastAsia="Times New Roman" w:cs="Times New Roman"/>
          <w:kern w:val="0"/>
          <w:szCs w:val="24"/>
          <w14:ligatures w14:val="none"/>
        </w:rPr>
        <w:t>Central Statistics Office (</w:t>
      </w:r>
      <w:r w:rsidRPr="00A73587">
        <w:rPr>
          <w:rFonts w:eastAsia="Times New Roman" w:cs="Times New Roman"/>
          <w:kern w:val="0"/>
          <w:szCs w:val="24"/>
          <w14:ligatures w14:val="none"/>
        </w:rPr>
        <w:t>CSO</w:t>
      </w:r>
      <w:r w:rsidR="006560CE">
        <w:rPr>
          <w:rFonts w:eastAsia="Times New Roman" w:cs="Times New Roman"/>
          <w:kern w:val="0"/>
          <w:szCs w:val="24"/>
          <w14:ligatures w14:val="none"/>
        </w:rPr>
        <w:t>)</w:t>
      </w:r>
      <w:r w:rsidRPr="00A73587">
        <w:rPr>
          <w:rFonts w:eastAsia="Times New Roman" w:cs="Times New Roman"/>
          <w:kern w:val="0"/>
          <w:szCs w:val="24"/>
          <w14:ligatures w14:val="none"/>
        </w:rPr>
        <w:t xml:space="preserve">. A representative sample of 5,101 people aged 18 and over were interviewed for the 2024 survey. </w:t>
      </w:r>
      <w:r w:rsidRPr="00A73587">
        <w:rPr>
          <w:rFonts w:eastAsia="Times New Roman" w:cs="Times New Roman"/>
          <w:kern w:val="0"/>
          <w:szCs w:val="24"/>
          <w14:ligatures w14:val="none"/>
        </w:rPr>
        <w:fldChar w:fldCharType="begin"/>
      </w:r>
      <w:r w:rsidRPr="00A73587">
        <w:rPr>
          <w:rFonts w:eastAsia="Times New Roman" w:cs="Times New Roman"/>
          <w:kern w:val="0"/>
          <w:szCs w:val="24"/>
          <w14:ligatures w14:val="none"/>
        </w:rPr>
        <w:instrText xml:space="preserve"> ADDIN ZOTERO_ITEM CSL_CITATION {"citationID":"wM7yOJlq","properties":{"formattedCitation":"(7)","plainCitation":"(7)","noteIndex":0},"citationItems":[{"id":13,"uris":["http://zotero.org/users/local/FYyntzV0/items/3BG9BCRA"],"itemData":{"id":13,"type":"report","event-place":"ONLINE","publisher":"CSO","publisher-place":"ONLINE","title":"Irish Health Survey","URL":"https://www.cso.ie/en/releasesandpublications/ep/p-ihsmr/irishhealthsurvey2024-mainresults/","author":[{"family":"Central Statistics Office","given":""}],"accessed":{"date-parts":[["2025",7,11]]},"issued":{"date-parts":[["2025",7,11]]}}}],"schema":"https://github.com/citation-style-language/schema/raw/master/csl-citation.json"}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(7)</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New self-reported questions on autism and neurodiversity were included in the 2024 survey. The survey found 1.2% of people aged 18 years and over have been diagnosed as autistic, while a further 4.5% suspect they may be autistic but have not been diagnosed.  </w:t>
      </w:r>
    </w:p>
    <w:p w14:paraId="4B139D8D" w14:textId="12D321A9" w:rsidR="009A1B00" w:rsidRPr="009A1B00" w:rsidRDefault="0051784D" w:rsidP="009A1B00">
      <w:pPr>
        <w:rPr>
          <w:rFonts w:eastAsia="Times New Roman" w:cs="Times New Roman"/>
          <w:kern w:val="0"/>
          <w:szCs w:val="24"/>
          <w14:ligatures w14:val="none"/>
        </w:rPr>
      </w:pPr>
      <w:r w:rsidRPr="00A73587">
        <w:rPr>
          <w:rFonts w:eastAsia="Times New Roman" w:cs="Times New Roman"/>
          <w:kern w:val="0"/>
          <w:szCs w:val="24"/>
          <w14:ligatures w14:val="none"/>
        </w:rPr>
        <w:t xml:space="preserve">While the survey is annual, it has not yet been decided if questions on </w:t>
      </w:r>
      <w:r w:rsidR="009A1B00">
        <w:rPr>
          <w:rFonts w:eastAsia="Times New Roman" w:cs="Times New Roman"/>
          <w:kern w:val="0"/>
          <w:szCs w:val="24"/>
          <w14:ligatures w14:val="none"/>
        </w:rPr>
        <w:t>neurodevelopmental differences</w:t>
      </w:r>
      <w:r w:rsidRPr="00A73587">
        <w:rPr>
          <w:rFonts w:eastAsia="Times New Roman" w:cs="Times New Roman"/>
          <w:kern w:val="0"/>
          <w:szCs w:val="24"/>
          <w14:ligatures w14:val="none"/>
        </w:rPr>
        <w:t xml:space="preserve"> will be included from 2026 onwards. Should they be included, the survey would be a powerful source to inform autism prevalence estimates in Ireland. However, until this is decided, we cannot plan to use this data source as a mechanism for close monitoring of trends in prevalence over time.</w:t>
      </w:r>
      <w:r w:rsidR="009A1B00" w:rsidRPr="009A1B00">
        <w:rPr>
          <w:rFonts w:ascii="Gill Sans" w:eastAsia="Times New Roman" w:hAnsi="Gill Sans" w:cs="Times New Roman"/>
          <w:kern w:val="0"/>
          <w:sz w:val="26"/>
          <w:szCs w:val="24"/>
          <w14:ligatures w14:val="none"/>
        </w:rPr>
        <w:t xml:space="preserve"> </w:t>
      </w:r>
      <w:r w:rsidR="009A1B00" w:rsidRPr="009A1B00">
        <w:rPr>
          <w:rFonts w:eastAsia="Times New Roman" w:cs="Times New Roman"/>
          <w:kern w:val="0"/>
          <w:szCs w:val="24"/>
          <w14:ligatures w14:val="none"/>
        </w:rPr>
        <w:t>A weakness of this survey is that it does not include children.</w:t>
      </w:r>
    </w:p>
    <w:p w14:paraId="1F476349" w14:textId="77777777" w:rsidR="0051784D" w:rsidRPr="002E64DA" w:rsidRDefault="0051784D" w:rsidP="002E64DA">
      <w:pPr>
        <w:pStyle w:val="Heading3"/>
      </w:pPr>
      <w:r w:rsidRPr="002E64DA">
        <w:t>The National Ability Supports System</w:t>
      </w:r>
    </w:p>
    <w:p w14:paraId="6E1FFC30" w14:textId="6194EA83" w:rsidR="009A1B00" w:rsidRDefault="0051784D"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The </w:t>
      </w:r>
      <w:bookmarkStart w:id="43" w:name="_Hlk204969175"/>
      <w:r w:rsidRPr="00A73587">
        <w:rPr>
          <w:rFonts w:eastAsia="Times New Roman" w:cs="Times New Roman"/>
          <w:kern w:val="0"/>
          <w:szCs w:val="24"/>
          <w14:ligatures w14:val="none"/>
        </w:rPr>
        <w:t xml:space="preserve">National Ability Supports System (NASS) </w:t>
      </w:r>
      <w:bookmarkEnd w:id="43"/>
      <w:r w:rsidRPr="00A73587">
        <w:rPr>
          <w:rFonts w:eastAsia="Times New Roman" w:cs="Times New Roman"/>
          <w:kern w:val="0"/>
          <w:szCs w:val="24"/>
          <w14:ligatures w14:val="none"/>
        </w:rPr>
        <w:t>is a national database that records information about Health Service Executive (HSE) disability-funded services received or identified as required as a result of an intellectual disability, a developmental delay, a physical, sensory, neurological, learning, speech and/or language disability, or autism</w:t>
      </w:r>
      <w:r w:rsidR="009A1B00">
        <w:rPr>
          <w:rFonts w:eastAsia="Times New Roman" w:cs="Times New Roman"/>
          <w:kern w:val="0"/>
          <w:szCs w:val="24"/>
          <w14:ligatures w14:val="none"/>
        </w:rPr>
        <w:t>.</w:t>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{"citationID":"tUyTnxS5","properties":{"formattedCitation":"(8)","plainCitation":"(8)","noteIndex":0},"citationItems":[{"id":"kJigoWKx/B1xdTIHQ","uris":["http://zotero.org/users/local/kvLunvBP/items/9IRWMMAU"],"itemData":{"id":261,"type":"webpage","abstract":"Discover the National Ability Supports System (NASS), a key tool for planning and developing HSE funded disability services in Ireland.","container-title":"HRB | Health Research Board","language":"en-GB","title":"Disability Service Use and Need NASS","URL":"https://www.hrb.ie/data-collections-evidence/disability-service-use-and-need/","author":[{"family":"Health Research Board","given":""}],"accessed":{"date-parts":[["2024",9,25]]}}}],"schema":"https://github.com/citation-style-language/schema/raw/master/csl-citation.json"}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(8)</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Information collected by NASS included details relating to various services, including residential services, day service, respite services, specialist supports (e.g. Occupational Therapy) and supports for daily living (e.g. Personal Assistants).  NASS replaced the National Intellectual Disability Database (NIDD, </w:t>
      </w:r>
      <w:proofErr w:type="gramStart"/>
      <w:r w:rsidRPr="00A73587">
        <w:rPr>
          <w:rFonts w:eastAsia="Times New Roman" w:cs="Times New Roman"/>
          <w:kern w:val="0"/>
          <w:szCs w:val="24"/>
          <w14:ligatures w14:val="none"/>
        </w:rPr>
        <w:t>established</w:t>
      </w:r>
      <w:proofErr w:type="gramEnd"/>
      <w:r w:rsidRPr="00A73587">
        <w:rPr>
          <w:rFonts w:eastAsia="Times New Roman" w:cs="Times New Roman"/>
          <w:kern w:val="0"/>
          <w:szCs w:val="24"/>
          <w14:ligatures w14:val="none"/>
        </w:rPr>
        <w:t xml:space="preserve"> 1995) and the National Physical and Sensory Disability Database (NPSDD, established 2002) in 2019. </w:t>
      </w:r>
    </w:p>
    <w:p w14:paraId="68677C95" w14:textId="6883464E" w:rsidR="001E6643" w:rsidRPr="00A73587" w:rsidRDefault="0051784D"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A strength of the NASS is that it provides detailed information on service utilisation (based on need) and demographics for autistic individuals and captures the person’s journey through services. However, being tied to service provision, the database does not </w:t>
      </w:r>
      <w:proofErr w:type="gramStart"/>
      <w:r w:rsidRPr="00A73587">
        <w:rPr>
          <w:rFonts w:eastAsia="Times New Roman" w:cs="Times New Roman"/>
          <w:kern w:val="0"/>
          <w:szCs w:val="24"/>
          <w14:ligatures w14:val="none"/>
        </w:rPr>
        <w:t>contain</w:t>
      </w:r>
      <w:proofErr w:type="gramEnd"/>
      <w:r w:rsidRPr="00A73587">
        <w:rPr>
          <w:rFonts w:eastAsia="Times New Roman" w:cs="Times New Roman"/>
          <w:kern w:val="0"/>
          <w:szCs w:val="24"/>
          <w14:ligatures w14:val="none"/>
        </w:rPr>
        <w:t xml:space="preserve"> data on autistic people who are not receiving a service funded through the HSE disability budget or have not been identified as needing a service as a result of their autism. Additionally, there have been notable gaps in coverage in NASS, particularly in relation to children. Due to delays to the rollout of the HSE’s dedicated children’s case management system (CDNT-</w:t>
      </w:r>
      <w:r w:rsidR="001E6643" w:rsidRPr="00A73587">
        <w:rPr>
          <w:rFonts w:ascii="Gill Sans" w:eastAsia="Times New Roman" w:hAnsi="Gill Sans" w:cs="Times New Roman"/>
          <w:kern w:val="0"/>
          <w:szCs w:val="24"/>
          <w14:ligatures w14:val="none"/>
        </w:rPr>
        <w:t xml:space="preserve"> </w:t>
      </w:r>
      <w:r w:rsidR="001E6643" w:rsidRPr="00A73587">
        <w:rPr>
          <w:rFonts w:eastAsia="Times New Roman" w:cs="Times New Roman"/>
          <w:kern w:val="0"/>
          <w:szCs w:val="24"/>
          <w14:ligatures w14:val="none"/>
        </w:rPr>
        <w:t xml:space="preserve">IMS) to </w:t>
      </w:r>
      <w:bookmarkStart w:id="44" w:name="_Hlk204969157"/>
      <w:r w:rsidR="001E6643" w:rsidRPr="00A73587">
        <w:rPr>
          <w:rFonts w:eastAsia="Times New Roman" w:cs="Times New Roman"/>
          <w:kern w:val="0"/>
          <w:szCs w:val="24"/>
          <w14:ligatures w14:val="none"/>
        </w:rPr>
        <w:t>Children’s Disability Network Teams (CDNTs)</w:t>
      </w:r>
      <w:bookmarkEnd w:id="44"/>
      <w:r w:rsidR="001E6643" w:rsidRPr="00A73587">
        <w:rPr>
          <w:rFonts w:eastAsia="Times New Roman" w:cs="Times New Roman"/>
          <w:kern w:val="0"/>
          <w:szCs w:val="24"/>
          <w14:ligatures w14:val="none"/>
        </w:rPr>
        <w:t xml:space="preserve">, data from CDNTs was not provided to NASS in 2023 and 2024. As a result, there was a substantial fall in children’s services reported on NASS in 2023 from 2022. Only children receiving respite, residential, home support and/or specialised support services provided outside of CDNTs are included in the most recently published NASS data. </w:t>
      </w:r>
      <w:r w:rsidR="001E6643"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{"citationID":"VtSGJvLc","properties":{"formattedCitation":"(9)","plainCitation":"(9)","noteIndex":0},"citationItems":[{"id":"kJigoWKx/Sqs2baoo","uris":["http://zotero.org/users/local/kvLunvBP/items/EEEKM88W"],"itemData":{"id":287,"type":"report","collection-title":"HRB StatLink Series","genre":"HRB Bulletin","language":"en","number":"17","publisher":"Health Research Board","source":"Zotero","title":"National Ability Supports System (NASS) Overview of people engaging with  disability services, 2023","URL":"https://www.lenus.ie/bitstream/handle/10147/642671/NASS_2023_bulletin.pdf?sequence=1&amp;isAllowed=y","author":[{"family":"Casey","given":"Claire"},{"family":"Fanagan","given":"Sarah"},{"family":"O’Sullivan","given":"Michael"},{"family":"Caffrey","given":"Nicola"},{"family":"Lynn","given":"Ena"}]}}],"schema":"https://github.com/citation-style-language/schema/raw/master/csl-citation.json"} </w:instrText>
      </w:r>
      <w:r w:rsidR="001E6643" w:rsidRPr="00A73587">
        <w:rPr>
          <w:rFonts w:eastAsia="Times New Roman" w:cs="Times New Roman"/>
          <w:kern w:val="0"/>
          <w:szCs w:val="24"/>
          <w14:ligatures w14:val="none"/>
        </w:rPr>
        <w:fldChar w:fldCharType="separate"/>
      </w:r>
      <w:r w:rsidR="001E6643" w:rsidRPr="00A73587">
        <w:rPr>
          <w:rFonts w:eastAsia="Times New Roman" w:cs="Times New Roman"/>
          <w:kern w:val="0"/>
          <w:szCs w:val="24"/>
          <w14:ligatures w14:val="none"/>
        </w:rPr>
        <w:t>(9)</w:t>
      </w:r>
      <w:r w:rsidR="001E6643" w:rsidRPr="00A73587">
        <w:rPr>
          <w:rFonts w:eastAsia="Times New Roman" w:cs="Times New Roman"/>
          <w:kern w:val="0"/>
          <w:szCs w:val="24"/>
          <w14:ligatures w14:val="none"/>
        </w:rPr>
        <w:fldChar w:fldCharType="end"/>
      </w:r>
      <w:r w:rsidR="001E6643" w:rsidRPr="00A73587">
        <w:rPr>
          <w:rFonts w:eastAsia="Times New Roman" w:cs="Times New Roman"/>
          <w:kern w:val="0"/>
          <w:szCs w:val="24"/>
          <w14:ligatures w14:val="none"/>
        </w:rPr>
        <w:t xml:space="preserve"> Considering </w:t>
      </w:r>
      <w:proofErr w:type="gramStart"/>
      <w:r w:rsidR="001E6643" w:rsidRPr="00A73587">
        <w:rPr>
          <w:rFonts w:eastAsia="Times New Roman" w:cs="Times New Roman"/>
          <w:kern w:val="0"/>
          <w:szCs w:val="24"/>
          <w14:ligatures w14:val="none"/>
        </w:rPr>
        <w:t>both of these</w:t>
      </w:r>
      <w:proofErr w:type="gramEnd"/>
      <w:r w:rsidR="001E6643" w:rsidRPr="00A73587">
        <w:rPr>
          <w:rFonts w:eastAsia="Times New Roman" w:cs="Times New Roman"/>
          <w:kern w:val="0"/>
          <w:szCs w:val="24"/>
          <w14:ligatures w14:val="none"/>
        </w:rPr>
        <w:t xml:space="preserve"> issues, the </w:t>
      </w:r>
      <w:r w:rsidR="001E6643" w:rsidRPr="00A73587">
        <w:rPr>
          <w:rFonts w:eastAsia="Times New Roman" w:cs="Times New Roman"/>
          <w:kern w:val="0"/>
          <w:szCs w:val="24"/>
          <w14:ligatures w14:val="none"/>
        </w:rPr>
        <w:lastRenderedPageBreak/>
        <w:t xml:space="preserve">database’s usefulness for </w:t>
      </w:r>
      <w:r w:rsidR="009A1B00" w:rsidRPr="009A1B00">
        <w:rPr>
          <w:rFonts w:eastAsia="Times New Roman" w:cs="Times New Roman"/>
          <w:kern w:val="0"/>
          <w:szCs w:val="24"/>
          <w14:ligatures w14:val="none"/>
        </w:rPr>
        <w:t>estimating national autism prevalence is currently limited</w:t>
      </w:r>
      <w:r w:rsidR="009A1B00">
        <w:rPr>
          <w:rFonts w:eastAsia="Times New Roman" w:cs="Times New Roman"/>
          <w:kern w:val="0"/>
          <w:szCs w:val="24"/>
          <w14:ligatures w14:val="none"/>
        </w:rPr>
        <w:t xml:space="preserve">. However, it </w:t>
      </w:r>
      <w:r w:rsidR="009A1B00" w:rsidRPr="009A1B00">
        <w:rPr>
          <w:rFonts w:eastAsia="Times New Roman" w:cs="Times New Roman"/>
          <w:kern w:val="0"/>
          <w:szCs w:val="24"/>
          <w14:ligatures w14:val="none"/>
        </w:rPr>
        <w:t>has potential particularly once the IMS is fully rolled out and integrated with NASS</w:t>
      </w:r>
      <w:r w:rsidR="001E6643" w:rsidRPr="00A73587">
        <w:rPr>
          <w:rFonts w:eastAsia="Times New Roman" w:cs="Times New Roman"/>
          <w:kern w:val="0"/>
          <w:szCs w:val="24"/>
          <w14:ligatures w14:val="none"/>
        </w:rPr>
        <w:t>.</w:t>
      </w:r>
    </w:p>
    <w:p w14:paraId="65235A8F" w14:textId="77777777" w:rsidR="001E6643" w:rsidRPr="002E64DA" w:rsidRDefault="001E6643" w:rsidP="002E64DA">
      <w:pPr>
        <w:pStyle w:val="Heading3"/>
      </w:pPr>
      <w:r w:rsidRPr="002E64DA">
        <w:t>National Council for Special Education (NCSE) data</w:t>
      </w:r>
    </w:p>
    <w:p w14:paraId="18561883" w14:textId="06409C44"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The 2018 Department of Health review reported that the NCSE collects data on autistic students who receive resource teaching support or are in special classes and schools. In 2016, the NCSE’s policy advice on supporting students with ‘</w:t>
      </w:r>
      <w:proofErr w:type="gramStart"/>
      <w:r w:rsidR="006560CE">
        <w:rPr>
          <w:rFonts w:eastAsia="Times New Roman" w:cs="Times New Roman"/>
          <w:kern w:val="0"/>
          <w:szCs w:val="24"/>
          <w14:ligatures w14:val="none"/>
        </w:rPr>
        <w:t>A</w:t>
      </w:r>
      <w:r w:rsidRPr="00A73587">
        <w:rPr>
          <w:rFonts w:eastAsia="Times New Roman" w:cs="Times New Roman"/>
          <w:kern w:val="0"/>
          <w:szCs w:val="24"/>
          <w14:ligatures w14:val="none"/>
        </w:rPr>
        <w:t xml:space="preserve">utism </w:t>
      </w:r>
      <w:r w:rsidR="006560CE">
        <w:rPr>
          <w:rFonts w:eastAsia="Times New Roman" w:cs="Times New Roman"/>
          <w:kern w:val="0"/>
          <w:szCs w:val="24"/>
          <w14:ligatures w14:val="none"/>
        </w:rPr>
        <w:t>S</w:t>
      </w:r>
      <w:r w:rsidRPr="00A73587">
        <w:rPr>
          <w:rFonts w:eastAsia="Times New Roman" w:cs="Times New Roman"/>
          <w:kern w:val="0"/>
          <w:szCs w:val="24"/>
          <w14:ligatures w14:val="none"/>
        </w:rPr>
        <w:t xml:space="preserve">pectrum </w:t>
      </w:r>
      <w:r w:rsidR="006560CE">
        <w:rPr>
          <w:rFonts w:eastAsia="Times New Roman" w:cs="Times New Roman"/>
          <w:kern w:val="0"/>
          <w:szCs w:val="24"/>
          <w14:ligatures w14:val="none"/>
        </w:rPr>
        <w:t>D</w:t>
      </w:r>
      <w:r w:rsidRPr="00A73587">
        <w:rPr>
          <w:rFonts w:eastAsia="Times New Roman" w:cs="Times New Roman"/>
          <w:kern w:val="0"/>
          <w:szCs w:val="24"/>
          <w14:ligatures w14:val="none"/>
        </w:rPr>
        <w:t>isorder</w:t>
      </w:r>
      <w:proofErr w:type="gramEnd"/>
      <w:r w:rsidRPr="00A73587">
        <w:rPr>
          <w:rFonts w:eastAsia="Times New Roman" w:cs="Times New Roman"/>
          <w:kern w:val="0"/>
          <w:szCs w:val="24"/>
          <w14:ligatures w14:val="none"/>
        </w:rPr>
        <w:t xml:space="preserve"> (ASD)’ noted a national prevalence rate of 1.55% on the basis of recent NCSE data. This figure of 1.55% was derived when data at the mainstream level was still available</w:t>
      </w:r>
      <w:r w:rsidR="009A1B00">
        <w:rPr>
          <w:rFonts w:eastAsia="Times New Roman" w:cs="Times New Roman"/>
          <w:kern w:val="0"/>
          <w:szCs w:val="24"/>
          <w14:ligatures w14:val="none"/>
        </w:rPr>
        <w:t xml:space="preserve"> (see below)</w:t>
      </w:r>
      <w:r w:rsidRPr="00A73587">
        <w:rPr>
          <w:rFonts w:eastAsia="Times New Roman" w:cs="Times New Roman"/>
          <w:kern w:val="0"/>
          <w:szCs w:val="24"/>
          <w14:ligatures w14:val="none"/>
        </w:rPr>
        <w:t xml:space="preserve">. The NCSE later reported a prevalence figure of 3.3% </w:t>
      </w:r>
      <w:proofErr w:type="gramStart"/>
      <w:r w:rsidRPr="00A73587">
        <w:rPr>
          <w:rFonts w:eastAsia="Times New Roman" w:cs="Times New Roman"/>
          <w:kern w:val="0"/>
          <w:szCs w:val="24"/>
          <w14:ligatures w14:val="none"/>
        </w:rPr>
        <w:t>on the basis of</w:t>
      </w:r>
      <w:proofErr w:type="gramEnd"/>
      <w:r w:rsidRPr="00A73587">
        <w:rPr>
          <w:rFonts w:eastAsia="Times New Roman" w:cs="Times New Roman"/>
          <w:kern w:val="0"/>
          <w:szCs w:val="24"/>
          <w14:ligatures w14:val="none"/>
        </w:rPr>
        <w:t xml:space="preserve"> their data from 2022. It should be noted that this data is administrative and based on students receiving autism specific supports in schools.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{"citationID":"Wn9Wcq3Z","properties":{"formattedCitation":"(10)","plainCitation":"(10)","noteIndex":0},"citationItems":[{"id":"kJigoWKx/v9HdYk1y","uris":["http://zotero.org/users/local/kvLunvBP/items/DDLJ6ATY"],"itemData":{"id":236,"type":"report","language":"en-US","title":"An Inclusive Education for an Inclusive Society Policy Advice Paper on Special Schools and Classe","URL":"https://ncse.ie/wp-content/uploads/2024/05/An_Inclusive_Education_for_an_Inclusive_Society_NCSE_Policy_Advice_Paper_7.pdf","author":[{"family":"National Council for Special Education","given":""}],"accessed":{"date-parts":[["2024",9,13]]},"issued":{"date-parts":[["2024"]]}}}],"schema":"https://github.com/citation-style-language/schema/raw/master/csl-citation.json"}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(10)</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w:t>
      </w:r>
    </w:p>
    <w:p w14:paraId="39F71708" w14:textId="0E55955C"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As of 2024, a formal process of assessment for placement in a special class or school </w:t>
      </w:r>
      <w:proofErr w:type="gramStart"/>
      <w:r w:rsidRPr="00A73587">
        <w:rPr>
          <w:rFonts w:eastAsia="Times New Roman" w:cs="Times New Roman"/>
          <w:kern w:val="0"/>
          <w:szCs w:val="24"/>
          <w14:ligatures w14:val="none"/>
        </w:rPr>
        <w:t>remains</w:t>
      </w:r>
      <w:proofErr w:type="gramEnd"/>
      <w:r w:rsidRPr="00A73587">
        <w:rPr>
          <w:rFonts w:eastAsia="Times New Roman" w:cs="Times New Roman"/>
          <w:kern w:val="0"/>
          <w:szCs w:val="24"/>
          <w14:ligatures w14:val="none"/>
        </w:rPr>
        <w:t xml:space="preserve">, and the NCSE continues to hold data on the number of children in special schools and classes who </w:t>
      </w:r>
      <w:r w:rsidR="009A1B00">
        <w:rPr>
          <w:rFonts w:eastAsia="Times New Roman" w:cs="Times New Roman"/>
          <w:kern w:val="0"/>
          <w:szCs w:val="24"/>
          <w14:ligatures w14:val="none"/>
        </w:rPr>
        <w:t>are autistic</w:t>
      </w:r>
      <w:r w:rsidRPr="00A73587">
        <w:rPr>
          <w:rFonts w:eastAsia="Times New Roman" w:cs="Times New Roman"/>
          <w:kern w:val="0"/>
          <w:szCs w:val="24"/>
          <w14:ligatures w14:val="none"/>
        </w:rPr>
        <w:t>. However, a change in how special educational resources in mainstream education are allocated in Ireland has seen special education provision ‘frontloaded’ to schools on the basis of the school’s educational profile.</w:t>
      </w:r>
      <w:r w:rsidRPr="00A73587">
        <w:rPr>
          <w:rFonts w:eastAsia="Times New Roman" w:cs="Times New Roman"/>
          <w:kern w:val="0"/>
          <w:szCs w:val="24"/>
          <w:vertAlign w:val="superscript"/>
          <w14:ligatures w14:val="none"/>
        </w:rPr>
        <w:footnoteReference w:id="3"/>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{"citationID":"zZgpyxVN","properties":{"formattedCitation":"(11)","plainCitation":"(11)","noteIndex":0},"citationItems":[{"id":"kJigoWKx/GoHYeIVe","uris":["http://zotero.org/users/local/kvLunvBP/items/PPJE4P65"],"itemData":{"id":262,"type":"webpage","abstract":"Special Education Teacher (SET) allocation model and the calculation of the SET allocation for each school from the 2024/25 school year","language":"en","title":"(Primary) Special Education Teacher (SET) allocation model and the calculation of the SET allocation for each school from the 2024/25 school year","URL":"https://www.gov.ie/en/circular/f2a15-special-education-teacher-set-allocation-model-and-the-calculation-of-the-set-allocation-for-each-school-from-the-202425-school-year/","author":[{"family":"Department of Education","given":""}],"accessed":{"date-parts":[["2024",9,25]]},"issued":{"date-parts":[["2024",2,6]]}}}],"schema":"https://github.com/citation-style-language/schema/raw/master/csl-citation.json"}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(11)</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These changes have removed the requirement for an individual student to receive a diagnosis to receive special education supports, giving schools flexibility to distribute the allocated resources as they see fit at a local level. While this move allows for resources previously used for assessment to be redeployed into provision, there is a loss of information at the level of the individual student, as not all students in receipt of </w:t>
      </w:r>
      <w:proofErr w:type="gramStart"/>
      <w:r w:rsidRPr="00A73587">
        <w:rPr>
          <w:rFonts w:eastAsia="Times New Roman" w:cs="Times New Roman"/>
          <w:kern w:val="0"/>
          <w:szCs w:val="24"/>
          <w14:ligatures w14:val="none"/>
        </w:rPr>
        <w:t>additional</w:t>
      </w:r>
      <w:proofErr w:type="gramEnd"/>
      <w:r w:rsidRPr="00A73587">
        <w:rPr>
          <w:rFonts w:eastAsia="Times New Roman" w:cs="Times New Roman"/>
          <w:kern w:val="0"/>
          <w:szCs w:val="24"/>
          <w14:ligatures w14:val="none"/>
        </w:rPr>
        <w:t xml:space="preserve"> supports are formally identified with a specific disability type, difference, or special educational need. </w:t>
      </w:r>
    </w:p>
    <w:p w14:paraId="573B65A5" w14:textId="77777777" w:rsidR="001E6643" w:rsidRPr="002E64DA" w:rsidRDefault="001E6643" w:rsidP="002E64DA">
      <w:pPr>
        <w:pStyle w:val="Heading3"/>
      </w:pPr>
      <w:r w:rsidRPr="002E64DA">
        <w:t>Access and Inclusion Model (AIM) data</w:t>
      </w:r>
    </w:p>
    <w:p w14:paraId="0D67EA38" w14:textId="5D451797" w:rsidR="009A1B00" w:rsidRDefault="001E6643" w:rsidP="001E6643">
      <w:pPr>
        <w:rPr>
          <w:rFonts w:eastAsia="Times New Roman" w:cs="Arial"/>
          <w:kern w:val="0"/>
          <w:szCs w:val="24"/>
          <w14:ligatures w14:val="none"/>
        </w:rPr>
      </w:pPr>
      <w:r w:rsidRPr="00A73587">
        <w:rPr>
          <w:rFonts w:eastAsia="Times New Roman" w:cs="Arial"/>
          <w:kern w:val="0"/>
          <w:szCs w:val="24"/>
          <w14:ligatures w14:val="none"/>
        </w:rPr>
        <w:t xml:space="preserve">The Access and Inclusion Model (AIM) is a programme designed to support the inclusion of children with disabilities in early childhood care and education (ECCE) settings. Launched in 2016 by DCDE, AIM aims to ensure that all children, regardless of ability, can </w:t>
      </w:r>
      <w:proofErr w:type="gramStart"/>
      <w:r w:rsidRPr="00A73587">
        <w:rPr>
          <w:rFonts w:eastAsia="Times New Roman" w:cs="Arial"/>
          <w:kern w:val="0"/>
          <w:szCs w:val="24"/>
          <w14:ligatures w14:val="none"/>
        </w:rPr>
        <w:t>participate</w:t>
      </w:r>
      <w:proofErr w:type="gramEnd"/>
      <w:r w:rsidRPr="00A73587">
        <w:rPr>
          <w:rFonts w:eastAsia="Times New Roman" w:cs="Arial"/>
          <w:kern w:val="0"/>
          <w:szCs w:val="24"/>
          <w14:ligatures w14:val="none"/>
        </w:rPr>
        <w:t xml:space="preserve"> in and benefit from the ECCE programme. The AIM programme is administered by </w:t>
      </w:r>
      <w:proofErr w:type="spellStart"/>
      <w:r w:rsidRPr="00A73587">
        <w:rPr>
          <w:rFonts w:eastAsia="Times New Roman" w:cs="Arial"/>
          <w:kern w:val="0"/>
          <w:szCs w:val="24"/>
          <w14:ligatures w14:val="none"/>
        </w:rPr>
        <w:t>Pobal</w:t>
      </w:r>
      <w:proofErr w:type="spellEnd"/>
      <w:r w:rsidRPr="00A73587">
        <w:rPr>
          <w:rFonts w:eastAsia="Times New Roman" w:cs="Arial"/>
          <w:kern w:val="0"/>
          <w:szCs w:val="24"/>
          <w14:ligatures w14:val="none"/>
        </w:rPr>
        <w:t xml:space="preserve">. Through the model, both universal (Levels 1-3) and targeted supports (Levels 4-7) are provided to create inclusive preschool environments. </w:t>
      </w:r>
      <w:r w:rsidRPr="00A73587">
        <w:rPr>
          <w:rFonts w:eastAsia="Times New Roman" w:cs="Arial"/>
          <w:kern w:val="0"/>
          <w:szCs w:val="24"/>
          <w14:ligatures w14:val="none"/>
        </w:rPr>
        <w:fldChar w:fldCharType="begin"/>
      </w:r>
      <w:r w:rsidR="00C7260F">
        <w:rPr>
          <w:rFonts w:eastAsia="Times New Roman" w:cs="Arial"/>
          <w:kern w:val="0"/>
          <w:szCs w:val="24"/>
          <w14:ligatures w14:val="none"/>
        </w:rPr>
        <w:instrText xml:space="preserve"> ADDIN ZOTERO_ITEM CSL_CITATION {"citationID":"btPMjhIt","properties":{"formattedCitation":"(12)","plainCitation":"(12)","noteIndex":0},"citationItems":[{"id":"kJigoWKx/RpQn5zyy","uris":["http://zotero.org/users/local/kvLunvBP/items/FIIK99I2"],"itemData":{"id":198,"type":"report","title":"Policy on the Operation of the Access and Inclusion Model","URL":"https://aim.gov.ie/app/uploads/2016/06/AIM-Policy.pdf","author":[{"family":"Government of Ireland","given":""}],"issued":{"date-parts":[["2016"]]}}}],"schema":"https://github.com/citation-style-language/schema/raw/master/csl-citation.json"} </w:instrText>
      </w:r>
      <w:r w:rsidRPr="00A73587">
        <w:rPr>
          <w:rFonts w:eastAsia="Times New Roman" w:cs="Arial"/>
          <w:kern w:val="0"/>
          <w:szCs w:val="24"/>
          <w14:ligatures w14:val="none"/>
        </w:rPr>
        <w:fldChar w:fldCharType="separate"/>
      </w:r>
      <w:r w:rsidRPr="00A73587">
        <w:rPr>
          <w:rFonts w:eastAsia="Times New Roman" w:cs="Times New Roman"/>
          <w:kern w:val="0"/>
          <w:szCs w:val="24"/>
          <w14:ligatures w14:val="none"/>
        </w:rPr>
        <w:t>(12)</w:t>
      </w:r>
      <w:r w:rsidRPr="00A73587">
        <w:rPr>
          <w:rFonts w:eastAsia="Times New Roman" w:cs="Arial"/>
          <w:kern w:val="0"/>
          <w:szCs w:val="24"/>
          <w14:ligatures w14:val="none"/>
        </w:rPr>
        <w:fldChar w:fldCharType="end"/>
      </w:r>
      <w:r w:rsidRPr="00A73587">
        <w:rPr>
          <w:rFonts w:eastAsia="Times New Roman" w:cs="Arial"/>
          <w:kern w:val="0"/>
          <w:szCs w:val="24"/>
          <w14:ligatures w14:val="none"/>
        </w:rPr>
        <w:t xml:space="preserve"> To be eligible for targeted support, a child must be registered on the ECCE programme with a registered Early Learning and Care (ELC) setting. Applications are </w:t>
      </w:r>
      <w:proofErr w:type="gramStart"/>
      <w:r w:rsidRPr="00A73587">
        <w:rPr>
          <w:rFonts w:eastAsia="Times New Roman" w:cs="Arial"/>
          <w:kern w:val="0"/>
          <w:szCs w:val="24"/>
          <w14:ligatures w14:val="none"/>
        </w:rPr>
        <w:t>submitted</w:t>
      </w:r>
      <w:proofErr w:type="gramEnd"/>
      <w:r w:rsidRPr="00A73587">
        <w:rPr>
          <w:rFonts w:eastAsia="Times New Roman" w:cs="Arial"/>
          <w:kern w:val="0"/>
          <w:szCs w:val="24"/>
          <w14:ligatures w14:val="none"/>
        </w:rPr>
        <w:t xml:space="preserve"> by both the child’s parent/guardian and the preschool provider. Both the child’s parent/guardian and the preschool provider are notified of the outcome of the application by </w:t>
      </w:r>
      <w:proofErr w:type="spellStart"/>
      <w:r w:rsidRPr="00A73587">
        <w:rPr>
          <w:rFonts w:eastAsia="Times New Roman" w:cs="Arial"/>
          <w:kern w:val="0"/>
          <w:szCs w:val="24"/>
          <w14:ligatures w14:val="none"/>
        </w:rPr>
        <w:t>Pobal</w:t>
      </w:r>
      <w:proofErr w:type="spellEnd"/>
      <w:r w:rsidRPr="00A73587">
        <w:rPr>
          <w:rFonts w:eastAsia="Times New Roman" w:cs="Arial"/>
          <w:kern w:val="0"/>
          <w:szCs w:val="24"/>
          <w14:ligatures w14:val="none"/>
        </w:rPr>
        <w:t xml:space="preserve">.  The number of children receiving targeted </w:t>
      </w:r>
      <w:r w:rsidRPr="00A73587">
        <w:rPr>
          <w:rFonts w:eastAsia="Times New Roman" w:cs="Arial"/>
          <w:kern w:val="0"/>
          <w:szCs w:val="24"/>
          <w14:ligatures w14:val="none"/>
        </w:rPr>
        <w:lastRenderedPageBreak/>
        <w:t>supports under AIM has risen each year from 2016 to 2022 (from 1,558 in 2016 to 8,874 in 2022)</w:t>
      </w:r>
      <w:r w:rsidRPr="00A73587">
        <w:rPr>
          <w:rFonts w:eastAsia="Times New Roman" w:cs="Times New Roman"/>
          <w:kern w:val="0"/>
          <w:szCs w:val="24"/>
          <w:vertAlign w:val="superscript"/>
          <w14:ligatures w14:val="none"/>
        </w:rPr>
        <w:footnoteReference w:id="4"/>
      </w:r>
      <w:r w:rsidRPr="00A73587">
        <w:rPr>
          <w:rFonts w:eastAsia="Times New Roman" w:cs="Arial"/>
          <w:kern w:val="0"/>
          <w:szCs w:val="24"/>
          <w14:ligatures w14:val="none"/>
        </w:rPr>
        <w:t xml:space="preserve">. </w:t>
      </w:r>
    </w:p>
    <w:p w14:paraId="290BC771" w14:textId="62FBE539" w:rsidR="001E6643" w:rsidRPr="00A73587" w:rsidRDefault="001E6643" w:rsidP="001E6643">
      <w:pPr>
        <w:rPr>
          <w:rFonts w:eastAsia="Times New Roman" w:cs="Arial"/>
          <w:kern w:val="0"/>
          <w:szCs w:val="24"/>
          <w14:ligatures w14:val="none"/>
        </w:rPr>
      </w:pPr>
      <w:r w:rsidRPr="00A73587">
        <w:rPr>
          <w:rFonts w:eastAsia="Times New Roman" w:cs="Arial"/>
          <w:kern w:val="0"/>
          <w:szCs w:val="24"/>
          <w14:ligatures w14:val="none"/>
        </w:rPr>
        <w:t xml:space="preserve">In October 2024, as part of the suite of supports offered under AIM, a set of national guidelines to support the inclusion of autistic children in early learning and care, in school-age childcare, and in childminding settings were published. </w:t>
      </w:r>
      <w:r w:rsidRPr="00A73587">
        <w:rPr>
          <w:rFonts w:eastAsia="Times New Roman" w:cs="Arial"/>
          <w:kern w:val="0"/>
          <w:szCs w:val="24"/>
          <w14:ligatures w14:val="none"/>
        </w:rPr>
        <w:fldChar w:fldCharType="begin"/>
      </w:r>
      <w:r w:rsidR="00C7260F">
        <w:rPr>
          <w:rFonts w:eastAsia="Times New Roman" w:cs="Arial"/>
          <w:kern w:val="0"/>
          <w:szCs w:val="24"/>
          <w14:ligatures w14:val="none"/>
        </w:rPr>
        <w:instrText xml:space="preserve"> ADDIN ZOTERO_ITEM CSL_CITATION {"citationID":"U4Hd8DMw","properties":{"formattedCitation":"(13)","plainCitation":"(13)","noteIndex":0},"citationItems":[{"id":"kJigoWKx/rSSiMfNn","uris":["http://zotero.org/users/local/kvLunvBP/items/RLN5C2XR"],"itemData":{"id":468,"type":"report","title":"Introductory guidelines to support the  meaningful inclusion of autistic children in  early learning and care &amp; school sge childcare","URL":"https://aim.gov.ie/app/uploads/2024/10/91746-Department-of-Children-Equality-Autism-Guidelines-Booklet-v5-online-1.pdf","author":[{"family":"Department of Children, Equality, Disabiity, Integration and Youth","given":""}],"issued":{"date-parts":[["2024"]]}}}],"schema":"https://github.com/citation-style-language/schema/raw/master/csl-citation.json"} </w:instrText>
      </w:r>
      <w:r w:rsidRPr="00A73587">
        <w:rPr>
          <w:rFonts w:eastAsia="Times New Roman" w:cs="Arial"/>
          <w:kern w:val="0"/>
          <w:szCs w:val="24"/>
          <w14:ligatures w14:val="none"/>
        </w:rPr>
        <w:fldChar w:fldCharType="separate"/>
      </w:r>
      <w:r w:rsidRPr="00A73587">
        <w:rPr>
          <w:rFonts w:eastAsia="Times New Roman" w:cs="Times New Roman"/>
          <w:kern w:val="0"/>
          <w:szCs w:val="24"/>
          <w14:ligatures w14:val="none"/>
        </w:rPr>
        <w:t>(13)</w:t>
      </w:r>
      <w:r w:rsidRPr="00A73587">
        <w:rPr>
          <w:rFonts w:eastAsia="Times New Roman" w:cs="Arial"/>
          <w:kern w:val="0"/>
          <w:szCs w:val="24"/>
          <w14:ligatures w14:val="none"/>
        </w:rPr>
        <w:fldChar w:fldCharType="end"/>
      </w:r>
      <w:r w:rsidRPr="00A73587">
        <w:rPr>
          <w:rFonts w:eastAsia="Times New Roman" w:cs="Arial"/>
          <w:kern w:val="0"/>
          <w:szCs w:val="24"/>
          <w14:ligatures w14:val="none"/>
        </w:rPr>
        <w:t xml:space="preserve"> However, no formal diagnosis is required for a child to receive targeted support under AIM since, in many cases, children may not have received a diagnosis by the time they attend an early education and care setting: ‘</w:t>
      </w:r>
      <w:r w:rsidRPr="00A73587">
        <w:rPr>
          <w:rFonts w:eastAsia="Times New Roman" w:cs="Times New Roman"/>
          <w:kern w:val="0"/>
          <w:szCs w:val="24"/>
          <w14:ligatures w14:val="none"/>
        </w:rPr>
        <w:t xml:space="preserve">This may be because their parents are unaware that their child is, for example, neurodivergent or because the process of diagnosis is not yet complete.’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igATfJsS","properties":{"formattedCitation":"(9)","plainCitation":"(9)","dontUpdate":true,"noteIndex":0},"citationItems":[{"id":"kJigoWKx/rSSiMfNn","uris":["http://zotero.org/users/local/kvLunvBP/items/RLN5C2XR"],"itemData":{"id":468,"type":"report","title":"Introductory guidelines to support the  meaningful inclusion of autistic children in  early learning and care &amp; school sge childcare","URL":"https://aim.gov.ie/app/uploads/2024/10/91746-Department-of-Children-Equality-Autism-Guidelines-Booklet-v5-online-1.pdf","author":[{"family":"Department of Children, Equality, Disabiity, Integration and Youth","given":""}],"issued":{"date-parts":[["2024"]]}}}],"schema":"https://github.com/citation-style-language/schema/raw/master/csl-citation.json"}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(9, p.11)</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As such, AIM cannot provide data that can be readily used to estimate autism prevalence among young children in Ireland.</w:t>
      </w:r>
    </w:p>
    <w:p w14:paraId="43EF158A" w14:textId="77777777" w:rsidR="001E6643" w:rsidRPr="002E64DA" w:rsidRDefault="001E6643" w:rsidP="002E64DA">
      <w:pPr>
        <w:pStyle w:val="Heading3"/>
      </w:pPr>
      <w:r w:rsidRPr="002E64DA">
        <w:t>Department of Social Protection data on Domiciliary Care Allowance (DCA)</w:t>
      </w:r>
    </w:p>
    <w:p w14:paraId="69BA8663" w14:textId="1CEA43A2" w:rsidR="009A1B00"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Domiciliary Care Allowance is a monthly payment from the Department of Social Protection (DSP) to a parent who </w:t>
      </w:r>
      <w:proofErr w:type="gramStart"/>
      <w:r w:rsidRPr="00A73587">
        <w:rPr>
          <w:rFonts w:eastAsia="Times New Roman" w:cs="Times New Roman"/>
          <w:kern w:val="0"/>
          <w:szCs w:val="24"/>
          <w14:ligatures w14:val="none"/>
        </w:rPr>
        <w:t>demonstrates</w:t>
      </w:r>
      <w:proofErr w:type="gramEnd"/>
      <w:r w:rsidRPr="00A73587">
        <w:rPr>
          <w:rFonts w:eastAsia="Times New Roman" w:cs="Times New Roman"/>
          <w:kern w:val="0"/>
          <w:szCs w:val="24"/>
          <w14:ligatures w14:val="none"/>
        </w:rPr>
        <w:t xml:space="preserve"> that their child, under the age of 16, needs a greater degree of care relative to other children of similar age. Through their administration of the allowance, the Department of Social Protection collect data on children under 16 with what the Department code as ‘severe disabilities’, including autism, who </w:t>
      </w:r>
      <w:proofErr w:type="gramStart"/>
      <w:r w:rsidRPr="00A73587">
        <w:rPr>
          <w:rFonts w:eastAsia="Times New Roman" w:cs="Times New Roman"/>
          <w:kern w:val="0"/>
          <w:szCs w:val="24"/>
          <w14:ligatures w14:val="none"/>
        </w:rPr>
        <w:t>require</w:t>
      </w:r>
      <w:proofErr w:type="gramEnd"/>
      <w:r w:rsidRPr="00A73587">
        <w:rPr>
          <w:rFonts w:eastAsia="Times New Roman" w:cs="Times New Roman"/>
          <w:kern w:val="0"/>
          <w:szCs w:val="24"/>
          <w14:ligatures w14:val="none"/>
        </w:rPr>
        <w:t xml:space="preserve"> extra care. These data revealed a five-fold increase in the number of children eligible for a DCA payment with a diagnosis of ‘ASD’ in the seven-year period to 2016, which is attributed by the Department of Health to an increase in awareness of autism.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as7kIbWO","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w:t>
      </w:r>
    </w:p>
    <w:p w14:paraId="461A20A8" w14:textId="582EE081"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Autism organisations consulted as part of this paper’s development have noted that this is often used a source of significant misinformation about autism prevalence, whereby a narrative exists that awareness of autism is driving more people to access assessment purely to access this payment. They point out that given the major barriers that exist to assessment, the high threshold to access this payment, and the high </w:t>
      </w:r>
      <w:proofErr w:type="gramStart"/>
      <w:r w:rsidRPr="00A73587">
        <w:rPr>
          <w:rFonts w:eastAsia="Times New Roman" w:cs="Times New Roman"/>
          <w:kern w:val="0"/>
          <w:szCs w:val="24"/>
          <w14:ligatures w14:val="none"/>
        </w:rPr>
        <w:t>additional</w:t>
      </w:r>
      <w:proofErr w:type="gramEnd"/>
      <w:r w:rsidRPr="00A73587">
        <w:rPr>
          <w:rFonts w:eastAsia="Times New Roman" w:cs="Times New Roman"/>
          <w:kern w:val="0"/>
          <w:szCs w:val="24"/>
          <w14:ligatures w14:val="none"/>
        </w:rPr>
        <w:t xml:space="preserve"> costs that autistic people and their families face, that this is an offensive and misguided narrative.  Guidelines relating to the allowance explain that eligibility for the payment is not based on disability type, rather on the basis of the physical or mental impairment that results.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{"citationID":"a3L3TY8T","properties":{"formattedCitation":"(14)","plainCitation":"(14)","noteIndex":0},"citationItems":[{"id":"kJigoWKx/XlurkHIR","uris":["http://zotero.org/users/local/kvLunvBP/items/24GSMJCI"],"itemData":{"id":263,"type":"webpage","abstract":"Domiciliary Care Allowance is €330 paid monthly for a child with a severe disability. The child must live at home with the person claiming the allowance.","language":"en","title":"Domiciliary Care Allowance","URL":"https://www.gov.ie/en/service/30fac9-domiciliary-care-allowance/","author":[{"family":"Department of Social Protection","given":""}],"accessed":{"date-parts":[["2024",9,25]]},"issued":{"date-parts":[["2019",6,19]]}}}],"schema":"https://github.com/citation-style-language/schema/raw/master/csl-citation.json"}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(14)</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As such, the data are limited to ‘severe’ cases and are therefore not representative of the entire spectrum of autistic children under the age of 16. Their usefulness in estimating prevalence is therefore limited.</w:t>
      </w:r>
    </w:p>
    <w:p w14:paraId="7363987B" w14:textId="77777777" w:rsidR="001E6643" w:rsidRPr="002E64DA" w:rsidRDefault="001E6643" w:rsidP="002E64DA">
      <w:pPr>
        <w:pStyle w:val="Heading3"/>
      </w:pPr>
      <w:bookmarkStart w:id="45" w:name="_Hlk208910920"/>
      <w:r w:rsidRPr="002E64DA">
        <w:t>Health Data Access Body</w:t>
      </w:r>
    </w:p>
    <w:p w14:paraId="7684135D" w14:textId="2F0322A5" w:rsidR="00B651DB" w:rsidRDefault="001E6643" w:rsidP="00C7260F">
      <w:pPr>
        <w:rPr>
          <w:rFonts w:eastAsia="Times New Roman" w:cs="Times New Roman"/>
          <w:kern w:val="0"/>
          <w:szCs w:val="24"/>
          <w14:ligatures w14:val="none"/>
        </w:rPr>
      </w:pPr>
      <w:r w:rsidRPr="00A73587">
        <w:rPr>
          <w:rFonts w:eastAsia="Times New Roman" w:cs="Times New Roman"/>
          <w:kern w:val="0"/>
          <w:szCs w:val="24"/>
          <w14:ligatures w14:val="none"/>
        </w:rPr>
        <w:t xml:space="preserve">European Health Data Space (EHDS) regulations aim to progress interoperable health data exchange across EU member states. </w:t>
      </w:r>
      <w:r w:rsidRPr="00A73587">
        <w:rPr>
          <w:rFonts w:eastAsia="Times New Roman" w:cs="Times New Roman"/>
          <w:kern w:val="0"/>
          <w:szCs w:val="24"/>
          <w14:ligatures w14:val="none"/>
        </w:rPr>
        <w:fldChar w:fldCharType="begin"/>
      </w:r>
      <w:r w:rsidRPr="00A73587">
        <w:rPr>
          <w:rFonts w:eastAsia="Times New Roman" w:cs="Times New Roman"/>
          <w:kern w:val="0"/>
          <w:szCs w:val="24"/>
          <w14:ligatures w14:val="none"/>
        </w:rPr>
        <w:instrText xml:space="preserve"> ADDIN ZOTERO_ITEM CSL_CITATION {"citationID":"I5l5mY7m","properties":{"formattedCitation":"(15)","plainCitation":"(15)","noteIndex":0},"citationItems":[{"id":18,"uris":["http://zotero.org/users/local/FYyntzV0/items/6Z8SLPX7"],"itemData":{"id":18,"type":"report","event-place":"ONLINE","publisher":"Euopean Commission","publisher-place":"ONLINE","title":"European Health Data Space Regulation 2024","URL":"https://health.ec.europa.eu/ehealth-digital-health-and-care/european-health-data-space-regulation-ehds_en","author":[{"family":"European Commission","given":""}],"accessed":{"date-parts":[["2025",8,1]]}}}],"schema":"https://github.com/citation-style-language/schema/raw/master/csl-citation.json"}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(15)</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This includes data for care and treatment (primary use) as well as data for </w:t>
      </w:r>
      <w:bookmarkStart w:id="46" w:name="_Hlk208910454"/>
      <w:r w:rsidRPr="00A73587">
        <w:rPr>
          <w:rFonts w:eastAsia="Times New Roman" w:cs="Times New Roman"/>
          <w:kern w:val="0"/>
          <w:szCs w:val="24"/>
          <w14:ligatures w14:val="none"/>
        </w:rPr>
        <w:lastRenderedPageBreak/>
        <w:t xml:space="preserve">research, service and policy planning (secondary use). As part of EHDS regulations, a Health Data Access Body </w:t>
      </w:r>
      <w:r w:rsidR="00B651DB">
        <w:rPr>
          <w:rFonts w:eastAsia="Times New Roman" w:cs="Times New Roman"/>
          <w:kern w:val="0"/>
          <w:szCs w:val="24"/>
          <w14:ligatures w14:val="none"/>
        </w:rPr>
        <w:t xml:space="preserve">(HDAB) </w:t>
      </w:r>
      <w:r w:rsidRPr="00A73587">
        <w:rPr>
          <w:rFonts w:eastAsia="Times New Roman" w:cs="Times New Roman"/>
          <w:kern w:val="0"/>
          <w:szCs w:val="24"/>
          <w14:ligatures w14:val="none"/>
        </w:rPr>
        <w:t xml:space="preserve">will be </w:t>
      </w:r>
      <w:proofErr w:type="gramStart"/>
      <w:r w:rsidRPr="00A73587">
        <w:rPr>
          <w:rFonts w:eastAsia="Times New Roman" w:cs="Times New Roman"/>
          <w:kern w:val="0"/>
          <w:szCs w:val="24"/>
          <w14:ligatures w14:val="none"/>
        </w:rPr>
        <w:t>established</w:t>
      </w:r>
      <w:proofErr w:type="gramEnd"/>
      <w:r w:rsidRPr="00A73587">
        <w:rPr>
          <w:rFonts w:eastAsia="Times New Roman" w:cs="Times New Roman"/>
          <w:kern w:val="0"/>
          <w:szCs w:val="24"/>
          <w14:ligatures w14:val="none"/>
        </w:rPr>
        <w:t xml:space="preserve"> to provide support to access data for secondary use.  </w:t>
      </w:r>
      <w:r w:rsidR="008817F0">
        <w:rPr>
          <w:rFonts w:eastAsia="Times New Roman" w:cs="Times New Roman"/>
          <w:kern w:val="0"/>
          <w:szCs w:val="24"/>
          <w14:ligatures w14:val="none"/>
        </w:rPr>
        <w:t>A</w:t>
      </w:r>
      <w:r w:rsidR="00B651DB">
        <w:rPr>
          <w:rFonts w:eastAsia="Times New Roman" w:cs="Times New Roman"/>
          <w:kern w:val="0"/>
          <w:szCs w:val="24"/>
          <w14:ligatures w14:val="none"/>
        </w:rPr>
        <w:t xml:space="preserve"> strength of t</w:t>
      </w:r>
      <w:r w:rsidR="00355EEC">
        <w:rPr>
          <w:rFonts w:eastAsia="Times New Roman" w:cs="Times New Roman"/>
          <w:kern w:val="0"/>
          <w:szCs w:val="24"/>
          <w14:ligatures w14:val="none"/>
        </w:rPr>
        <w:t xml:space="preserve">he </w:t>
      </w:r>
      <w:r w:rsidR="00B651DB">
        <w:rPr>
          <w:rFonts w:eastAsia="Times New Roman" w:cs="Times New Roman"/>
          <w:kern w:val="0"/>
          <w:szCs w:val="24"/>
          <w14:ligatures w14:val="none"/>
        </w:rPr>
        <w:t xml:space="preserve">HDAB is the facilitation of </w:t>
      </w:r>
      <w:r w:rsidR="00355EEC">
        <w:rPr>
          <w:rFonts w:eastAsia="Times New Roman" w:cs="Times New Roman"/>
          <w:kern w:val="0"/>
          <w:szCs w:val="24"/>
          <w14:ligatures w14:val="none"/>
        </w:rPr>
        <w:t>linkage across several administrative, health, education</w:t>
      </w:r>
      <w:r w:rsidR="00BB38D0">
        <w:rPr>
          <w:rFonts w:eastAsia="Times New Roman" w:cs="Times New Roman"/>
          <w:kern w:val="0"/>
          <w:szCs w:val="24"/>
          <w14:ligatures w14:val="none"/>
        </w:rPr>
        <w:t xml:space="preserve">, </w:t>
      </w:r>
      <w:r w:rsidR="00355EEC">
        <w:rPr>
          <w:rFonts w:eastAsia="Times New Roman" w:cs="Times New Roman"/>
          <w:kern w:val="0"/>
          <w:szCs w:val="24"/>
          <w14:ligatures w14:val="none"/>
        </w:rPr>
        <w:t>social care</w:t>
      </w:r>
      <w:r w:rsidR="00BB38D0">
        <w:rPr>
          <w:rFonts w:eastAsia="Times New Roman" w:cs="Times New Roman"/>
          <w:kern w:val="0"/>
          <w:szCs w:val="24"/>
          <w14:ligatures w14:val="none"/>
        </w:rPr>
        <w:t xml:space="preserve"> and survey</w:t>
      </w:r>
      <w:r w:rsidR="00355EEC">
        <w:rPr>
          <w:rFonts w:eastAsia="Times New Roman" w:cs="Times New Roman"/>
          <w:kern w:val="0"/>
          <w:szCs w:val="24"/>
          <w14:ligatures w14:val="none"/>
        </w:rPr>
        <w:t xml:space="preserve"> datasets. Including primary care data, HSE disability service records</w:t>
      </w:r>
      <w:r w:rsidR="009C463E">
        <w:rPr>
          <w:rFonts w:eastAsia="Times New Roman" w:cs="Times New Roman"/>
          <w:kern w:val="0"/>
          <w:szCs w:val="24"/>
          <w14:ligatures w14:val="none"/>
        </w:rPr>
        <w:t xml:space="preserve"> and</w:t>
      </w:r>
      <w:r w:rsidR="00355EEC">
        <w:rPr>
          <w:rFonts w:eastAsia="Times New Roman" w:cs="Times New Roman"/>
          <w:kern w:val="0"/>
          <w:szCs w:val="24"/>
          <w14:ligatures w14:val="none"/>
        </w:rPr>
        <w:t xml:space="preserve"> survey data. </w:t>
      </w:r>
      <w:r w:rsidR="00107D92" w:rsidRPr="00107D92">
        <w:rPr>
          <w:rFonts w:eastAsia="Times New Roman" w:cs="Times New Roman"/>
          <w:kern w:val="0"/>
          <w:szCs w:val="24"/>
          <w14:ligatures w14:val="none"/>
        </w:rPr>
        <w:t xml:space="preserve">HDAB </w:t>
      </w:r>
      <w:r w:rsidR="00107D92">
        <w:rPr>
          <w:rFonts w:eastAsia="Times New Roman" w:cs="Times New Roman"/>
          <w:kern w:val="0"/>
          <w:szCs w:val="24"/>
          <w14:ligatures w14:val="none"/>
        </w:rPr>
        <w:t xml:space="preserve">data </w:t>
      </w:r>
      <w:r w:rsidR="00107D92" w:rsidRPr="00107D92">
        <w:rPr>
          <w:rFonts w:eastAsia="Times New Roman" w:cs="Times New Roman"/>
          <w:kern w:val="0"/>
          <w:szCs w:val="24"/>
          <w14:ligatures w14:val="none"/>
        </w:rPr>
        <w:t>processing introduces a range of data quality checks</w:t>
      </w:r>
      <w:r w:rsidR="00107D92">
        <w:rPr>
          <w:rFonts w:eastAsia="Times New Roman" w:cs="Times New Roman"/>
          <w:kern w:val="0"/>
          <w:szCs w:val="24"/>
          <w14:ligatures w14:val="none"/>
        </w:rPr>
        <w:t>, resulting in better quality data when</w:t>
      </w:r>
      <w:r w:rsidR="00107D92" w:rsidRPr="00107D92">
        <w:rPr>
          <w:rFonts w:eastAsia="Times New Roman" w:cs="Times New Roman"/>
          <w:kern w:val="0"/>
          <w:szCs w:val="24"/>
          <w14:ligatures w14:val="none"/>
        </w:rPr>
        <w:t xml:space="preserve"> </w:t>
      </w:r>
      <w:r w:rsidR="00107D92">
        <w:rPr>
          <w:rFonts w:eastAsia="Times New Roman" w:cs="Times New Roman"/>
          <w:kern w:val="0"/>
          <w:szCs w:val="24"/>
          <w14:ligatures w14:val="none"/>
        </w:rPr>
        <w:t>compared to individual ad-hoc data linkage</w:t>
      </w:r>
      <w:r w:rsidR="00AA130E">
        <w:rPr>
          <w:rFonts w:eastAsia="Times New Roman" w:cs="Times New Roman"/>
          <w:kern w:val="0"/>
          <w:szCs w:val="24"/>
          <w14:ligatures w14:val="none"/>
        </w:rPr>
        <w:t xml:space="preserve"> or analysis from a single source of data</w:t>
      </w:r>
      <w:r w:rsidR="00107D92">
        <w:rPr>
          <w:rFonts w:eastAsia="Times New Roman" w:cs="Times New Roman"/>
          <w:kern w:val="0"/>
          <w:szCs w:val="24"/>
          <w14:ligatures w14:val="none"/>
        </w:rPr>
        <w:t xml:space="preserve">. These checks include </w:t>
      </w:r>
      <w:r w:rsidR="00BB38D0">
        <w:rPr>
          <w:rFonts w:eastAsia="Times New Roman" w:cs="Times New Roman"/>
          <w:kern w:val="0"/>
          <w:szCs w:val="24"/>
          <w14:ligatures w14:val="none"/>
        </w:rPr>
        <w:t xml:space="preserve">standardisation, deduplication, consistent coding and missing value analysis. </w:t>
      </w:r>
      <w:r w:rsidR="007D4BEE">
        <w:rPr>
          <w:rFonts w:eastAsia="Times New Roman" w:cs="Times New Roman"/>
          <w:kern w:val="0"/>
          <w:szCs w:val="24"/>
          <w14:ligatures w14:val="none"/>
        </w:rPr>
        <w:t>Thus,</w:t>
      </w:r>
      <w:r w:rsidR="00BB38D0">
        <w:rPr>
          <w:rFonts w:eastAsia="Times New Roman" w:cs="Times New Roman"/>
          <w:kern w:val="0"/>
          <w:szCs w:val="24"/>
          <w14:ligatures w14:val="none"/>
        </w:rPr>
        <w:t xml:space="preserve"> mitigat</w:t>
      </w:r>
      <w:r w:rsidR="007D4BEE">
        <w:rPr>
          <w:rFonts w:eastAsia="Times New Roman" w:cs="Times New Roman"/>
          <w:kern w:val="0"/>
          <w:szCs w:val="24"/>
          <w14:ligatures w14:val="none"/>
        </w:rPr>
        <w:t>ing</w:t>
      </w:r>
      <w:r w:rsidR="00BB38D0">
        <w:rPr>
          <w:rFonts w:eastAsia="Times New Roman" w:cs="Times New Roman"/>
          <w:kern w:val="0"/>
          <w:szCs w:val="24"/>
          <w14:ligatures w14:val="none"/>
        </w:rPr>
        <w:t xml:space="preserve"> risks associated with variation in identifiers across datasets, </w:t>
      </w:r>
      <w:r w:rsidR="007D4BEE">
        <w:rPr>
          <w:rFonts w:eastAsia="Times New Roman" w:cs="Times New Roman"/>
          <w:kern w:val="0"/>
          <w:szCs w:val="24"/>
          <w14:ligatures w14:val="none"/>
        </w:rPr>
        <w:t xml:space="preserve">duplicates which can inflate estimates and variations in coding or denominators. </w:t>
      </w:r>
      <w:r w:rsidR="00B651DB">
        <w:rPr>
          <w:rFonts w:eastAsia="Times New Roman" w:cs="Times New Roman"/>
          <w:kern w:val="0"/>
          <w:szCs w:val="24"/>
          <w14:ligatures w14:val="none"/>
        </w:rPr>
        <w:t xml:space="preserve">This results in a cleaner, more reliable dataset to estimate the prevalence of autism. </w:t>
      </w:r>
      <w:r w:rsidR="007D4BEE">
        <w:rPr>
          <w:rFonts w:eastAsia="Times New Roman" w:cs="Times New Roman"/>
          <w:kern w:val="0"/>
          <w:szCs w:val="24"/>
          <w14:ligatures w14:val="none"/>
        </w:rPr>
        <w:t>Therefore, o</w:t>
      </w:r>
      <w:r w:rsidR="007D4BEE" w:rsidRPr="007D4BEE">
        <w:rPr>
          <w:rFonts w:eastAsia="Times New Roman" w:cs="Times New Roman"/>
          <w:kern w:val="0"/>
          <w:szCs w:val="24"/>
          <w14:ligatures w14:val="none"/>
        </w:rPr>
        <w:t xml:space="preserve">nce </w:t>
      </w:r>
      <w:proofErr w:type="gramStart"/>
      <w:r w:rsidR="007D4BEE" w:rsidRPr="007D4BEE">
        <w:rPr>
          <w:rFonts w:eastAsia="Times New Roman" w:cs="Times New Roman"/>
          <w:kern w:val="0"/>
          <w:szCs w:val="24"/>
          <w14:ligatures w14:val="none"/>
        </w:rPr>
        <w:t>established</w:t>
      </w:r>
      <w:proofErr w:type="gramEnd"/>
      <w:r w:rsidR="007D4BEE" w:rsidRPr="007D4BEE">
        <w:rPr>
          <w:rFonts w:eastAsia="Times New Roman" w:cs="Times New Roman"/>
          <w:kern w:val="0"/>
          <w:szCs w:val="24"/>
          <w14:ligatures w14:val="none"/>
        </w:rPr>
        <w:t>, the Health Data Access Body may be a powerful mechanism to provide rich data in which national prevalence estimates could be explored.</w:t>
      </w:r>
      <w:r w:rsidR="0087749A">
        <w:rPr>
          <w:rFonts w:eastAsia="Times New Roman" w:cs="Times New Roman"/>
          <w:kern w:val="0"/>
          <w:szCs w:val="24"/>
          <w14:ligatures w14:val="none"/>
        </w:rPr>
        <w:t xml:space="preserve"> </w:t>
      </w:r>
      <w:r w:rsidR="00C7260F">
        <w:rPr>
          <w:rFonts w:eastAsia="Times New Roman" w:cs="Times New Roman"/>
          <w:kern w:val="0"/>
          <w:szCs w:val="24"/>
          <w14:ligatures w14:val="none"/>
        </w:rPr>
        <w:t>There is a phased approach EHDS regulations for secondary use of data, with regulations coming into force between March 2029 and March 2031.</w:t>
      </w:r>
      <w:r w:rsidR="004248FF">
        <w:rPr>
          <w:rFonts w:eastAsia="Times New Roman" w:cs="Times New Roman"/>
          <w:kern w:val="0"/>
          <w:szCs w:val="24"/>
          <w14:ligatures w14:val="none"/>
        </w:rPr>
        <w:t xml:space="preserve"> </w:t>
      </w:r>
      <w:r w:rsidR="00C7260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{"citationID":"zs6XeNaN","properties":{"formattedCitation":"(16)","plainCitation":"(16)","noteIndex":0},"citationItems":[{"id":26,"uris":["http://zotero.org/users/local/FYyntzV0/items/A5SSYWRK"],"itemData":{"id":26,"type":"report","event-place":"ONLINE","publisher":"Health Information and Quality Authority (HIQA).","publisher-place":"ONLINE","title":"Preparing for the establishment of a health data access body services in Ireland: Guidance for data holders April 2025","URL":"https://www.hiqa.ie/sites/default/files/2025-04/Health-Information-Readiness-Assessment-Guidance.pdf","author":[{"family":"Health Information and Quality Authority (HIQA)","given":""}],"accessed":{"date-parts":[["2025",9,15]]},"issued":{"date-parts":[["2025"]]}}}],"schema":"https://github.com/citation-style-language/schema/raw/master/csl-citation.json"} </w:instrText>
      </w:r>
      <w:r w:rsidR="00C7260F">
        <w:rPr>
          <w:rFonts w:eastAsia="Times New Roman" w:cs="Times New Roman"/>
          <w:kern w:val="0"/>
          <w:szCs w:val="24"/>
          <w14:ligatures w14:val="none"/>
        </w:rPr>
        <w:fldChar w:fldCharType="separate"/>
      </w:r>
      <w:r w:rsidR="00C7260F" w:rsidRPr="00C7260F">
        <w:t>(16)</w:t>
      </w:r>
      <w:r w:rsidR="00C7260F">
        <w:rPr>
          <w:rFonts w:eastAsia="Times New Roman" w:cs="Times New Roman"/>
          <w:kern w:val="0"/>
          <w:szCs w:val="24"/>
          <w14:ligatures w14:val="none"/>
        </w:rPr>
        <w:fldChar w:fldCharType="end"/>
      </w:r>
      <w:r w:rsidR="00C7260F">
        <w:rPr>
          <w:rFonts w:eastAsia="Times New Roman" w:cs="Times New Roman"/>
          <w:kern w:val="0"/>
          <w:szCs w:val="24"/>
          <w14:ligatures w14:val="none"/>
        </w:rPr>
        <w:t xml:space="preserve"> </w:t>
      </w:r>
    </w:p>
    <w:bookmarkEnd w:id="46"/>
    <w:bookmarkEnd w:id="45"/>
    <w:p w14:paraId="76144EC3" w14:textId="77777777" w:rsidR="001E6643" w:rsidRPr="002E64DA" w:rsidRDefault="001E6643" w:rsidP="002E64DA">
      <w:pPr>
        <w:pStyle w:val="Heading3"/>
      </w:pPr>
      <w:r w:rsidRPr="002E64DA">
        <w:t>Other data sources</w:t>
      </w:r>
    </w:p>
    <w:p w14:paraId="041E90B2" w14:textId="1A5405CC"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For both the Department of Health review and this paper, </w:t>
      </w:r>
      <w:proofErr w:type="gramStart"/>
      <w:r w:rsidRPr="00A73587">
        <w:rPr>
          <w:rFonts w:eastAsia="Times New Roman" w:cs="Times New Roman"/>
          <w:kern w:val="0"/>
          <w:szCs w:val="24"/>
          <w14:ligatures w14:val="none"/>
        </w:rPr>
        <w:t>a number of</w:t>
      </w:r>
      <w:proofErr w:type="gramEnd"/>
      <w:r w:rsidRPr="00A73587">
        <w:rPr>
          <w:rFonts w:eastAsia="Times New Roman" w:cs="Times New Roman"/>
          <w:kern w:val="0"/>
          <w:szCs w:val="24"/>
          <w14:ligatures w14:val="none"/>
        </w:rPr>
        <w:t xml:space="preserve"> other data sources were also examined. These included data from service providers, the Hospital Inpatient Enquiry (HIPE), the HRB’s National Psychiatric Inpatient Reporting System (NPIRS), the National Self-Harm Registry, the longitudinal study on ageing (TILDA) and the Intellectual Disability Supplement to TILDA (IDS TILDA). None of the information recorded in these data sources could be used to reliably estimate autism prevalence in Ireland.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WsqLV4XV","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Pr="00A73587">
        <w:rPr>
          <w:rFonts w:eastAsia="Times New Roman" w:cs="Times New Roman"/>
          <w:kern w:val="0"/>
          <w:szCs w:val="24"/>
          <w14:ligatures w14:val="none"/>
        </w:rPr>
        <w:fldChar w:fldCharType="separate"/>
      </w:r>
      <w:r w:rsidRPr="00A73587">
        <w:rPr>
          <w:rFonts w:eastAsia="Times New Roman" w:cs="Times New Roman"/>
          <w:kern w:val="0"/>
          <w:szCs w:val="24"/>
          <w14:ligatures w14:val="none"/>
        </w:rPr>
        <w:t>(1)</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w:t>
      </w:r>
    </w:p>
    <w:p w14:paraId="23A1A7E6" w14:textId="32170B93"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Data from Ireland’s national longitudinal study of children and young people, Growing Up in Ireland study (GUI), have recently been used to estimate trends in disability prevalence over time and an increase in prevalence among young people has been reported.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{"citationID":"9bSvsG9u","properties":{"formattedCitation":"(17)","plainCitation":"(17)","noteIndex":0},"citationItems":[{"id":"kJigoWKx/DDTNN5bW","uris":["http://zotero.org/users/local/kvLunvBP/items/6XREXD3K"],"itemData":{"id":469,"type":"report","abstract":"Background to the study This report draws on analyses of the two cohorts of the Growing Up in Ireland (GUI) study to examine trends in the prevalence of disability among 13-year-olds over the decade 2011/2012 to 2021/2022. The report looks at changes over time in the size and composition of those with a long-lasting condition (LLC) or disability, at the presence of socio-emotional difficulties and/or depressive symptoms among these groups, and at a range of adolescent outcomes. The prevalence of long-lasting conditions and disability The prevalence of disability is highly dependent on the definitions and measures used. As a result, changes in the measures used in GUI between cohorts, and between survey waves within cohorts, make it challenging to provide comparable estimates of the level and nature of disability over time. Nonetheless, GUI data offer the most comprehensive information on the experience of disability among young people in Ireland. In this report, a distinction is drawn between young people with a long-lasting condition or illness who are not hampered by that condition (termed ‘non-hampered LLC’) and the group of young people who are hampered, at least to some extent, by that condition, for whom we use the term disability. Based on mother reports, the proportion of 13-year-olds with any LLC has increased from 24 per cent for Cohort ’98 to 36 per cent for Cohort ’08. The proportion of the total cohort who had received at least one diagnosis of a condition or disability grew from 16 per cent for Cohort ’98 to 31 per cent for Cohort ’08. The group with a disability (i.e. those who are hampered by a condition) increased from 6 per cent for Cohort ’98 to 23 per cent for Cohort ’08. This estimate is higher than figures from Census 2022, which used a different definition and where 14 per cent of 13-year-olds were reported to have a disability. The GUI data show a growth in the prevalence of disability and LLCs among all social groups over the period, though a shift in the gender composition is evident, with girls now as likely as boys to have an LLC or disability. Changes in the classification of types of conditions, and small numbers in several groups, make it difficult to identify which particular conditions are driving the overall increase. Among those with an LLC, there is an increase in both respiratory and behavioural difficulties, the largest groups, over time. The increase is particularly marked for behavioural difficulties, growing from 1 to 17 per cent between cohorts at age 13. Respiratory problems increased but to a much lower level – from 3 to 5 per cent. Focusing on those with a disability only (that is, those who are hampered by that condition), the proportion with an emotional/behavioural difficulty has increased from 1.1 per cent of the total cohort in Cohort ’98 to 13.5 per cent in Cohort ’08. Disability, health and wellbeing Mothers were asked about the general health of their children, distinguishing between those who were very healthy and those who had at least some health problems. In both cohorts, health problems are more prevalent among those with an LLC or disability. Health problems are particularly prevalent among those with a disability but it should be noted that around four in ten of those who are hampered by a disability are not reported to have health problems. Socio-emotional difficulties have increased over time among those with a disability, indicating no diminution of need among the group. In addition, depression scores are found to have increased over time for girls with a disability. In contrast, those who have an LLC but are not hampered by it have become more like the non-LLC/disability group over time in their mental health and wellbeing. This suggests that there may now be greater identification of LLCs that do not generally hamper the lives of young people. Disability and adolescent outcomes Clear differences in adolescent outcomes at age 13 by disability status are evident: young people with an LLC or disability have more conflictual relationships with their parents, smaller peer networks, greater difficulties interacting with peers, less involvement in organised sports and more negative attitudes to school compared to their peers. Across most of the outcomes explored, there remains a substantial gap between those with a disability and those without an LLC/disability in the younger cohort. However, for several of these outcomes, the difference between those with an LLC who are not hampered by it and those without an LLC/disability narrows over time. Growing numbers of people with an LLC or disability may reflect greater identification of conditions over time or greater need among the population. The findings on wellbeing and other outcomes suggest that both factors are at play. Those not hampered by their condition (non-hampered LLC) come to more closely resemble those without any condition over time in their outcomes, suggesting increased identification of certain conditions. At the same time, however, there is evidence of growing need among those described as having a disability, with increased socio-emotional difficulties and (among girls) depression levels. Implications for policy The study findings point to a significant growth over time in the proportion of 13-year-olds reported to have an LLC or disability. This has consequences for the supports required to enable full inclusion. The most commonly reported difficulties among those with a disability now relate to physical impairment and difficulties learning, remembering or concentrating, with these impairments having different implications in terms of the resources and supports required. There has been a good deal of policy development in relation to provision for children and young people with a disability, including a greater focus on assessment of need in the early years, a change in the funding allocation model to schools to address special educational needs (SEN), and the marked growth of special classrooms in mainstream schools. While there is now much greater recognition of the need for more inclusive practice, the findings point to a number of areas for further policy development, spanning the areas of education, health, family support and recreational facilities. These include but are not limited to: the targeting of parenting supports towards families of children and teenagers with a disability to help reduce levels of parent–child conflict; school-based efforts to promote social integration with peers and to facilitate improved school engagement; and inclusive practice in out-of-school sport.","genre":"Report","language":"en","license":"© 2019 The Economic and Social Research Institute, Whitaker Square, Sir John Rogerson’s Quay, Dublin 2. CC BY This Open Access work is licensed under a Creative Commons Attribution 4.0 International License.","note":"DOI: 10.26504/rs192","publisher":"ESRI","source":"www.esri.ie","title":"Trends in disability prevalence among young people: Insights from the Growing Up in Ireland Study","title-short":"Trends in disability prevalence among young people","URL":"https://esri.ie/publications/trends-in-disability-prevalence-among-young-people-insights-from-the-growing-up-in","author":[{"family":"Smyth","given":"Emer"},{"family":"Russell","given":"Helen"}],"accessed":{"date-parts":[["2025",2,18]]},"issued":{"date-parts":[["2024",10,22]]}}}],"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(17)</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However, GUI does not routinely collect information on autism specifically, and so this data source is currently of limited use in estimating autism prevalence. Furthermore, as noted by one autism organisation providing input to this paper, even if it were possible to attribute the increase in </w:t>
      </w:r>
      <w:proofErr w:type="gramStart"/>
      <w:r w:rsidRPr="00A73587">
        <w:rPr>
          <w:rFonts w:eastAsia="Times New Roman" w:cs="Times New Roman"/>
          <w:kern w:val="0"/>
          <w:szCs w:val="24"/>
          <w14:ligatures w14:val="none"/>
        </w:rPr>
        <w:t>apparent</w:t>
      </w:r>
      <w:proofErr w:type="gramEnd"/>
      <w:r w:rsidRPr="00A73587">
        <w:rPr>
          <w:rFonts w:eastAsia="Times New Roman" w:cs="Times New Roman"/>
          <w:kern w:val="0"/>
          <w:szCs w:val="24"/>
          <w14:ligatures w14:val="none"/>
        </w:rPr>
        <w:t xml:space="preserve"> disability prevalence seen in GUI to an increase in identified autism, this trend would need to be considered with caution. Differences in public and clinical awareness between cohorts, especially the 1998 and 2008 groups, are likely to reflect broader systemic change, including improvements in </w:t>
      </w:r>
      <w:proofErr w:type="gramStart"/>
      <w:r w:rsidRPr="00A73587">
        <w:rPr>
          <w:rFonts w:eastAsia="Times New Roman" w:cs="Times New Roman"/>
          <w:kern w:val="0"/>
          <w:szCs w:val="24"/>
          <w14:ligatures w14:val="none"/>
        </w:rPr>
        <w:t>identifying</w:t>
      </w:r>
      <w:proofErr w:type="gramEnd"/>
      <w:r w:rsidRPr="00A73587">
        <w:rPr>
          <w:rFonts w:eastAsia="Times New Roman" w:cs="Times New Roman"/>
          <w:kern w:val="0"/>
          <w:szCs w:val="24"/>
          <w14:ligatures w14:val="none"/>
        </w:rPr>
        <w:t xml:space="preserve"> autism in girls and increasing access to late diagnosis. These shifts would limit the usefulness of the data for drawing conclusions about changes in true prevalence. </w:t>
      </w:r>
    </w:p>
    <w:p w14:paraId="2E933261" w14:textId="77777777" w:rsidR="001E6643" w:rsidRPr="002E64DA" w:rsidRDefault="001E6643" w:rsidP="002E64DA">
      <w:pPr>
        <w:pStyle w:val="Heading3"/>
      </w:pPr>
      <w:bookmarkStart w:id="47" w:name="_Toc204970000"/>
      <w:r w:rsidRPr="002E64DA">
        <w:t>Epidemiological studies</w:t>
      </w:r>
      <w:bookmarkEnd w:id="47"/>
    </w:p>
    <w:p w14:paraId="60008AD4" w14:textId="77777777"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The Department of Health review describes the findings of research studies dating from the 1990s and 2000s, which found rates of autism </w:t>
      </w:r>
      <w:r w:rsidRPr="00A73587">
        <w:rPr>
          <w:rFonts w:eastAsia="Times New Roman" w:cs="Times New Roman"/>
          <w:kern w:val="0"/>
          <w:szCs w:val="24"/>
          <w14:ligatures w14:val="none"/>
        </w:rPr>
        <w:lastRenderedPageBreak/>
        <w:t xml:space="preserve">ranging from 4.5 per 10,000 to 33 per 10,000 among different age groups in Ireland. The considerable range in derived estimates highlight the challenges in deriving reliable estimates. </w:t>
      </w:r>
    </w:p>
    <w:p w14:paraId="0FDACDD2" w14:textId="356B1CCB"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Most recently, </w:t>
      </w:r>
      <w:proofErr w:type="spellStart"/>
      <w:r w:rsidRPr="00A73587">
        <w:rPr>
          <w:rFonts w:eastAsia="Times New Roman" w:cs="Times New Roman"/>
          <w:kern w:val="0"/>
          <w:szCs w:val="24"/>
          <w14:ligatures w14:val="none"/>
        </w:rPr>
        <w:t>Boilson</w:t>
      </w:r>
      <w:proofErr w:type="spellEnd"/>
      <w:r w:rsidRPr="00A73587">
        <w:rPr>
          <w:rFonts w:eastAsia="Times New Roman" w:cs="Times New Roman"/>
          <w:kern w:val="0"/>
          <w:szCs w:val="24"/>
          <w14:ligatures w14:val="none"/>
        </w:rPr>
        <w:t xml:space="preserve"> et al. (2016) used the European Autism Prevalence Protocol (EPAP) to estimate prevalence among national school children in Ireland and reported a prevalence rate of 1-1.5%.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{"citationID":"bICGj8if","properties":{"formattedCitation":"(18)","plainCitation":"(18)","noteIndex":0},"citationItems":[{"id":"kJigoWKx/0pxPYZCq","uris":["http://zotero.org/users/local/kvLunvBP/items/K4A3PZ52"],"itemData":{"id":234,"type":"article-journal","abstract":"The European Autism Information System project highlighted the lack of systematic and reliable data relating to the prevalence of autism spectrum disorders in Europe. A protocol for the study of ASD prevalence at European level was developed to facilitate a common format for screening and diagnosing children across the EU. This is the first study to operationalise and screen national school children for ASDs using this protocol. National school children 6-11 years (N = 7951) were screened males 54 % (N = 4268) females 46 % (N = 3683). Screening children for ASD implementing the EAIS protocol using the Social Communication Questionnaire (Rutter et al. in Social Communication Questionnaire (SCQ). Western Psychological Services, Los Angeles, ) as a first level screening instrument in a non-clinical setting of Irish national schools was demonstrated.","container-title":"Journal of Autism and Developmental Disorders","DOI":"10.1007/s10803-016-2837-y","ISSN":"1573-3432","issue":"9","journalAbbreviation":"J Autism Dev Disord","language":"eng","note":"PMID: 27364514","page":"3054-3067","source":"PubMed","title":"Operationalisation of the European Protocol for Autism Prevalence (EPAP) for Autism Spectrum Disorder Prevalence Measurement in Ireland","volume":"46","author":[{"family":"Boilson","given":"A. M."},{"family":"Staines","given":"A."},{"family":"Ramirez","given":"A."},{"family":"Posada","given":"M."},{"family":"Sweeney","given":"M. R."}],"issued":{"date-parts":[["2016",9]]}}}],"schema":"https://github.com/citation-style-language/schema/raw/master/csl-citation.json"}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(18)</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A strength of this study is that its standardised </w:t>
      </w:r>
      <w:proofErr w:type="gramStart"/>
      <w:r w:rsidRPr="00A73587">
        <w:rPr>
          <w:rFonts w:eastAsia="Times New Roman" w:cs="Times New Roman"/>
          <w:kern w:val="0"/>
          <w:szCs w:val="24"/>
          <w14:ligatures w14:val="none"/>
        </w:rPr>
        <w:t>methodology</w:t>
      </w:r>
      <w:proofErr w:type="gramEnd"/>
      <w:r w:rsidRPr="00A73587">
        <w:rPr>
          <w:rFonts w:eastAsia="Times New Roman" w:cs="Times New Roman"/>
          <w:kern w:val="0"/>
          <w:szCs w:val="24"/>
          <w14:ligatures w14:val="none"/>
        </w:rPr>
        <w:t xml:space="preserve"> facilitates comparisons to international studies. However, limitations relating to sample size and response rates (31% of primary caregivers of eligible children declined to </w:t>
      </w:r>
      <w:proofErr w:type="gramStart"/>
      <w:r w:rsidRPr="00A73587">
        <w:rPr>
          <w:rFonts w:eastAsia="Times New Roman" w:cs="Times New Roman"/>
          <w:kern w:val="0"/>
          <w:szCs w:val="24"/>
          <w14:ligatures w14:val="none"/>
        </w:rPr>
        <w:t>participate</w:t>
      </w:r>
      <w:proofErr w:type="gramEnd"/>
      <w:r w:rsidRPr="00A73587">
        <w:rPr>
          <w:rFonts w:eastAsia="Times New Roman" w:cs="Times New Roman"/>
          <w:kern w:val="0"/>
          <w:szCs w:val="24"/>
          <w14:ligatures w14:val="none"/>
        </w:rPr>
        <w:t xml:space="preserve"> in the study) mean that the estimates may not be representative of the entire population. The authors caution that their identified prevalence rate of 1% should be considered as the minimum prevalence and that the true prevalence is likely closer to 1.5%.</w:t>
      </w:r>
    </w:p>
    <w:p w14:paraId="5816ACDB" w14:textId="77777777" w:rsidR="001E6643" w:rsidRPr="002E64DA" w:rsidRDefault="001E6643" w:rsidP="002E64DA">
      <w:pPr>
        <w:pStyle w:val="Heading3"/>
      </w:pPr>
      <w:bookmarkStart w:id="48" w:name="_Toc204970001"/>
      <w:r w:rsidRPr="002E64DA">
        <w:t>International comparisons</w:t>
      </w:r>
      <w:bookmarkEnd w:id="48"/>
    </w:p>
    <w:p w14:paraId="78F236E8" w14:textId="2654F13B"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The upper limit of the prevalence estimates in the study by </w:t>
      </w:r>
      <w:proofErr w:type="spellStart"/>
      <w:r w:rsidRPr="00A73587">
        <w:rPr>
          <w:rFonts w:eastAsia="Times New Roman" w:cs="Times New Roman"/>
          <w:kern w:val="0"/>
          <w:szCs w:val="24"/>
          <w14:ligatures w14:val="none"/>
        </w:rPr>
        <w:t>Boilson</w:t>
      </w:r>
      <w:proofErr w:type="spellEnd"/>
      <w:r w:rsidRPr="00A73587">
        <w:rPr>
          <w:rFonts w:eastAsia="Times New Roman" w:cs="Times New Roman"/>
          <w:kern w:val="0"/>
          <w:szCs w:val="24"/>
          <w14:ligatures w14:val="none"/>
        </w:rPr>
        <w:t xml:space="preserve"> and colleagues, at 1.5%, is less than half that </w:t>
      </w:r>
      <w:proofErr w:type="gramStart"/>
      <w:r w:rsidRPr="00A73587">
        <w:rPr>
          <w:rFonts w:eastAsia="Times New Roman" w:cs="Times New Roman"/>
          <w:kern w:val="0"/>
          <w:szCs w:val="24"/>
          <w14:ligatures w14:val="none"/>
        </w:rPr>
        <w:t>indicated</w:t>
      </w:r>
      <w:proofErr w:type="gramEnd"/>
      <w:r w:rsidRPr="00A73587">
        <w:rPr>
          <w:rFonts w:eastAsia="Times New Roman" w:cs="Times New Roman"/>
          <w:kern w:val="0"/>
          <w:szCs w:val="24"/>
          <w14:ligatures w14:val="none"/>
        </w:rPr>
        <w:t xml:space="preserve"> by the most recent NCSE data (3.4%). One way to </w:t>
      </w:r>
      <w:proofErr w:type="gramStart"/>
      <w:r w:rsidRPr="00A73587">
        <w:rPr>
          <w:rFonts w:eastAsia="Times New Roman" w:cs="Times New Roman"/>
          <w:kern w:val="0"/>
          <w:szCs w:val="24"/>
          <w14:ligatures w14:val="none"/>
        </w:rPr>
        <w:t>attempt</w:t>
      </w:r>
      <w:proofErr w:type="gramEnd"/>
      <w:r w:rsidRPr="00A73587">
        <w:rPr>
          <w:rFonts w:eastAsia="Times New Roman" w:cs="Times New Roman"/>
          <w:kern w:val="0"/>
          <w:szCs w:val="24"/>
          <w14:ligatures w14:val="none"/>
        </w:rPr>
        <w:t xml:space="preserve"> to validate or ‘sense check’ autism prevalence estimates in Ireland would be to examine how the results of studies in Ireland compare with estimates of autism internationally. While there have been epidemiological studies on the prevalence of autism internationally and estimates are typically in the 1-2% range, true global prevalence is unknown due to the wide variation in measurement techniques across countries that mean our ability to make direct comparisons is compromised.</w:t>
      </w:r>
      <w:r w:rsidRPr="00A73587">
        <w:rPr>
          <w:rFonts w:eastAsia="Times New Roman" w:cs="Times New Roman"/>
          <w:kern w:val="0"/>
          <w:szCs w:val="24"/>
          <w:vertAlign w:val="superscript"/>
          <w14:ligatures w14:val="none"/>
        </w:rPr>
        <w:footnoteReference w:id="5"/>
      </w:r>
      <w:r w:rsidRPr="00A73587">
        <w:rPr>
          <w:rFonts w:eastAsia="Times New Roman" w:cs="Times New Roman"/>
          <w:kern w:val="0"/>
          <w:szCs w:val="24"/>
          <w14:ligatures w14:val="none"/>
        </w:rPr>
        <w:t xml:space="preserve"> </w:t>
      </w:r>
    </w:p>
    <w:p w14:paraId="7F314AF4" w14:textId="23B71D62"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Recent trends in countries such as the UK and the US suggest increasing prevalence estimates, with figures now exceeding the earlier 1-2% range. For example, a 2021 study of over 7 million children in England found 1.76% of children were on the autistic spectrum, considerably higher than previously reported</w:t>
      </w:r>
      <w:r w:rsidR="00AA130E">
        <w:rPr>
          <w:rFonts w:eastAsia="Times New Roman" w:cs="Times New Roman"/>
          <w:kern w:val="0"/>
          <w:szCs w:val="24"/>
          <w14:ligatures w14:val="none"/>
        </w:rPr>
        <w:t>.</w:t>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LWAxIYF6","properties":{"formattedCitation":"(19)","plainCitation":"(19)","noteIndex":0},"citationItems":[{"id":"kJigoWKx/bKnrKDC5","uris":["http://zotero.org/users/local/kvLunvBP/items/B7FBUJHP"],"itemData":{"id":"vt56l8Uv/NLF7llkA","type":"article-journal","abstract":"IMPORTANCE: The global prevalence of autism spectrum disorder (ASD) has been reported to be between 1% and 2% of the population, with little research in Black, Asian, and other racial/ethnic minority groups. Accurate estimates of ASD prevalence are vital to planning diagnostic, educational, health, and social care services and may detect possible access barriers to diagnostic pathways and services and inequalities based on social determinants of health.\nOBJECTIVE: To evaluate whether socioeconomic disadvantage is associated with ASD prevalence and the likelihood of accessing ASD services in racial/ethnic minority and disadvantaged groups in England.\nDESIGN, SETTING, AND PARTICIPANTS: This case-control prevalence cohort study used the Spring School Census 2017 from the Pupil Level Annual Schools Census of the National Pupil Database, which is a total population sample that includes all English children, adolescents, and young adults aged 2 to 21 years in state-funded education. Data were collected on January 17, 2017, and analyzed from August 2, 2018, to January 28, 2020.\nEXPOSURES: Age and sex were treated as a priori confounders while assessing correlates of ASD status according to (1) race/ethnicity, (2) social disadvantage, (3) first language spoken, (4) Education, Health and Care Plan or ASD Special Educational Needs and Disability support status, and (5) mediation analysis to assess how social disadvantage and language might affect ASD status.\nMAIN OUTCOMES AND MEASURES: Sex- and age-standardized ASD prevalence by race/ethnicity and 326 English local authority districts in pupils aged 5 to 19 years.\nRESULTS: The final population sample consisted of 7 047 238 pupils (50.99% male; mean [SD] age, 10.18 [3.47] years) and included 119 821 pupils with ASD, of whom 21 660 also had learning difficulties (18.08%). The standardized prevalence of ASD was 1.76% (95% CI, 1.75%-1.77%), with male pupils showing a prevalence of 2.81% (95% CI, 2.79%-2.83%) and female pupils a prevalence of 0.65% (95% CI, 0.64%-0.66%), for a male-to-female ratio (MFR) of 4.32:1. Standardized prevalence was highest in Black pupils (2.11% [95% CI, 2.06%-2.16%]; MFR, 4.68:1) and lowest in Roma/Irish Travelers (0.85% [95% CI, 0.67%-1.03%]; MFR, 2.84:1). Pupils with ASD were more likely to face social disadvantage (adjusted prevalence ratio, 1.61; 95% CI, 1.59-1.63) and to speak English as an additional language (adjusted prevalence ratio, 0.64; 95% CI, 0.63-0.65). The effect of race/ethnicity on ASD status was mediated mostly through social disadvantage, with Black pupils having the largest effect (standardized mediation coefficient, 0.018; P &lt; .001) and 12.41% of indirect effects through this way.\nCONCLUSIONS AND RELEVANCE: These findings suggest that significant differences in ASD prevalence exist across racial/ethnic groups and geographic areas and local authority districts, indicating possible differential phenotypic prevalence or differences in detection or referral for racial/ethnic minority groups.","container-title":"JAMA pediatrics","DOI":"10.1001/jamapediatrics.2021.0054","ISSN":"2168-6211","issue":"6","journalAbbreviation":"JAMA Pediatr","language":"eng","note":"PMID: 33779707\nPMCID: PMC8008434","page":"e210054","source":"PubMed","title":"Association of Race/Ethnicity and Social Disadvantage With Autism Prevalence in 7 Million School Children in England","volume":"175","author":[{"family":"Roman-Urrestarazu","given":"Andres"},{"family":"Kessel","given":"Robin","non-dropping-particle":"van"},{"family":"Allison","given":"Carrie"},{"family":"Matthews","given":"Fiona E."},{"family":"Brayne","given":"Carol"},{"family":"Baron-Cohen","given":"Simon"}],"issued":{"date-parts":[["2021",6,1]]}}}],"schema":"https://github.com/citation-style-language/schema/raw/master/csl-citation.json"}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(19)</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Similarly, Russell and colleagues found rates of 3.1% using parent-reported data</w:t>
      </w:r>
      <w:r w:rsidR="00AA130E">
        <w:rPr>
          <w:rFonts w:eastAsia="Times New Roman" w:cs="Times New Roman"/>
          <w:kern w:val="0"/>
          <w:szCs w:val="24"/>
          <w14:ligatures w14:val="none"/>
        </w:rPr>
        <w:t>.</w:t>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{"citationID":"7gF0PcTB","properties":{"formattedCitation":"(20)","plainCitation":"(20)","noteIndex":0},"citationItems":[{"id":2,"uris":["http://zotero.org/users/local/FYyntzV0/items/ZMNK8R28"],"itemData":{"id":2,"type":"article-journal","abstract":"The UK prevalence of parent-reported autism spectrum disorder (ASD) and attention deficit/hyperactivity disorder (ADHD) were estimated from the Millennium Cohort Study. Case definition was if a doctor or health care professional had ever told parents that their child had ASD and/or ADHD. Data were collected in 2008/2009 for 14,043 children. 1.7 % of children were reported as having ASD (95 % CI 1.4–2.0) at mean age 7.2 years (SD = 0.2; range = 6.3–8.2). 1.4 % reportedly had ADHD (95 % CI 1.2–1.7), and 0.3 % had both ASD and ADHD (95 % CI 0.2–0.5). After adjusting for socio-economic disadvantage, only male sex (p &lt; 0.001 for both conditions) and cognitive ability, p = 0.004 (ASD); p = 0.01 (ADHD) remained strongly associated. The observed prevalence of parent-reported ASD is high compared to earlier UK and US estimates. Parent-reported ADHD is low compared to US estimates using the same measure.","container-title":"Journal of Autism and Developmental Disorders","DOI":"10.1007/s10803-013-1849-0","ISSN":"1573-3432","issue":"1","journalAbbreviation":"Journal of Autism and Developmental Disorders","page":"31-40","title":"Prevalence of Parent-Reported ASD and ADHD in the UK: Findings from the Millennium Cohort Study","volume":"44","author":[{"family":"Russell","given":"Ginny"},{"family":"Rodgers","given":"Lauren R."},{"family":"Ukoumunne","given":"Obioha C."},{"family":"Ford","given":"Tamsin"}],"issued":{"date-parts":[["2014",1,1]]}}}],"schema":"https://github.com/citation-style-language/schema/raw/master/csl-citation.json"}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(20)</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w:t>
      </w:r>
      <w:r w:rsidRPr="00BE5266">
        <w:rPr>
          <w:rFonts w:eastAsia="Times New Roman" w:cs="Times New Roman"/>
          <w:kern w:val="0"/>
          <w:szCs w:val="24"/>
          <w14:ligatures w14:val="none"/>
        </w:rPr>
        <w:t>Recently the Department of Health and the Northern Ireland Statistics and Research Agency (NISRA) found the prevalence of autism for school-aged children (4-15 years) children in Northern Ireland to be 5.9% for the years 2024/25</w:t>
      </w:r>
      <w:r w:rsidR="00AA130E" w:rsidRPr="00BE5266">
        <w:rPr>
          <w:rFonts w:eastAsia="Times New Roman" w:cs="Times New Roman"/>
          <w:kern w:val="0"/>
          <w:szCs w:val="24"/>
          <w14:ligatures w14:val="none"/>
        </w:rPr>
        <w:t>.</w:t>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{"citationID":"0mDs5QEO","properties":{"formattedCitation":"(21)","plainCitation":"(21)","noteIndex":0},"citationItems":[{"id":19,"uris":["http://zotero.org/users/local/FYyntzV0/items/HWMMVAIX"],"itemData":{"id":19,"type":"report","event-place":"ONLINE","publisher":"Department of Health and Northern Ireland Statistics and Research Agency","publisher-place":"ONLINE","title":"Prevalence of Autism (including Asperger Syndrome) in School Aged Children in Northern Ireland","URL":"https://www.health-ni.gov.uk/sites/default/files/2025-05/asd-children-ni-2025.pdf","author":[{"family":"Kinghan","given":"Deborah"},{"family":"Pham","given":"Chloe"}],"accessed":{"date-parts":[["2025",8,30]]},"issued":{"date-parts":[["2025"]]}}}],"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(21)</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This was derived from the Northern Ireland School Census</w:t>
      </w:r>
      <w:r w:rsidR="004248FF">
        <w:rPr>
          <w:rFonts w:eastAsia="Times New Roman" w:cs="Times New Roman"/>
          <w:kern w:val="0"/>
          <w:szCs w:val="24"/>
          <w14:ligatures w14:val="none"/>
        </w:rPr>
        <w:t>.</w:t>
      </w:r>
      <w:r w:rsidRPr="00BE5266">
        <w:rPr>
          <w:rFonts w:eastAsia="Times New Roman" w:cs="Times New Roman"/>
          <w:kern w:val="0"/>
          <w:szCs w:val="24"/>
          <w14:ligatures w14:val="none"/>
        </w:rPr>
        <w:t xml:space="preserve"> The data used to </w:t>
      </w:r>
      <w:proofErr w:type="gramStart"/>
      <w:r w:rsidRPr="00BE5266">
        <w:rPr>
          <w:rFonts w:eastAsia="Times New Roman" w:cs="Times New Roman"/>
          <w:kern w:val="0"/>
          <w:szCs w:val="24"/>
          <w14:ligatures w14:val="none"/>
        </w:rPr>
        <w:t>identify</w:t>
      </w:r>
      <w:proofErr w:type="gramEnd"/>
      <w:r w:rsidRPr="00BE5266">
        <w:rPr>
          <w:rFonts w:eastAsia="Times New Roman" w:cs="Times New Roman"/>
          <w:kern w:val="0"/>
          <w:szCs w:val="24"/>
          <w14:ligatures w14:val="none"/>
        </w:rPr>
        <w:t xml:space="preserve"> students with a diagnosis of autism were from ICD10 coding in the electronic medical register.</w:t>
      </w:r>
      <w:r w:rsidRPr="00A73587">
        <w:rPr>
          <w:rFonts w:eastAsia="Times New Roman" w:cs="Times New Roman"/>
          <w:kern w:val="0"/>
          <w:szCs w:val="24"/>
          <w14:ligatures w14:val="none"/>
        </w:rPr>
        <w:t xml:space="preserve"> </w:t>
      </w:r>
    </w:p>
    <w:p w14:paraId="21156967" w14:textId="32AD1BC4"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In the USA, the Autism and Developmental Disabilities Monitoring (ADDM) Network for the </w:t>
      </w:r>
      <w:r w:rsidR="00D35202" w:rsidRPr="00A73587">
        <w:rPr>
          <w:rFonts w:eastAsia="Times New Roman" w:cs="Times New Roman"/>
          <w:kern w:val="0"/>
          <w:szCs w:val="24"/>
          <w14:ligatures w14:val="none"/>
        </w:rPr>
        <w:t>Centres</w:t>
      </w:r>
      <w:r w:rsidRPr="00A73587">
        <w:rPr>
          <w:rFonts w:eastAsia="Times New Roman" w:cs="Times New Roman"/>
          <w:kern w:val="0"/>
          <w:szCs w:val="24"/>
          <w14:ligatures w14:val="none"/>
        </w:rPr>
        <w:t xml:space="preserve"> for Disease Control and Prevention (CDC) have found a consistent increase in prevalence estimates of autism among </w:t>
      </w:r>
      <w:proofErr w:type="gramStart"/>
      <w:r w:rsidRPr="00A73587">
        <w:rPr>
          <w:rFonts w:eastAsia="Times New Roman" w:cs="Times New Roman"/>
          <w:kern w:val="0"/>
          <w:szCs w:val="24"/>
          <w14:ligatures w14:val="none"/>
        </w:rPr>
        <w:t xml:space="preserve">8 </w:t>
      </w:r>
      <w:r w:rsidRPr="00A73587">
        <w:rPr>
          <w:rFonts w:eastAsia="Times New Roman" w:cs="Times New Roman"/>
          <w:kern w:val="0"/>
          <w:szCs w:val="24"/>
          <w14:ligatures w14:val="none"/>
        </w:rPr>
        <w:lastRenderedPageBreak/>
        <w:t>year old</w:t>
      </w:r>
      <w:proofErr w:type="gramEnd"/>
      <w:r w:rsidRPr="00A73587">
        <w:rPr>
          <w:rFonts w:eastAsia="Times New Roman" w:cs="Times New Roman"/>
          <w:kern w:val="0"/>
          <w:szCs w:val="24"/>
          <w14:ligatures w14:val="none"/>
        </w:rPr>
        <w:t xml:space="preserve"> children. The most recent data suggests a prevalence of 1 in 31 </w:t>
      </w:r>
      <w:r w:rsidRPr="00BE5266">
        <w:rPr>
          <w:rFonts w:eastAsia="Times New Roman" w:cs="Times New Roman"/>
          <w:kern w:val="0"/>
          <w:szCs w:val="24"/>
          <w14:ligatures w14:val="none"/>
        </w:rPr>
        <w:t>children (3.2%) for 2022</w:t>
      </w:r>
      <w:r w:rsidR="00BE5266" w:rsidRPr="00BE5266">
        <w:rPr>
          <w:rFonts w:eastAsia="Times New Roman" w:cs="Times New Roman"/>
          <w:kern w:val="0"/>
          <w:szCs w:val="24"/>
          <w14:ligatures w14:val="none"/>
        </w:rPr>
        <w:t>.</w:t>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{"citationID":"U4mGie8k","properties":{"formattedCitation":"(22)","plainCitation":"(22)","noteIndex":0},"citationItems":[{"id":3,"uris":["http://zotero.org/users/local/FYyntzV0/items/GFB34C33"],"itemData":{"id":3,"type":"article-journal","container-title":"MMWR. Surveillance Summaries","journalAbbreviation":"MMWR. Surveillance Summaries","title":"Prevalence and early identification of autism spectrum disorder among children aged 4 and 8 years—Autism and Developmental Disabilities Monitoring Network, 16 Sites, United States, 2022","volume":"74","author":[{"family":"Shaw","given":"Kelly A"}],"issued":{"date-parts":[["2025"]]}}}],"schema":"https://github.com/citation-style-language/schema/raw/master/csl-citation.json"}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(22)</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Whereas data for 2020 suggested 1 in 36 children </w:t>
      </w:r>
      <w:r w:rsidR="00BE5266" w:rsidRPr="00BE5266">
        <w:rPr>
          <w:rFonts w:eastAsia="Times New Roman" w:cs="Times New Roman"/>
          <w:kern w:val="0"/>
          <w:szCs w:val="24"/>
          <w14:ligatures w14:val="none"/>
        </w:rPr>
        <w:t xml:space="preserve">(2.8%) </w:t>
      </w:r>
      <w:r w:rsidRPr="00BE5266">
        <w:rPr>
          <w:rFonts w:eastAsia="Times New Roman" w:cs="Times New Roman"/>
          <w:kern w:val="0"/>
          <w:szCs w:val="24"/>
          <w14:ligatures w14:val="none"/>
        </w:rPr>
        <w:t xml:space="preserve">and in 2000 the estimated figure was 1 in 150 children </w:t>
      </w:r>
      <w:r w:rsidR="00BE5266" w:rsidRPr="00BE5266">
        <w:rPr>
          <w:rFonts w:eastAsia="Times New Roman" w:cs="Times New Roman"/>
          <w:kern w:val="0"/>
          <w:szCs w:val="24"/>
          <w14:ligatures w14:val="none"/>
        </w:rPr>
        <w:t xml:space="preserve">(0.67%).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{"citationID":"z6eoXlM2","properties":{"formattedCitation":"(23)","plainCitation":"(23)","noteIndex":0},"citationItems":[{"id":4,"uris":["http://zotero.org/users/local/FYyntzV0/items/WPDB3QV8"],"itemData":{"id":4,"type":"article-journal","container-title":"MMWR. Surveillance Summaries","journalAbbreviation":"MMWR. Surveillance Summaries","title":"Prevalence and characteristics of autism spectrum disorder among children aged 8 years—autism and developmental disabilities monitoring network, 11 sites, United States, 2020","volume":"72","author":[{"family":"Maenner","given":"Matthew J"}],"issued":{"date-parts":[["2023"]]}}}],"schema":"https://github.com/citation-style-language/schema/raw/master/csl-citation.json"}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(23)</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BHDVjOwV","properties":{"formattedCitation":"(24)","plainCitation":"(24)","noteIndex":0},"citationItems":[{"id":5,"uris":["http://zotero.org/users/local/FYyntzV0/items/EW7VWN25"],"itemData":{"id":5,"type":"article-journal","container-title":"MMWR","journalAbbreviation":"MMWR","page":"1-11","title":"Prevalence of Autism Spectrum Disorders—Autism and Developmental Disabilities Monitoring Network, Six Sites, United States, 2000; Prevalence of Autism Spectrum Disorders—Autism and Developmental Disabilities Monitoring Network","volume":"56","author":[{"family":"Network","given":"Disabilities Monitoring"}],"issued":{"date-parts":[["2007"]]}}}],"schema":"https://github.com/citation-style-language/schema/raw/master/csl-citation.json"}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(24)</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These shifts are generally attributed to improved public and clinical awareness</w:t>
      </w:r>
      <w:r w:rsidR="00BE5266" w:rsidRPr="00BE5266">
        <w:rPr>
          <w:rFonts w:eastAsia="Times New Roman" w:cs="Times New Roman"/>
          <w:kern w:val="0"/>
          <w:szCs w:val="24"/>
          <w14:ligatures w14:val="none"/>
        </w:rPr>
        <w:t>,</w:t>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{"citationID":"EljE5PpQ","properties":{"formattedCitation":"(25)","plainCitation":"(25)","noteIndex":0},"citationItems":[{"id":6,"uris":["http://zotero.org/users/local/FYyntzV0/items/3L434G2U"],"itemData":{"id":6,"type":"article-journal","container-title":"BJPsych open","ISSN":"2056-4724","issue":"2","journalAbbreviation":"BJPsych open","note":"publisher: Cambridge University Press","page":"110-115","title":"Changes in diagnosis rates and behavioural traits of autism spectrum disorder over time","volume":"1","author":[{"family":"Russell","given":"Ginny"},{"family":"Collishaw","given":"Stephan"},{"family":"Golding","given":"Jean"},{"family":"Kelly","given":"Susan E"},{"family":"Ford","given":"Tamsin"}],"issued":{"date-parts":[["2015"]]}}}],"schema":"https://github.com/citation-style-language/schema/raw/master/csl-citation.json"}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(25)</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broader diagnostic criteria</w:t>
      </w:r>
      <w:r w:rsidR="00BE5266" w:rsidRPr="00BE5266">
        <w:rPr>
          <w:rFonts w:eastAsia="Times New Roman" w:cs="Times New Roman"/>
          <w:kern w:val="0"/>
          <w:szCs w:val="24"/>
          <w14:ligatures w14:val="none"/>
        </w:rPr>
        <w:t>,</w:t>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{"citationID":"Zk0JeisV","properties":{"formattedCitation":"(26)","plainCitation":"(26)","noteIndex":0},"citationItems":[{"id":7,"uris":["http://zotero.org/users/local/FYyntzV0/items/BYMIZM54"],"itemData":{"id":7,"type":"article-journal","container-title":"JAMA pediatrics","ISSN":"2168-6203","issue":"1","journalAbbreviation":"JAMA pediatrics","note":"publisher: American Medical Association","page":"56-62","title":"Explaining the increase in the prevalence of autism spectrum disorders: the proportion attributable to changes in reporting practices","volume":"169","author":[{"family":"Hansen","given":"Stefan N"},{"family":"Schendel","given":"Diana E"},{"family":"Parner","given":"Erik T"}],"issued":{"date-parts":[["2015"]]}}}],"schema":"https://github.com/citation-style-language/schema/raw/master/csl-citation.json"}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(26)</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and increased access to assessment, particularly among underdiagnosed groups</w:t>
      </w:r>
      <w:r w:rsidR="00BE5266" w:rsidRPr="00BE5266">
        <w:rPr>
          <w:rFonts w:eastAsia="Times New Roman" w:cs="Times New Roman"/>
          <w:kern w:val="0"/>
          <w:szCs w:val="24"/>
          <w14:ligatures w14:val="none"/>
        </w:rPr>
        <w:t>.</w:t>
      </w:r>
      <w:r w:rsidRPr="00BE5266">
        <w:rPr>
          <w:rFonts w:eastAsia="Times New Roman" w:cs="Times New Roman"/>
          <w:kern w:val="0"/>
          <w:szCs w:val="24"/>
          <w14:ligatures w14:val="none"/>
        </w:rPr>
        <w:t xml:space="preserve"> </w:t>
      </w:r>
      <w:r w:rsidRPr="00BE5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{"citationID":"nK2GurzX","properties":{"formattedCitation":"(25)","plainCitation":"(25)","noteIndex":0},"citationItems":[{"id":6,"uris":["http://zotero.org/users/local/FYyntzV0/items/3L434G2U"],"itemData":{"id":6,"type":"article-journal","container-title":"BJPsych open","ISSN":"2056-4724","issue":"2","journalAbbreviation":"BJPsych open","note":"publisher: Cambridge University Press","page":"110-115","title":"Changes in diagnosis rates and behavioural traits of autism spectrum disorder over time","volume":"1","author":[{"family":"Russell","given":"Ginny"},{"family":"Collishaw","given":"Stephan"},{"family":"Golding","given":"Jean"},{"family":"Kelly","given":"Susan E"},{"family":"Ford","given":"Tamsin"}],"issued":{"date-parts":[["2015"]]}}}],"schema":"https://github.com/citation-style-language/schema/raw/master/csl-citation.json"} </w:instrText>
      </w:r>
      <w:r w:rsidRPr="00BE5266">
        <w:rPr>
          <w:rFonts w:eastAsia="Times New Roman" w:cs="Times New Roman"/>
          <w:kern w:val="0"/>
          <w:szCs w:val="24"/>
          <w14:ligatures w14:val="none"/>
        </w:rPr>
        <w:fldChar w:fldCharType="separate"/>
      </w:r>
      <w:r w:rsidR="00C7260F" w:rsidRPr="00C7260F">
        <w:t>(25)</w:t>
      </w:r>
      <w:r w:rsidRPr="00BE5266">
        <w:rPr>
          <w:rFonts w:eastAsia="Times New Roman" w:cs="Times New Roman"/>
          <w:kern w:val="0"/>
          <w:szCs w:val="24"/>
          <w14:ligatures w14:val="none"/>
        </w:rPr>
        <w:fldChar w:fldCharType="end"/>
      </w:r>
      <w:r w:rsidRPr="00BE5266">
        <w:rPr>
          <w:rFonts w:eastAsia="Times New Roman" w:cs="Times New Roman"/>
          <w:kern w:val="0"/>
          <w:szCs w:val="24"/>
          <w14:ligatures w14:val="none"/>
        </w:rPr>
        <w:t xml:space="preserve"> In this context, Ireland’s </w:t>
      </w:r>
      <w:proofErr w:type="gramStart"/>
      <w:r w:rsidRPr="00BE5266">
        <w:rPr>
          <w:rFonts w:eastAsia="Times New Roman" w:cs="Times New Roman"/>
          <w:kern w:val="0"/>
          <w:szCs w:val="24"/>
          <w14:ligatures w14:val="none"/>
        </w:rPr>
        <w:t>apparent</w:t>
      </w:r>
      <w:proofErr w:type="gramEnd"/>
      <w:r w:rsidRPr="00BE5266">
        <w:rPr>
          <w:rFonts w:eastAsia="Times New Roman" w:cs="Times New Roman"/>
          <w:kern w:val="0"/>
          <w:szCs w:val="24"/>
          <w14:ligatures w14:val="none"/>
        </w:rPr>
        <w:t xml:space="preserve"> trajectory is consistent with international patterns, rather than an outlier.</w:t>
      </w:r>
      <w:r w:rsidRPr="00A73587">
        <w:rPr>
          <w:rFonts w:eastAsia="Times New Roman" w:cs="Times New Roman"/>
          <w:kern w:val="0"/>
          <w:szCs w:val="24"/>
          <w14:ligatures w14:val="none"/>
        </w:rPr>
        <w:t xml:space="preserve"> </w:t>
      </w:r>
    </w:p>
    <w:p w14:paraId="4D796A83" w14:textId="77777777"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The quality of autism prevalence estimates varies across countries. In the following section, the main methods for estimating autism prevalence are reviewed using illustrative examples from countries that use them. Lessons for Ireland are then summarised.</w:t>
      </w:r>
    </w:p>
    <w:p w14:paraId="45F7F21D" w14:textId="77777777" w:rsidR="001E6643" w:rsidRPr="002E64DA" w:rsidRDefault="001E6643" w:rsidP="002E64DA">
      <w:pPr>
        <w:pStyle w:val="Heading1"/>
      </w:pPr>
      <w:bookmarkStart w:id="49" w:name="_Toc204970002"/>
      <w:bookmarkStart w:id="50" w:name="_Toc208925164"/>
      <w:r w:rsidRPr="002E64DA">
        <w:t>Approaches to estimating autism prevalence</w:t>
      </w:r>
      <w:bookmarkEnd w:id="49"/>
      <w:bookmarkEnd w:id="50"/>
      <w:r w:rsidRPr="002E64DA">
        <w:t xml:space="preserve"> </w:t>
      </w:r>
    </w:p>
    <w:p w14:paraId="54102A29" w14:textId="77777777"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There are multiple methods for estimating autism prevalence </w:t>
      </w:r>
      <w:proofErr w:type="gramStart"/>
      <w:r w:rsidRPr="00A73587">
        <w:rPr>
          <w:rFonts w:eastAsia="Times New Roman" w:cs="Times New Roman"/>
          <w:kern w:val="0"/>
          <w:szCs w:val="24"/>
          <w14:ligatures w14:val="none"/>
        </w:rPr>
        <w:t>in a given</w:t>
      </w:r>
      <w:proofErr w:type="gramEnd"/>
      <w:r w:rsidRPr="00A73587">
        <w:rPr>
          <w:rFonts w:eastAsia="Times New Roman" w:cs="Times New Roman"/>
          <w:kern w:val="0"/>
          <w:szCs w:val="24"/>
          <w14:ligatures w14:val="none"/>
        </w:rPr>
        <w:t xml:space="preserve"> population. In this section, the main approaches are discussed with reference to their strengths and limitations. Illustrative international examples have been provided. </w:t>
      </w:r>
    </w:p>
    <w:p w14:paraId="0B2E48C1" w14:textId="77777777" w:rsidR="001E6643" w:rsidRPr="00A73587" w:rsidRDefault="001E6643" w:rsidP="001E6643">
      <w:pPr>
        <w:rPr>
          <w:rFonts w:eastAsia="Times New Roman" w:cs="Times New Roman"/>
          <w:kern w:val="0"/>
          <w:szCs w:val="24"/>
          <w14:ligatures w14:val="none"/>
        </w:rPr>
      </w:pPr>
      <w:r w:rsidRPr="00A73587">
        <w:rPr>
          <w:rFonts w:eastAsia="Times New Roman" w:cs="Times New Roman"/>
          <w:kern w:val="0"/>
          <w:szCs w:val="24"/>
          <w14:ligatures w14:val="none"/>
        </w:rPr>
        <w:t xml:space="preserve">It should be noted that attempts to estimate autism prevalence internationally have often focused on child populations, and this is the case for many of the country examples described below. More recently, however, there has been increased recognition of the need to also estimate autism prevalence among adult populations. This shift is attributable to the recognition that autism is a lifelong neurodevelopmental difference and not merely a ‘rare childhood disorder’ (as it was historically construed), an increasing rate of late diagnosis, particularly among some subgroups (such as women and ethnic minorities), and in recognition of the need to better understand autism and ageing. </w:t>
      </w:r>
    </w:p>
    <w:p w14:paraId="4B4CE2AE" w14:textId="12427E6B" w:rsidR="00ED3266" w:rsidRPr="00A73587" w:rsidRDefault="001E6643" w:rsidP="00ED3266">
      <w:pPr>
        <w:rPr>
          <w:rFonts w:eastAsia="Times New Roman" w:cs="Times New Roman"/>
          <w:kern w:val="0"/>
          <w:szCs w:val="24"/>
          <w14:ligatures w14:val="none"/>
        </w:rPr>
      </w:pPr>
      <w:r w:rsidRPr="00A73587">
        <w:rPr>
          <w:rFonts w:eastAsia="Times New Roman" w:cs="Times New Roman"/>
          <w:kern w:val="0"/>
          <w:szCs w:val="24"/>
          <w14:ligatures w14:val="none"/>
        </w:rPr>
        <w:t>It should also be noted that when a country example is given for a particular</w:t>
      </w:r>
      <w:r w:rsidR="00ED3266" w:rsidRPr="00A73587">
        <w:rPr>
          <w:rFonts w:eastAsia="Times New Roman" w:cs="Times New Roman"/>
          <w:kern w:val="0"/>
          <w:szCs w:val="24"/>
          <w14:ligatures w14:val="none"/>
        </w:rPr>
        <w:t xml:space="preserve"> method below, this does not mean that it is the sole method employed in that country for estimating autism prevalence; often, multiple methods are used in a given country (e.g., both national surveys and administrative data have been used to estimate prevalence in the UK). An example of the use of multiple methods in a single autism prevalence study is presented towards the end of this section.</w:t>
      </w:r>
    </w:p>
    <w:p w14:paraId="5FA100C1" w14:textId="77777777" w:rsidR="00ED3266" w:rsidRPr="002E64DA" w:rsidRDefault="00ED3266" w:rsidP="002E64DA">
      <w:pPr>
        <w:pStyle w:val="Heading2"/>
      </w:pPr>
      <w:bookmarkStart w:id="51" w:name="_Toc204970003"/>
      <w:bookmarkStart w:id="52" w:name="_Toc208925165"/>
      <w:r w:rsidRPr="002E64DA">
        <w:t>Population-based screening and evaluation</w:t>
      </w:r>
      <w:bookmarkEnd w:id="51"/>
      <w:bookmarkEnd w:id="52"/>
    </w:p>
    <w:p w14:paraId="3EA6DA42" w14:textId="50658755"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This method involves systematically screening a broad population, typically young children, to </w:t>
      </w:r>
      <w:proofErr w:type="gramStart"/>
      <w:r w:rsidRPr="00ED3266">
        <w:rPr>
          <w:rFonts w:eastAsia="Times New Roman" w:cs="Times New Roman"/>
          <w:kern w:val="0"/>
          <w:szCs w:val="24"/>
          <w14:ligatures w14:val="none"/>
        </w:rPr>
        <w:t>identify</w:t>
      </w:r>
      <w:proofErr w:type="gramEnd"/>
      <w:r w:rsidRPr="00ED3266">
        <w:rPr>
          <w:rFonts w:eastAsia="Times New Roman" w:cs="Times New Roman"/>
          <w:kern w:val="0"/>
          <w:szCs w:val="24"/>
          <w14:ligatures w14:val="none"/>
        </w:rPr>
        <w:t xml:space="preserve"> those who might have autism. This approach involves using standardised tools and procedures to screen large groups, followed by in-depth evaluations for those who show signs </w:t>
      </w:r>
      <w:r w:rsidRPr="00ED3266">
        <w:rPr>
          <w:rFonts w:eastAsia="Times New Roman" w:cs="Times New Roman"/>
          <w:kern w:val="0"/>
          <w:szCs w:val="24"/>
          <w14:ligatures w14:val="none"/>
        </w:rPr>
        <w:lastRenderedPageBreak/>
        <w:t xml:space="preserve">of autism. </w:t>
      </w:r>
      <w:r w:rsidRPr="00ED3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{"citationID":"xvE0YtVk","properties":{"formattedCitation":"(27)","plainCitation":"(27)","noteIndex":0},"citationItems":[{"id":"kJigoWKx/WEjalW4T","uris":["http://zotero.org/users/local/kvLunvBP/items/URJCFSZR"],"itemData":{"id":259,"type":"webpage","abstract":"CDC's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ED3266">
        <w:rPr>
          <w:rFonts w:eastAsia="Times New Roman" w:cs="Times New Roman"/>
          <w:kern w:val="0"/>
          <w:szCs w:val="24"/>
          <w14:ligatures w14:val="none"/>
        </w:rPr>
        <w:fldChar w:fldCharType="separate"/>
      </w:r>
      <w:r w:rsidR="00C7260F" w:rsidRPr="00C7260F">
        <w:t>(27)</w:t>
      </w:r>
      <w:r w:rsidRPr="00ED3266">
        <w:rPr>
          <w:rFonts w:eastAsia="Times New Roman" w:cs="Times New Roman"/>
          <w:kern w:val="0"/>
          <w:szCs w:val="24"/>
          <w14:ligatures w14:val="none"/>
        </w:rPr>
        <w:fldChar w:fldCharType="end"/>
      </w:r>
      <w:r w:rsidRPr="00ED3266">
        <w:rPr>
          <w:rFonts w:eastAsia="Times New Roman" w:cs="Times New Roman"/>
          <w:kern w:val="0"/>
          <w:szCs w:val="24"/>
          <w14:ligatures w14:val="none"/>
        </w:rPr>
        <w:t xml:space="preserve"> Screening can be conducted through health systems, schools, or other community services at key developmental stages. </w:t>
      </w:r>
    </w:p>
    <w:p w14:paraId="220FF044" w14:textId="537D6060"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A benefit of population-based screening is comprehensive coverage, as when implemented widely a substantial </w:t>
      </w:r>
      <w:proofErr w:type="gramStart"/>
      <w:r w:rsidRPr="00ED3266">
        <w:rPr>
          <w:rFonts w:eastAsia="Times New Roman" w:cs="Times New Roman"/>
          <w:kern w:val="0"/>
          <w:szCs w:val="24"/>
          <w14:ligatures w14:val="none"/>
        </w:rPr>
        <w:t>portion</w:t>
      </w:r>
      <w:proofErr w:type="gramEnd"/>
      <w:r w:rsidRPr="00ED3266">
        <w:rPr>
          <w:rFonts w:eastAsia="Times New Roman" w:cs="Times New Roman"/>
          <w:kern w:val="0"/>
          <w:szCs w:val="24"/>
          <w14:ligatures w14:val="none"/>
        </w:rPr>
        <w:t xml:space="preserve"> of the population can be reached; this helps to capture cases that may not have been identified through routine health services, especially in marginalised or underrepresented populations. Population-based screening helps with early identification, which can lead to earlier intervention. Actively screening and evaluating individuals leads to improved data accuracy and a lower risk of underreporting, since the process does not rely on self or parental reporting or medical records alone, methods which may miss cases. </w:t>
      </w:r>
    </w:p>
    <w:p w14:paraId="588135D2" w14:textId="7E0DD3FB"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While prevalence estimates based on this approach are likely to be of high accuracy, a major limitation of this approach relates to costs and resources. </w:t>
      </w:r>
      <w:r w:rsidRPr="00ED3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{"citationID":"ltld5VqT","properties":{"formattedCitation":"(27)","plainCitation":"(27)","noteIndex":0},"citationItems":[{"id":"kJigoWKx/WEjalW4T","uris":["http://zotero.org/users/local/kvLunvBP/items/URJCFSZR"],"itemData":{"id":259,"type":"webpage","abstract":"CDC's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ED3266">
        <w:rPr>
          <w:rFonts w:eastAsia="Times New Roman" w:cs="Times New Roman"/>
          <w:kern w:val="0"/>
          <w:szCs w:val="24"/>
          <w14:ligatures w14:val="none"/>
        </w:rPr>
        <w:fldChar w:fldCharType="separate"/>
      </w:r>
      <w:r w:rsidR="00C7260F" w:rsidRPr="00C7260F">
        <w:t>(27)</w:t>
      </w:r>
      <w:r w:rsidRPr="00ED3266">
        <w:rPr>
          <w:rFonts w:eastAsia="Times New Roman" w:cs="Times New Roman"/>
          <w:kern w:val="0"/>
          <w:szCs w:val="24"/>
          <w14:ligatures w14:val="none"/>
        </w:rPr>
        <w:fldChar w:fldCharType="end"/>
      </w:r>
      <w:r w:rsidRPr="00ED3266">
        <w:rPr>
          <w:rFonts w:eastAsia="Times New Roman" w:cs="Times New Roman"/>
          <w:kern w:val="0"/>
          <w:szCs w:val="24"/>
          <w14:ligatures w14:val="none"/>
        </w:rPr>
        <w:t xml:space="preserve"> Population-wide screening requires significant financial, personnel, and logistical resources to implement effectively, meaning it is more likely to be undertaken in a defined region or subregion than scaled up to national level. Resources that might otherwise be available to provide services and supports to autistic individuals are diverted to large-scale screening and evaluation. Another limitation relates to the fact that screening tools may produce false positives (</w:t>
      </w:r>
      <w:proofErr w:type="gramStart"/>
      <w:r w:rsidRPr="00ED3266">
        <w:rPr>
          <w:rFonts w:eastAsia="Times New Roman" w:cs="Times New Roman"/>
          <w:kern w:val="0"/>
          <w:szCs w:val="24"/>
          <w14:ligatures w14:val="none"/>
        </w:rPr>
        <w:t>identifying</w:t>
      </w:r>
      <w:proofErr w:type="gramEnd"/>
      <w:r w:rsidRPr="00ED3266">
        <w:rPr>
          <w:rFonts w:eastAsia="Times New Roman" w:cs="Times New Roman"/>
          <w:kern w:val="0"/>
          <w:szCs w:val="24"/>
          <w14:ligatures w14:val="none"/>
        </w:rPr>
        <w:t xml:space="preserve"> individuals as autistic who are not) and false negatives (failing to identify autistic individuals) which can result in unnecessary stress for families and in missed diagnoses. Finally, the method depends on a high rate of cooperation; estimates can be skewed depending on who agrees to participate. </w:t>
      </w:r>
      <w:r w:rsidRPr="00ED3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{"citationID":"E6dVM9aV","properties":{"formattedCitation":"(27)","plainCitation":"(27)","noteIndex":0},"citationItems":[{"id":"kJigoWKx/WEjalW4T","uris":["http://zotero.org/users/local/kvLunvBP/items/URJCFSZR"],"itemData":{"id":259,"type":"webpage","abstract":"CDC's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ED3266">
        <w:rPr>
          <w:rFonts w:eastAsia="Times New Roman" w:cs="Times New Roman"/>
          <w:kern w:val="0"/>
          <w:szCs w:val="24"/>
          <w14:ligatures w14:val="none"/>
        </w:rPr>
        <w:fldChar w:fldCharType="separate"/>
      </w:r>
      <w:r w:rsidR="00C7260F" w:rsidRPr="00C7260F">
        <w:t>(27)</w:t>
      </w:r>
      <w:r w:rsidRPr="00ED3266">
        <w:rPr>
          <w:rFonts w:eastAsia="Times New Roman" w:cs="Times New Roman"/>
          <w:kern w:val="0"/>
          <w:szCs w:val="24"/>
          <w14:ligatures w14:val="none"/>
        </w:rPr>
        <w:fldChar w:fldCharType="end"/>
      </w:r>
    </w:p>
    <w:p w14:paraId="6FFAA050" w14:textId="32A26EAE"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An example of a country in which this approach has been adopted is South Korea. In 2011, a landmark study was conducted involving a population-based screening and evaluation approach to estimating autism prevalence in school-aged children (aged 7-12 years) in a defined geographic area near Seoul. </w:t>
      </w:r>
      <w:r w:rsidRPr="00ED3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E2MRRVkn","properties":{"formattedCitation":"(28)","plainCitation":"(28)","noteIndex":0},"citationItems":[{"id":"kJigoWKx/fdr39Z3q","uris":["http://zotero.org/users/local/kvLunvBP/items/G5DEF66U"],"itemData":{"id":264,"type":"article-journal","abstract":"Objective:Experts disagree about the causes and significance of the recent increases in the prevalence of autism spectrum disorders (ASDs). Limited data on population base rates contribute to this uncertainty. Using a population-based sample, the authors sought to estimate the prevalence and describe the clinical characteristics of ASDs in school-age children.Method:The target population was all 7- to 12-year-old children (N=55,266) in a South Korean community; the study used a high-probability group from special education schools and a disability registry and a low-probability, general-population sample from regular schools. To identify cases, the authors used the Autism Spectrum Screening Questionnaire for systematic, multi-informant screening. Parents of children who screened positive were offered comprehensive assessments using standardized diagnostic procedures.Results:The prevalence of ASDs was estimated to be 2.64% (95% CI=1.91–3.37), with 1.89% (95% CI=1.43–2.36) in the general-population sample and 0.75% (95% CI=0.58–0.93) in the high-probability group. ASD characteristics differed between the two groups: the male-to-female ratios were 2.5:1 and 5.1:1 in the general population sample and high-probability group, respectively, and the ratios of autistic disorders to other ASD subtypes were 1:2.6 and 2.6:1, respectively; 12% in the general-population sample had superior IQs, compared with 7% in the high-probability group; and 16% in the general-population sample had intellectual disability, compared with 59% in the high-probability group.Conclusions:Two-thirds of ASD cases in the overall sample were in the mainstream school population, undiagnosed and untreated. These findings suggest that rigorous screening and comprehensive population coverage are necessary to produce more accurate ASD prevalence estimates and underscore the need for better detection, assessment, and services.","container-title":"American Journal of Psychiatry","DOI":"10.1176/appi.ajp.2011.10101532","ISSN":"0002-953X","issue":"9","journalAbbreviation":"AJP","note":"publisher: American Psychiatric Publishing","page":"904-912","source":"psychiatryonline.org (Atypon)","title":"Prevalence of Autism Spectrum Disorders in a Total Population Sample","URL":"https://psychiatryonline.org/doi/full/10.1176/appi.ajp.2011.10101532","volume":"168","author":[{"family":"Kim","given":"Young Shin"},{"family":"Leventhal","given":"Bennett L."},{"family":"Koh","given":"Yun-Joo"},{"family":"Fombonne","given":"Eric"},{"family":"Laska","given":"Eugene"},{"family":"Lim","given":"Eun-Chung"},{"family":"Cheon","given":"Keun-Ah"},{"family":"Kim","given":"Soo-Jeong"},{"family":"Kim","given":"Young-Key"},{"family":"Lee","given":"HyunKyung"},{"family":"Song","given":"Dong-Ho"},{"family":"Grinker","given":"Roy Richard"}],"accessed":{"date-parts":[["2024",9,25]]},"issued":{"date-parts":[["2011",9]]}}}],"schema":"https://github.com/citation-style-language/schema/raw/master/csl-citation.json"} </w:instrText>
      </w:r>
      <w:r w:rsidRPr="00ED3266">
        <w:rPr>
          <w:rFonts w:eastAsia="Times New Roman" w:cs="Times New Roman"/>
          <w:kern w:val="0"/>
          <w:szCs w:val="24"/>
          <w14:ligatures w14:val="none"/>
        </w:rPr>
        <w:fldChar w:fldCharType="separate"/>
      </w:r>
      <w:r w:rsidR="00C7260F" w:rsidRPr="00C7260F">
        <w:t>(28)</w:t>
      </w:r>
      <w:r w:rsidRPr="00ED3266">
        <w:rPr>
          <w:rFonts w:eastAsia="Times New Roman" w:cs="Times New Roman"/>
          <w:kern w:val="0"/>
          <w:szCs w:val="24"/>
          <w14:ligatures w14:val="none"/>
        </w:rPr>
        <w:fldChar w:fldCharType="end"/>
      </w:r>
      <w:r w:rsidRPr="00ED3266">
        <w:rPr>
          <w:rFonts w:eastAsia="Times New Roman" w:cs="Times New Roman"/>
          <w:kern w:val="0"/>
          <w:szCs w:val="24"/>
          <w14:ligatures w14:val="none"/>
        </w:rPr>
        <w:t xml:space="preserve"> First, a large cohort of children was screened using standardised tools, including parent questionnaires and teacher observations. For those flagged by the </w:t>
      </w:r>
      <w:proofErr w:type="gramStart"/>
      <w:r w:rsidRPr="00ED3266">
        <w:rPr>
          <w:rFonts w:eastAsia="Times New Roman" w:cs="Times New Roman"/>
          <w:kern w:val="0"/>
          <w:szCs w:val="24"/>
          <w14:ligatures w14:val="none"/>
        </w:rPr>
        <w:t>initial</w:t>
      </w:r>
      <w:proofErr w:type="gramEnd"/>
      <w:r w:rsidRPr="00ED3266">
        <w:rPr>
          <w:rFonts w:eastAsia="Times New Roman" w:cs="Times New Roman"/>
          <w:kern w:val="0"/>
          <w:szCs w:val="24"/>
          <w14:ligatures w14:val="none"/>
        </w:rPr>
        <w:t xml:space="preserve"> screening, more in-depth clinical observations were conducted to confirm diagnoses of autism. The active case-finding method was applied in both mainstream schools and special education programmes, aiming to capture both diagnosed and undiagnosed cases. The study uncovered a higher-than-expected prevalence of autism, with an estimated rate of 2.64% of the target population being autistic. </w:t>
      </w:r>
      <w:r w:rsidRPr="00ED3266">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pCnOIMii","properties":{"formattedCitation":"(28)","plainCitation":"(28)","noteIndex":0},"citationItems":[{"id":"kJigoWKx/fdr39Z3q","uris":["http://zotero.org/users/local/kvLunvBP/items/G5DEF66U"],"itemData":{"id":264,"type":"article-journal","abstract":"Objective:Experts disagree about the causes and significance of the recent increases in the prevalence of autism spectrum disorders (ASDs). Limited data on population base rates contribute to this uncertainty. Using a population-based sample, the authors sought to estimate the prevalence and describe the clinical characteristics of ASDs in school-age children.Method:The target population was all 7- to 12-year-old children (N=55,266) in a South Korean community; the study used a high-probability group from special education schools and a disability registry and a low-probability, general-population sample from regular schools. To identify cases, the authors used the Autism Spectrum Screening Questionnaire for systematic, multi-informant screening. Parents of children who screened positive were offered comprehensive assessments using standardized diagnostic procedures.Results:The prevalence of ASDs was estimated to be 2.64% (95% CI=1.91–3.37), with 1.89% (95% CI=1.43–2.36) in the general-population sample and 0.75% (95% CI=0.58–0.93) in the high-probability group. ASD characteristics differed between the two groups: the male-to-female ratios were 2.5:1 and 5.1:1 in the general population sample and high-probability group, respectively, and the ratios of autistic disorders to other ASD subtypes were 1:2.6 and 2.6:1, respectively; 12% in the general-population sample had superior IQs, compared with 7% in the high-probability group; and 16% in the general-population sample had intellectual disability, compared with 59% in the high-probability group.Conclusions:Two-thirds of ASD cases in the overall sample were in the mainstream school population, undiagnosed and untreated. These findings suggest that rigorous screening and comprehensive population coverage are necessary to produce more accurate ASD prevalence estimates and underscore the need for better detection, assessment, and services.","container-title":"American Journal of Psychiatry","DOI":"10.1176/appi.ajp.2011.10101532","ISSN":"0002-953X","issue":"9","journalAbbreviation":"AJP","note":"publisher: American Psychiatric Publishing","page":"904-912","source":"psychiatryonline.org (Atypon)","title":"Prevalence of Autism Spectrum Disorders in a Total Population Sample","URL":"https://psychiatryonline.org/doi/full/10.1176/appi.ajp.2011.10101532","volume":"168","author":[{"family":"Kim","given":"Young Shin"},{"family":"Leventhal","given":"Bennett L."},{"family":"Koh","given":"Yun-Joo"},{"family":"Fombonne","given":"Eric"},{"family":"Laska","given":"Eugene"},{"family":"Lim","given":"Eun-Chung"},{"family":"Cheon","given":"Keun-Ah"},{"family":"Kim","given":"Soo-Jeong"},{"family":"Kim","given":"Young-Key"},{"family":"Lee","given":"HyunKyung"},{"family":"Song","given":"Dong-Ho"},{"family":"Grinker","given":"Roy Richard"}],"accessed":{"date-parts":[["2024",9,25]]},"issued":{"date-parts":[["2011",9]]}}}],"schema":"https://github.com/citation-style-language/schema/raw/master/csl-citation.json"} </w:instrText>
      </w:r>
      <w:r w:rsidRPr="00ED3266">
        <w:rPr>
          <w:rFonts w:eastAsia="Times New Roman" w:cs="Times New Roman"/>
          <w:kern w:val="0"/>
          <w:szCs w:val="24"/>
          <w14:ligatures w14:val="none"/>
        </w:rPr>
        <w:fldChar w:fldCharType="separate"/>
      </w:r>
      <w:r w:rsidR="00C7260F" w:rsidRPr="00C7260F">
        <w:t>(28)</w:t>
      </w:r>
      <w:r w:rsidRPr="00ED3266">
        <w:rPr>
          <w:rFonts w:eastAsia="Times New Roman" w:cs="Times New Roman"/>
          <w:kern w:val="0"/>
          <w:szCs w:val="24"/>
          <w14:ligatures w14:val="none"/>
        </w:rPr>
        <w:fldChar w:fldCharType="end"/>
      </w:r>
      <w:r w:rsidRPr="00ED3266">
        <w:rPr>
          <w:rFonts w:eastAsia="Times New Roman" w:cs="Times New Roman"/>
          <w:kern w:val="0"/>
          <w:szCs w:val="24"/>
          <w14:ligatures w14:val="none"/>
        </w:rPr>
        <w:t xml:space="preserve"> This was significantly higher than global estimates at the time, which were in the region of 1%. Notably, many of the newly identified cases were in mainstream schools and had not previously been diagnosed. </w:t>
      </w:r>
    </w:p>
    <w:p w14:paraId="7CE513E5" w14:textId="77777777"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The South Korean study highlighted how population screening can reveal a higher prevalence of autism than previously thought, particularly by </w:t>
      </w:r>
      <w:proofErr w:type="gramStart"/>
      <w:r w:rsidRPr="00ED3266">
        <w:rPr>
          <w:rFonts w:eastAsia="Times New Roman" w:cs="Times New Roman"/>
          <w:kern w:val="0"/>
          <w:szCs w:val="24"/>
          <w14:ligatures w14:val="none"/>
        </w:rPr>
        <w:lastRenderedPageBreak/>
        <w:t>identifying</w:t>
      </w:r>
      <w:proofErr w:type="gramEnd"/>
      <w:r w:rsidRPr="00ED3266">
        <w:rPr>
          <w:rFonts w:eastAsia="Times New Roman" w:cs="Times New Roman"/>
          <w:kern w:val="0"/>
          <w:szCs w:val="24"/>
          <w14:ligatures w14:val="none"/>
        </w:rPr>
        <w:t xml:space="preserve"> individuals who may not come into contact with the healthcare system or who exhibit more subtle signs of autism. While this approach was effective in </w:t>
      </w:r>
      <w:proofErr w:type="gramStart"/>
      <w:r w:rsidRPr="00ED3266">
        <w:rPr>
          <w:rFonts w:eastAsia="Times New Roman" w:cs="Times New Roman"/>
          <w:kern w:val="0"/>
          <w:szCs w:val="24"/>
          <w14:ligatures w14:val="none"/>
        </w:rPr>
        <w:t>identifying</w:t>
      </w:r>
      <w:proofErr w:type="gramEnd"/>
      <w:r w:rsidRPr="00ED3266">
        <w:rPr>
          <w:rFonts w:eastAsia="Times New Roman" w:cs="Times New Roman"/>
          <w:kern w:val="0"/>
          <w:szCs w:val="24"/>
          <w14:ligatures w14:val="none"/>
        </w:rPr>
        <w:t xml:space="preserve"> undiagnosed cases, the study required significant resources and raised questions around national generalisability. Furthermore, despite </w:t>
      </w:r>
      <w:proofErr w:type="gramStart"/>
      <w:r w:rsidRPr="00ED3266">
        <w:rPr>
          <w:rFonts w:eastAsia="Times New Roman" w:cs="Times New Roman"/>
          <w:kern w:val="0"/>
          <w:szCs w:val="24"/>
          <w14:ligatures w14:val="none"/>
        </w:rPr>
        <w:t>identifying</w:t>
      </w:r>
      <w:proofErr w:type="gramEnd"/>
      <w:r w:rsidRPr="00ED3266">
        <w:rPr>
          <w:rFonts w:eastAsia="Times New Roman" w:cs="Times New Roman"/>
          <w:kern w:val="0"/>
          <w:szCs w:val="24"/>
          <w14:ligatures w14:val="none"/>
        </w:rPr>
        <w:t xml:space="preserve"> many more cases of autism, there were challenges in ensuring that those diagnosed could access necessary support in a timely manner. </w:t>
      </w:r>
    </w:p>
    <w:p w14:paraId="7B393BB0" w14:textId="77777777" w:rsidR="00ED3266" w:rsidRPr="00ED3266" w:rsidRDefault="00ED3266" w:rsidP="00ED3266">
      <w:pPr>
        <w:rPr>
          <w:rFonts w:eastAsia="Times New Roman" w:cs="Times New Roman"/>
          <w:kern w:val="0"/>
          <w:szCs w:val="24"/>
          <w14:ligatures w14:val="none"/>
        </w:rPr>
      </w:pPr>
      <w:r w:rsidRPr="00ED3266">
        <w:rPr>
          <w:rFonts w:eastAsia="Times New Roman" w:cs="Times New Roman"/>
          <w:kern w:val="0"/>
          <w:szCs w:val="24"/>
          <w14:ligatures w14:val="none"/>
        </w:rPr>
        <w:t xml:space="preserve">In summary, population screening and evaluation can provide a more </w:t>
      </w:r>
      <w:proofErr w:type="gramStart"/>
      <w:r w:rsidRPr="00ED3266">
        <w:rPr>
          <w:rFonts w:eastAsia="Times New Roman" w:cs="Times New Roman"/>
          <w:kern w:val="0"/>
          <w:szCs w:val="24"/>
          <w14:ligatures w14:val="none"/>
        </w:rPr>
        <w:t>accurate</w:t>
      </w:r>
      <w:proofErr w:type="gramEnd"/>
      <w:r w:rsidRPr="00ED3266">
        <w:rPr>
          <w:rFonts w:eastAsia="Times New Roman" w:cs="Times New Roman"/>
          <w:kern w:val="0"/>
          <w:szCs w:val="24"/>
          <w14:ligatures w14:val="none"/>
        </w:rPr>
        <w:t xml:space="preserve"> picture of autism prevalence than other methods, but adopting this approach requires careful consideration of resources and the availability of follow-up support. </w:t>
      </w:r>
    </w:p>
    <w:p w14:paraId="5DB3C6BF" w14:textId="77777777" w:rsidR="00ED3266" w:rsidRPr="002E64DA" w:rsidRDefault="00ED3266" w:rsidP="002E64DA">
      <w:pPr>
        <w:pStyle w:val="Heading2"/>
      </w:pPr>
      <w:bookmarkStart w:id="53" w:name="_Toc204970004"/>
      <w:bookmarkStart w:id="54" w:name="_Toc208925166"/>
      <w:r w:rsidRPr="002E64DA">
        <w:t>National surveys</w:t>
      </w:r>
      <w:bookmarkEnd w:id="53"/>
      <w:bookmarkEnd w:id="54"/>
    </w:p>
    <w:p w14:paraId="025B29FB" w14:textId="21EE57D4" w:rsidR="00B36DDF" w:rsidRPr="00A73587" w:rsidRDefault="00ED3266" w:rsidP="00B36DDF">
      <w:pPr>
        <w:rPr>
          <w:rFonts w:eastAsia="Times New Roman" w:cs="Times New Roman"/>
          <w:kern w:val="0"/>
          <w:szCs w:val="24"/>
          <w14:ligatures w14:val="none"/>
        </w:rPr>
      </w:pPr>
      <w:r w:rsidRPr="00A73587">
        <w:rPr>
          <w:rFonts w:eastAsia="Times New Roman" w:cs="Times New Roman"/>
          <w:kern w:val="0"/>
          <w:szCs w:val="24"/>
          <w14:ligatures w14:val="none"/>
        </w:rPr>
        <w:t xml:space="preserve">National surveys can be a practical and efficient method for estimating autism prevalence across large populations. By using representative sampling techniques, these surveys can provide broad, population-level data on the number of autistic people. Surveys are typically less resource-intensive than direct screening or clinical evaluations, as they can </w:t>
      </w:r>
      <w:proofErr w:type="gramStart"/>
      <w:r w:rsidRPr="00A73587">
        <w:rPr>
          <w:rFonts w:eastAsia="Times New Roman" w:cs="Times New Roman"/>
          <w:kern w:val="0"/>
          <w:szCs w:val="24"/>
          <w14:ligatures w14:val="none"/>
        </w:rPr>
        <w:t>leverage</w:t>
      </w:r>
      <w:proofErr w:type="gramEnd"/>
      <w:r w:rsidRPr="00A73587">
        <w:rPr>
          <w:rFonts w:eastAsia="Times New Roman" w:cs="Times New Roman"/>
          <w:kern w:val="0"/>
          <w:szCs w:val="24"/>
          <w14:ligatures w14:val="none"/>
        </w:rPr>
        <w:t xml:space="preserve"> existing health or demographic surveys to gather information through self-reports or parent/caregiver reports of a diagnosis. These surveys may be cross-sectional or involve a longitudinal </w:t>
      </w:r>
      <w:proofErr w:type="gramStart"/>
      <w:r w:rsidRPr="00A73587">
        <w:rPr>
          <w:rFonts w:eastAsia="Times New Roman" w:cs="Times New Roman"/>
          <w:kern w:val="0"/>
          <w:szCs w:val="24"/>
          <w14:ligatures w14:val="none"/>
        </w:rPr>
        <w:t>component</w:t>
      </w:r>
      <w:proofErr w:type="gramEnd"/>
      <w:r w:rsidRPr="00A73587">
        <w:rPr>
          <w:rFonts w:eastAsia="Times New Roman" w:cs="Times New Roman"/>
          <w:kern w:val="0"/>
          <w:szCs w:val="24"/>
          <w14:ligatures w14:val="none"/>
        </w:rPr>
        <w:t xml:space="preserve">. Survey approaches can allow for the tracking of trends in autism prevalence over time and can </w:t>
      </w:r>
      <w:proofErr w:type="gramStart"/>
      <w:r w:rsidRPr="00A73587">
        <w:rPr>
          <w:rFonts w:eastAsia="Times New Roman" w:cs="Times New Roman"/>
          <w:kern w:val="0"/>
          <w:szCs w:val="24"/>
          <w14:ligatures w14:val="none"/>
        </w:rPr>
        <w:t>provide</w:t>
      </w:r>
      <w:proofErr w:type="gramEnd"/>
      <w:r w:rsidRPr="00A73587">
        <w:rPr>
          <w:rFonts w:eastAsia="Times New Roman" w:cs="Times New Roman"/>
          <w:kern w:val="0"/>
          <w:szCs w:val="24"/>
          <w14:ligatures w14:val="none"/>
        </w:rPr>
        <w:t xml:space="preserve"> valuable insights into how autism is distributed across demographic groups. However, national surveys are limited by their reliance on self-reported data and their typical focus on diagnosed cases</w:t>
      </w:r>
      <w:r w:rsidR="003320F4">
        <w:rPr>
          <w:rFonts w:eastAsia="Times New Roman" w:cs="Times New Roman"/>
          <w:kern w:val="0"/>
          <w:szCs w:val="24"/>
          <w14:ligatures w14:val="none"/>
        </w:rPr>
        <w:t>,</w:t>
      </w:r>
      <w:r w:rsidRPr="00A73587">
        <w:rPr>
          <w:rFonts w:eastAsia="Times New Roman" w:cs="Times New Roman"/>
          <w:kern w:val="0"/>
          <w:szCs w:val="24"/>
          <w14:ligatures w14:val="none"/>
        </w:rPr>
        <w:t xml:space="preserve">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{"citationID":"zr8SurOD","properties":{"formattedCitation":"(27)","plainCitation":"(27)","noteIndex":0},"citationItems":[{"id":"kJigoWKx/WEjalW4T","uris":["http://zotero.org/users/local/kvLunvBP/items/URJCFSZR"],"itemData":{"id":259,"type":"webpage","abstract":"CDC's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(27)</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likely leading to an underestimation of true autism prevalence by failing to capture all cases among communities less</w:t>
      </w:r>
      <w:r w:rsidR="00B36DDF" w:rsidRPr="00A73587">
        <w:rPr>
          <w:rFonts w:eastAsia="Times New Roman" w:cs="Times New Roman"/>
          <w:kern w:val="0"/>
          <w:szCs w:val="24"/>
          <w14:ligatures w14:val="none"/>
        </w:rPr>
        <w:t xml:space="preserve"> likely to receive a diagnosis (e.g., women and girls, communities with less access to healthcare, and those unable to pay for private assessments). Fear of stigma and the dependence of surveys on self-reported data also risk under estimating prevalence. It is also important to note that where diagnostic practices are unstandardised and vary significantly across regions, services, or clinicians, the robustness of diagnoses can be called into question, and there is also a risk of overidentification of autism in some cohorts.</w:t>
      </w:r>
    </w:p>
    <w:p w14:paraId="7E663EB9" w14:textId="1074A96D" w:rsidR="00B36DDF" w:rsidRPr="00B36DDF" w:rsidRDefault="00B36DDF" w:rsidP="00B36DDF">
      <w:pPr>
        <w:rPr>
          <w:rFonts w:eastAsia="Times New Roman" w:cs="Times New Roman"/>
          <w:kern w:val="0"/>
          <w:szCs w:val="24"/>
          <w14:ligatures w14:val="none"/>
        </w:rPr>
      </w:pPr>
      <w:r w:rsidRPr="00B36DDF">
        <w:rPr>
          <w:rFonts w:eastAsia="Times New Roman" w:cs="Times New Roman"/>
          <w:kern w:val="0"/>
          <w:szCs w:val="24"/>
          <w14:ligatures w14:val="none"/>
        </w:rPr>
        <w:t xml:space="preserve">Australia estimates autism prevalence through national surveys conducted by the Australian Bureau of Statistics (ABS), particularly in its Survey of Disability, Ageing, and Carers (SDAC). The SDAC collects data on the prevalence of various disabilities, including ‘autism spectrum disorder (ASD)’, through household interviews. According to the 2022 SDAC, 1.1% of Australians are reported to be autistic.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{"citationID":"TX6MGlta","properties":{"formattedCitation":"(29)","plainCitation":"(29)","noteIndex":0},"citationItems":[{"id":"kJigoWKx/Y8mPOfPc","uris":["http://zotero.org/users/local/kvLunvBP/items/KUMBBJUM"],"itemData":{"id":266,"type":"webpage","abstract":"This release includes analysis and data cubes focusing on national level data as well as relevant explanatory material","language":"en","title":"Disability, Ageing and Carers, Australia: Summary of Findings, 2022 | Australian Bureau of Statistics","title-short":"Disability, Ageing and Carers, Australia","URL":"https://www.abs.gov.au/statistics/health/disability/disability-ageing-and-carers-australia-summary-findings/latest-release","author":[{"family":"Australian Bureau of Statistics","given":""}],"accessed":{"date-parts":[["2024",9,25]]},"issued":{"date-parts":[["2024",4,7]]}}}],"schema":"https://github.com/citation-style-language/schema/raw/master/csl-citation.json"} </w:instrText>
      </w:r>
      <w:r w:rsidRPr="00B36DDF">
        <w:rPr>
          <w:rFonts w:eastAsia="Times New Roman" w:cs="Times New Roman"/>
          <w:kern w:val="0"/>
          <w:szCs w:val="24"/>
          <w14:ligatures w14:val="none"/>
        </w:rPr>
        <w:fldChar w:fldCharType="separate"/>
      </w:r>
      <w:r w:rsidR="00C7260F" w:rsidRPr="00C7260F">
        <w:t>(29)</w:t>
      </w:r>
      <w:r w:rsidRPr="00B36DDF">
        <w:rPr>
          <w:rFonts w:eastAsia="Times New Roman" w:cs="Times New Roman"/>
          <w:kern w:val="0"/>
          <w:szCs w:val="24"/>
          <w14:ligatures w14:val="none"/>
        </w:rPr>
        <w:fldChar w:fldCharType="end"/>
      </w:r>
      <w:r w:rsidRPr="00B36DDF">
        <w:rPr>
          <w:rFonts w:eastAsia="Times New Roman" w:cs="Times New Roman"/>
          <w:kern w:val="0"/>
          <w:szCs w:val="24"/>
          <w14:ligatures w14:val="none"/>
        </w:rPr>
        <w:t xml:space="preserve"> This represented a significant increase on previous surveys, up from a 0.8% prevalence rate in 2018 and a 0.7% rate in 2015.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{"citationID":"2ukKfmnd","properties":{"formattedCitation":"(30)","plainCitation":"(30)","noteIndex":0},"citationItems":[{"id":"kJigoWKx/ryFzFXdG","uris":["http://zotero.org/users/local/kvLunvBP/items/7WLBFFRZ"],"itemData":{"id":267,"type":"webpage","abstract":"Autism spectrum disorder (also simply termed autism) is a persistent developmental disorder, characterised by symptoms evident from early childhood. In 2015, an estimated 164,000 people had autism,...","container-title":"Australian Institute of Health and Welfare","language":"en","title":"Autism in Australia","URL":"https://www.aihw.gov.au/reports/disability/autism-in-australia/contents/autism","author":[{"family":"Australian Institute of Health and Welfare","given":""}],"accessed":{"date-parts":[["2024",9,25]]},"issued":{"date-parts":[["2017",4,5]]}}}],"schema":"https://github.com/citation-style-language/schema/raw/master/csl-citation.json"} </w:instrText>
      </w:r>
      <w:r w:rsidRPr="00B36DDF">
        <w:rPr>
          <w:rFonts w:eastAsia="Times New Roman" w:cs="Times New Roman"/>
          <w:kern w:val="0"/>
          <w:szCs w:val="24"/>
          <w14:ligatures w14:val="none"/>
        </w:rPr>
        <w:fldChar w:fldCharType="separate"/>
      </w:r>
      <w:r w:rsidR="00C7260F" w:rsidRPr="00C7260F">
        <w:t>(30)</w:t>
      </w:r>
      <w:r w:rsidRPr="00B36DDF">
        <w:rPr>
          <w:rFonts w:eastAsia="Times New Roman" w:cs="Times New Roman"/>
          <w:kern w:val="0"/>
          <w:szCs w:val="24"/>
          <w14:ligatures w14:val="none"/>
        </w:rPr>
        <w:fldChar w:fldCharType="end"/>
      </w:r>
      <w:r w:rsidRPr="00B36DDF">
        <w:rPr>
          <w:rFonts w:eastAsia="Times New Roman" w:cs="Times New Roman"/>
          <w:kern w:val="0"/>
          <w:szCs w:val="24"/>
          <w14:ligatures w14:val="none"/>
        </w:rPr>
        <w:t xml:space="preserve"> Increased prevalence in Australia has been attributed to better awareness, diagnostic practices, and </w:t>
      </w:r>
      <w:r w:rsidRPr="00B36DDF">
        <w:rPr>
          <w:rFonts w:eastAsia="Times New Roman" w:cs="Times New Roman"/>
          <w:kern w:val="0"/>
          <w:szCs w:val="24"/>
          <w14:ligatures w14:val="none"/>
        </w:rPr>
        <w:lastRenderedPageBreak/>
        <w:t xml:space="preserve">improved reporting mechanisms, similar to trends seen in other countries.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w1sX3hsv","properties":{"formattedCitation":"(31)","plainCitation":"(31)","noteIndex":0},"citationItems":[{"id":"kJigoWKx/BajNNKPc","uris":["http://zotero.org/users/local/kvLunvBP/items/GDLL835R"],"itemData":{"id":268,"type":"article-journal","abstract":"Objectives This study aimed to (1) provide an update on the prevalence of parent-reported autism spectrum disorder (ASD) diagnosis and new information about teacher-reported ASD in two nationally representative Australian cohorts at ages 10–11 years, (2) examine differences in cohort demographic and clinical profiles and (3) compare the prevalence of teacher-reported ASD and any changes in categorisation over time across the cohorts.\nDesign Secondary analyses were undertaken using data from the Longitudinal Study of Australian Children (LSAC).\nParticipants Children were recruited at kindergarten age (K cohort; birth year 1999/2000) and birth (B cohort; birth year 2003/2004), with follow-up of every 2 years for six waves.\nPrimary outcome measures Parent-reported and teacher-reported ASD diagnosis was ascertained at three time points (waves 4–6).\nResults At age 10–11 years, the adjusted prevalence of parent-reported ASD diagnosis was 3.9% (95% CI 3.2 to 4.5) and 2.4% (95% CI 1.6 to 2.9) in the B and K cohorts, respectively. Teacher-reported prevalence of ASD was 1.7% (95% CI 1.2 to 2.1) in the B cohort and 0.9% (95% CI 0.56 to 1.14) in the K cohort. Parents reported fewer conduct and peer problems and teachers more pro-social behaviour in B relative to K cohort ASD children. Children reported only by parents in the later-born B cohort had milder behaviour problems than parent-agreed and teacher-agreed cases. Although individual switching to ASD from other categories from 8–9 to 10–11 years was low (K cohort n=5, B cohort n=6), teachers reported more children with ASD in the B than K cohort at 10–11 years and fewer children with emotional/ behavioural problems.\nConclusions The higher prevalence of parent-reported and teacher-reported ASD diagnosis in the later-born cohort may be partially explained by identifying children with milder behavioural problems as ASD and a change in the use of diagnostic categories in schools.","container-title":"BMJ Open","DOI":"10.1136/bmjopen-2016-015549","ISSN":"2044-6055, 2044-6055","issue":"5","language":"en","license":"© Article author(s) (or their employer(s) unless otherwise stated in the text of the article) 2017. All rights reserved. No commercial use is permitted unless otherwise expressly granted..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Epidemiology\nPMID: 28490562","page":"e015549","source":"bmjopen.bmj.com","title":"Autism spectrum disorder: updated prevalence and comparison of two birth cohorts in a nationally representative Australian sample","title-short":"Autism spectrum disorder","URL":"https://bmjopen.bmj.com/content/7/5/e015549","volume":"7","author":[{"family":"May","given":"Tamara"},{"family":"Sciberras","given":"Emma"},{"family":"Brignell","given":"Amanda"},{"family":"Williams","given":"Katrina"}],"accessed":{"date-parts":[["2024",9,25]]},"issued":{"date-parts":[["2017",5,1]]}}}],"schema":"https://github.com/citation-style-language/schema/raw/master/csl-citation.json"} </w:instrText>
      </w:r>
      <w:r w:rsidRPr="00B36DDF">
        <w:rPr>
          <w:rFonts w:eastAsia="Times New Roman" w:cs="Times New Roman"/>
          <w:kern w:val="0"/>
          <w:szCs w:val="24"/>
          <w14:ligatures w14:val="none"/>
        </w:rPr>
        <w:fldChar w:fldCharType="separate"/>
      </w:r>
      <w:r w:rsidR="00C7260F" w:rsidRPr="00C7260F">
        <w:t>(31)</w:t>
      </w:r>
      <w:r w:rsidRPr="00B36DDF">
        <w:rPr>
          <w:rFonts w:eastAsia="Times New Roman" w:cs="Times New Roman"/>
          <w:kern w:val="0"/>
          <w:szCs w:val="24"/>
          <w14:ligatures w14:val="none"/>
        </w:rPr>
        <w:fldChar w:fldCharType="end"/>
      </w:r>
      <w:r w:rsidRPr="00B36DDF">
        <w:rPr>
          <w:rFonts w:eastAsia="Times New Roman" w:cs="Times New Roman"/>
          <w:kern w:val="0"/>
          <w:szCs w:val="24"/>
          <w14:ligatures w14:val="none"/>
        </w:rPr>
        <w:t xml:space="preserve"> </w:t>
      </w:r>
    </w:p>
    <w:p w14:paraId="3381366C" w14:textId="77777777" w:rsidR="00B36DDF" w:rsidRPr="00B36DDF" w:rsidRDefault="00B36DDF" w:rsidP="00B36DDF">
      <w:pPr>
        <w:rPr>
          <w:rFonts w:eastAsia="Times New Roman" w:cs="Times New Roman"/>
          <w:kern w:val="0"/>
          <w:szCs w:val="24"/>
          <w14:ligatures w14:val="none"/>
        </w:rPr>
      </w:pPr>
      <w:r w:rsidRPr="00B36DDF">
        <w:rPr>
          <w:rFonts w:eastAsia="Times New Roman" w:cs="Times New Roman"/>
          <w:kern w:val="0"/>
          <w:szCs w:val="24"/>
          <w14:ligatures w14:val="none"/>
        </w:rPr>
        <w:t>In summary, surveys conducted with nationally representative samples could be a cost-effective way of estimating autism prevalence in a population. However, a major trade-off relates to the high potential for skewed estimates, resulting from sampling bias, response bias, or both. These sources of bias compromise the precision of the prevalence estimates derived from survey methods.</w:t>
      </w:r>
      <w:r w:rsidRPr="00B36DDF">
        <w:rPr>
          <w:rFonts w:eastAsia="Times New Roman" w:cs="Times New Roman"/>
          <w:kern w:val="0"/>
          <w:szCs w:val="24"/>
          <w14:ligatures w14:val="none"/>
        </w:rPr>
        <w:tab/>
      </w:r>
      <w:r w:rsidRPr="00B36DDF">
        <w:rPr>
          <w:rFonts w:eastAsia="Times New Roman" w:cs="Times New Roman"/>
          <w:kern w:val="0"/>
          <w:szCs w:val="24"/>
          <w14:ligatures w14:val="none"/>
        </w:rPr>
        <w:tab/>
      </w:r>
    </w:p>
    <w:p w14:paraId="7F119756" w14:textId="77777777" w:rsidR="00B36DDF" w:rsidRPr="002E64DA" w:rsidRDefault="00B36DDF" w:rsidP="002E64DA">
      <w:pPr>
        <w:pStyle w:val="Heading2"/>
      </w:pPr>
      <w:bookmarkStart w:id="55" w:name="_Toc204970005"/>
      <w:bookmarkStart w:id="56" w:name="_Toc208925167"/>
      <w:r w:rsidRPr="002E64DA">
        <w:t>Registries</w:t>
      </w:r>
      <w:bookmarkEnd w:id="55"/>
      <w:bookmarkEnd w:id="56"/>
    </w:p>
    <w:p w14:paraId="60E7B0BB" w14:textId="155D11D3" w:rsidR="00B36DDF" w:rsidRPr="00B36DDF" w:rsidRDefault="00B36DDF" w:rsidP="00B36DDF">
      <w:pPr>
        <w:rPr>
          <w:rFonts w:eastAsia="Times New Roman" w:cs="Times New Roman"/>
          <w:kern w:val="0"/>
          <w:szCs w:val="24"/>
          <w14:ligatures w14:val="none"/>
        </w:rPr>
      </w:pPr>
      <w:r w:rsidRPr="00B36DDF">
        <w:rPr>
          <w:rFonts w:eastAsia="Times New Roman" w:cs="Times New Roman"/>
          <w:kern w:val="0"/>
          <w:szCs w:val="24"/>
          <w14:ligatures w14:val="none"/>
        </w:rPr>
        <w:t xml:space="preserve">An autism registry is a systematic, centralised database that collects information on individuals diagnosed as autistic. Registries typically gather data from healthcare providers, schools, and families to track </w:t>
      </w:r>
      <w:r w:rsidR="00BE5266">
        <w:rPr>
          <w:rFonts w:eastAsia="Times New Roman" w:cs="Times New Roman"/>
          <w:kern w:val="0"/>
          <w:szCs w:val="24"/>
          <w14:ligatures w14:val="none"/>
        </w:rPr>
        <w:t>autistic people</w:t>
      </w:r>
      <w:r w:rsidRPr="00B36DDF">
        <w:rPr>
          <w:rFonts w:eastAsia="Times New Roman" w:cs="Times New Roman"/>
          <w:kern w:val="0"/>
          <w:szCs w:val="24"/>
          <w14:ligatures w14:val="none"/>
        </w:rPr>
        <w:t xml:space="preserve"> across a population. Registries may include information on diagnosis, demographics, service use, and outcomes. They are often created to </w:t>
      </w:r>
      <w:proofErr w:type="gramStart"/>
      <w:r w:rsidRPr="00B36DDF">
        <w:rPr>
          <w:rFonts w:eastAsia="Times New Roman" w:cs="Times New Roman"/>
          <w:kern w:val="0"/>
          <w:szCs w:val="24"/>
          <w14:ligatures w14:val="none"/>
        </w:rPr>
        <w:t>facilitate</w:t>
      </w:r>
      <w:proofErr w:type="gramEnd"/>
      <w:r w:rsidRPr="00B36DDF">
        <w:rPr>
          <w:rFonts w:eastAsia="Times New Roman" w:cs="Times New Roman"/>
          <w:kern w:val="0"/>
          <w:szCs w:val="24"/>
          <w14:ligatures w14:val="none"/>
        </w:rPr>
        <w:t xml:space="preserve"> research, improve public health monitoring, and provide data for service planning.</w:t>
      </w:r>
    </w:p>
    <w:p w14:paraId="3373E4C1" w14:textId="0455EE88" w:rsidR="00B36DDF" w:rsidRPr="00B36DDF" w:rsidRDefault="00B36DDF" w:rsidP="00B36DDF">
      <w:pPr>
        <w:rPr>
          <w:rFonts w:eastAsia="Times New Roman" w:cs="Times New Roman"/>
          <w:kern w:val="0"/>
          <w:szCs w:val="24"/>
          <w14:ligatures w14:val="none"/>
        </w:rPr>
      </w:pPr>
      <w:r w:rsidRPr="00B36DDF">
        <w:rPr>
          <w:rFonts w:eastAsia="Times New Roman" w:cs="Times New Roman"/>
          <w:kern w:val="0"/>
          <w:szCs w:val="24"/>
          <w14:ligatures w14:val="none"/>
        </w:rPr>
        <w:t xml:space="preserve">Unlike national surveys or screening methods that rely on self-reporting or partial population data, such registries can provide more </w:t>
      </w:r>
      <w:proofErr w:type="gramStart"/>
      <w:r w:rsidRPr="00B36DDF">
        <w:rPr>
          <w:rFonts w:eastAsia="Times New Roman" w:cs="Times New Roman"/>
          <w:kern w:val="0"/>
          <w:szCs w:val="24"/>
          <w14:ligatures w14:val="none"/>
        </w:rPr>
        <w:t>accurate</w:t>
      </w:r>
      <w:proofErr w:type="gramEnd"/>
      <w:r w:rsidRPr="00B36DDF">
        <w:rPr>
          <w:rFonts w:eastAsia="Times New Roman" w:cs="Times New Roman"/>
          <w:kern w:val="0"/>
          <w:szCs w:val="24"/>
          <w14:ligatures w14:val="none"/>
        </w:rPr>
        <w:t xml:space="preserve"> prevalence estimates since they gather information from multiple reliable sources, including health records and diagnostic services. Registries also allow for the longitudinal tracking of autistic individuals, making it possible to </w:t>
      </w:r>
      <w:proofErr w:type="gramStart"/>
      <w:r w:rsidRPr="00B36DDF">
        <w:rPr>
          <w:rFonts w:eastAsia="Times New Roman" w:cs="Times New Roman"/>
          <w:kern w:val="0"/>
          <w:szCs w:val="24"/>
          <w14:ligatures w14:val="none"/>
        </w:rPr>
        <w:t>observe</w:t>
      </w:r>
      <w:proofErr w:type="gramEnd"/>
      <w:r w:rsidRPr="00B36DDF">
        <w:rPr>
          <w:rFonts w:eastAsia="Times New Roman" w:cs="Times New Roman"/>
          <w:kern w:val="0"/>
          <w:szCs w:val="24"/>
          <w14:ligatures w14:val="none"/>
        </w:rPr>
        <w:t xml:space="preserve"> trends in outcomes such as education and health, as well as the effectiveness of interventions over time. Autism registries are also highly valuable for research purposes, providing large, detailed datasets that can be used to study risk factors, genetic links, environmental influences, and the effectiveness of interventions. Maintaining a real-time database of </w:t>
      </w:r>
      <w:r w:rsidR="00BE5266">
        <w:rPr>
          <w:rFonts w:eastAsia="Times New Roman" w:cs="Times New Roman"/>
          <w:kern w:val="0"/>
          <w:szCs w:val="24"/>
          <w14:ligatures w14:val="none"/>
        </w:rPr>
        <w:t>autistic people</w:t>
      </w:r>
      <w:r w:rsidRPr="00B36DDF">
        <w:rPr>
          <w:rFonts w:eastAsia="Times New Roman" w:cs="Times New Roman"/>
          <w:kern w:val="0"/>
          <w:szCs w:val="24"/>
          <w14:ligatures w14:val="none"/>
        </w:rPr>
        <w:t xml:space="preserve">, registries help policymakers and service providers to </w:t>
      </w:r>
      <w:proofErr w:type="gramStart"/>
      <w:r w:rsidRPr="00B36DDF">
        <w:rPr>
          <w:rFonts w:eastAsia="Times New Roman" w:cs="Times New Roman"/>
          <w:kern w:val="0"/>
          <w:szCs w:val="24"/>
          <w14:ligatures w14:val="none"/>
        </w:rPr>
        <w:t>allocate</w:t>
      </w:r>
      <w:proofErr w:type="gramEnd"/>
      <w:r w:rsidRPr="00B36DDF">
        <w:rPr>
          <w:rFonts w:eastAsia="Times New Roman" w:cs="Times New Roman"/>
          <w:kern w:val="0"/>
          <w:szCs w:val="24"/>
          <w14:ligatures w14:val="none"/>
        </w:rPr>
        <w:t xml:space="preserve"> resources more effectively. This includes planning for educational support, healthcare services, and community-based interventions. The 2018 Department of Health review concluded that the most reliable way to track autism in Ireland would be a ‘national disease register’ where all individuals diagnosed as autistic, using a standardised definition and diagnostic instruments, would be recorded.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JpnAQ9NN","properties":{"formattedCitation":"(1)","plainCitation":"(1)","noteIndex":0},"citationItems":[{"id":"kJigoWKx/wk4uUBW6","uris":["http://zotero.org/users/local/kvLunvBP/items/WJLHXJA8"],"itemData":{"id":232,"type":"report","language":"en","title":"Estimating prevalence of Autism Spectrum Disorder (ASD) in the Irish Population: A review of data sources and epidemiological studies","URL":"https://www.gov.ie/en/publication/0cc791-reports-on-the-prevalence-of-autism-in-ireland-and-a-review-of-the-s/","author":[{"family":"Department of Health","given":""}],"accessed":{"date-parts":[["2024",9,4]]},"issued":{"date-parts":[["2018",12,5]]}}}],"schema":"https://github.com/citation-style-language/schema/raw/master/csl-citation.json"} </w:instrText>
      </w:r>
      <w:r w:rsidRPr="00B36DDF">
        <w:rPr>
          <w:rFonts w:eastAsia="Times New Roman" w:cs="Times New Roman"/>
          <w:kern w:val="0"/>
          <w:szCs w:val="24"/>
          <w14:ligatures w14:val="none"/>
        </w:rPr>
        <w:fldChar w:fldCharType="separate"/>
      </w:r>
      <w:r w:rsidRPr="00B36DDF">
        <w:rPr>
          <w:rFonts w:eastAsia="Times New Roman" w:cs="Times New Roman"/>
          <w:kern w:val="0"/>
          <w:szCs w:val="24"/>
          <w14:ligatures w14:val="none"/>
        </w:rPr>
        <w:t>(1)</w:t>
      </w:r>
      <w:r w:rsidRPr="00B36DDF">
        <w:rPr>
          <w:rFonts w:eastAsia="Times New Roman" w:cs="Times New Roman"/>
          <w:kern w:val="0"/>
          <w:szCs w:val="24"/>
          <w14:ligatures w14:val="none"/>
        </w:rPr>
        <w:fldChar w:fldCharType="end"/>
      </w:r>
    </w:p>
    <w:p w14:paraId="001B8C65" w14:textId="62EA2508" w:rsidR="00B36DDF" w:rsidRPr="00B36DDF" w:rsidRDefault="00B36DDF" w:rsidP="00B36DDF">
      <w:pPr>
        <w:rPr>
          <w:rFonts w:eastAsia="Times New Roman" w:cs="Times New Roman"/>
          <w:kern w:val="0"/>
          <w:szCs w:val="24"/>
          <w14:ligatures w14:val="none"/>
        </w:rPr>
      </w:pPr>
      <w:r w:rsidRPr="00B36DDF">
        <w:rPr>
          <w:rFonts w:eastAsia="Times New Roman" w:cs="Times New Roman"/>
          <w:kern w:val="0"/>
          <w:szCs w:val="24"/>
          <w14:ligatures w14:val="none"/>
        </w:rPr>
        <w:t xml:space="preserve">Limitations of this approach include that </w:t>
      </w:r>
      <w:proofErr w:type="gramStart"/>
      <w:r w:rsidRPr="00B36DDF">
        <w:rPr>
          <w:rFonts w:eastAsia="Times New Roman" w:cs="Times New Roman"/>
          <w:kern w:val="0"/>
          <w:szCs w:val="24"/>
          <w14:ligatures w14:val="none"/>
        </w:rPr>
        <w:t>establishing</w:t>
      </w:r>
      <w:proofErr w:type="gramEnd"/>
      <w:r w:rsidRPr="00B36DDF">
        <w:rPr>
          <w:rFonts w:eastAsia="Times New Roman" w:cs="Times New Roman"/>
          <w:kern w:val="0"/>
          <w:szCs w:val="24"/>
          <w14:ligatures w14:val="none"/>
        </w:rPr>
        <w:t xml:space="preserve"> and maintaining an autism registry is resource-intensive, requiring significant investment in infrastructure, data management, coordination, and continuous updating to ensure data accuracy and completeness. Collecting and storing personal data can also raise privacy concerns.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{"citationID":"somq6rfh","properties":{"formattedCitation":"(32)","plainCitation":"(32)","noteIndex":0},"citationItems":[{"id":"kJigoWKx/THflNHyc","uris":["http://zotero.org/users/local/kvLunvBP/items/SLXJLBBG"],"itemData":{"id":280,"type":"post-weblog","abstract":"Changes Needed in Autism Registry Proposal: The Division of Family Health Services has proposed new rules and amendments at N.J.A.C. 8:20 to establish a birth defects registry, which would include an autism registry and a severe neonatal jaundice registry. The Autistic Self Advocacy Network has several concerns about the autism…","container-title":"https://autisticadvocacy.org/","language":"en_US","note":"section: Uncategorized","title":"Comments on Proposed New Jersey Autism Registry - Autistic Self Advocacy Network","URL":"https://autisticadvocacy.org/2009/01/comments-on-proposed-new-jersey-autism-registry/","accessed":{"date-parts":[["2024",9,27]]},"issued":{"date-parts":[["2009",1,13]]}}}],"schema":"https://github.com/citation-style-language/schema/raw/master/csl-citation.json"} </w:instrText>
      </w:r>
      <w:r w:rsidRPr="00B36DDF">
        <w:rPr>
          <w:rFonts w:eastAsia="Times New Roman" w:cs="Times New Roman"/>
          <w:kern w:val="0"/>
          <w:szCs w:val="24"/>
          <w14:ligatures w14:val="none"/>
        </w:rPr>
        <w:fldChar w:fldCharType="separate"/>
      </w:r>
      <w:r w:rsidR="00C7260F" w:rsidRPr="00C7260F">
        <w:t>(32)</w:t>
      </w:r>
      <w:r w:rsidRPr="00B36DDF">
        <w:rPr>
          <w:rFonts w:eastAsia="Times New Roman" w:cs="Times New Roman"/>
          <w:kern w:val="0"/>
          <w:szCs w:val="24"/>
          <w14:ligatures w14:val="none"/>
        </w:rPr>
        <w:fldChar w:fldCharType="end"/>
      </w:r>
      <w:r w:rsidRPr="00B36DDF">
        <w:rPr>
          <w:rFonts w:eastAsia="Times New Roman" w:cs="Times New Roman"/>
          <w:kern w:val="0"/>
          <w:szCs w:val="24"/>
          <w14:ligatures w14:val="none"/>
        </w:rPr>
        <w:t xml:space="preserve"> Ensuring proper informed and revocable consent from individuals or families, along with robust data protection measures, is crucial, and failure to do so may be a barrier to participation. Members of the autism community may be reluctant to consent to be included in such initiatives due to (understandable and potentially well-founded) mistrust in the intentions </w:t>
      </w:r>
      <w:r w:rsidRPr="00B36DDF">
        <w:rPr>
          <w:rFonts w:eastAsia="Times New Roman" w:cs="Times New Roman"/>
          <w:kern w:val="0"/>
          <w:szCs w:val="24"/>
          <w14:ligatures w14:val="none"/>
        </w:rPr>
        <w:lastRenderedPageBreak/>
        <w:t xml:space="preserve">of the research and clinical communities. Finally, like several other methods, autism registries are dependent on individuals receiving a formal diagnosis. Undiagnosed individuals, especially those in marginalised communities, will not be included in the registry, potentially leading to underestimation of true prevalence. </w:t>
      </w:r>
      <w:r w:rsidRPr="00B36DDF">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{"citationID":"cCkGKWS4","properties":{"formattedCitation":"(27)","plainCitation":"(27)","noteIndex":0},"citationItems":[{"id":"kJigoWKx/WEjalW4T","uris":["http://zotero.org/users/local/kvLunvBP/items/URJCFSZR"],"itemData":{"id":259,"type":"webpage","abstract":"CDC's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B36DDF">
        <w:rPr>
          <w:rFonts w:eastAsia="Times New Roman" w:cs="Times New Roman"/>
          <w:kern w:val="0"/>
          <w:szCs w:val="24"/>
          <w14:ligatures w14:val="none"/>
        </w:rPr>
        <w:fldChar w:fldCharType="separate"/>
      </w:r>
      <w:r w:rsidR="00C7260F" w:rsidRPr="00C7260F">
        <w:t>(27)</w:t>
      </w:r>
      <w:r w:rsidRPr="00B36DDF">
        <w:rPr>
          <w:rFonts w:eastAsia="Times New Roman" w:cs="Times New Roman"/>
          <w:kern w:val="0"/>
          <w:szCs w:val="24"/>
          <w14:ligatures w14:val="none"/>
        </w:rPr>
        <w:fldChar w:fldCharType="end"/>
      </w:r>
      <w:r w:rsidRPr="00B36DDF">
        <w:rPr>
          <w:rFonts w:eastAsia="Times New Roman" w:cs="Times New Roman"/>
          <w:kern w:val="0"/>
          <w:szCs w:val="24"/>
          <w14:ligatures w14:val="none"/>
        </w:rPr>
        <w:t xml:space="preserve"> It is also worthwhile noting that some types of </w:t>
      </w:r>
      <w:proofErr w:type="gramStart"/>
      <w:r w:rsidRPr="00B36DDF">
        <w:rPr>
          <w:rFonts w:eastAsia="Times New Roman" w:cs="Times New Roman"/>
          <w:kern w:val="0"/>
          <w:szCs w:val="24"/>
          <w14:ligatures w14:val="none"/>
        </w:rPr>
        <w:t>registry</w:t>
      </w:r>
      <w:proofErr w:type="gramEnd"/>
      <w:r w:rsidRPr="00B36DDF">
        <w:rPr>
          <w:rFonts w:eastAsia="Times New Roman" w:cs="Times New Roman"/>
          <w:kern w:val="0"/>
          <w:szCs w:val="24"/>
          <w14:ligatures w14:val="none"/>
        </w:rPr>
        <w:t xml:space="preserve">, such as opt-in registries created by universities or charities have limitations in terms of estimating prevalence. While such registries can yield rich data that can be highly valuable for autism research, it can be very difficult to </w:t>
      </w:r>
      <w:proofErr w:type="gramStart"/>
      <w:r w:rsidRPr="00B36DDF">
        <w:rPr>
          <w:rFonts w:eastAsia="Times New Roman" w:cs="Times New Roman"/>
          <w:kern w:val="0"/>
          <w:szCs w:val="24"/>
          <w14:ligatures w14:val="none"/>
        </w:rPr>
        <w:t>ascertain</w:t>
      </w:r>
      <w:proofErr w:type="gramEnd"/>
      <w:r w:rsidRPr="00B36DDF">
        <w:rPr>
          <w:rFonts w:eastAsia="Times New Roman" w:cs="Times New Roman"/>
          <w:kern w:val="0"/>
          <w:szCs w:val="24"/>
          <w14:ligatures w14:val="none"/>
        </w:rPr>
        <w:t xml:space="preserve"> how much coverage of the total population is in a register of this kind or how representative the sample is of the population. </w:t>
      </w:r>
    </w:p>
    <w:p w14:paraId="0B55B2FB" w14:textId="31EAFF20" w:rsidR="00852204" w:rsidRPr="00A73587" w:rsidRDefault="00B36DDF" w:rsidP="00852204">
      <w:pPr>
        <w:rPr>
          <w:rFonts w:eastAsia="Times New Roman" w:cs="Times New Roman"/>
          <w:kern w:val="0"/>
          <w:szCs w:val="24"/>
          <w14:ligatures w14:val="none"/>
        </w:rPr>
      </w:pPr>
      <w:r w:rsidRPr="00A73587">
        <w:rPr>
          <w:rFonts w:eastAsia="Times New Roman" w:cs="Times New Roman"/>
          <w:kern w:val="0"/>
          <w:szCs w:val="24"/>
          <w14:ligatures w14:val="none"/>
        </w:rPr>
        <w:t xml:space="preserve">In 2013-2014 in Ireland, a nationwide consultation process conducted by The Autism and Neurodevelopmental Disorders Research Group at Trinity College Dublin, the Irish Centre for Autism and Neurodevelopmental Research (ICAN) at NUI Galway and the US-based Autism Speaks found widespread support for a national autism registry. Overall, 93% of respondents to a national survey believed that a ‘registry and biobank for autism’ is needed in Ireland. </w:t>
      </w:r>
      <w:r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{"citationID":"PnR5dYA3","properties":{"formattedCitation":"(33)","plainCitation":"(33)","noteIndex":0},"citationItems":[{"id":"kJigoWKx/1QtY5eiW","uris":["http://zotero.org/users/local/kvLunvBP/items/ZEWRSBIZ"],"itemData":{"id":482,"type":"report","publisher":"Trinity College Dublin, NUI Galway, and Autism Speaks","title":"Report of the consultation for a  national registry and biobank for autism and  neurodevelopmental disorders. National stakeholder consultation 2013-2014","author":[{"family":"Gallagher","given":"Louise"},{"family":"Leader","given":"Geraldine"},{"family":"O'Reilly","given":"June"},{"family":"Daniels","given":"Amy"},{"family":"Shih","given":"Andy"}],"issued":{"date-parts":[["2014"]]}}}],"schema":"https://github.com/citation-style-language/schema/raw/master/csl-citation.json"} </w:instrText>
      </w:r>
      <w:r w:rsidRPr="00A73587">
        <w:rPr>
          <w:rFonts w:eastAsia="Times New Roman" w:cs="Times New Roman"/>
          <w:kern w:val="0"/>
          <w:szCs w:val="24"/>
          <w14:ligatures w14:val="none"/>
        </w:rPr>
        <w:fldChar w:fldCharType="separate"/>
      </w:r>
      <w:r w:rsidR="00C7260F" w:rsidRPr="00C7260F">
        <w:t>(33)</w:t>
      </w:r>
      <w:r w:rsidRPr="00A73587">
        <w:rPr>
          <w:rFonts w:eastAsia="Times New Roman" w:cs="Times New Roman"/>
          <w:kern w:val="0"/>
          <w:szCs w:val="24"/>
          <w14:ligatures w14:val="none"/>
        </w:rPr>
        <w:fldChar w:fldCharType="end"/>
      </w:r>
      <w:r w:rsidRPr="00A73587">
        <w:rPr>
          <w:rFonts w:eastAsia="Times New Roman" w:cs="Times New Roman"/>
          <w:kern w:val="0"/>
          <w:szCs w:val="24"/>
          <w14:ligatures w14:val="none"/>
        </w:rPr>
        <w:t xml:space="preserve"> Steps to creating such a registry </w:t>
      </w:r>
      <w:proofErr w:type="gramStart"/>
      <w:r w:rsidRPr="00A73587">
        <w:rPr>
          <w:rFonts w:eastAsia="Times New Roman" w:cs="Times New Roman"/>
          <w:kern w:val="0"/>
          <w:szCs w:val="24"/>
          <w14:ligatures w14:val="none"/>
        </w:rPr>
        <w:t>commenced</w:t>
      </w:r>
      <w:proofErr w:type="gramEnd"/>
      <w:r w:rsidRPr="00A73587">
        <w:rPr>
          <w:rFonts w:eastAsia="Times New Roman" w:cs="Times New Roman"/>
          <w:kern w:val="0"/>
          <w:szCs w:val="24"/>
          <w14:ligatures w14:val="none"/>
        </w:rPr>
        <w:t xml:space="preserve"> with a pilot phase in the</w:t>
      </w:r>
      <w:r w:rsidR="00852204" w:rsidRPr="00A73587">
        <w:rPr>
          <w:rFonts w:eastAsia="Times New Roman" w:cs="Times New Roman"/>
          <w:kern w:val="0"/>
          <w:szCs w:val="24"/>
          <w14:ligatures w14:val="none"/>
        </w:rPr>
        <w:t xml:space="preserve"> Kildare/West Wicklow catchment area. However, progress appears to have stalled, with no recent updates available on the registry website.</w:t>
      </w:r>
      <w:r w:rsidR="00852204" w:rsidRPr="00A73587">
        <w:rPr>
          <w:rFonts w:eastAsia="Times New Roman" w:cs="Times New Roman"/>
          <w:kern w:val="0"/>
          <w:szCs w:val="24"/>
          <w:vertAlign w:val="superscript"/>
          <w14:ligatures w14:val="none"/>
        </w:rPr>
        <w:footnoteReference w:id="6"/>
      </w:r>
    </w:p>
    <w:p w14:paraId="71BFF6C3" w14:textId="242C9C1C" w:rsidR="00852204" w:rsidRPr="00BE5266" w:rsidRDefault="00852204" w:rsidP="00852204">
      <w:pPr>
        <w:rPr>
          <w:rFonts w:eastAsia="Times New Roman" w:cs="Times New Roman"/>
          <w:color w:val="000000" w:themeColor="text1"/>
          <w:kern w:val="0"/>
          <w:szCs w:val="24"/>
          <w14:ligatures w14:val="none"/>
        </w:rPr>
      </w:pPr>
      <w:r w:rsidRPr="00852204">
        <w:rPr>
          <w:rFonts w:eastAsia="Times New Roman" w:cs="Times New Roman"/>
          <w:kern w:val="0"/>
          <w:szCs w:val="24"/>
          <w14:ligatures w14:val="none"/>
        </w:rPr>
        <w:t xml:space="preserve">One country in which registry data has been successfully used to estimate prevalence and support autism research is Sweden. Sweden’s National Patient Register (NPR), </w:t>
      </w:r>
      <w:proofErr w:type="gramStart"/>
      <w:r w:rsidRPr="00852204">
        <w:rPr>
          <w:rFonts w:eastAsia="Times New Roman" w:cs="Times New Roman"/>
          <w:kern w:val="0"/>
          <w:szCs w:val="24"/>
          <w14:ligatures w14:val="none"/>
        </w:rPr>
        <w:t>maintained</w:t>
      </w:r>
      <w:proofErr w:type="gramEnd"/>
      <w:r w:rsidRPr="00852204">
        <w:rPr>
          <w:rFonts w:eastAsia="Times New Roman" w:cs="Times New Roman"/>
          <w:kern w:val="0"/>
          <w:szCs w:val="24"/>
          <w14:ligatures w14:val="none"/>
        </w:rPr>
        <w:t xml:space="preserve"> by the National Board of Health and Welfare is part of a broader healthcare registry system that includes information on various conditions and differences, including autism. The purposes of the register include the monitoring of long-term health trends in the population, contributing to the development of services, and monitoring of the quality of services.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oUQZvlHd","properties":{"formattedCitation":"(34)","plainCitation":"(34)","noteIndex":0},"citationItems":[{"id":"kJigoWKx/9nW0Lue9","uris":["http://zotero.org/users/local/kvLunvBP/items/AXCJAGR8"],"itemData":{"id":271,"type":"webpage","container-title":"Socialstyrelsen","language":"en","title":"National Patient Register","URL":"https://www.socialstyrelsen.se/en/statistics-and-data/registers/national-patient-register/","author":[{"family":"Socialstyrelsen","given":""}],"accessed":{"date-parts":[["2024",9,25]]},"issued":{"date-parts":[["2024",9,4]]}}}],"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(34)</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The registry </w:t>
      </w:r>
      <w:proofErr w:type="gramStart"/>
      <w:r w:rsidRPr="00852204">
        <w:rPr>
          <w:rFonts w:eastAsia="Times New Roman" w:cs="Times New Roman"/>
          <w:kern w:val="0"/>
          <w:szCs w:val="24"/>
          <w14:ligatures w14:val="none"/>
        </w:rPr>
        <w:t>contains</w:t>
      </w:r>
      <w:proofErr w:type="gramEnd"/>
      <w:r w:rsidRPr="00852204">
        <w:rPr>
          <w:rFonts w:eastAsia="Times New Roman" w:cs="Times New Roman"/>
          <w:kern w:val="0"/>
          <w:szCs w:val="24"/>
          <w14:ligatures w14:val="none"/>
        </w:rPr>
        <w:t xml:space="preserve"> information on in-</w:t>
      </w:r>
      <w:r w:rsidR="003320F4">
        <w:rPr>
          <w:rFonts w:eastAsia="Times New Roman" w:cs="Times New Roman"/>
          <w:kern w:val="0"/>
          <w:szCs w:val="24"/>
          <w14:ligatures w14:val="none"/>
        </w:rPr>
        <w:t xml:space="preserve">patient </w:t>
      </w:r>
      <w:r w:rsidRPr="00852204">
        <w:rPr>
          <w:rFonts w:eastAsia="Times New Roman" w:cs="Times New Roman"/>
          <w:kern w:val="0"/>
          <w:szCs w:val="24"/>
          <w14:ligatures w14:val="none"/>
        </w:rPr>
        <w:t xml:space="preserve">and outpatient clinic and hospital contact. While the NPR does not include information on primary care, it is rare for a child to be diagnosed and treated only by a general practitioner and so the absence of data on primary care contacts in the registry is not considered to impact estimates of autism prevalence based on these data.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{"citationID":"1GuUpttb","properties":{"formattedCitation":"(35)","plainCitation":"(35)","noteIndex":0},"citationItems":[{"id":"kJigoWKx/Go7nGPGq","uris":["http://zotero.org/users/local/kvLunvBP/items/QER5VQ9Q"],"itemData":{"id":275,"type":"article-journal","abstract":"The International Collaboration for Autism Registry Epidemiology (iCARE) is the first multinational research consortium (Australia, Denmark, Finland, Israel, Norway, Sweden, USA) to promote research in autism geographical and temporal heterogeneity, phenotype, family and life course patterns, and etiology. iCARE devised solutions to challenges in multinational collaboration concerning data access security, confidentiality and management. Data are obtained by integrating existing national or state-wide, population-based, individual-level data systems and undergo rigorous harmonization and quality control processes. Analyses are performed using database federation via a computational infrastructure with a secure, web-based, interface. iCARE provides a unique, unprecedented resource in autism research that will significantly enhance the ability to detect environmental and genetic contributions to the causes and life course of autism.","container-title":"Journal of Autism and Developmental Disorders","DOI":"10.1007/s10803-013-1815-x","ISSN":"1573-3432","issue":"11","journalAbbreviation":"J Autism Dev Disord","language":"eng","note":"PMID: 23563868\nPMCID: PMC4512211","page":"2650-2663","source":"PubMed","title":"The International Collaboration for Autism Registry Epidemiology (iCARE): multinational registry-based investigations of autism risk factors and trends","title-short":"The International Collaboration for Autism Registry Epidemiology (iCARE)","volume":"43","author":[{"family":"Schendel","given":"Diana E."},{"family":"Bresnahan","given":"Michaeline"},{"family":"Carter","given":"Kim W."},{"family":"Francis","given":"Richard W."},{"family":"Gissler","given":"Mika"},{"family":"Grønborg","given":"Therese K."},{"family":"Gross","given":"Raz"},{"family":"Gunnes","given":"Nina"},{"family":"Hornig","given":"Mady"},{"family":"Hultman","given":"Christina M."},{"family":"Langridge","given":"Amanda"},{"family":"Lauritsen","given":"Marlene B."},{"family":"Leonard","given":"Helen"},{"family":"Parner","given":"Erik T."},{"family":"Reichenberg","given":"Abraham"},{"family":"Sandin","given":"Sven"},{"family":"Sourander","given":"Andre"},{"family":"Stoltenberg","given":"Camilla"},{"family":"Suominen","given":"Auli"},{"family":"Surén","given":"Pål"},{"family":"Susser","given":"Ezra"}],"issued":{"date-parts":[["2013",11]]}}}],"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(35)</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Several studies have estimated autism prevalence for Sweden using the registry data.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{"citationID":"1on6dY7W","properties":{"formattedCitation":"(35)","plainCitation":"(35)","noteIndex":0},"citationItems":[{"id":"kJigoWKx/Go7nGPGq","uris":["http://zotero.org/users/local/kvLunvBP/items/QER5VQ9Q"],"itemData":{"id":275,"type":"article-journal","abstract":"The International Collaboration for Autism Registry Epidemiology (iCARE) is the first multinational research consortium (Australia, Denmark, Finland, Israel, Norway, Sweden, USA) to promote research in autism geographical and temporal heterogeneity, phenotype, family and life course patterns, and etiology. iCARE devised solutions to challenges in multinational collaboration concerning data access security, confidentiality and management. Data are obtained by integrating existing national or state-wide, population-based, individual-level data systems and undergo rigorous harmonization and quality control processes. Analyses are performed using database federation via a computational infrastructure with a secure, web-based, interface. iCARE provides a unique, unprecedented resource in autism research that will significantly enhance the ability to detect environmental and genetic contributions to the causes and life course of autism.","container-title":"Journal of Autism and Developmental Disorders","DOI":"10.1007/s10803-013-1815-x","ISSN":"1573-3432","issue":"11","journalAbbreviation":"J Autism Dev Disord","language":"eng","note":"PMID: 23563868\nPMCID: PMC4512211","page":"2650-2663","source":"PubMed","title":"The International Collaboration for Autism Registry Epidemiology (iCARE): multinational registry-based investigations of autism risk factors and trends","title-short":"The International Collaboration for Autism Registry Epidemiology (iCARE)","volume":"43","author":[{"family":"Schendel","given":"Diana E."},{"family":"Bresnahan","given":"Michaeline"},{"family":"Carter","given":"Kim W."},{"family":"Francis","given":"Richard W."},{"family":"Gissler","given":"Mika"},{"family":"Grønborg","given":"Therese K."},{"family":"Gross","given":"Raz"},{"family":"Gunnes","given":"Nina"},{"family":"Hornig","given":"Mady"},{"family":"Hultman","given":"Christina M."},{"family":"Langridge","given":"Amanda"},{"family":"Lauritsen","given":"Marlene B."},{"family":"Leonard","given":"Helen"},{"family":"Parner","given":"Erik T."},{"family":"Reichenberg","given":"Abraham"},{"family":"Sandin","given":"Sven"},{"family":"Sourander","given":"Andre"},{"family":"Stoltenberg","given":"Camilla"},{"family":"Suominen","given":"Auli"},{"family":"Surén","given":"Pål"},{"family":"Susser","given":"Ezra"}],"issued":{"date-parts":[["2013",11]]}}}],"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(35)</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In one recent study, </w:t>
      </w:r>
      <w:r w:rsidR="00BE5266">
        <w:rPr>
          <w:rFonts w:eastAsia="Times New Roman" w:cs="Times New Roman"/>
          <w:kern w:val="0"/>
          <w:szCs w:val="24"/>
          <w14:ligatures w14:val="none"/>
        </w:rPr>
        <w:t xml:space="preserve">published in 2024, </w:t>
      </w:r>
      <w:r w:rsidRPr="00852204">
        <w:rPr>
          <w:rFonts w:eastAsia="Times New Roman" w:cs="Times New Roman"/>
          <w:kern w:val="0"/>
          <w:szCs w:val="24"/>
          <w14:ligatures w14:val="none"/>
        </w:rPr>
        <w:t xml:space="preserve">the prevalence of autism among 12-year-olds in Sweden </w:t>
      </w:r>
      <w:r w:rsidRPr="00BE5266">
        <w:rPr>
          <w:rFonts w:eastAsia="Times New Roman" w:cs="Times New Roman"/>
          <w:color w:val="000000" w:themeColor="text1"/>
          <w:kern w:val="0"/>
          <w:szCs w:val="24"/>
          <w14:ligatures w14:val="none"/>
        </w:rPr>
        <w:t xml:space="preserve">was estimated at 1.1%. </w:t>
      </w:r>
      <w:r w:rsidRPr="00BE5266">
        <w:rPr>
          <w:rFonts w:eastAsia="Times New Roman" w:cs="Times New Roman"/>
          <w:color w:val="000000" w:themeColor="text1"/>
          <w:kern w:val="0"/>
          <w:szCs w:val="24"/>
          <w14:ligatures w14:val="none"/>
        </w:rPr>
        <w:fldChar w:fldCharType="begin"/>
      </w:r>
      <w:r w:rsidR="00C7260F">
        <w:rPr>
          <w:rFonts w:eastAsia="Times New Roman" w:cs="Times New Roman"/>
          <w:color w:val="000000" w:themeColor="text1"/>
          <w:kern w:val="0"/>
          <w:szCs w:val="24"/>
          <w14:ligatures w14:val="none"/>
        </w:rPr>
        <w:instrText xml:space="preserve"> ADDIN ZOTERO_ITEM CSL_CITATION {"citationID":"uHnFvBTf","properties":{"formattedCitation":"(36)","plainCitation":"(36)","noteIndex":0},"citationItems":[{"id":"kJigoWKx/3dyjvRJl","uris":["http://zotero.org/users/local/kvLunvBP/items/92GXCBX7"],"itemData":{"id":272,"type":"article-journal","abstract":"Aim To investigate the prevalence of attention-deficit/hyperactivity disorder (ADHD) and autism spectrum disorder (ASD) in a population-based birth cohort and correlate the findings with prenatal and perinatal factors. We hypothesized that children born preterm, having experienced preeclampsia or maternal overweight, would have an increased risk of ADHD or ASD. Method A Swedish cohort of 2666 children (1350 males, 1316 females) has been followed from birth with parental and perinatal data. The National Board of Health and Welfare's registries were used to collect data regarding perinatal status and assigned diagnoses at the age of 12 years. Results The prevalence of ADHD and ASD was 7.6% and 1.1% respectively. Maternal obesity early in pregnancy resulted in a three-fold increased risk of ADHD in the child. Similarly, paternal obesity resulted in a two-fold increased risk. The association was significant also when adjusted for sex, preterm birth, smoking, and lower educational level. The prevalence of ASD was too low for statistically relevant risk factor analyses. Interpretation Our results corroborate earlier findings regarding prevalence and sex ratio for both ADHD and ASD. Maternal body mass index and preterm birth were correlated with an ADHD diagnosis at the age of 12 years.","container-title":"Developmental Medicine &amp; Child Neurology","DOI":"10.1111/dmcn.15757","ISSN":"1469-8749","issue":"4","language":"en","note":"_eprint: https://onlinelibrary.wiley.com/doi/pdf/10.1111/dmcn.15757","page":"493-500","source":"Wiley Online Library","title":"Prevalence of attention-deficit/hyperactivity disorder and autism in 12-year-old children: A population-based cohort","title-short":"Prevalence of attention-deficit/hyperactivity disorder and autism in 12-year-old children","URL":"https://onlinelibrary.wiley.com/doi/abs/10.1111/dmcn.15757","volume":"66","author":[{"family":"Fast","given":"Karin"},{"family":"Wentz","given":"Elisabet"},{"family":"Roswall","given":"Josefine"},{"family":"Strandberg","given":"Maxwell"},{"family":"Bergman","given":"Stefan"},{"family":"Dahlgren","given":"Jovanna"}],"accessed":{"date-parts":[["2024",9,25]]},"issued":{"date-parts":[["2024"]]}}}],"schema":"https://github.com/citation-style-language/schema/raw/master/csl-citation.json"} </w:instrText>
      </w:r>
      <w:r w:rsidRPr="00BE5266">
        <w:rPr>
          <w:rFonts w:eastAsia="Times New Roman" w:cs="Times New Roman"/>
          <w:color w:val="000000" w:themeColor="text1"/>
          <w:kern w:val="0"/>
          <w:szCs w:val="24"/>
          <w14:ligatures w14:val="none"/>
        </w:rPr>
        <w:fldChar w:fldCharType="separate"/>
      </w:r>
      <w:r w:rsidR="00C7260F" w:rsidRPr="00C7260F">
        <w:t>(36)</w:t>
      </w:r>
      <w:r w:rsidRPr="00BE5266">
        <w:rPr>
          <w:rFonts w:eastAsia="Times New Roman" w:cs="Times New Roman"/>
          <w:color w:val="000000" w:themeColor="text1"/>
          <w:kern w:val="0"/>
          <w:szCs w:val="24"/>
          <w14:ligatures w14:val="none"/>
        </w:rPr>
        <w:fldChar w:fldCharType="end"/>
      </w:r>
    </w:p>
    <w:p w14:paraId="6C6A7DCA" w14:textId="77777777"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 xml:space="preserve">In summary, autism registries can be a powerful tool for tracking autism prevalence and conducting research on autism, offering rich, detailed data that can improve public policy and resource allocation. However, they require significant resources to </w:t>
      </w:r>
      <w:proofErr w:type="gramStart"/>
      <w:r w:rsidRPr="00852204">
        <w:rPr>
          <w:rFonts w:eastAsia="Times New Roman" w:cs="Times New Roman"/>
          <w:kern w:val="0"/>
          <w:szCs w:val="24"/>
          <w14:ligatures w14:val="none"/>
        </w:rPr>
        <w:t>maintain</w:t>
      </w:r>
      <w:proofErr w:type="gramEnd"/>
      <w:r w:rsidRPr="00852204">
        <w:rPr>
          <w:rFonts w:eastAsia="Times New Roman" w:cs="Times New Roman"/>
          <w:kern w:val="0"/>
          <w:szCs w:val="24"/>
          <w14:ligatures w14:val="none"/>
        </w:rPr>
        <w:t xml:space="preserve">, and their effectiveness is limited by the availability of diagnoses and is dependent on the quality of reporting. In tandem with this, there is also an understandable scepticism </w:t>
      </w:r>
      <w:r w:rsidRPr="00852204">
        <w:rPr>
          <w:rFonts w:eastAsia="Times New Roman" w:cs="Times New Roman"/>
          <w:kern w:val="0"/>
          <w:szCs w:val="24"/>
          <w14:ligatures w14:val="none"/>
        </w:rPr>
        <w:lastRenderedPageBreak/>
        <w:t xml:space="preserve">among autistic people about registries. Thus, should a registry be considered co-designed approaches should be adopted to ensure that they are fit for purpose. This consideration would need to be balanced with the potential for the Health Data Access Body to provide the equivalent data that a registry may provide. </w:t>
      </w:r>
    </w:p>
    <w:p w14:paraId="4C689E66" w14:textId="77777777" w:rsidR="00852204" w:rsidRPr="002E64DA" w:rsidRDefault="00852204" w:rsidP="002E64DA">
      <w:pPr>
        <w:pStyle w:val="Heading2"/>
      </w:pPr>
      <w:bookmarkStart w:id="57" w:name="_Toc204970006"/>
      <w:bookmarkStart w:id="58" w:name="_Toc208925168"/>
      <w:r w:rsidRPr="002E64DA">
        <w:t>Administrative data</w:t>
      </w:r>
      <w:bookmarkEnd w:id="57"/>
      <w:bookmarkEnd w:id="58"/>
    </w:p>
    <w:p w14:paraId="64919E2C" w14:textId="6E5AB118"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 xml:space="preserve">Administrative data refers to information collected through the regular functioning of government agencies or services, such as education or social welfare systems. </w:t>
      </w:r>
      <w:r w:rsidR="00BE5266" w:rsidRPr="00BE5266">
        <w:rPr>
          <w:rFonts w:eastAsia="Times New Roman" w:cs="Times New Roman"/>
          <w:kern w:val="0"/>
          <w:szCs w:val="24"/>
          <w14:ligatures w14:val="none"/>
        </w:rPr>
        <w:t xml:space="preserve">These data are often compiled for operational purposes but can be repurposed to estimate autism prevalence by </w:t>
      </w:r>
      <w:proofErr w:type="gramStart"/>
      <w:r w:rsidR="00BE5266" w:rsidRPr="00BE5266">
        <w:rPr>
          <w:rFonts w:eastAsia="Times New Roman" w:cs="Times New Roman"/>
          <w:kern w:val="0"/>
          <w:szCs w:val="24"/>
          <w14:ligatures w14:val="none"/>
        </w:rPr>
        <w:t>identifying</w:t>
      </w:r>
      <w:proofErr w:type="gramEnd"/>
      <w:r w:rsidR="00BE5266" w:rsidRPr="00BE5266">
        <w:rPr>
          <w:rFonts w:eastAsia="Times New Roman" w:cs="Times New Roman"/>
          <w:kern w:val="0"/>
          <w:szCs w:val="24"/>
          <w14:ligatures w14:val="none"/>
        </w:rPr>
        <w:t xml:space="preserve"> individuals who have been diagnosed as autistic or who receive services related to their autism. Unlike registries, which are often specifically designed to track autistic individuals or individuals with other conditions, administrative data is gathered as part of broader government operations and not solely for research or public health monitoring. Administrative data may include educational records relating to special education supports for autistic children, electronic medical records that show autism diagnoses, or social services data on individuals receiving disability benefits due to being autistic.</w:t>
      </w:r>
    </w:p>
    <w:p w14:paraId="416DE623" w14:textId="7DDB5C61"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 xml:space="preserve">A strength of this approach to estimating autism prevalence is that it is cost effective; the data are already being collected as part of normal government operations and so the significant additional resources that would be required to create and maintain a registry or conduct large-scale surveys are not necessary.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{"citationID":"OiakUXTC","properties":{"formattedCitation":"(27)","plainCitation":"(27)","noteIndex":0},"citationItems":[{"id":"kJigoWKx/WEjalW4T","uris":["http://zotero.org/users/local/kvLunvBP/items/URJCFSZR"],"itemData":{"id":259,"type":"webpage","abstract":"CDC's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(27)</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Further, administrative data often cover substantial portions of the population, since they are tied to routine services like education, healthcare, and social welfare. This means that they can capture a wide range of individuals, including those who may not </w:t>
      </w:r>
      <w:proofErr w:type="gramStart"/>
      <w:r w:rsidRPr="00852204">
        <w:rPr>
          <w:rFonts w:eastAsia="Times New Roman" w:cs="Times New Roman"/>
          <w:kern w:val="0"/>
          <w:szCs w:val="24"/>
          <w14:ligatures w14:val="none"/>
        </w:rPr>
        <w:t>participate</w:t>
      </w:r>
      <w:proofErr w:type="gramEnd"/>
      <w:r w:rsidRPr="00852204">
        <w:rPr>
          <w:rFonts w:eastAsia="Times New Roman" w:cs="Times New Roman"/>
          <w:kern w:val="0"/>
          <w:szCs w:val="24"/>
          <w14:ligatures w14:val="none"/>
        </w:rPr>
        <w:t xml:space="preserve"> in voluntary surveys or be included in registries. Administrative systems often collect data over lengthy periods, making it possible to track individuals’ interactions with various services over time. This can be useful for studying life outcomes of autistic people. Finally, because administrative data can come from multiple sectors, they allow for a more holistic view of the challenges and support systems that autistic individuals encounter, revealing patterns across different services.</w:t>
      </w:r>
    </w:p>
    <w:p w14:paraId="302292A0" w14:textId="43D785AF"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Limitations of this approach include that administrative data are not collected for the purpose of monitoring autism prevalence, so there may be inconsistencies in how autism diagnoses are recorded across different agencies or regions and over time (for example</w:t>
      </w:r>
      <w:r w:rsidR="007345BF">
        <w:rPr>
          <w:rFonts w:eastAsia="Times New Roman" w:cs="Times New Roman"/>
          <w:kern w:val="0"/>
          <w:szCs w:val="24"/>
          <w14:ligatures w14:val="none"/>
        </w:rPr>
        <w:t>,</w:t>
      </w:r>
      <w:r w:rsidRPr="00852204">
        <w:rPr>
          <w:rFonts w:eastAsia="Times New Roman" w:cs="Times New Roman"/>
          <w:kern w:val="0"/>
          <w:szCs w:val="24"/>
          <w14:ligatures w14:val="none"/>
        </w:rPr>
        <w:t xml:space="preserve"> as differing diagnostic criteria are applied). Like many other methods, administrative data only capture individuals who have received a formal diagnosis, and undiagnosed individuals will not appear in the data (unless in some cases there is a waiting list for autism diagnostic assessment). There is also service-related bias in administrative data sources. Administrative data reflect those who interact with public services, potentially underestimating </w:t>
      </w:r>
      <w:r w:rsidRPr="00852204">
        <w:rPr>
          <w:rFonts w:eastAsia="Times New Roman" w:cs="Times New Roman"/>
          <w:kern w:val="0"/>
          <w:szCs w:val="24"/>
          <w14:ligatures w14:val="none"/>
        </w:rPr>
        <w:lastRenderedPageBreak/>
        <w:t xml:space="preserve">prevalence among those with limited interaction with public services because they are not aware of their need or not aware of the service, individuals who receive private services outside of the public system, and individuals who do not </w:t>
      </w:r>
      <w:proofErr w:type="gramStart"/>
      <w:r w:rsidRPr="00852204">
        <w:rPr>
          <w:rFonts w:eastAsia="Times New Roman" w:cs="Times New Roman"/>
          <w:kern w:val="0"/>
          <w:szCs w:val="24"/>
          <w14:ligatures w14:val="none"/>
        </w:rPr>
        <w:t>require</w:t>
      </w:r>
      <w:proofErr w:type="gramEnd"/>
      <w:r w:rsidRPr="00852204">
        <w:rPr>
          <w:rFonts w:eastAsia="Times New Roman" w:cs="Times New Roman"/>
          <w:kern w:val="0"/>
          <w:szCs w:val="24"/>
          <w14:ligatures w14:val="none"/>
        </w:rPr>
        <w:t xml:space="preserve"> services at a particular point in time. Finally, using administrative data for estimating autism prevalence requires navigating complex privacy regulations and data-sharing agreements. </w:t>
      </w:r>
    </w:p>
    <w:p w14:paraId="395FC9A9" w14:textId="1D626B0F"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 xml:space="preserve">Administrative data have been used to estimate autism prevalence and trends over time in the United Kingdom. These include data drawn from routinely collected healthcare records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{"citationID":"IQZ1iS4y","properties":{"formattedCitation":"(37)","plainCitation":"(37)","noteIndex":0},"citationItems":[{"id":"kJigoWKx/ssMTuYr3","uris":["http://zotero.org/users/local/kvLunvBP/items/HXAEHC3W"],"itemData":{"id":255,"type":"article-journal","abstract":"Estimates place the prevalence of autism spectrum disorders (autism) at around 1% in the population. New services for adult diagnosis have been set up in Wales, UK, at a time of rising awareness of the spectrum of autism experiences; however, no studies have examined adult autism prevalence in Wales. In this study, we used an anonymised e-cohort comprised of healthcare record data to produce all-age estimates of prevalence and incidence of recorded autism for the years 2001–2016. We found the overall prevalence rate of autism in healthcare records was 0.51%. The number of new-recorded cases of autism increased from 0.188 per 1000 person-years in 2001 to 0.644 per 1000 person-years in 2016. The estimate of 0.51% prevalence in the population is lower than suggested by population survey and cohort studies study methodologies, but comparable to other administrative record study estimates. Rates of new incident diagnoses of autism saw a &gt;150% increase in the years 2008–2016, with a trend towards more diagnoses in those aged over 35</w:instrText>
      </w:r>
      <w:r w:rsidR="00C7260F">
        <w:rPr>
          <w:rFonts w:ascii="Arial" w:eastAsia="Times New Roman" w:hAnsi="Arial" w:cs="Arial"/>
          <w:kern w:val="0"/>
          <w:szCs w:val="24"/>
          <w14:ligatures w14:val="none"/>
        </w:rPr>
        <w:instrText> </w:instrText>
      </w:r>
      <w:r w:rsidR="00C7260F">
        <w:rPr>
          <w:rFonts w:eastAsia="Times New Roman" w:cs="Times New Roman"/>
          <w:kern w:val="0"/>
          <w:szCs w:val="24"/>
          <w14:ligatures w14:val="none"/>
        </w:rPr>
        <w:instrText>years and an eightfold increase in diagnoses in women from 2000 to 2016. This study suggests that while the number of people being diagnosed with autism is increasing, many are still unrecognised by healthcare services.Lay abstractAutism spectrum disorders (autism) are thought to be relatively common, with analyses estimating 1% in the population could meet diagnostic criteria. New services for adult diagnosis have been set up in Wales, UK; however, no studies have examined for the proportion of adults with autism in Wales. In this study, we take anonymised healthcare record data from more than 3.6</w:instrText>
      </w:r>
      <w:r w:rsidR="00C7260F">
        <w:rPr>
          <w:rFonts w:ascii="Arial" w:eastAsia="Times New Roman" w:hAnsi="Arial" w:cs="Arial"/>
          <w:kern w:val="0"/>
          <w:szCs w:val="24"/>
          <w14:ligatures w14:val="none"/>
        </w:rPr>
        <w:instrText> </w:instrText>
      </w:r>
      <w:r w:rsidR="00C7260F">
        <w:rPr>
          <w:rFonts w:eastAsia="Times New Roman" w:cs="Times New Roman"/>
          <w:kern w:val="0"/>
          <w:szCs w:val="24"/>
          <w14:ligatures w14:val="none"/>
        </w:rPr>
        <w:instrText>million people to produce a national estimate of recorded autism diagnoses. We found the overall prevalence rate of autism in healthcare records was 0.51%. The number of new-recorded cases of autism increased from 0.188 per 1000 person-years in 2001 to 0.644 per 1000 person-years in 2016. The estimate of 0.51% prevalence in the population is lower than suggested by population survey and cohort studies, but comparable to other administrative records. From 2001 to 2016, the number of autism services for adults has increased, and autism is more widely known in society, while concurrently in healthcare records, there was a &gt;150% increase autism diagnoses in the years 2008–2016. An increasing number of diagnoses were among women and those aged over 35</w:instrText>
      </w:r>
      <w:r w:rsidR="00C7260F">
        <w:rPr>
          <w:rFonts w:ascii="Arial" w:eastAsia="Times New Roman" w:hAnsi="Arial" w:cs="Arial"/>
          <w:kern w:val="0"/>
          <w:szCs w:val="24"/>
          <w14:ligatures w14:val="none"/>
        </w:rPr>
        <w:instrText> </w:instrText>
      </w:r>
      <w:r w:rsidR="00C7260F">
        <w:rPr>
          <w:rFonts w:eastAsia="Times New Roman" w:cs="Times New Roman"/>
          <w:kern w:val="0"/>
          <w:szCs w:val="24"/>
          <w14:ligatures w14:val="none"/>
        </w:rPr>
        <w:instrText xml:space="preserve">years. This study suggests that while the number of people being diagnosed with autism is increasing, many are still unrecognised by healthcare services.","container-title":"Autism","DOI":"10.1177/13623613211059674","ISSN":"1362-3613","issue":"6","journalAbbreviation":"Autism","language":"en","note":"publisher: SAGE Publications Ltd","page":"1499-1508","source":"SAGE Journals","title":"Evidence of increasing recorded diagnosis of autism spectrum disorders in Wales, UK: An e-cohort study","title-short":"Evidence of increasing recorded diagnosis of autism spectrum disorders in Wales, UK","URL":"https://doi.org/10.1177/13623613211059674","volume":"26","author":[{"family":"Underwood","given":"Jack FG"},{"family":"DelPozo-Banos","given":"Marcos"},{"family":"Frizzati","given":"Aura"},{"family":"John","given":"Ann"},{"family":"Hall","given":"Jeremy"}],"accessed":{"date-parts":[["2024",9,24]]},"issued":{"date-parts":[["2022",8,1]]}}}],"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(37)</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b7zQ0STn","properties":{"formattedCitation":"(38)","plainCitation":"(38)","noteIndex":0},"citationItems":[{"id":"kJigoWKx/B0DAqbRT","uris":["http://zotero.org/users/local/kvLunvBP/items/NQKNUDY6"],"itemData":{"id":244,"type":"article-journal","container-title":"The Lancet Regional Health – Europe","DOI":"10.1016/j.lanepe.2023.100626","ISSN":"2666-7762","journalAbbreviation":"The Lancet Regional Health – Europe","language":"English","note":"publisher: Elsevier\nPMID: 37090088","source":"www.thelancet.com","title":"Autism in England: assessing underdiagnosis in a population-based cohort study of prospectively collected primary care data","title-short":"Autism in England","URL":"https://www.thelancet.com/journals/lanepe/article/PIIS2666-7762(23)00045-5/fulltext","volume":"29","author":[{"family":"O'Nions","given":"Elizabeth"},{"family":"Petersen","given":"Irene"},{"family":"Buckman","given":"Joshua E. J."},{"family":"Charlton","given":"Rebecca"},{"family":"Cooper","given":"Claudia"},{"family":"Corbett","given":"Anne"},{"family":"Happé","given":"Francesca"},{"family":"Manthorpe","given":"Jill"},{"family":"Richards","given":"Marcus"},{"family":"Saunders","given":"Rob"},{"family":"Zanker","given":"Cathy"},{"family":"Mandy","given":"Will"},{"family":"Stott","given":"Joshua"}],"accessed":{"date-parts":[["2024",9,24]]},"issued":{"date-parts":[["2023",6,1]]}}}],"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(38)</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and educational data from the Annual Schools Census.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{"citationID":"GIQnTCtA","properties":{"formattedCitation":"(39)","plainCitation":"(39)","noteIndex":0},"citationItems":[{"id":"kJigoWKx/LAaODC5A","uris":["http://zotero.org/users/local/kvLunvBP/items/Q6CY4CSH"],"itemData":{"id":250,"type":"article-journal","abstract":"An annual school census is held in the four countries of the UK in which pupils with ASD are identified. This longitudinal study of the total UK school population compares increases in prevalence rates for pupils with ASD over a nine-year period from 2010/11. Northern Ireland had the highest prevalence throughout, reaching 3.20% by 2018/19 compared to 1.92% in Wales. The prevalence rates were higher in secondary than in primary schools. The increases in prevalence and intra-country variations may be linked to a greater appreciation of ASD occurring alongside other developmental difficulties. Greater reliance on school rather than statutory assessments may also contribute to increases in pupils with ASD. More in-depth research is needed to establish the reason for the variations across years and countries.","container-title":"Support for Learning","DOI":"10.1111/1467-9604.12296","ISSN":"1467-9604","issue":"2","language":"en","license":"© 2020 NASEN","note":"_eprint: https://onlinelibrary.wiley.com/doi/pdf/10.1111/1467-9604.12296","page":"132-143","source":"Wiley Online Library","title":"The rise in the numbers of pupils identified by schools with autism spectrum disorder (ASD): a comparison of the four countries in the United Kingdom","title-short":"The rise in the numbers of pupils identified by schools with autism spectrum disorder (ASD)","URL":"https://onlinelibrary.wiley.com/doi/abs/10.1111/1467-9604.12296","volume":"35","author":[{"family":"McConkey","given":"Roy"}],"accessed":{"date-parts":[["2024",9,24]]},"issued":{"date-parts":[["2020"]]}}}],"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(39)</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Q4Q9sezv","properties":{"formattedCitation":"(19)","plainCitation":"(19)","noteIndex":0},"citationItems":[{"id":"kJigoWKx/bKnrKDC5","uris":["http://zotero.org/users/local/kvLunvBP/items/B7FBUJHP"],"itemData":{"id":247,"type":"article-journal","abstract":"IMPORTANCE: The global prevalence of autism spectrum disorder (ASD) has been reported to be between 1% and 2% of the population, with little research in Black, Asian, and other racial/ethnic minority groups. Accurate estimates of ASD prevalence are vital to planning diagnostic, educational, health, and social care services and may detect possible access barriers to diagnostic pathways and services and inequalities based on social determinants of health.\nOBJECTIVE: To evaluate whether socioeconomic disadvantage is associated with ASD prevalence and the likelihood of accessing ASD services in racial/ethnic minority and disadvantaged groups in England.\nDESIGN, SETTING, AND PARTICIPANTS: This case-control prevalence cohort study used the Spring School Census 2017 from the Pupil Level Annual Schools Census of the National Pupil Database, which is a total population sample that includes all English children, adolescents, and young adults aged 2 to 21 years in state-funded education. Data were collected on January 17, 2017, and analyzed from August 2, 2018, to January 28, 2020.\nEXPOSURES: Age and sex were treated as a priori confounders while assessing correlates of ASD status according to (1) race/ethnicity, (2) social disadvantage, (3) first language spoken, (4) Education, Health and Care Plan or ASD Special Educational Needs and Disability support status, and (5) mediation analysis to assess how social disadvantage and language might affect ASD status.\nMAIN OUTCOMES AND MEASURES: Sex- and age-standardized ASD prevalence by race/ethnicity and 326 English local authority districts in pupils aged 5 to 19 years.\nRESULTS: The final population sample consisted of 7 047 238 pupils (50.99% male; mean [SD] age, 10.18 [3.47] years) and included 119 821 pupils with ASD, of whom 21 660 also had learning difficulties (18.08%). The standardized prevalence of ASD was 1.76% (95% CI, 1.75%-1.77%), with male pupils showing a prevalence of 2.81% (95% CI, 2.79%-2.83%) and female pupils a prevalence of 0.65% (95% CI, 0.64%-0.66%), for a male-to-female ratio (MFR) of 4.32:1. Standardized prevalence was highest in Black pupils (2.11% [95% CI, 2.06%-2.16%]; MFR, 4.68:1) and lowest in Roma/Irish Travelers (0.85% [95% CI, 0.67%-1.03%]; MFR, 2.84:1). Pupils with ASD were more likely to face social disadvantage (adjusted prevalence ratio, 1.61; 95% CI, 1.59-1.63) and to speak English as an additional language (adjusted prevalence ratio, 0.64; 95% CI, 0.63-0.65). The effect of race/ethnicity on ASD status was mediated mostly through social disadvantage, with Black pupils having the largest effect (standardized mediation coefficient, 0.018; P &lt; .001) and 12.41% of indirect effects through this way.\nCONCLUSIONS AND RELEVANCE: These findings suggest that significant differences in ASD prevalence exist across racial/ethnic groups and geographic areas and local authority districts, indicating possible differential phenotypic prevalence or differences in detection or referral for racial/ethnic minority groups.","container-title":"JAMA pediatrics","DOI":"10.1001/jamapediatrics.2021.0054","ISSN":"2168-6211","issue":"6","journalAbbreviation":"JAMA Pediatr","language":"eng","note":"PMID: 33779707\nPMCID: PMC8008434","page":"e210054","source":"PubMed","title":"Association of Race/Ethnicity and Social Disadvantage With Autism Prevalence in 7 Million School Children in England","volume":"175","author":[{"family":"Roman-Urrestarazu","given":"Andres"},{"family":"Kessel","given":"Robin","non-dropping-particle":"van"},{"family":"Allison","given":"Carrie"},{"family":"Matthews","given":"Fiona E."},{"family":"Brayne","given":"Carol"},{"family":"Baron-Cohen","given":"Simon"}],"issued":{"date-parts":[["2021",6,1]]}}}],"schema":"https://github.com/citation-style-language/schema/raw/master/csl-citation.json"}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(19)</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For example, one study using primary care data showed a 787% increase in recorded incidence of autism (new diagnoses) between 1998 and 2018.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hMiNumFt","properties":{"formattedCitation":"(40)","plainCitation":"(40)","noteIndex":0},"citationItems":[{"id":"kJigoWKx/amfR4SQj","uris":["http://zotero.org/users/local/kvLunvBP/items/5HNJNRAK"],"itemData":{"id":252,"type":"article-journal","abstract":"Background Autism spectrum disorder is a diagnosis that is increasingly applied; however, previous studies have conflicting findings whether rates of diagnosis rates continue to grow in the UK. This study tested whether the proportion of people receiving a new autism diagnosis has been increasing over a twenty-year period, both overall and by subgroups. Method Population-based study utilizing the Clinical Practice Research Datalink (CPRD) primary care database, which contains patients registered with practices contributing data to the CPRD between 1998 and 2018 (N = 6,786,212 in 1998 to N = 9,594,598 in 2018). 65,665 patients had a diagnosis of autism recorded in 2018. Time trend of new (incident) cases of autism diagnosis was plotted for all, and stratified by gender, diagnostic subtypes, and developmental stage: infancy and preschool, 0–5 years old; childhood, 6–11 years old; adolescence, 12–19 years old; adults, over 19 years old. Results There was a 787%, exponential increase in recorded incidence of autism diagnoses between 1998 and 2018; R2 = 0.98, exponentiated coefficient = 1.07, 95% CI [1.06, 1.08], p &lt; .001. The increase in diagnoses was greater for females than males (exponentiated interaction coefficient = 1.02, 95% CI [1.01, 1.03], p &lt; .001) and moderated by age band, with the greatest rises in diagnostic incidence among adults (exponentiated interaction coefficient = 1.06, 95% CI [1.04, 1.07], p &lt; .001). Conclusions Increases could be due to growth in prevalence or, more likely, increased reporting and application of diagnosis. Rising diagnosis among adults, females and higher functioning individuals suggest augmented recognition underpins these changes.","container-title":"Journal of Child Psychology and Psychiatry","DOI":"10.1111/jcpp.13505","ISSN":"1469-7610","issue":"6","language":"en","license":"© 2021 The Authors. Journal of Child Psychology and Psychiatry published by John Wiley &amp; Sons Ltd on behalf of Association for Child and Adolescent Mental Health.","note":"_eprint: https://onlinelibrary.wiley.com/doi/pdf/10.1111/jcpp.13505","page":"674-682","source":"Wiley Online Library","title":"Time trends in autism diagnosis over 20 years: a UK population-based cohort study","title-short":"Time trends in autism diagnosis over 20 years","URL":"https://onlinelibrary.wiley.com/doi/abs/10.1111/jcpp.13505","volume":"63","author":[{"family":"Russell","given":"Ginny"},{"family":"Stapley","given":"Sal"},{"family":"Newlove-Delgado","given":"Tamsin"},{"family":"Salmon","given":"Andrew"},{"family":"White","given":"Rhianna"},{"family":"Warren","given":"Fiona"},{"family":"Pearson","given":"Anita"},{"family":"Ford","given":"Tamsin"}],"accessed":{"date-parts":[["2024",9,24]]},"issued":{"date-parts":[["2022"]]}}}],"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(40)</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The authors conclude that this could be attributable to a growth in prevalence or, more likely, to increased reporting and application of diagnosis. They argue that growing rates of diagnosis among adults, females, and individuals with lower support needs suggest that better recognition of autism in these groups has contributed to the increases. </w:t>
      </w:r>
    </w:p>
    <w:p w14:paraId="2AC82174" w14:textId="7123E7F4"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One study using educational data showed an increase in the proportion of children identified as autistic from 0.97% in 2010/11 to 2.28% in 2018/19 across the UK as a whole, an increase of 154%</w:t>
      </w:r>
      <w:r w:rsidR="005C0B28">
        <w:rPr>
          <w:rFonts w:eastAsia="Times New Roman" w:cs="Times New Roman"/>
          <w:kern w:val="0"/>
          <w:szCs w:val="24"/>
          <w14:ligatures w14:val="none"/>
        </w:rPr>
        <w:t>.</w:t>
      </w:r>
      <w:r w:rsidRPr="00852204">
        <w:rPr>
          <w:rFonts w:eastAsia="Times New Roman" w:cs="Times New Roman"/>
          <w:kern w:val="0"/>
          <w:szCs w:val="24"/>
          <w14:ligatures w14:val="none"/>
        </w:rPr>
        <w:t xml:space="preserve"> </w:t>
      </w:r>
      <w:r w:rsidRPr="00852204">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{"citationID":"NiMq0eFy","properties":{"formattedCitation":"(39)","plainCitation":"(39)","noteIndex":0},"citationItems":[{"id":"kJigoWKx/LAaODC5A","uris":["http://zotero.org/users/local/kvLunvBP/items/Q6CY4CSH"],"itemData":{"id":250,"type":"article-journal","abstract":"An annual school census is held in the four countries of the UK in which pupils with ASD are identified. This longitudinal study of the total UK school population compares increases in prevalence rates for pupils with ASD over a nine-year period from 2010/11. Northern Ireland had the highest prevalence throughout, reaching 3.20% by 2018/19 compared to 1.92% in Wales. The prevalence rates were higher in secondary than in primary schools. The increases in prevalence and intra-country variations may be linked to a greater appreciation of ASD occurring alongside other developmental difficulties. Greater reliance on school rather than statutory assessments may also contribute to increases in pupils with ASD. More in-depth research is needed to establish the reason for the variations across years and countries.","container-title":"Support for Learning","DOI":"10.1111/1467-9604.12296","ISSN":"1467-9604","issue":"2","language":"en","license":"© 2020 NASEN","note":"_eprint: https://onlinelibrary.wiley.com/doi/pdf/10.1111/1467-9604.12296","page":"132-143","source":"Wiley Online Library","title":"The rise in the numbers of pupils identified by schools with autism spectrum disorder (ASD): a comparison of the four countries in the United Kingdom","title-short":"The rise in the numbers of pupils identified by schools with autism spectrum disorder (ASD)","URL":"https://onlinelibrary.wiley.com/doi/abs/10.1111/1467-9604.12296","volume":"35","author":[{"family":"McConkey","given":"Roy"}],"accessed":{"date-parts":[["2024",9,24]]},"issued":{"date-parts":[["2020"]]}}}],"schema":"https://github.com/citation-style-language/schema/raw/master/csl-citation.json"} </w:instrText>
      </w:r>
      <w:r w:rsidRPr="00852204">
        <w:rPr>
          <w:rFonts w:eastAsia="Times New Roman" w:cs="Times New Roman"/>
          <w:kern w:val="0"/>
          <w:szCs w:val="24"/>
          <w14:ligatures w14:val="none"/>
        </w:rPr>
        <w:fldChar w:fldCharType="separate"/>
      </w:r>
      <w:r w:rsidR="00C7260F" w:rsidRPr="00C7260F">
        <w:t>(39)</w:t>
      </w:r>
      <w:r w:rsidRPr="00852204">
        <w:rPr>
          <w:rFonts w:eastAsia="Times New Roman" w:cs="Times New Roman"/>
          <w:kern w:val="0"/>
          <w:szCs w:val="24"/>
          <w14:ligatures w14:val="none"/>
        </w:rPr>
        <w:fldChar w:fldCharType="end"/>
      </w:r>
      <w:r w:rsidRPr="00852204">
        <w:rPr>
          <w:rFonts w:eastAsia="Times New Roman" w:cs="Times New Roman"/>
          <w:kern w:val="0"/>
          <w:szCs w:val="24"/>
          <w14:ligatures w14:val="none"/>
        </w:rPr>
        <w:t xml:space="preserve"> The author suggests that increased recognition of autism among girls, improved awareness and identification methods, and changes to assessment practices (shifting from formal statutory process to assessments conducted internally in schools) may have contributed to the rise in the identification of autistic pupils in the UK. To derive these estimates, the authors combined a) the numbers of students with an education, health and care plan that included a diagnostic code for autism (i.e., where a clinical diagnosis has been made) with b) the numbers of students receiving autism-specific </w:t>
      </w:r>
      <w:proofErr w:type="gramStart"/>
      <w:r w:rsidRPr="00852204">
        <w:rPr>
          <w:rFonts w:eastAsia="Times New Roman" w:cs="Times New Roman"/>
          <w:kern w:val="0"/>
          <w:szCs w:val="24"/>
          <w14:ligatures w14:val="none"/>
        </w:rPr>
        <w:t>additional</w:t>
      </w:r>
      <w:proofErr w:type="gramEnd"/>
      <w:r w:rsidRPr="00852204">
        <w:rPr>
          <w:rFonts w:eastAsia="Times New Roman" w:cs="Times New Roman"/>
          <w:kern w:val="0"/>
          <w:szCs w:val="24"/>
          <w14:ligatures w14:val="none"/>
        </w:rPr>
        <w:t xml:space="preserve"> supports after local, school-based determination of need. It is not possible to estimate how many of the students in the latter category would </w:t>
      </w:r>
      <w:proofErr w:type="gramStart"/>
      <w:r w:rsidRPr="00852204">
        <w:rPr>
          <w:rFonts w:eastAsia="Times New Roman" w:cs="Times New Roman"/>
          <w:kern w:val="0"/>
          <w:szCs w:val="24"/>
          <w14:ligatures w14:val="none"/>
        </w:rPr>
        <w:t>actually receive</w:t>
      </w:r>
      <w:proofErr w:type="gramEnd"/>
      <w:r w:rsidRPr="00852204">
        <w:rPr>
          <w:rFonts w:eastAsia="Times New Roman" w:cs="Times New Roman"/>
          <w:kern w:val="0"/>
          <w:szCs w:val="24"/>
          <w14:ligatures w14:val="none"/>
        </w:rPr>
        <w:t xml:space="preserve"> a clinical diagnosis if assessed.</w:t>
      </w:r>
    </w:p>
    <w:p w14:paraId="5AB81670" w14:textId="77777777" w:rsidR="00852204" w:rsidRPr="00852204" w:rsidRDefault="00852204" w:rsidP="00852204">
      <w:pPr>
        <w:rPr>
          <w:rFonts w:eastAsia="Times New Roman" w:cs="Times New Roman"/>
          <w:kern w:val="0"/>
          <w:szCs w:val="24"/>
          <w14:ligatures w14:val="none"/>
        </w:rPr>
      </w:pPr>
      <w:r w:rsidRPr="00852204">
        <w:rPr>
          <w:rFonts w:eastAsia="Times New Roman" w:cs="Times New Roman"/>
          <w:kern w:val="0"/>
          <w:szCs w:val="24"/>
          <w14:ligatures w14:val="none"/>
        </w:rPr>
        <w:t xml:space="preserve">In summary, administrative data can be a valuable and cost-effective tool for estimating autism prevalence and for understanding service use, drawing on existing government records. They </w:t>
      </w:r>
      <w:proofErr w:type="gramStart"/>
      <w:r w:rsidRPr="00852204">
        <w:rPr>
          <w:rFonts w:eastAsia="Times New Roman" w:cs="Times New Roman"/>
          <w:kern w:val="0"/>
          <w:szCs w:val="24"/>
          <w14:ligatures w14:val="none"/>
        </w:rPr>
        <w:t>provide</w:t>
      </w:r>
      <w:proofErr w:type="gramEnd"/>
      <w:r w:rsidRPr="00852204">
        <w:rPr>
          <w:rFonts w:eastAsia="Times New Roman" w:cs="Times New Roman"/>
          <w:kern w:val="0"/>
          <w:szCs w:val="24"/>
          <w14:ligatures w14:val="none"/>
        </w:rPr>
        <w:t xml:space="preserve"> real-word insights into how autistic individuals interact with public systems, but have limitations related to data consistency, privacy, and the exclusion of undiagnosed individuals and those not availing of services. </w:t>
      </w:r>
    </w:p>
    <w:p w14:paraId="6341A279" w14:textId="2B9B777E" w:rsidR="00852204" w:rsidRPr="002E64DA" w:rsidRDefault="00852204" w:rsidP="002E64DA">
      <w:pPr>
        <w:pStyle w:val="Heading2"/>
      </w:pPr>
      <w:bookmarkStart w:id="59" w:name="_Toc208925169"/>
      <w:r w:rsidRPr="002E64DA">
        <w:t>Systematic record review</w:t>
      </w:r>
      <w:bookmarkEnd w:id="59"/>
      <w:r w:rsidRPr="002E64DA">
        <w:t xml:space="preserve">  </w:t>
      </w:r>
    </w:p>
    <w:p w14:paraId="33844C88" w14:textId="09866A3D" w:rsidR="004F2EAC" w:rsidRPr="00A73587" w:rsidRDefault="00852204" w:rsidP="004F2EAC">
      <w:pPr>
        <w:rPr>
          <w:rFonts w:eastAsia="Times New Roman" w:cs="Times New Roman"/>
          <w:kern w:val="0"/>
          <w:szCs w:val="24"/>
          <w14:ligatures w14:val="none"/>
        </w:rPr>
      </w:pPr>
      <w:r w:rsidRPr="00A73587">
        <w:rPr>
          <w:rFonts w:eastAsia="Times New Roman" w:cs="Times New Roman"/>
          <w:kern w:val="0"/>
          <w:szCs w:val="24"/>
          <w14:ligatures w14:val="none"/>
        </w:rPr>
        <w:t xml:space="preserve">Systematic record review involves analysing existing health, education, or service records to </w:t>
      </w:r>
      <w:proofErr w:type="gramStart"/>
      <w:r w:rsidRPr="00A73587">
        <w:rPr>
          <w:rFonts w:eastAsia="Times New Roman" w:cs="Times New Roman"/>
          <w:kern w:val="0"/>
          <w:szCs w:val="24"/>
          <w14:ligatures w14:val="none"/>
        </w:rPr>
        <w:t>identify</w:t>
      </w:r>
      <w:proofErr w:type="gramEnd"/>
      <w:r w:rsidRPr="00A73587">
        <w:rPr>
          <w:rFonts w:eastAsia="Times New Roman" w:cs="Times New Roman"/>
          <w:kern w:val="0"/>
          <w:szCs w:val="24"/>
          <w14:ligatures w14:val="none"/>
        </w:rPr>
        <w:t xml:space="preserve"> autistic individuals. It is a subset of administrative data but links data together from different datasets. Strengths of this systematic record review approach include that it is </w:t>
      </w:r>
      <w:r w:rsidRPr="00A73587">
        <w:rPr>
          <w:rFonts w:eastAsia="Times New Roman" w:cs="Times New Roman"/>
          <w:kern w:val="0"/>
          <w:szCs w:val="24"/>
          <w14:ligatures w14:val="none"/>
        </w:rPr>
        <w:lastRenderedPageBreak/>
        <w:t xml:space="preserve">population-based, meaning that an attempt is made to </w:t>
      </w:r>
      <w:proofErr w:type="gramStart"/>
      <w:r w:rsidRPr="00A73587">
        <w:rPr>
          <w:rFonts w:eastAsia="Times New Roman" w:cs="Times New Roman"/>
          <w:kern w:val="0"/>
          <w:szCs w:val="24"/>
          <w14:ligatures w14:val="none"/>
        </w:rPr>
        <w:t>identify</w:t>
      </w:r>
      <w:proofErr w:type="gramEnd"/>
      <w:r w:rsidRPr="00A73587">
        <w:rPr>
          <w:rFonts w:eastAsia="Times New Roman" w:cs="Times New Roman"/>
          <w:kern w:val="0"/>
          <w:szCs w:val="24"/>
          <w14:ligatures w14:val="none"/>
        </w:rPr>
        <w:t xml:space="preserve"> all autistic children from the entire population of children in a particular geographic area. The comprehensive, multi-source approach ensures robust data. Regular updates and wide geographic coverage allow for examination of trends in prevalence, including for </w:t>
      </w:r>
      <w:proofErr w:type="gramStart"/>
      <w:r w:rsidRPr="00A73587">
        <w:rPr>
          <w:rFonts w:eastAsia="Times New Roman" w:cs="Times New Roman"/>
          <w:kern w:val="0"/>
          <w:szCs w:val="24"/>
          <w14:ligatures w14:val="none"/>
        </w:rPr>
        <w:t>particular subgroups</w:t>
      </w:r>
      <w:proofErr w:type="gramEnd"/>
      <w:r w:rsidRPr="00A73587">
        <w:rPr>
          <w:rFonts w:eastAsia="Times New Roman" w:cs="Times New Roman"/>
          <w:kern w:val="0"/>
          <w:szCs w:val="24"/>
          <w14:ligatures w14:val="none"/>
        </w:rPr>
        <w:t xml:space="preserve"> (such as gender or racial/ethnic groups). The method also involves utilisation of existing data rather than conducting new population surveys or clinical assessments. Limitations include that while the approach has been described as ‘relatively</w:t>
      </w:r>
      <w:r w:rsidR="004F2EAC" w:rsidRPr="00A73587">
        <w:rPr>
          <w:rFonts w:eastAsia="Times New Roman" w:cs="Times New Roman"/>
          <w:kern w:val="0"/>
          <w:szCs w:val="24"/>
          <w14:ligatures w14:val="none"/>
        </w:rPr>
        <w:t xml:space="preserve"> low cost’, it can be challenging to link children across multiple data sources. </w:t>
      </w:r>
      <w:r w:rsidR="004F2EAC" w:rsidRPr="00A73587">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{"citationID":"FMynhk6O","properties":{"formattedCitation":"(27)","plainCitation":"(27)","noteIndex":0},"citationItems":[{"id":"kJigoWKx/WEjalW4T","uris":["http://zotero.org/users/local/kvLunvBP/items/URJCFSZR"],"itemData":{"id":259,"type":"webpage","abstract":"CDC's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004F2EAC" w:rsidRPr="00A73587">
        <w:rPr>
          <w:rFonts w:eastAsia="Times New Roman" w:cs="Times New Roman"/>
          <w:kern w:val="0"/>
          <w:szCs w:val="24"/>
          <w14:ligatures w14:val="none"/>
        </w:rPr>
        <w:fldChar w:fldCharType="separate"/>
      </w:r>
      <w:r w:rsidR="00C7260F" w:rsidRPr="00C7260F">
        <w:t>(27)</w:t>
      </w:r>
      <w:r w:rsidR="004F2EAC" w:rsidRPr="00A73587">
        <w:rPr>
          <w:rFonts w:eastAsia="Times New Roman" w:cs="Times New Roman"/>
          <w:kern w:val="0"/>
          <w:szCs w:val="24"/>
          <w14:ligatures w14:val="none"/>
        </w:rPr>
        <w:fldChar w:fldCharType="end"/>
      </w:r>
      <w:r w:rsidR="004F2EAC" w:rsidRPr="00A73587">
        <w:rPr>
          <w:rFonts w:eastAsia="Times New Roman" w:cs="Times New Roman"/>
          <w:kern w:val="0"/>
          <w:szCs w:val="24"/>
          <w14:ligatures w14:val="none"/>
        </w:rPr>
        <w:t xml:space="preserve"> In tandem with this, such linkage needs to be completed in line with all data protection regulations.  The quality of the prevalence estimates is dependent on the quality and completeness of local records; variations in record-keeping across regions can affect data consistency.</w:t>
      </w:r>
    </w:p>
    <w:p w14:paraId="7578D153" w14:textId="5F9D9A77"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 xml:space="preserve">The United States uses the Autism and Developmental Disabilities Monitoring (ADDM) Network, which tracks autism prevalence (as well as prevalence of cerebral palsy and other development disabilities) through data collected from health service, and educational records of children in targeted age groups. Started in 2000 and overseen by the US </w:t>
      </w:r>
      <w:r w:rsidR="00A73587" w:rsidRPr="00A73587">
        <w:rPr>
          <w:rFonts w:eastAsia="Times New Roman" w:cs="Times New Roman"/>
          <w:kern w:val="0"/>
          <w:szCs w:val="24"/>
          <w14:ligatures w14:val="none"/>
        </w:rPr>
        <w:t>Centres</w:t>
      </w:r>
      <w:r w:rsidRPr="004F2EAC">
        <w:rPr>
          <w:rFonts w:eastAsia="Times New Roman" w:cs="Times New Roman"/>
          <w:kern w:val="0"/>
          <w:szCs w:val="24"/>
          <w14:ligatures w14:val="none"/>
        </w:rPr>
        <w:t xml:space="preserve"> for Disease Control and Prevention (CDC), among the goals of the ADDM Network is to obtain as complete a count as possible of the number autistic children aged four (since 2010) and eight across ADDM Network areas and to </w:t>
      </w:r>
      <w:proofErr w:type="gramStart"/>
      <w:r w:rsidRPr="004F2EAC">
        <w:rPr>
          <w:rFonts w:eastAsia="Times New Roman" w:cs="Times New Roman"/>
          <w:kern w:val="0"/>
          <w:szCs w:val="24"/>
          <w14:ligatures w14:val="none"/>
        </w:rPr>
        <w:t>identify</w:t>
      </w:r>
      <w:proofErr w:type="gramEnd"/>
      <w:r w:rsidRPr="004F2EAC">
        <w:rPr>
          <w:rFonts w:eastAsia="Times New Roman" w:cs="Times New Roman"/>
          <w:kern w:val="0"/>
          <w:szCs w:val="24"/>
          <w14:ligatures w14:val="none"/>
        </w:rPr>
        <w:t xml:space="preserve"> changes in that count over time. This method leverages multiple sources, including clinical diagnoses, special education classifications, and administrative data, tracking more than 220,000 four-year-olds and more than 220,000 eight-year-olds. </w:t>
      </w:r>
      <w:r w:rsidRPr="004F2EAC">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{"citationID":"zh9wEysx","properties":{"formattedCitation":"(27)","plainCitation":"(27)","noteIndex":0},"citationItems":[{"id":"kJigoWKx/WEjalW4T","uris":["http://zotero.org/users/local/kvLunvBP/items/URJCFSZR"],"itemData":{"id":259,"type":"webpage","abstract":"CDC's ADDM Network tracks the number and characteristics of children with autism spectrum disorder (","container-title":"Autism Spectrum Disorder (ASD)","language":"en-us","title":"Tracking Methods for Autism Spectrum Disorder","URL":"https://www.cdc.gov/autism/addm-network/methods.html","author":[{"family":"CDC","given":""}],"accessed":{"date-parts":[["2024",9,25]]},"issued":{"date-parts":[["2024",7,19]]}}}],"schema":"https://github.com/citation-style-language/schema/raw/master/csl-citation.json"} </w:instrText>
      </w:r>
      <w:r w:rsidRPr="004F2EAC">
        <w:rPr>
          <w:rFonts w:eastAsia="Times New Roman" w:cs="Times New Roman"/>
          <w:kern w:val="0"/>
          <w:szCs w:val="24"/>
          <w14:ligatures w14:val="none"/>
        </w:rPr>
        <w:fldChar w:fldCharType="separate"/>
      </w:r>
      <w:r w:rsidR="00C7260F" w:rsidRPr="00C7260F">
        <w:t>(27)</w:t>
      </w:r>
      <w:r w:rsidRPr="004F2EAC">
        <w:rPr>
          <w:rFonts w:eastAsia="Times New Roman" w:cs="Times New Roman"/>
          <w:kern w:val="0"/>
          <w:szCs w:val="24"/>
          <w14:ligatures w14:val="none"/>
        </w:rPr>
        <w:fldChar w:fldCharType="end"/>
      </w:r>
    </w:p>
    <w:p w14:paraId="370347C7" w14:textId="2D1397DB"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 xml:space="preserve">ADDM Network sites estimate the number of autistic children within their respective area using a record review method to find children who have received an ASD diagnosis, an autism special educational classification, or an ASD International Classification of Diseases (ICD) code from a community health,  education provider, or other service provider. </w:t>
      </w:r>
      <w:r w:rsidRPr="004F2EAC">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{"citationID":"C31xe3hE","properties":{"formattedCitation":"(41)","plainCitation":"(41)","noteIndex":0},"citationItems":[{"id":"kJigoWKx/kqsoFfFh","uris":["http://zotero.org/users/local/kvLunvBP/items/JRFNBA46"],"itemData":{"id":257,"type":"article-journal","abstract":"CDC presents findings from the Autism and Developmental ...","container-title":"MMWR. Surveillance Summaries","DOI":"10.15585/mmwr.ss7202a1","ISSN":"1546-07381545-8636","journalAbbreviation":"MMWR Surveill Summ","language":"en-us","source":"www.cdc.gov","title":"Prevalence and Characteristics of Autism Spectrum Disorder Among Children Aged 8 Years — Autism and Developmental Disabilities Monitoring Network, 11 Sites, United States, 2020","URL":"https://www.cdc.gov/mmwr/volumes/72/ss/ss7202a1.htm","volume":"72","author":[{"family":"Maenner","given":"Matthew J."}],"accessed":{"date-parts":[["2024",9,25]]},"issued":{"date-parts":[["2023"]]}}}],"schema":"https://github.com/citation-style-language/schema/raw/master/csl-citation.json"} </w:instrText>
      </w:r>
      <w:r w:rsidRPr="004F2EAC">
        <w:rPr>
          <w:rFonts w:eastAsia="Times New Roman" w:cs="Times New Roman"/>
          <w:kern w:val="0"/>
          <w:szCs w:val="24"/>
          <w14:ligatures w14:val="none"/>
        </w:rPr>
        <w:fldChar w:fldCharType="separate"/>
      </w:r>
      <w:r w:rsidR="00C7260F" w:rsidRPr="00C7260F">
        <w:t>(41)</w:t>
      </w:r>
      <w:r w:rsidRPr="004F2EAC">
        <w:rPr>
          <w:rFonts w:eastAsia="Times New Roman" w:cs="Times New Roman"/>
          <w:kern w:val="0"/>
          <w:szCs w:val="24"/>
          <w14:ligatures w14:val="none"/>
        </w:rPr>
        <w:fldChar w:fldCharType="end"/>
      </w:r>
      <w:r w:rsidRPr="004F2EAC">
        <w:rPr>
          <w:rFonts w:eastAsia="Times New Roman" w:cs="Times New Roman"/>
          <w:kern w:val="0"/>
          <w:szCs w:val="24"/>
          <w14:ligatures w14:val="none"/>
        </w:rPr>
        <w:t xml:space="preserve"> Census figures are used to provide the denominator (total number of children of that age in the target area) to derive prevalence estimates. </w:t>
      </w:r>
      <w:proofErr w:type="gramStart"/>
      <w:r w:rsidRPr="004F2EAC">
        <w:rPr>
          <w:rFonts w:eastAsia="Times New Roman" w:cs="Times New Roman"/>
          <w:kern w:val="0"/>
          <w:szCs w:val="24"/>
          <w14:ligatures w14:val="none"/>
        </w:rPr>
        <w:t>Additional</w:t>
      </w:r>
      <w:proofErr w:type="gramEnd"/>
      <w:r w:rsidRPr="004F2EAC">
        <w:rPr>
          <w:rFonts w:eastAsia="Times New Roman" w:cs="Times New Roman"/>
          <w:kern w:val="0"/>
          <w:szCs w:val="24"/>
          <w14:ligatures w14:val="none"/>
        </w:rPr>
        <w:t xml:space="preserve"> information is collected on demographic characteristics and other important conditions or disabilities, such as co-occurring intellectual disability. All sites use a common protocol for record review and abstraction. The latest prevalence estimates are that 1 in 36 eight-year-olds (2.8%) were identified as autistic in 2020. </w:t>
      </w:r>
      <w:r w:rsidRPr="004F2EAC">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{"citationID":"NHKC4crw","properties":{"formattedCitation":"(41)","plainCitation":"(41)","noteIndex":0},"citationItems":[{"id":"kJigoWKx/kqsoFfFh","uris":["http://zotero.org/users/local/kvLunvBP/items/JRFNBA46"],"itemData":{"id":257,"type":"article-journal","abstract":"CDC presents findings from the Autism and Developmental ...","container-title":"MMWR. Surveillance Summaries","DOI":"10.15585/mmwr.ss7202a1","ISSN":"1546-07381545-8636","journalAbbreviation":"MMWR Surveill Summ","language":"en-us","source":"www.cdc.gov","title":"Prevalence and Characteristics of Autism Spectrum Disorder Among Children Aged 8 Years — Autism and Developmental Disabilities Monitoring Network, 11 Sites, United States, 2020","URL":"https://www.cdc.gov/mmwr/volumes/72/ss/ss7202a1.htm","volume":"72","author":[{"family":"Maenner","given":"Matthew J."}],"accessed":{"date-parts":[["2024",9,25]]},"issued":{"date-parts":[["2023"]]}}}],"schema":"https://github.com/citation-style-language/schema/raw/master/csl-citation.json"} </w:instrText>
      </w:r>
      <w:r w:rsidRPr="004F2EAC">
        <w:rPr>
          <w:rFonts w:eastAsia="Times New Roman" w:cs="Times New Roman"/>
          <w:kern w:val="0"/>
          <w:szCs w:val="24"/>
          <w14:ligatures w14:val="none"/>
        </w:rPr>
        <w:fldChar w:fldCharType="separate"/>
      </w:r>
      <w:r w:rsidR="00C7260F" w:rsidRPr="00C7260F">
        <w:t>(41)</w:t>
      </w:r>
      <w:r w:rsidRPr="004F2EAC">
        <w:rPr>
          <w:rFonts w:eastAsia="Times New Roman" w:cs="Times New Roman"/>
          <w:kern w:val="0"/>
          <w:szCs w:val="24"/>
          <w14:ligatures w14:val="none"/>
        </w:rPr>
        <w:fldChar w:fldCharType="end"/>
      </w:r>
      <w:r w:rsidRPr="004F2EAC">
        <w:rPr>
          <w:rFonts w:eastAsia="Times New Roman" w:cs="Times New Roman"/>
          <w:kern w:val="0"/>
          <w:szCs w:val="24"/>
          <w14:ligatures w14:val="none"/>
        </w:rPr>
        <w:t xml:space="preserve"> However, the approach only includes children who have had contact with healthcare or education systems and about whom observations about developmental difference have been well documented. </w:t>
      </w:r>
    </w:p>
    <w:p w14:paraId="13E5630E" w14:textId="77777777"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 xml:space="preserve">In summary, while a systematic record review can be a relatively cost effective and scalable approach to estimating autism prevalence, its accuracy heavily depends on the completeness, consistency, and accessibility of existing records, which may lead to under-identification, </w:t>
      </w:r>
      <w:r w:rsidRPr="004F2EAC">
        <w:rPr>
          <w:rFonts w:eastAsia="Times New Roman" w:cs="Times New Roman"/>
          <w:kern w:val="0"/>
          <w:szCs w:val="24"/>
          <w14:ligatures w14:val="none"/>
        </w:rPr>
        <w:lastRenderedPageBreak/>
        <w:t xml:space="preserve">including disproportionate under identification among certain population groups. It could also lead to over-identification if there is lack of standardisation in criteria applied. </w:t>
      </w:r>
    </w:p>
    <w:p w14:paraId="6215C7AE" w14:textId="77777777" w:rsidR="004F2EAC" w:rsidRPr="002E64DA" w:rsidRDefault="004F2EAC" w:rsidP="002E64DA">
      <w:pPr>
        <w:pStyle w:val="Heading2"/>
      </w:pPr>
      <w:bookmarkStart w:id="60" w:name="_Toc204970007"/>
      <w:bookmarkStart w:id="61" w:name="_Toc208925170"/>
      <w:r w:rsidRPr="002E64DA">
        <w:t>Census of Population</w:t>
      </w:r>
      <w:bookmarkEnd w:id="60"/>
      <w:bookmarkEnd w:id="61"/>
      <w:r w:rsidRPr="002E64DA">
        <w:t xml:space="preserve"> </w:t>
      </w:r>
    </w:p>
    <w:p w14:paraId="789A55DE" w14:textId="472FB604"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 xml:space="preserve">National population censuses can </w:t>
      </w:r>
      <w:proofErr w:type="gramStart"/>
      <w:r w:rsidRPr="004F2EAC">
        <w:rPr>
          <w:rFonts w:eastAsia="Times New Roman" w:cs="Times New Roman"/>
          <w:kern w:val="0"/>
          <w:szCs w:val="24"/>
          <w14:ligatures w14:val="none"/>
        </w:rPr>
        <w:t>provide</w:t>
      </w:r>
      <w:proofErr w:type="gramEnd"/>
      <w:r w:rsidRPr="004F2EAC">
        <w:rPr>
          <w:rFonts w:eastAsia="Times New Roman" w:cs="Times New Roman"/>
          <w:kern w:val="0"/>
          <w:szCs w:val="24"/>
          <w14:ligatures w14:val="none"/>
        </w:rPr>
        <w:t xml:space="preserve"> an opportunity to collect large-scale data on autism prevalence. Conducted at regular intervals, censuses aim to capture demographic information about an entire population. When autism-related questions are included, they offer insights into the number of individuals identified as autistic within households and communities. One of the main advantages of census data is their universal coverage, which helps overcome some of the selection biases inherent in other data sources. Unlike administrative records which may be tied to service utilisation or survey data which may suffer from limited response rates, a national census can provide a broad picture of autism prevalence across different age groups, socioeconomic backgrounds, and geographic regions. Like survey methods, however, census data on autism depend on self-reporting or parental reporting, which may be influenced by awareness levels, diagnostic availability, or social stigma. Additionally, in many jurisdictions, censuses are conducted just once each decade, limiting their usefulness for tracking changes in autism prevalence over time.</w:t>
      </w:r>
      <w:r w:rsidR="001254B3">
        <w:rPr>
          <w:rStyle w:val="FootnoteReference"/>
          <w:rFonts w:eastAsia="Times New Roman" w:cs="Times New Roman"/>
          <w:kern w:val="0"/>
          <w:szCs w:val="24"/>
          <w14:ligatures w14:val="none"/>
        </w:rPr>
        <w:footnoteReference w:id="7"/>
      </w:r>
      <w:r w:rsidRPr="004F2EAC">
        <w:rPr>
          <w:rFonts w:eastAsia="Times New Roman" w:cs="Times New Roman"/>
          <w:kern w:val="0"/>
          <w:szCs w:val="24"/>
          <w14:ligatures w14:val="none"/>
        </w:rPr>
        <w:t xml:space="preserve"> </w:t>
      </w:r>
    </w:p>
    <w:p w14:paraId="53DD28EC" w14:textId="77777777" w:rsidR="004F2EAC" w:rsidRPr="004F2EAC" w:rsidRDefault="004F2EAC" w:rsidP="004F2EAC">
      <w:pPr>
        <w:rPr>
          <w:rFonts w:eastAsia="Times New Roman" w:cs="Times New Roman"/>
          <w:kern w:val="0"/>
          <w:szCs w:val="24"/>
          <w14:ligatures w14:val="none"/>
        </w:rPr>
      </w:pPr>
      <w:r w:rsidRPr="004A24DE">
        <w:rPr>
          <w:rFonts w:eastAsia="Times New Roman" w:cs="Times New Roman"/>
          <w:kern w:val="0"/>
          <w:szCs w:val="24"/>
          <w14:ligatures w14:val="none"/>
        </w:rPr>
        <w:t>Many countries may</w:t>
      </w:r>
      <w:r w:rsidRPr="004F2EAC">
        <w:rPr>
          <w:rFonts w:eastAsia="Times New Roman" w:cs="Times New Roman"/>
          <w:kern w:val="0"/>
          <w:szCs w:val="24"/>
          <w14:ligatures w14:val="none"/>
        </w:rPr>
        <w:t xml:space="preserve"> choose not to include autism questions in their national censuses for reasons such as competing priorities and methodological concerns. Census questionnaires must remain concise to ensure high response rates, meaning only limited information on functioning and disability can be collected. Additionally, autism identification is complex and can be difficult to capture accurately through self-reported census questions. </w:t>
      </w:r>
    </w:p>
    <w:p w14:paraId="6677C890" w14:textId="1A0FC2B4"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A notable exception is in Scotland, where questions about autism were included in the 2011 Census of Population. The census questionnaire allowed individuals or their household members to report whether they had been diagnosed with a ‘Developmental disorder (for example, Autistic Spectrum Disorder or Asperger’s Syndrome)’.</w:t>
      </w:r>
      <w:r w:rsidRPr="004F2EAC">
        <w:rPr>
          <w:rFonts w:eastAsia="Times New Roman" w:cs="Times New Roman"/>
          <w:kern w:val="0"/>
          <w:szCs w:val="24"/>
          <w:vertAlign w:val="superscript"/>
          <w14:ligatures w14:val="none"/>
        </w:rPr>
        <w:footnoteReference w:id="8"/>
      </w:r>
      <w:r w:rsidRPr="004F2EAC">
        <w:rPr>
          <w:rFonts w:eastAsia="Times New Roman" w:cs="Times New Roman"/>
          <w:kern w:val="0"/>
          <w:szCs w:val="24"/>
          <w14:ligatures w14:val="none"/>
        </w:rPr>
        <w:t xml:space="preserve"> In total, there were 31,712 people (24,490 males and 7,222 females) ‘known to have autism’ as a result of Scotland’s 2011 Census, which was 0.6% of Scotland's population at the time. Among children aged 0-15 years, 17,348 were reported to have autism, which was 1.9% of children in this age range which is in line with prevalence estimates from other sources. The proportion of the population known to have autism decreased progressively in each older age cohort, which was attributed to significant improvements in diagnostic services in Scotland over recent decades. </w:t>
      </w:r>
      <w:r w:rsidRPr="004F2EAC">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{"citationID":"gKAzi3KH","properties":{"formattedCitation":"(42)","plainCitation":"(42)","noteIndex":0},"citationItems":[{"id":"kJigoWKx/5ZFMhsl3","uris":["http://zotero.org/users/local/kvLunvBP/items/TKQKZER8"],"itemData":{"id":474,"type":"webpage","container-title":"Scottish Learning Disabilities Observatory","title":"Census 2011 Information. Autism.","URL":"https://www.sldo.ac.uk/census-2011-information/autism/topics/population/","author":[{"family":"Scottish Learning Disabilities Observatory","given":""}],"accessed":{"date-parts":[["2025",2,18]]}}}],"schema":"https://github.com/citation-style-language/schema/raw/master/csl-citation.json"} </w:instrText>
      </w:r>
      <w:r w:rsidRPr="004F2EAC">
        <w:rPr>
          <w:rFonts w:eastAsia="Times New Roman" w:cs="Times New Roman"/>
          <w:kern w:val="0"/>
          <w:szCs w:val="24"/>
          <w14:ligatures w14:val="none"/>
        </w:rPr>
        <w:fldChar w:fldCharType="separate"/>
      </w:r>
      <w:r w:rsidR="00C7260F" w:rsidRPr="00C7260F">
        <w:t>(42)</w:t>
      </w:r>
      <w:r w:rsidRPr="004F2EAC">
        <w:rPr>
          <w:rFonts w:eastAsia="Times New Roman" w:cs="Times New Roman"/>
          <w:kern w:val="0"/>
          <w:szCs w:val="24"/>
          <w14:ligatures w14:val="none"/>
        </w:rPr>
        <w:fldChar w:fldCharType="end"/>
      </w:r>
      <w:r w:rsidRPr="004F2EAC">
        <w:rPr>
          <w:rFonts w:eastAsia="Times New Roman" w:cs="Times New Roman"/>
          <w:kern w:val="0"/>
          <w:szCs w:val="24"/>
          <w14:ligatures w14:val="none"/>
        </w:rPr>
        <w:t xml:space="preserve"> However, the inclusion of autism-related questions in the census was </w:t>
      </w:r>
      <w:r w:rsidRPr="004F2EAC">
        <w:rPr>
          <w:rFonts w:eastAsia="Times New Roman" w:cs="Times New Roman"/>
          <w:kern w:val="0"/>
          <w:szCs w:val="24"/>
          <w14:ligatures w14:val="none"/>
        </w:rPr>
        <w:lastRenderedPageBreak/>
        <w:t xml:space="preserve">short-lived, and the next census (in 2022) did not collect this information, reducing the potential for long-term trend analysis. This change was a result of ‘Question development for Scotland’s Census 2022 [which] included focus on improvements to the </w:t>
      </w:r>
      <w:proofErr w:type="gramStart"/>
      <w:r w:rsidRPr="004F2EAC">
        <w:rPr>
          <w:rFonts w:eastAsia="Times New Roman" w:cs="Times New Roman"/>
          <w:kern w:val="0"/>
          <w:szCs w:val="24"/>
          <w14:ligatures w14:val="none"/>
        </w:rPr>
        <w:t>long term</w:t>
      </w:r>
      <w:proofErr w:type="gramEnd"/>
      <w:r w:rsidRPr="004F2EAC">
        <w:rPr>
          <w:rFonts w:eastAsia="Times New Roman" w:cs="Times New Roman"/>
          <w:kern w:val="0"/>
          <w:szCs w:val="24"/>
          <w14:ligatures w14:val="none"/>
        </w:rPr>
        <w:t xml:space="preserve"> health conditions question and its response options to aid respondent understanding.’</w:t>
      </w:r>
      <w:r w:rsidRPr="004F2EAC">
        <w:rPr>
          <w:rFonts w:eastAsia="Times New Roman" w:cs="Times New Roman"/>
          <w:kern w:val="0"/>
          <w:szCs w:val="24"/>
          <w:vertAlign w:val="superscript"/>
          <w14:ligatures w14:val="none"/>
        </w:rPr>
        <w:footnoteReference w:id="9"/>
      </w:r>
    </w:p>
    <w:p w14:paraId="1C562C8F" w14:textId="77777777"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In summary, a census offers opportunities for the collection of full population information on autism. However, due to competing informational priorities and the complexity of validly assessing autism through self-report questionnaire methods, this method has been used by countries to estimate autism prevalence only very rarely.</w:t>
      </w:r>
    </w:p>
    <w:p w14:paraId="30F8212C" w14:textId="77777777" w:rsidR="004F2EAC" w:rsidRPr="002E64DA" w:rsidRDefault="004F2EAC" w:rsidP="002E64DA">
      <w:pPr>
        <w:pStyle w:val="Heading2"/>
      </w:pPr>
      <w:bookmarkStart w:id="62" w:name="_Toc204970008"/>
      <w:bookmarkStart w:id="63" w:name="_Toc208925171"/>
      <w:r w:rsidRPr="002E64DA">
        <w:t>Using multiple methods to estimate autism prevalence</w:t>
      </w:r>
      <w:bookmarkEnd w:id="62"/>
      <w:bookmarkEnd w:id="63"/>
    </w:p>
    <w:p w14:paraId="3A1D69CE" w14:textId="77777777" w:rsidR="004F2EAC" w:rsidRPr="004F2EAC" w:rsidRDefault="004F2EAC" w:rsidP="004F2EAC">
      <w:pPr>
        <w:rPr>
          <w:rFonts w:eastAsia="Times New Roman" w:cs="Times New Roman"/>
          <w:kern w:val="0"/>
          <w:szCs w:val="24"/>
          <w14:ligatures w14:val="none"/>
        </w:rPr>
      </w:pPr>
      <w:r w:rsidRPr="004F2EAC">
        <w:rPr>
          <w:rFonts w:eastAsia="Times New Roman" w:cs="Times New Roman"/>
          <w:kern w:val="0"/>
          <w:szCs w:val="24"/>
          <w14:ligatures w14:val="none"/>
        </w:rPr>
        <w:t xml:space="preserve">Estimating the prevalence of autism is a complex task requiring reliable data collection methods. While individual approaches as described above can offer valuable insights, each has inherent limitations. To obtain a more comprehensive and </w:t>
      </w:r>
      <w:proofErr w:type="gramStart"/>
      <w:r w:rsidRPr="004F2EAC">
        <w:rPr>
          <w:rFonts w:eastAsia="Times New Roman" w:cs="Times New Roman"/>
          <w:kern w:val="0"/>
          <w:szCs w:val="24"/>
          <w14:ligatures w14:val="none"/>
        </w:rPr>
        <w:t>accurate</w:t>
      </w:r>
      <w:proofErr w:type="gramEnd"/>
      <w:r w:rsidRPr="004F2EAC">
        <w:rPr>
          <w:rFonts w:eastAsia="Times New Roman" w:cs="Times New Roman"/>
          <w:kern w:val="0"/>
          <w:szCs w:val="24"/>
          <w14:ligatures w14:val="none"/>
        </w:rPr>
        <w:t xml:space="preserve"> picture, researchers have employed multiple methods to estimating autism prevalence within a single study. This approach allows for cross-validation of findings and helps to </w:t>
      </w:r>
      <w:proofErr w:type="gramStart"/>
      <w:r w:rsidRPr="004F2EAC">
        <w:rPr>
          <w:rFonts w:eastAsia="Times New Roman" w:cs="Times New Roman"/>
          <w:kern w:val="0"/>
          <w:szCs w:val="24"/>
          <w14:ligatures w14:val="none"/>
        </w:rPr>
        <w:t>identify</w:t>
      </w:r>
      <w:proofErr w:type="gramEnd"/>
      <w:r w:rsidRPr="004F2EAC">
        <w:rPr>
          <w:rFonts w:eastAsia="Times New Roman" w:cs="Times New Roman"/>
          <w:kern w:val="0"/>
          <w:szCs w:val="24"/>
          <w14:ligatures w14:val="none"/>
        </w:rPr>
        <w:t xml:space="preserve"> discrepancies arising from differences in diagnostic criteria, healthcare access, and reporting practices. By integrating data from diverse sources, researchers can assess both the actual occurrence of autism-related traits in the population and the extent to which these traits are formally recognised in healthcare or educational systems. </w:t>
      </w:r>
    </w:p>
    <w:p w14:paraId="50B15687" w14:textId="7574FEA3" w:rsidR="0065444D" w:rsidRPr="0065444D" w:rsidRDefault="004F2EAC" w:rsidP="0065444D">
      <w:pPr>
        <w:rPr>
          <w:rFonts w:eastAsia="Times New Roman" w:cs="Times New Roman"/>
          <w:kern w:val="0"/>
          <w:szCs w:val="24"/>
          <w14:ligatures w14:val="none"/>
        </w:rPr>
      </w:pPr>
      <w:r w:rsidRPr="004F2EAC">
        <w:rPr>
          <w:rFonts w:eastAsia="Times New Roman" w:cs="Times New Roman"/>
          <w:kern w:val="0"/>
          <w:szCs w:val="24"/>
          <w14:ligatures w14:val="none"/>
        </w:rPr>
        <w:t xml:space="preserve">One example of this multi-method approach is a study conducted in Sweden by Lundström et al., published in 2015, which examined the prevalence of autism in Sweden over a ten-year period. </w:t>
      </w:r>
      <w:r w:rsidRPr="004F2EAC">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{"citationID":"VldNR74h","properties":{"formattedCitation":"(43)","plainCitation":"(43)","noteIndex":0},"citationItems":[{"id":"kJigoWKx/WFCUEsm2","uris":["http://zotero.org/users/local/kvLunvBP/items/KHRS6D7I"],"itemData":{"id":471,"type":"article-journal","abstract":"Objective To compare the annual prevalence of the autism symptom phenotype and of registered diagnoses for autism spectrum disorder during a 10 year period in children.\nDesign Population based study.\nSetting Child and Adolescent Twin Study and national patient register, Sweden.\nParticipants 19 993 twins (190 with autism spectrum disorder) and all children (n=1 078 975; 4620 with autism spectrum disorder) born in Sweden over a 10 year period from 1993 to 2002.\nMain outcome measures Annual prevalence of the autism symptom phenotype (that is, symptoms on which the diagnostic criteria are based) assessed by a validated parental telephone interview (the Autism-Tics, ADHD and other Comorbidities inventory), and annual prevalence of reported diagnoses of autism spectrum disorder in the national patient register.\nResults The annual prevalence of the autism symptom phenotype was stable during the 10 year period (P=0.87 for linear time trend). In contrast, there was a monotonic significant increase in prevalence of registered diagnoses of autism spectrum disorder in the national patient register (P&lt;0.001 for linear trend).\nConclusions The prevalence of the autism symptom phenotype has remained stable in children in Sweden while the official prevalence for registered, clinically diagnosed, autism spectrum disorder has increased substantially. This suggests that administrative changes, affecting the registered prevalence, rather than secular factors affecting the pathogenesis, are important for the increase in reported prevalence of autism spectrum disorder.","container-title":"BMJ","DOI":"10.1136/bmj.h1961","ISSN":"1756-1833","journalAbbreviation":"BMJ","language":"en","license":"© Lundström et al 2015.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25922345","page":"h1961","source":"www.bmj.com","title":"Autism phenotype versus registered diagnosis in Swedish children: prevalence trends over 10 years in general population samples","title-short":"Autism phenotype versus registered diagnosis in Swedish children","URL":"https://www.bmj.com/content/350/bmj.h1961","volume":"350","author":[{"family":"Lundström","given":"Sebastian"},{"family":"Reichenberg","given":"Abraham"},{"family":"Anckarsäter","given":"Henrik"},{"family":"Lichtenstein","given":"Paul"},{"family":"Gillberg","given":"Christopher"}],"accessed":{"date-parts":[["2025",2,18]]},"issued":{"date-parts":[["2015",4,28]]}}}],"schema":"https://github.com/citation-style-language/schema/raw/master/csl-citation.json"} </w:instrText>
      </w:r>
      <w:r w:rsidRPr="004F2EAC">
        <w:rPr>
          <w:rFonts w:eastAsia="Times New Roman" w:cs="Times New Roman"/>
          <w:kern w:val="0"/>
          <w:szCs w:val="24"/>
          <w14:ligatures w14:val="none"/>
        </w:rPr>
        <w:fldChar w:fldCharType="separate"/>
      </w:r>
      <w:r w:rsidR="00C7260F" w:rsidRPr="00C7260F">
        <w:t>(43)</w:t>
      </w:r>
      <w:r w:rsidRPr="004F2EAC">
        <w:rPr>
          <w:rFonts w:eastAsia="Times New Roman" w:cs="Times New Roman"/>
          <w:kern w:val="0"/>
          <w:szCs w:val="24"/>
          <w14:ligatures w14:val="none"/>
        </w:rPr>
        <w:fldChar w:fldCharType="end"/>
      </w:r>
      <w:r w:rsidRPr="004F2EAC">
        <w:rPr>
          <w:rFonts w:eastAsia="Times New Roman" w:cs="Times New Roman"/>
          <w:kern w:val="0"/>
          <w:szCs w:val="24"/>
          <w14:ligatures w14:val="none"/>
        </w:rPr>
        <w:t xml:space="preserve"> The researchers used two primary methods. First, they assessed the autism symptom phenotype in a cohort of 19,993 twins born between 1993 and 2022, using a validated parental telephone interview known as the ‘Autism-Tics, ADHD, and other Comorbidities inventory’. This allowed for the identification of children </w:t>
      </w:r>
      <w:proofErr w:type="gramStart"/>
      <w:r w:rsidRPr="004F2EAC">
        <w:rPr>
          <w:rFonts w:eastAsia="Times New Roman" w:cs="Times New Roman"/>
          <w:kern w:val="0"/>
          <w:szCs w:val="24"/>
          <w14:ligatures w14:val="none"/>
        </w:rPr>
        <w:t>exhibiting</w:t>
      </w:r>
      <w:proofErr w:type="gramEnd"/>
      <w:r w:rsidRPr="004F2EAC">
        <w:rPr>
          <w:rFonts w:eastAsia="Times New Roman" w:cs="Times New Roman"/>
          <w:kern w:val="0"/>
          <w:szCs w:val="24"/>
          <w14:ligatures w14:val="none"/>
        </w:rPr>
        <w:t xml:space="preserve"> ‘symptoms’ of autism, regardless of whether they had a formal diagnosis. The study also analysed data from the Swedish National Patient Register which, as mentioned above, </w:t>
      </w:r>
      <w:proofErr w:type="gramStart"/>
      <w:r w:rsidRPr="004F2EAC">
        <w:rPr>
          <w:rFonts w:eastAsia="Times New Roman" w:cs="Times New Roman"/>
          <w:kern w:val="0"/>
          <w:szCs w:val="24"/>
          <w14:ligatures w14:val="none"/>
        </w:rPr>
        <w:t>contains</w:t>
      </w:r>
      <w:proofErr w:type="gramEnd"/>
      <w:r w:rsidRPr="004F2EAC">
        <w:rPr>
          <w:rFonts w:eastAsia="Times New Roman" w:cs="Times New Roman"/>
          <w:kern w:val="0"/>
          <w:szCs w:val="24"/>
          <w14:ligatures w14:val="none"/>
        </w:rPr>
        <w:t xml:space="preserve"> records of clinically diagnosed autism cases. This enabled the researchers to track the annual prevalence of autism diagnoses within the national healthcare system. </w:t>
      </w:r>
      <w:r w:rsidR="0065444D" w:rsidRPr="0065444D">
        <w:rPr>
          <w:rFonts w:eastAsia="Times New Roman" w:cs="Times New Roman"/>
          <w:kern w:val="0"/>
          <w:szCs w:val="24"/>
          <w14:ligatures w14:val="none"/>
        </w:rPr>
        <w:t xml:space="preserve">The findings revealed that the prevalence of the autism symptom phenotype remained stable over the ten-year period, while the prevalence of registered autism diagnoses increased significantly. This suggests that administrative factors, such as changes in diagnostic practices or increased awareness may have contributed to the </w:t>
      </w:r>
      <w:r w:rsidR="0065444D" w:rsidRPr="0065444D">
        <w:rPr>
          <w:rFonts w:eastAsia="Times New Roman" w:cs="Times New Roman"/>
          <w:kern w:val="0"/>
          <w:szCs w:val="24"/>
          <w14:ligatures w14:val="none"/>
        </w:rPr>
        <w:lastRenderedPageBreak/>
        <w:t>rise in reported autism cases, rather than an actual increase in autism in the population.</w:t>
      </w:r>
    </w:p>
    <w:p w14:paraId="3E514ACA" w14:textId="433B63C4"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Another example of where drawing on multiple methods could potentially be useful would be in the linking of administrative data with, for example, Census data. This would allow for the collation of more comprehensive information about autistic individuals. While there would be data protection considerations and practical issues to consider with data linking of this kind, such an approach would be in line with the ‘Collect once, use often’ principle of the </w:t>
      </w:r>
      <w:r w:rsidR="00CC503E">
        <w:rPr>
          <w:rFonts w:eastAsia="Times New Roman" w:cs="Times New Roman"/>
          <w:kern w:val="0"/>
          <w:szCs w:val="24"/>
          <w14:ligatures w14:val="none"/>
        </w:rPr>
        <w:t xml:space="preserve">forthcoming </w:t>
      </w:r>
      <w:r w:rsidRPr="0065444D">
        <w:rPr>
          <w:rFonts w:eastAsia="Times New Roman" w:cs="Times New Roman"/>
          <w:kern w:val="0"/>
          <w:szCs w:val="24"/>
          <w14:ligatures w14:val="none"/>
        </w:rPr>
        <w:t xml:space="preserve">National Equality Data Strategy. </w:t>
      </w:r>
    </w:p>
    <w:p w14:paraId="4FAF07BD" w14:textId="77777777" w:rsidR="0065444D" w:rsidRPr="002E64DA" w:rsidRDefault="0065444D" w:rsidP="002E64DA">
      <w:pPr>
        <w:pStyle w:val="Heading2"/>
      </w:pPr>
      <w:bookmarkStart w:id="64" w:name="_Toc204970009"/>
      <w:bookmarkStart w:id="65" w:name="_Toc208925172"/>
      <w:r w:rsidRPr="002E64DA">
        <w:t>Systematic Review and Meta-Analysis</w:t>
      </w:r>
      <w:bookmarkEnd w:id="64"/>
      <w:bookmarkEnd w:id="65"/>
    </w:p>
    <w:p w14:paraId="08C8CE22"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Systematic reviews and meta-analyses are an alternative formidable tool to estimate the prevalence of autism. They involve statistically synthesising findings from </w:t>
      </w:r>
      <w:proofErr w:type="gramStart"/>
      <w:r w:rsidRPr="0065444D">
        <w:rPr>
          <w:rFonts w:eastAsia="Times New Roman" w:cs="Times New Roman"/>
          <w:kern w:val="0"/>
          <w:szCs w:val="24"/>
          <w14:ligatures w14:val="none"/>
        </w:rPr>
        <w:t>numerous</w:t>
      </w:r>
      <w:proofErr w:type="gramEnd"/>
      <w:r w:rsidRPr="0065444D">
        <w:rPr>
          <w:rFonts w:eastAsia="Times New Roman" w:cs="Times New Roman"/>
          <w:kern w:val="0"/>
          <w:szCs w:val="24"/>
          <w14:ligatures w14:val="none"/>
        </w:rPr>
        <w:t xml:space="preserve"> individual studies to derived pooled prevalence estimates. They offer several advantages over individual studies.</w:t>
      </w:r>
    </w:p>
    <w:p w14:paraId="1A98941E"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Firstly, they increase the precision and reduce the bias in derived estimates. As data from </w:t>
      </w:r>
      <w:proofErr w:type="gramStart"/>
      <w:r w:rsidRPr="0065444D">
        <w:rPr>
          <w:rFonts w:eastAsia="Times New Roman" w:cs="Times New Roman"/>
          <w:kern w:val="0"/>
          <w:szCs w:val="24"/>
          <w14:ligatures w14:val="none"/>
        </w:rPr>
        <w:t>a number of</w:t>
      </w:r>
      <w:proofErr w:type="gramEnd"/>
      <w:r w:rsidRPr="0065444D">
        <w:rPr>
          <w:rFonts w:eastAsia="Times New Roman" w:cs="Times New Roman"/>
          <w:kern w:val="0"/>
          <w:szCs w:val="24"/>
          <w14:ligatures w14:val="none"/>
        </w:rPr>
        <w:t xml:space="preserve"> studies are combined and analysed, sample sizes are considerably greater than would be possible from one study alone. This offers greater statistical power. It is therefore possible to derive more precise prevalence estimates with narrower confidence intervals. In tandem with this, as data is aggregated across publications, it reduces the impact of random measurement errors which individual studies are at greater risk of. By drawing on data from </w:t>
      </w:r>
      <w:proofErr w:type="gramStart"/>
      <w:r w:rsidRPr="0065444D">
        <w:rPr>
          <w:rFonts w:eastAsia="Times New Roman" w:cs="Times New Roman"/>
          <w:kern w:val="0"/>
          <w:szCs w:val="24"/>
          <w14:ligatures w14:val="none"/>
        </w:rPr>
        <w:t>a number of</w:t>
      </w:r>
      <w:proofErr w:type="gramEnd"/>
      <w:r w:rsidRPr="0065444D">
        <w:rPr>
          <w:rFonts w:eastAsia="Times New Roman" w:cs="Times New Roman"/>
          <w:kern w:val="0"/>
          <w:szCs w:val="24"/>
          <w14:ligatures w14:val="none"/>
        </w:rPr>
        <w:t xml:space="preserve"> studies, the pooled prevalence estimates are likely to be more generalizable than one study alone. Given this, we can have greater confidence in the reliability of the prevalence estimates, derived from systematic reviews and meta-analysis. </w:t>
      </w:r>
    </w:p>
    <w:p w14:paraId="6A770B5A"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They also allow a comprehensive overview of findings. As studies are combined from </w:t>
      </w:r>
      <w:proofErr w:type="gramStart"/>
      <w:r w:rsidRPr="0065444D">
        <w:rPr>
          <w:rFonts w:eastAsia="Times New Roman" w:cs="Times New Roman"/>
          <w:kern w:val="0"/>
          <w:szCs w:val="24"/>
          <w14:ligatures w14:val="none"/>
        </w:rPr>
        <w:t>a number of</w:t>
      </w:r>
      <w:proofErr w:type="gramEnd"/>
      <w:r w:rsidRPr="0065444D">
        <w:rPr>
          <w:rFonts w:eastAsia="Times New Roman" w:cs="Times New Roman"/>
          <w:kern w:val="0"/>
          <w:szCs w:val="24"/>
          <w14:ligatures w14:val="none"/>
        </w:rPr>
        <w:t xml:space="preserve"> regions, over time periods, with methodological differences, there is the potential to examine a broader scope of factors that may impact that prevalence estimates. For example, depending on data availability, it is possible to conduct sub-group analyses to examine how prevalence differs by region, </w:t>
      </w:r>
      <w:proofErr w:type="gramStart"/>
      <w:r w:rsidRPr="0065444D">
        <w:rPr>
          <w:rFonts w:eastAsia="Times New Roman" w:cs="Times New Roman"/>
          <w:kern w:val="0"/>
          <w:szCs w:val="24"/>
          <w14:ligatures w14:val="none"/>
        </w:rPr>
        <w:t>time period</w:t>
      </w:r>
      <w:proofErr w:type="gramEnd"/>
      <w:r w:rsidRPr="0065444D">
        <w:rPr>
          <w:rFonts w:eastAsia="Times New Roman" w:cs="Times New Roman"/>
          <w:kern w:val="0"/>
          <w:szCs w:val="24"/>
          <w14:ligatures w14:val="none"/>
        </w:rPr>
        <w:t xml:space="preserve">, age group, gender, diagnostic criteria or study methodology. A considerable advantage of systematic reviews and meta-analyses is the identification of gaps in the literature where more research is needed. For example, underrepresented populations or age groups.  Finally, as data is collected from published studies, they offer a more cost-effective alternative to the primary data collection </w:t>
      </w:r>
      <w:proofErr w:type="gramStart"/>
      <w:r w:rsidRPr="0065444D">
        <w:rPr>
          <w:rFonts w:eastAsia="Times New Roman" w:cs="Times New Roman"/>
          <w:kern w:val="0"/>
          <w:szCs w:val="24"/>
          <w14:ligatures w14:val="none"/>
        </w:rPr>
        <w:t>required</w:t>
      </w:r>
      <w:proofErr w:type="gramEnd"/>
      <w:r w:rsidRPr="0065444D">
        <w:rPr>
          <w:rFonts w:eastAsia="Times New Roman" w:cs="Times New Roman"/>
          <w:kern w:val="0"/>
          <w:szCs w:val="24"/>
          <w14:ligatures w14:val="none"/>
        </w:rPr>
        <w:t xml:space="preserve"> for large-scale prevalence studies. </w:t>
      </w:r>
    </w:p>
    <w:p w14:paraId="73FB6E55"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That said, there are potential limitations to systematic reviews and meta-analyses that should be considered. Firstly, researchers need to be cognisant of the quality of the studies included in the meta-analysis. Poorly designed or methodological flawed studies would undermine the </w:t>
      </w:r>
      <w:r w:rsidRPr="0065444D">
        <w:rPr>
          <w:rFonts w:eastAsia="Times New Roman" w:cs="Times New Roman"/>
          <w:kern w:val="0"/>
          <w:szCs w:val="24"/>
          <w14:ligatures w14:val="none"/>
        </w:rPr>
        <w:lastRenderedPageBreak/>
        <w:t xml:space="preserve">reliability of any pooled estimate. Also, studies used in the analysis may differ in their methodological approach (differing case ascertainment approaches, differing diagnostic criteria or sampling techniques). Where it is not possible to examine the impact of these differences through sub-group analysis or meta-regression, it may be inappropriate to pool estimates with high levels of heterogeneity.  These types of studies are also time-consuming requiring specialised </w:t>
      </w:r>
      <w:proofErr w:type="gramStart"/>
      <w:r w:rsidRPr="0065444D">
        <w:rPr>
          <w:rFonts w:eastAsia="Times New Roman" w:cs="Times New Roman"/>
          <w:kern w:val="0"/>
          <w:szCs w:val="24"/>
          <w14:ligatures w14:val="none"/>
        </w:rPr>
        <w:t>expertise</w:t>
      </w:r>
      <w:proofErr w:type="gramEnd"/>
      <w:r w:rsidRPr="0065444D">
        <w:rPr>
          <w:rFonts w:eastAsia="Times New Roman" w:cs="Times New Roman"/>
          <w:kern w:val="0"/>
          <w:szCs w:val="24"/>
          <w14:ligatures w14:val="none"/>
        </w:rPr>
        <w:t xml:space="preserve">. If there are too few studies to allow for sub-group analysis given the complexity of </w:t>
      </w:r>
      <w:proofErr w:type="gramStart"/>
      <w:r w:rsidRPr="0065444D">
        <w:rPr>
          <w:rFonts w:eastAsia="Times New Roman" w:cs="Times New Roman"/>
          <w:kern w:val="0"/>
          <w:szCs w:val="24"/>
          <w14:ligatures w14:val="none"/>
        </w:rPr>
        <w:t>establishing</w:t>
      </w:r>
      <w:proofErr w:type="gramEnd"/>
      <w:r w:rsidRPr="0065444D">
        <w:rPr>
          <w:rFonts w:eastAsia="Times New Roman" w:cs="Times New Roman"/>
          <w:kern w:val="0"/>
          <w:szCs w:val="24"/>
          <w14:ligatures w14:val="none"/>
        </w:rPr>
        <w:t xml:space="preserve"> a prevalence estimate for autism, it may not be feasible to conduct a systematic reviews and meta-analysis, especially one that could allow for meaningful results. </w:t>
      </w:r>
    </w:p>
    <w:p w14:paraId="0FC4AFA3"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Thus, systematic reviews and meta-analyses offer significant advantages in terms of precision, reduction in bias and cost-effectiveness. However, their benefit depends on the availability and quality of published literature for the analysis and the application of strong methodological steps to address heterogeneity and potential biases in pooled estimates. </w:t>
      </w:r>
    </w:p>
    <w:p w14:paraId="0792C454" w14:textId="3601FE8A"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Some of the most influential systematic reviews and meta-analysis examining prevalence estimates for autism are discussed below. One of the earliest comprehensive overviews of the prevalence autism was provided by </w:t>
      </w:r>
      <w:proofErr w:type="spellStart"/>
      <w:r w:rsidRPr="0065444D">
        <w:rPr>
          <w:rFonts w:eastAsia="Times New Roman" w:cs="Times New Roman"/>
          <w:kern w:val="0"/>
          <w:szCs w:val="24"/>
          <w14:ligatures w14:val="none"/>
        </w:rPr>
        <w:t>Elsabbagh</w:t>
      </w:r>
      <w:proofErr w:type="spellEnd"/>
      <w:r w:rsidRPr="0065444D">
        <w:rPr>
          <w:rFonts w:eastAsia="Times New Roman" w:cs="Times New Roman"/>
          <w:kern w:val="0"/>
          <w:szCs w:val="24"/>
          <w14:ligatures w14:val="none"/>
        </w:rPr>
        <w:t xml:space="preserve"> et al.,. </w:t>
      </w:r>
      <w:r w:rsidRPr="0065444D">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{"citationID":"1b56BLLp","properties":{"formattedCitation":"(44)","plainCitation":"(44)","noteIndex":0},"citationItems":[{"id":8,"uris":["http://zotero.org/users/local/FYyntzV0/items/EQFANQLM"],"itemData":{"id":8,"type":"article-journal","container-title":"Autism research","ISSN":"1939-3792","issue":"3","journalAbbreviation":"Autism research","note":"publisher: Wiley Online Library","page":"160-179","title":"Global prevalence of autism and other pervasive developmental disorders","volume":"5","author":[{"family":"Elsabbagh","given":"Mayada"},{"family":"Divan","given":"Gauri"},{"family":"Koh","given":"Yun</w:instrText>
      </w:r>
      <w:r w:rsidR="00C7260F">
        <w:rPr>
          <w:rFonts w:ascii="Cambria Math" w:eastAsia="Times New Roman" w:hAnsi="Cambria Math" w:cs="Cambria Math"/>
          <w:kern w:val="0"/>
          <w:szCs w:val="24"/>
          <w14:ligatures w14:val="none"/>
        </w:rPr>
        <w:instrText>‐</w:instrText>
      </w:r>
      <w:r w:rsidR="00C7260F">
        <w:rPr>
          <w:rFonts w:eastAsia="Times New Roman" w:cs="Times New Roman"/>
          <w:kern w:val="0"/>
          <w:szCs w:val="24"/>
          <w14:ligatures w14:val="none"/>
        </w:rPr>
        <w:instrText>Joo"},{"family":"Kim","given":"Young Shin"},{"family":"Kauchali","given":"Shuaib"},{"family":"Marc</w:instrText>
      </w:r>
      <w:r w:rsidR="00C7260F">
        <w:rPr>
          <w:rFonts w:eastAsia="Times New Roman" w:cs="Verdana"/>
          <w:kern w:val="0"/>
          <w:szCs w:val="24"/>
          <w14:ligatures w14:val="none"/>
        </w:rPr>
        <w:instrText>í</w:instrText>
      </w:r>
      <w:r w:rsidR="00C7260F">
        <w:rPr>
          <w:rFonts w:eastAsia="Times New Roman" w:cs="Times New Roman"/>
          <w:kern w:val="0"/>
          <w:szCs w:val="24"/>
          <w14:ligatures w14:val="none"/>
        </w:rPr>
        <w:instrText>n","given":"Carlos"},{"family":"Montiel</w:instrText>
      </w:r>
      <w:r w:rsidR="00C7260F">
        <w:rPr>
          <w:rFonts w:ascii="Cambria Math" w:eastAsia="Times New Roman" w:hAnsi="Cambria Math" w:cs="Cambria Math"/>
          <w:kern w:val="0"/>
          <w:szCs w:val="24"/>
          <w14:ligatures w14:val="none"/>
        </w:rPr>
        <w:instrText>‐</w:instrText>
      </w:r>
      <w:r w:rsidR="00C7260F">
        <w:rPr>
          <w:rFonts w:eastAsia="Times New Roman" w:cs="Times New Roman"/>
          <w:kern w:val="0"/>
          <w:szCs w:val="24"/>
          <w14:ligatures w14:val="none"/>
        </w:rPr>
        <w:instrText xml:space="preserve">Nava","given":"Cecilia"},{"family":"Patel","given":"Vikram"},{"family":"Paula","given":"Cristiane S"},{"family":"Wang","given":"Chongying"}],"issued":{"date-parts":[["2012"]]}}}],"schema":"https://github.com/citation-style-language/schema/raw/master/csl-citation.json"} </w:instrText>
      </w:r>
      <w:r w:rsidRPr="0065444D">
        <w:rPr>
          <w:rFonts w:eastAsia="Times New Roman" w:cs="Times New Roman"/>
          <w:kern w:val="0"/>
          <w:szCs w:val="24"/>
          <w14:ligatures w14:val="none"/>
        </w:rPr>
        <w:fldChar w:fldCharType="separate"/>
      </w:r>
      <w:r w:rsidR="00C7260F" w:rsidRPr="00C7260F">
        <w:t>(44)</w:t>
      </w:r>
      <w:r w:rsidRPr="0065444D">
        <w:rPr>
          <w:rFonts w:eastAsia="Times New Roman" w:cs="Times New Roman"/>
          <w:kern w:val="0"/>
          <w:szCs w:val="24"/>
          <w14:ligatures w14:val="none"/>
        </w:rPr>
        <w:fldChar w:fldCharType="end"/>
      </w:r>
      <w:r w:rsidRPr="0065444D">
        <w:rPr>
          <w:rFonts w:eastAsia="Times New Roman" w:cs="Times New Roman"/>
          <w:kern w:val="0"/>
          <w:szCs w:val="24"/>
          <w14:ligatures w14:val="none"/>
        </w:rPr>
        <w:t xml:space="preserve"> Data from 36 studies were analysed to derive a median prevalence estimate of 0.17%. These studies came from across a wide geographical base, including Europe, America, Western Pacific, </w:t>
      </w:r>
      <w:proofErr w:type="gramStart"/>
      <w:r w:rsidRPr="0065444D">
        <w:rPr>
          <w:rFonts w:eastAsia="Times New Roman" w:cs="Times New Roman"/>
          <w:kern w:val="0"/>
          <w:szCs w:val="24"/>
          <w14:ligatures w14:val="none"/>
        </w:rPr>
        <w:t>South East</w:t>
      </w:r>
      <w:proofErr w:type="gramEnd"/>
      <w:r w:rsidRPr="0065444D">
        <w:rPr>
          <w:rFonts w:eastAsia="Times New Roman" w:cs="Times New Roman"/>
          <w:kern w:val="0"/>
          <w:szCs w:val="24"/>
          <w14:ligatures w14:val="none"/>
        </w:rPr>
        <w:t xml:space="preserve"> Asia, Eastern Mediterranean and Africa. The review acknowledged that the lack of data, particularly in low-income countries, undermined the power to detect differences by geographic region or socio-economic factors. </w:t>
      </w:r>
    </w:p>
    <w:p w14:paraId="24828244" w14:textId="6BE6FED5"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The </w:t>
      </w:r>
      <w:proofErr w:type="spellStart"/>
      <w:r w:rsidRPr="0065444D">
        <w:rPr>
          <w:rFonts w:eastAsia="Times New Roman" w:cs="Times New Roman"/>
          <w:kern w:val="0"/>
          <w:szCs w:val="24"/>
          <w14:ligatures w14:val="none"/>
        </w:rPr>
        <w:t>Elsabbagh</w:t>
      </w:r>
      <w:proofErr w:type="spellEnd"/>
      <w:r w:rsidRPr="0065444D">
        <w:rPr>
          <w:rFonts w:eastAsia="Times New Roman" w:cs="Times New Roman"/>
          <w:kern w:val="0"/>
          <w:szCs w:val="24"/>
          <w14:ligatures w14:val="none"/>
        </w:rPr>
        <w:t xml:space="preserve"> review was updated in 2022 by examining data published since 2012</w:t>
      </w:r>
      <w:r w:rsidR="004A24DE">
        <w:rPr>
          <w:rFonts w:eastAsia="Times New Roman" w:cs="Times New Roman"/>
          <w:kern w:val="0"/>
          <w:szCs w:val="24"/>
          <w14:ligatures w14:val="none"/>
        </w:rPr>
        <w:t>.</w:t>
      </w:r>
      <w:r w:rsidRPr="0065444D">
        <w:rPr>
          <w:rFonts w:eastAsia="Times New Roman" w:cs="Times New Roman"/>
          <w:kern w:val="0"/>
          <w:szCs w:val="24"/>
          <w14:ligatures w14:val="none"/>
        </w:rPr>
        <w:t xml:space="preserve"> </w:t>
      </w:r>
      <w:r w:rsidRPr="0065444D">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{"citationID":"srHCPPWG","properties":{"formattedCitation":"(45)","plainCitation":"(45)","noteIndex":0},"citationItems":[{"id":9,"uris":["http://zotero.org/users/local/FYyntzV0/items/6T5S8ZDR"],"itemData":{"id":9,"type":"article-journal","container-title":"Autism research","ISSN":"1939-3792","issue":"5","journalAbbreviation":"Autism research","note":"publisher: Wiley Online Library","page":"778-790","title":"Global prevalence of autism: A systematic review update","volume":"15","author":[{"family":"Zeidan","given":"Jinan"},{"family":"Fombonne","given":"Eric"},{"family":"Scorah","given":"Julie"},{"family":"Ibrahim","given":"Alaa"},{"family":"Durkin","given":"Maureen S"},{"family":"Saxena","given":"Shekhar"},{"family":"Yusuf","given":"Afiqah"},{"family":"Shih","given":"Andy"},{"family":"Elsabbagh","given":"Mayada"}],"issued":{"date-parts":[["2022"]]}}}],"schema":"https://github.com/citation-style-language/schema/raw/master/csl-citation.json"} </w:instrText>
      </w:r>
      <w:r w:rsidRPr="0065444D">
        <w:rPr>
          <w:rFonts w:eastAsia="Times New Roman" w:cs="Times New Roman"/>
          <w:kern w:val="0"/>
          <w:szCs w:val="24"/>
          <w14:ligatures w14:val="none"/>
        </w:rPr>
        <w:fldChar w:fldCharType="separate"/>
      </w:r>
      <w:r w:rsidR="00C7260F" w:rsidRPr="00C7260F">
        <w:t>(45)</w:t>
      </w:r>
      <w:r w:rsidRPr="0065444D">
        <w:rPr>
          <w:rFonts w:eastAsia="Times New Roman" w:cs="Times New Roman"/>
          <w:kern w:val="0"/>
          <w:szCs w:val="24"/>
          <w14:ligatures w14:val="none"/>
        </w:rPr>
        <w:fldChar w:fldCharType="end"/>
      </w:r>
      <w:r w:rsidRPr="0065444D">
        <w:rPr>
          <w:rFonts w:eastAsia="Times New Roman" w:cs="Times New Roman"/>
          <w:kern w:val="0"/>
          <w:szCs w:val="24"/>
          <w14:ligatures w14:val="none"/>
        </w:rPr>
        <w:t xml:space="preserve"> This incorporated estimates from 71 studies across 34 countries. It </w:t>
      </w:r>
      <w:proofErr w:type="gramStart"/>
      <w:r w:rsidRPr="0065444D">
        <w:rPr>
          <w:rFonts w:eastAsia="Times New Roman" w:cs="Times New Roman"/>
          <w:kern w:val="0"/>
          <w:szCs w:val="24"/>
          <w14:ligatures w14:val="none"/>
        </w:rPr>
        <w:t>demonstrates</w:t>
      </w:r>
      <w:proofErr w:type="gramEnd"/>
      <w:r w:rsidRPr="0065444D">
        <w:rPr>
          <w:rFonts w:eastAsia="Times New Roman" w:cs="Times New Roman"/>
          <w:kern w:val="0"/>
          <w:szCs w:val="24"/>
          <w14:ligatures w14:val="none"/>
        </w:rPr>
        <w:t xml:space="preserve"> the increase in apparent prevalence, with median prevalence estimated to be 1%, ranging from 0.01%-4.36%. Importantly, the review also examined how this increase may be attributed to factors such as changes in diagnostic approaches, socio-demographic factors and public and professional awareness. </w:t>
      </w:r>
    </w:p>
    <w:p w14:paraId="3DCC2393" w14:textId="68231F7E"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A frequently cited review is that from Williams et al.,</w:t>
      </w:r>
      <w:r w:rsidR="004A24DE">
        <w:rPr>
          <w:rFonts w:eastAsia="Times New Roman" w:cs="Times New Roman"/>
          <w:kern w:val="0"/>
          <w:szCs w:val="24"/>
          <w14:ligatures w14:val="none"/>
        </w:rPr>
        <w:t>.</w:t>
      </w:r>
      <w:r w:rsidRPr="0065444D">
        <w:rPr>
          <w:rFonts w:eastAsia="Times New Roman" w:cs="Times New Roman"/>
          <w:kern w:val="0"/>
          <w:szCs w:val="24"/>
          <w14:ligatures w14:val="none"/>
        </w:rPr>
        <w:t xml:space="preserve"> </w:t>
      </w:r>
      <w:r w:rsidRPr="0065444D">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{"citationID":"VZtfxDz1","properties":{"formattedCitation":"(46)","plainCitation":"(46)","noteIndex":0},"citationItems":[{"id":10,"uris":["http://zotero.org/users/local/FYyntzV0/items/NXHEMARU"],"itemData":{"id":10,"type":"article-journal","container-title":"Archives of disease in childhood","ISSN":"0003-9888","issue":"1","journalAbbreviation":"Archives of disease in childhood","note":"publisher: BMJ Publishing Group Ltd","page":"8-15","title":"Systematic review of prevalence studies of autism spectrum disorders","volume":"91","author":[{"family":"Williams","given":"Joanna G"},{"family":"Higgins","given":"Julian PT"},{"family":"Brayne","given":"Carol EG"}],"issued":{"date-parts":[["2006"]]}}}],"schema":"https://github.com/citation-style-language/schema/raw/master/csl-citation.json"} </w:instrText>
      </w:r>
      <w:r w:rsidRPr="0065444D">
        <w:rPr>
          <w:rFonts w:eastAsia="Times New Roman" w:cs="Times New Roman"/>
          <w:kern w:val="0"/>
          <w:szCs w:val="24"/>
          <w14:ligatures w14:val="none"/>
        </w:rPr>
        <w:fldChar w:fldCharType="separate"/>
      </w:r>
      <w:r w:rsidR="00C7260F" w:rsidRPr="00C7260F">
        <w:t>(46)</w:t>
      </w:r>
      <w:r w:rsidRPr="0065444D">
        <w:rPr>
          <w:rFonts w:eastAsia="Times New Roman" w:cs="Times New Roman"/>
          <w:kern w:val="0"/>
          <w:szCs w:val="24"/>
          <w14:ligatures w14:val="none"/>
        </w:rPr>
        <w:fldChar w:fldCharType="end"/>
      </w:r>
      <w:r w:rsidRPr="0065444D">
        <w:rPr>
          <w:rFonts w:eastAsia="Times New Roman" w:cs="Times New Roman"/>
          <w:kern w:val="0"/>
          <w:szCs w:val="24"/>
          <w14:ligatures w14:val="none"/>
        </w:rPr>
        <w:t xml:space="preserve"> It examined data from forty papers to quantitatively explore the influence of study </w:t>
      </w:r>
      <w:proofErr w:type="gramStart"/>
      <w:r w:rsidRPr="0065444D">
        <w:rPr>
          <w:rFonts w:eastAsia="Times New Roman" w:cs="Times New Roman"/>
          <w:kern w:val="0"/>
          <w:szCs w:val="24"/>
          <w14:ligatures w14:val="none"/>
        </w:rPr>
        <w:t>methodology</w:t>
      </w:r>
      <w:proofErr w:type="gramEnd"/>
      <w:r w:rsidRPr="0065444D">
        <w:rPr>
          <w:rFonts w:eastAsia="Times New Roman" w:cs="Times New Roman"/>
          <w:kern w:val="0"/>
          <w:szCs w:val="24"/>
          <w14:ligatures w14:val="none"/>
        </w:rPr>
        <w:t xml:space="preserve"> and population characteristics on autism prevalence estimates. The authors employed meta-regression to examine the extent to which study characteristics explain the degree of variance in prevalence estimates. They found over half of the variation among prevalence estimates could be explained by the age children were screened, the diagnostic criteria applied, and the country studies were conducted in. Thus, the study </w:t>
      </w:r>
      <w:proofErr w:type="gramStart"/>
      <w:r w:rsidRPr="0065444D">
        <w:rPr>
          <w:rFonts w:eastAsia="Times New Roman" w:cs="Times New Roman"/>
          <w:kern w:val="0"/>
          <w:szCs w:val="24"/>
          <w14:ligatures w14:val="none"/>
        </w:rPr>
        <w:t>demonstrates</w:t>
      </w:r>
      <w:proofErr w:type="gramEnd"/>
      <w:r w:rsidRPr="0065444D">
        <w:rPr>
          <w:rFonts w:eastAsia="Times New Roman" w:cs="Times New Roman"/>
          <w:kern w:val="0"/>
          <w:szCs w:val="24"/>
          <w14:ligatures w14:val="none"/>
        </w:rPr>
        <w:t xml:space="preserve"> the methodological challenges to be considered when synthesising prevalence estimates. These methodological challenges also apply to estimates from single </w:t>
      </w:r>
      <w:r w:rsidRPr="0065444D">
        <w:rPr>
          <w:rFonts w:eastAsia="Times New Roman" w:cs="Times New Roman"/>
          <w:kern w:val="0"/>
          <w:szCs w:val="24"/>
          <w14:ligatures w14:val="none"/>
        </w:rPr>
        <w:lastRenderedPageBreak/>
        <w:t xml:space="preserve">studies, thus </w:t>
      </w:r>
      <w:r w:rsidR="00CC503E">
        <w:rPr>
          <w:rFonts w:eastAsia="Times New Roman" w:cs="Times New Roman"/>
          <w:kern w:val="0"/>
          <w:szCs w:val="24"/>
          <w14:ligatures w14:val="none"/>
        </w:rPr>
        <w:t xml:space="preserve">this </w:t>
      </w:r>
      <w:r w:rsidRPr="0065444D">
        <w:rPr>
          <w:rFonts w:eastAsia="Times New Roman" w:cs="Times New Roman"/>
          <w:kern w:val="0"/>
          <w:szCs w:val="24"/>
          <w14:ligatures w14:val="none"/>
        </w:rPr>
        <w:t xml:space="preserve">ought to be considered when reviewing stand-alone studies. </w:t>
      </w:r>
    </w:p>
    <w:p w14:paraId="7B7FFD1E" w14:textId="2997FFFE"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A more recent systematic review and meta-analysis was published in 2023 by Salari et al.,. </w:t>
      </w:r>
      <w:r w:rsidRPr="0065444D">
        <w:rPr>
          <w:rFonts w:eastAsia="Times New Roman" w:cs="Times New Roman"/>
          <w:kern w:val="0"/>
          <w:szCs w:val="24"/>
          <w14:ligatures w14:val="none"/>
        </w:rPr>
        <w:fldChar w:fldCharType="begin"/>
      </w:r>
      <w:r w:rsidR="00C7260F">
        <w:rPr>
          <w:rFonts w:eastAsia="Times New Roman" w:cs="Times New Roman"/>
          <w:kern w:val="0"/>
          <w:szCs w:val="24"/>
          <w14:ligatures w14:val="none"/>
        </w:rPr>
        <w:instrText xml:space="preserve"> ADDIN ZOTERO_ITEM CSL_CITATION {"citationID":"JrZCnrhw","properties":{"formattedCitation":"(47)","plainCitation":"(47)","noteIndex":0},"citationItems":[{"id":11,"uris":["http://zotero.org/users/local/FYyntzV0/items/HMN2W9B9"],"itemData":{"id":11,"type":"article-journal","container-title":"Italian journal of pediatrics","ISSN":"1824-7288","issue":"1","journalAbbreviation":"Italian journal of pediatrics","note":"publisher: Springer","page":"112","title":"The global prevalence of autism spectrum disorder: a comprehensive systematic review and meta-analysis","volume":"48","author":[{"family":"Salari","given":"Nader"},{"family":"Rasoulpoor","given":"Shabnam"},{"family":"Rasoulpoor","given":"Shna"},{"family":"Shohaimi","given":"Shamarina"},{"family":"Jafarpour","given":"Sima"},{"family":"Abdoli","given":"Nasrin"},{"family":"Khaledi-Paveh","given":"Behnam"},{"family":"Mohammadi","given":"Masoud"}],"issued":{"date-parts":[["2022"]]}}}],"schema":"https://github.com/citation-style-language/schema/raw/master/csl-citation.json"} </w:instrText>
      </w:r>
      <w:r w:rsidRPr="0065444D">
        <w:rPr>
          <w:rFonts w:eastAsia="Times New Roman" w:cs="Times New Roman"/>
          <w:kern w:val="0"/>
          <w:szCs w:val="24"/>
          <w14:ligatures w14:val="none"/>
        </w:rPr>
        <w:fldChar w:fldCharType="separate"/>
      </w:r>
      <w:r w:rsidR="00C7260F" w:rsidRPr="00C7260F">
        <w:t>(47)</w:t>
      </w:r>
      <w:r w:rsidRPr="0065444D">
        <w:rPr>
          <w:rFonts w:eastAsia="Times New Roman" w:cs="Times New Roman"/>
          <w:kern w:val="0"/>
          <w:szCs w:val="24"/>
          <w14:ligatures w14:val="none"/>
        </w:rPr>
        <w:fldChar w:fldCharType="end"/>
      </w:r>
      <w:r w:rsidRPr="0065444D">
        <w:rPr>
          <w:rFonts w:eastAsia="Times New Roman" w:cs="Times New Roman"/>
          <w:kern w:val="0"/>
          <w:szCs w:val="24"/>
          <w14:ligatures w14:val="none"/>
        </w:rPr>
        <w:t xml:space="preserve"> It examined data from a considerable number of studies (n=74), providing a sample of over 30 million participants. The estimate found for the global prevalence of autism spectrum disorder was 0.6% (95% confidence intervals: 0.4-1%). Subgroup analysis suggested prevalence estimates vary by region. For example, estimates derived for Europe (0.5%; 95% confidence intervals: 0.2-1%) were considerably different to those for Australia (1.7%; 95% confidence intervals: 0.5-6.1%). A meta-regression found prevalence estimates decrease</w:t>
      </w:r>
      <w:r w:rsidR="00CC503E">
        <w:rPr>
          <w:rFonts w:eastAsia="Times New Roman" w:cs="Times New Roman"/>
          <w:kern w:val="0"/>
          <w:szCs w:val="24"/>
          <w14:ligatures w14:val="none"/>
        </w:rPr>
        <w:t>d</w:t>
      </w:r>
      <w:r w:rsidRPr="0065444D">
        <w:rPr>
          <w:rFonts w:eastAsia="Times New Roman" w:cs="Times New Roman"/>
          <w:kern w:val="0"/>
          <w:szCs w:val="24"/>
          <w14:ligatures w14:val="none"/>
        </w:rPr>
        <w:t xml:space="preserve"> with increasing sample sizes. As with the findings from the Williams et al., review, the impact of sample size on derived prevalence estimates is also an important aspect to consider when examining prevalence estimates from single stand-alone studies. </w:t>
      </w:r>
    </w:p>
    <w:p w14:paraId="781E5118" w14:textId="77777777" w:rsidR="0065444D" w:rsidRPr="002E64DA" w:rsidRDefault="0065444D" w:rsidP="002E64DA">
      <w:pPr>
        <w:pStyle w:val="Heading1"/>
      </w:pPr>
      <w:bookmarkStart w:id="66" w:name="_Toc204970010"/>
      <w:bookmarkStart w:id="67" w:name="_Toc208925173"/>
      <w:r w:rsidRPr="002E64DA">
        <w:t>View of autism stakeholders</w:t>
      </w:r>
      <w:bookmarkEnd w:id="66"/>
      <w:bookmarkEnd w:id="67"/>
    </w:p>
    <w:p w14:paraId="3E1A06D2" w14:textId="66AC1BD6"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 xml:space="preserve">Between March and May 2025, feedback on this draft paper was invited from </w:t>
      </w:r>
      <w:r w:rsidR="00CC503E" w:rsidRPr="00CC503E">
        <w:rPr>
          <w:rFonts w:eastAsia="Times New Roman" w:cs="Times New Roman"/>
          <w:kern w:val="0"/>
          <w:szCs w:val="24"/>
          <w14:ligatures w14:val="none"/>
        </w:rPr>
        <w:t xml:space="preserve">organisations </w:t>
      </w:r>
      <w:proofErr w:type="gramStart"/>
      <w:r w:rsidR="00CC503E" w:rsidRPr="00CC503E">
        <w:rPr>
          <w:rFonts w:eastAsia="Times New Roman" w:cs="Times New Roman"/>
          <w:kern w:val="0"/>
          <w:szCs w:val="24"/>
          <w14:ligatures w14:val="none"/>
        </w:rPr>
        <w:t>representing</w:t>
      </w:r>
      <w:proofErr w:type="gramEnd"/>
      <w:r w:rsidR="00CC503E" w:rsidRPr="00CC503E">
        <w:rPr>
          <w:rFonts w:eastAsia="Times New Roman" w:cs="Times New Roman"/>
          <w:kern w:val="0"/>
          <w:szCs w:val="24"/>
          <w14:ligatures w14:val="none"/>
        </w:rPr>
        <w:t xml:space="preserve"> autistic people</w:t>
      </w:r>
      <w:r w:rsidRPr="0065444D">
        <w:rPr>
          <w:rFonts w:eastAsia="Times New Roman" w:cs="Times New Roman"/>
          <w:kern w:val="0"/>
          <w:szCs w:val="24"/>
          <w14:ligatures w14:val="none"/>
        </w:rPr>
        <w:t>. The views received reflect both shared priorities and unique concerns in the sector. Stakeholder feedback has been grouped under key thematic areas.</w:t>
      </w:r>
    </w:p>
    <w:p w14:paraId="07847EEF" w14:textId="77777777" w:rsidR="0065444D" w:rsidRPr="002E64DA" w:rsidRDefault="0065444D" w:rsidP="002E64DA">
      <w:pPr>
        <w:pStyle w:val="Heading2"/>
      </w:pPr>
      <w:bookmarkStart w:id="68" w:name="_Toc204970011"/>
      <w:bookmarkStart w:id="69" w:name="_Toc208925174"/>
      <w:r w:rsidRPr="002E64DA">
        <w:t>The value of reliable prevalence data</w:t>
      </w:r>
      <w:bookmarkEnd w:id="68"/>
      <w:bookmarkEnd w:id="69"/>
    </w:p>
    <w:p w14:paraId="010645BC" w14:textId="77777777" w:rsidR="0065444D" w:rsidRPr="0065444D" w:rsidRDefault="0065444D" w:rsidP="0065444D">
      <w:pPr>
        <w:rPr>
          <w:rFonts w:eastAsia="Times New Roman" w:cs="Times New Roman"/>
          <w:kern w:val="0"/>
          <w:szCs w:val="24"/>
          <w14:ligatures w14:val="none"/>
        </w:rPr>
      </w:pPr>
      <w:r w:rsidRPr="0065444D">
        <w:rPr>
          <w:rFonts w:eastAsia="Times New Roman" w:cs="Times New Roman"/>
          <w:kern w:val="0"/>
          <w:szCs w:val="24"/>
          <w14:ligatures w14:val="none"/>
        </w:rPr>
        <w:t>Stakeholders emphasised that the absence of reliable autism prevalence data in Ireland has hindered effective service planning, rights realisation, and public understanding of autism. Accurate prevalence data were seen as crucial for:</w:t>
      </w:r>
    </w:p>
    <w:p w14:paraId="500FE2DB" w14:textId="3CB03F2B" w:rsidR="0065444D" w:rsidRPr="0065444D" w:rsidRDefault="0065444D" w:rsidP="0065444D">
      <w:pPr>
        <w:pStyle w:val="NDABullet"/>
      </w:pPr>
      <w:r w:rsidRPr="0065444D">
        <w:t>Understanding the full diversity of the autistic population;</w:t>
      </w:r>
    </w:p>
    <w:p w14:paraId="2183F017" w14:textId="77777777" w:rsidR="0065444D" w:rsidRPr="0065444D" w:rsidRDefault="0065444D" w:rsidP="0065444D">
      <w:pPr>
        <w:pStyle w:val="NDABullet"/>
      </w:pPr>
      <w:r w:rsidRPr="0065444D">
        <w:t>Enabling evidence-informed service planning across education, health, employment, accommodation, and social care;</w:t>
      </w:r>
    </w:p>
    <w:p w14:paraId="5D9E5D9F" w14:textId="77777777" w:rsidR="0065444D" w:rsidRPr="0065444D" w:rsidRDefault="0065444D" w:rsidP="0065444D">
      <w:pPr>
        <w:pStyle w:val="NDABullet"/>
      </w:pPr>
      <w:proofErr w:type="gramStart"/>
      <w:r w:rsidRPr="0065444D">
        <w:t>Identifying</w:t>
      </w:r>
      <w:proofErr w:type="gramEnd"/>
      <w:r w:rsidRPr="0065444D">
        <w:t xml:space="preserve"> geographic and demographic service gaps;</w:t>
      </w:r>
    </w:p>
    <w:p w14:paraId="1F7A909A" w14:textId="77777777" w:rsidR="0065444D" w:rsidRPr="0065444D" w:rsidRDefault="0065444D" w:rsidP="0065444D">
      <w:pPr>
        <w:pStyle w:val="NDABullet"/>
      </w:pPr>
      <w:r w:rsidRPr="0065444D">
        <w:t>Supporting forward-looking planning that reflects the needs of autistic people across the lifespan;</w:t>
      </w:r>
    </w:p>
    <w:p w14:paraId="3C0A36BE" w14:textId="77777777" w:rsidR="0065444D" w:rsidRPr="0065444D" w:rsidRDefault="0065444D" w:rsidP="0065444D">
      <w:pPr>
        <w:pStyle w:val="NDABullet"/>
      </w:pPr>
      <w:r w:rsidRPr="0065444D">
        <w:t>Challenging inaccurate or stigmatising narratives around autism diagnosis or service use.</w:t>
      </w:r>
    </w:p>
    <w:p w14:paraId="6EE2E5D8"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Feedback also highlighted the need for disaggregated data to understand how experiences of autism may differ based on intersecting characteristics such as ethnicity, gender, and socio-economic background.</w:t>
      </w:r>
    </w:p>
    <w:p w14:paraId="119892F9" w14:textId="77777777" w:rsidR="0065444D" w:rsidRPr="002E64DA" w:rsidRDefault="0065444D" w:rsidP="002E64DA">
      <w:pPr>
        <w:pStyle w:val="Heading2"/>
      </w:pPr>
      <w:bookmarkStart w:id="70" w:name="_Toc204970012"/>
      <w:bookmarkStart w:id="71" w:name="_Toc208925175"/>
      <w:r w:rsidRPr="002E64DA">
        <w:lastRenderedPageBreak/>
        <w:t>Preferred and non-preferred methods of estimating prevalence</w:t>
      </w:r>
      <w:bookmarkEnd w:id="70"/>
      <w:bookmarkEnd w:id="71"/>
    </w:p>
    <w:p w14:paraId="254B058B"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While stakeholders argued that a variety of methods is likely needed to accurately estimate prevalence, some strong preferences and concerns were expressed in relation to </w:t>
      </w:r>
      <w:proofErr w:type="gramStart"/>
      <w:r w:rsidRPr="0065444D">
        <w:rPr>
          <w:rFonts w:eastAsia="Times New Roman" w:cs="Times New Roman"/>
          <w:kern w:val="0"/>
          <w:sz w:val="26"/>
          <w:szCs w:val="24"/>
          <w14:ligatures w14:val="none"/>
        </w:rPr>
        <w:t>particular methods</w:t>
      </w:r>
      <w:proofErr w:type="gramEnd"/>
      <w:r w:rsidRPr="0065444D">
        <w:rPr>
          <w:rFonts w:eastAsia="Times New Roman" w:cs="Times New Roman"/>
          <w:kern w:val="0"/>
          <w:sz w:val="26"/>
          <w:szCs w:val="24"/>
          <w14:ligatures w14:val="none"/>
        </w:rPr>
        <w:t>.</w:t>
      </w:r>
    </w:p>
    <w:p w14:paraId="4A2069FB" w14:textId="77777777" w:rsidR="0065444D" w:rsidRPr="002E64DA" w:rsidRDefault="0065444D" w:rsidP="002E64DA">
      <w:pPr>
        <w:pStyle w:val="Heading3"/>
      </w:pPr>
      <w:r w:rsidRPr="002E64DA">
        <w:t>Use of the Census of Population</w:t>
      </w:r>
    </w:p>
    <w:p w14:paraId="588E9CC5" w14:textId="2D25D0F3" w:rsidR="0065444D" w:rsidRPr="0065444D" w:rsidRDefault="0065444D" w:rsidP="0065444D">
      <w:pPr>
        <w:rPr>
          <w:rFonts w:eastAsia="Times New Roman" w:cs="Times New Roman"/>
          <w:kern w:val="0"/>
          <w:sz w:val="26"/>
          <w:szCs w:val="24"/>
          <w14:ligatures w14:val="none"/>
        </w:rPr>
      </w:pPr>
      <w:bookmarkStart w:id="72" w:name="_Hlk201844169"/>
      <w:r w:rsidRPr="0065444D">
        <w:rPr>
          <w:rFonts w:eastAsia="Times New Roman" w:cs="Times New Roman"/>
          <w:kern w:val="0"/>
          <w:sz w:val="26"/>
          <w:szCs w:val="24"/>
          <w14:ligatures w14:val="none"/>
        </w:rPr>
        <w:t xml:space="preserve">There was strong support for the inclusion of a specific question on autism in future censuses, </w:t>
      </w:r>
      <w:bookmarkEnd w:id="72"/>
      <w:r w:rsidRPr="0065444D">
        <w:rPr>
          <w:rFonts w:eastAsia="Times New Roman" w:cs="Times New Roman"/>
          <w:kern w:val="0"/>
          <w:sz w:val="26"/>
          <w:szCs w:val="24"/>
          <w14:ligatures w14:val="none"/>
        </w:rPr>
        <w:t xml:space="preserve">beginning with Census 2027. Stakeholders emphasised that current census questions </w:t>
      </w:r>
      <w:proofErr w:type="gramStart"/>
      <w:r w:rsidRPr="0065444D">
        <w:rPr>
          <w:rFonts w:eastAsia="Times New Roman" w:cs="Times New Roman"/>
          <w:kern w:val="0"/>
          <w:sz w:val="26"/>
          <w:szCs w:val="24"/>
          <w14:ligatures w14:val="none"/>
        </w:rPr>
        <w:t>fail to</w:t>
      </w:r>
      <w:proofErr w:type="gramEnd"/>
      <w:r w:rsidRPr="0065444D">
        <w:rPr>
          <w:rFonts w:eastAsia="Times New Roman" w:cs="Times New Roman"/>
          <w:kern w:val="0"/>
          <w:sz w:val="26"/>
          <w:szCs w:val="24"/>
          <w14:ligatures w14:val="none"/>
        </w:rPr>
        <w:t xml:space="preserve"> adequately capture the autis</w:t>
      </w:r>
      <w:r w:rsidR="00CC503E">
        <w:rPr>
          <w:rFonts w:eastAsia="Times New Roman" w:cs="Times New Roman"/>
          <w:kern w:val="0"/>
          <w:sz w:val="26"/>
          <w:szCs w:val="24"/>
          <w14:ligatures w14:val="none"/>
        </w:rPr>
        <w:t>tic</w:t>
      </w:r>
      <w:r w:rsidRPr="0065444D">
        <w:rPr>
          <w:rFonts w:eastAsia="Times New Roman" w:cs="Times New Roman"/>
          <w:kern w:val="0"/>
          <w:sz w:val="26"/>
          <w:szCs w:val="24"/>
          <w14:ligatures w14:val="none"/>
        </w:rPr>
        <w:t xml:space="preserve"> population, rendering many autistic people statistically ‘invisible’. Stakeholders emphasised the importance of carefully designing the question to be inclusive and understandable. It was suggested that questions in relation to diagnosis should also be incorporated in the Census, asking whether an individual has received a formal diagnosis (publicly or privately), if they are waiting on a diagnosis, and the length of time that they have been waiting. As referred to above, during the consultation for the 2027 Census of Population, various state and civil society stakeholders proposed the addition of a question on Autism. Ultimately it was decided not to include a </w:t>
      </w:r>
      <w:proofErr w:type="gramStart"/>
      <w:r w:rsidRPr="0065444D">
        <w:rPr>
          <w:rFonts w:eastAsia="Times New Roman" w:cs="Times New Roman"/>
          <w:kern w:val="0"/>
          <w:sz w:val="26"/>
          <w:szCs w:val="24"/>
          <w14:ligatures w14:val="none"/>
        </w:rPr>
        <w:t>question</w:t>
      </w:r>
      <w:proofErr w:type="gramEnd"/>
      <w:r w:rsidRPr="0065444D">
        <w:rPr>
          <w:rFonts w:eastAsia="Times New Roman" w:cs="Times New Roman"/>
          <w:kern w:val="0"/>
          <w:sz w:val="26"/>
          <w:szCs w:val="24"/>
          <w14:ligatures w14:val="none"/>
        </w:rPr>
        <w:t xml:space="preserve"> and the National Disability Survey was seen as a mechanism by which data could be collected.</w:t>
      </w:r>
    </w:p>
    <w:p w14:paraId="7221228E" w14:textId="77777777" w:rsidR="0065444D" w:rsidRPr="002E64DA" w:rsidRDefault="0065444D" w:rsidP="002E64DA">
      <w:pPr>
        <w:pStyle w:val="Heading3"/>
      </w:pPr>
      <w:r w:rsidRPr="002E64DA">
        <w:t>Use of the National Disability Survey</w:t>
      </w:r>
    </w:p>
    <w:p w14:paraId="7C379E7D" w14:textId="4216AD53" w:rsidR="0065444D" w:rsidRPr="0065444D" w:rsidRDefault="0065444D" w:rsidP="0065444D">
      <w:pPr>
        <w:rPr>
          <w:rFonts w:eastAsia="Times New Roman" w:cs="Times New Roman"/>
          <w:kern w:val="0"/>
          <w:sz w:val="26"/>
          <w:szCs w:val="24"/>
          <w14:ligatures w14:val="none"/>
        </w:rPr>
      </w:pPr>
      <w:bookmarkStart w:id="73" w:name="_Hlk201844194"/>
      <w:r w:rsidRPr="0065444D">
        <w:rPr>
          <w:rFonts w:eastAsia="Times New Roman" w:cs="Times New Roman"/>
          <w:kern w:val="0"/>
          <w:sz w:val="26"/>
          <w:szCs w:val="24"/>
          <w14:ligatures w14:val="none"/>
        </w:rPr>
        <w:t>While stakeholders generally welcomed the proposal for a new National Disability Survey following Census 2027</w:t>
      </w:r>
      <w:bookmarkEnd w:id="73"/>
      <w:r w:rsidRPr="0065444D">
        <w:rPr>
          <w:rFonts w:eastAsia="Times New Roman" w:cs="Times New Roman"/>
          <w:kern w:val="0"/>
          <w:sz w:val="26"/>
          <w:szCs w:val="24"/>
          <w14:ligatures w14:val="none"/>
        </w:rPr>
        <w:t xml:space="preserve">, concerns were raised about accessibility (particularly respondents having to complete two complex questionnaire forms in relatively quick succession) </w:t>
      </w:r>
      <w:bookmarkStart w:id="74" w:name="_Hlk201844218"/>
      <w:r w:rsidRPr="0065444D">
        <w:rPr>
          <w:rFonts w:eastAsia="Times New Roman" w:cs="Times New Roman"/>
          <w:kern w:val="0"/>
          <w:sz w:val="26"/>
          <w:szCs w:val="24"/>
          <w14:ligatures w14:val="none"/>
        </w:rPr>
        <w:t xml:space="preserve">and the usefulness of this method for tracking prevalence trends, given the infrequency of administration of this type of survey. </w:t>
      </w:r>
      <w:bookmarkEnd w:id="74"/>
    </w:p>
    <w:p w14:paraId="7CC819D1" w14:textId="77777777" w:rsidR="0065444D" w:rsidRPr="002E64DA" w:rsidRDefault="0065444D" w:rsidP="002E64DA">
      <w:pPr>
        <w:pStyle w:val="Heading3"/>
      </w:pPr>
      <w:r w:rsidRPr="002E64DA">
        <w:t>Use of registries</w:t>
      </w:r>
    </w:p>
    <w:p w14:paraId="2393633C"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Stakeholders raised multiple, serious concerns about the potential establishment of an autism registry in Ireland:</w:t>
      </w:r>
    </w:p>
    <w:p w14:paraId="6852B575" w14:textId="77777777" w:rsidR="0065444D" w:rsidRPr="0065444D" w:rsidRDefault="0065444D" w:rsidP="0065444D">
      <w:pPr>
        <w:pStyle w:val="NDABullet"/>
      </w:pPr>
      <w:r w:rsidRPr="0065444D">
        <w:rPr>
          <w:b/>
          <w:bCs/>
        </w:rPr>
        <w:t>Privacy and autonomy</w:t>
      </w:r>
      <w:r w:rsidRPr="0065444D">
        <w:t>: There is deep unease about the storage and use of personal information on autistic individuals without explicit, informed, and revocable consent. Past incidents involving the sharing of sensitive data without permission have created mistrust in state-led data initiatives.</w:t>
      </w:r>
    </w:p>
    <w:p w14:paraId="48084057" w14:textId="77777777" w:rsidR="0065444D" w:rsidRPr="0065444D" w:rsidRDefault="0065444D" w:rsidP="0065444D">
      <w:pPr>
        <w:pStyle w:val="NDABullet"/>
      </w:pPr>
      <w:r w:rsidRPr="0065444D">
        <w:rPr>
          <w:b/>
          <w:bCs/>
        </w:rPr>
        <w:lastRenderedPageBreak/>
        <w:t>Purpose and framing</w:t>
      </w:r>
      <w:r w:rsidRPr="0065444D">
        <w:t xml:space="preserve">: Stakeholders warned of the risk of registries being framed in deficit-based or </w:t>
      </w:r>
      <w:proofErr w:type="spellStart"/>
      <w:r w:rsidRPr="0065444D">
        <w:t>pathologising</w:t>
      </w:r>
      <w:proofErr w:type="spellEnd"/>
      <w:r w:rsidRPr="0065444D">
        <w:t xml:space="preserve"> terms, particularly when linked with issues such as labour market productivity.</w:t>
      </w:r>
    </w:p>
    <w:p w14:paraId="7F992697" w14:textId="77777777" w:rsidR="0065444D" w:rsidRPr="0065444D" w:rsidRDefault="0065444D" w:rsidP="0065444D">
      <w:pPr>
        <w:pStyle w:val="NDABullet"/>
      </w:pPr>
      <w:r w:rsidRPr="0065444D">
        <w:rPr>
          <w:b/>
          <w:bCs/>
        </w:rPr>
        <w:t>Precedent from other jurisdictions</w:t>
      </w:r>
      <w:r w:rsidRPr="0065444D">
        <w:t xml:space="preserve">: Reference was made to recent debates in other countries, namely the United States, where proposals </w:t>
      </w:r>
      <w:proofErr w:type="gramStart"/>
      <w:r w:rsidRPr="0065444D">
        <w:t>regarding</w:t>
      </w:r>
      <w:proofErr w:type="gramEnd"/>
      <w:r w:rsidRPr="0065444D">
        <w:t xml:space="preserve"> autism registries have been associated with surveillance and narrow policy aims. Stakeholders cautioned strongly against replicating such approaches in Ireland.</w:t>
      </w:r>
    </w:p>
    <w:p w14:paraId="316A58A8" w14:textId="77777777" w:rsidR="0065444D" w:rsidRPr="002E64DA" w:rsidRDefault="0065444D" w:rsidP="002E64DA">
      <w:pPr>
        <w:pStyle w:val="Heading2"/>
      </w:pPr>
      <w:bookmarkStart w:id="75" w:name="_Toc208925176"/>
      <w:r w:rsidRPr="002E64DA">
        <w:t>Use of administrative data</w:t>
      </w:r>
      <w:bookmarkEnd w:id="75"/>
    </w:p>
    <w:p w14:paraId="57D7EACA"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Stakeholders pointed to what they described as significant shortcomings in administrative data in Ireland and argued that this has contributed to poor national planning, particularly </w:t>
      </w:r>
      <w:proofErr w:type="gramStart"/>
      <w:r w:rsidRPr="0065444D">
        <w:rPr>
          <w:rFonts w:eastAsia="Times New Roman" w:cs="Times New Roman"/>
          <w:kern w:val="0"/>
          <w:sz w:val="26"/>
          <w:szCs w:val="24"/>
          <w14:ligatures w14:val="none"/>
        </w:rPr>
        <w:t>in the area of</w:t>
      </w:r>
      <w:proofErr w:type="gramEnd"/>
      <w:r w:rsidRPr="0065444D">
        <w:rPr>
          <w:rFonts w:eastAsia="Times New Roman" w:cs="Times New Roman"/>
          <w:kern w:val="0"/>
          <w:sz w:val="26"/>
          <w:szCs w:val="24"/>
          <w14:ligatures w14:val="none"/>
        </w:rPr>
        <w:t xml:space="preserve"> the provision of autism class placements for children. There is a concern that this shortcoming has also led to a narrative of sudden increases in prevalence within specific cohorts of autistic people, such as school children, when in fact poor data collection may be a contributing factor. It was argued strongly that when administrative data on autism are published that there should be greater transparency by government agencies with respect to the sources of the data and their limitations.</w:t>
      </w:r>
    </w:p>
    <w:p w14:paraId="11572559" w14:textId="77777777" w:rsidR="0065444D" w:rsidRPr="002E64DA" w:rsidRDefault="0065444D" w:rsidP="002E64DA">
      <w:pPr>
        <w:pStyle w:val="Heading3"/>
      </w:pPr>
      <w:proofErr w:type="gramStart"/>
      <w:r w:rsidRPr="002E64DA">
        <w:t>Additional</w:t>
      </w:r>
      <w:proofErr w:type="gramEnd"/>
      <w:r w:rsidRPr="002E64DA">
        <w:t xml:space="preserve"> methods</w:t>
      </w:r>
    </w:p>
    <w:p w14:paraId="57407244" w14:textId="65A2FFC4"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In addition to the methodologies reviewed in this paper,</w:t>
      </w:r>
      <w:r w:rsidR="0013586E">
        <w:rPr>
          <w:rFonts w:eastAsia="Times New Roman" w:cs="Times New Roman"/>
          <w:kern w:val="0"/>
          <w:sz w:val="26"/>
          <w:szCs w:val="24"/>
          <w14:ligatures w14:val="none"/>
        </w:rPr>
        <w:t xml:space="preserve"> </w:t>
      </w:r>
      <w:r w:rsidRPr="0065444D">
        <w:rPr>
          <w:rFonts w:eastAsia="Times New Roman" w:cs="Times New Roman"/>
          <w:kern w:val="0"/>
          <w:sz w:val="26"/>
          <w:szCs w:val="24"/>
          <w14:ligatures w14:val="none"/>
        </w:rPr>
        <w:t xml:space="preserve">stakeholders proposed some </w:t>
      </w:r>
      <w:proofErr w:type="gramStart"/>
      <w:r w:rsidRPr="0065444D">
        <w:rPr>
          <w:rFonts w:eastAsia="Times New Roman" w:cs="Times New Roman"/>
          <w:kern w:val="0"/>
          <w:sz w:val="26"/>
          <w:szCs w:val="24"/>
          <w14:ligatures w14:val="none"/>
        </w:rPr>
        <w:t>additional</w:t>
      </w:r>
      <w:proofErr w:type="gramEnd"/>
      <w:r w:rsidRPr="0065444D">
        <w:rPr>
          <w:rFonts w:eastAsia="Times New Roman" w:cs="Times New Roman"/>
          <w:kern w:val="0"/>
          <w:sz w:val="26"/>
          <w:szCs w:val="24"/>
          <w14:ligatures w14:val="none"/>
        </w:rPr>
        <w:t xml:space="preserve"> approaches and enhancements to existing systems that could support more accurate and inclusive estimation of autism prevalence in Ireland.</w:t>
      </w:r>
    </w:p>
    <w:p w14:paraId="5E6C779D" w14:textId="77777777" w:rsidR="0065444D" w:rsidRPr="0065444D" w:rsidRDefault="0065444D" w:rsidP="00E23FF2">
      <w:pPr>
        <w:pStyle w:val="NDABullet"/>
      </w:pPr>
      <w:r w:rsidRPr="0065444D">
        <w:t xml:space="preserve">Stakeholders </w:t>
      </w:r>
      <w:proofErr w:type="gramStart"/>
      <w:r w:rsidRPr="0065444D">
        <w:t>identified</w:t>
      </w:r>
      <w:proofErr w:type="gramEnd"/>
      <w:r w:rsidRPr="0065444D">
        <w:t xml:space="preserve"> the development of an Electronic Health Record by the HSE as an ‘ideal opportunity’ to collect data on autism.</w:t>
      </w:r>
    </w:p>
    <w:p w14:paraId="15C088BB" w14:textId="5239C8C6" w:rsidR="0065444D" w:rsidRDefault="0065444D" w:rsidP="00E23FF2">
      <w:pPr>
        <w:pStyle w:val="NDABullet"/>
      </w:pPr>
      <w:r w:rsidRPr="0065444D">
        <w:t xml:space="preserve">It was suggested that improvements to NASS, such as compelling all service providers to complete and </w:t>
      </w:r>
      <w:proofErr w:type="gramStart"/>
      <w:r w:rsidRPr="0065444D">
        <w:t>submit</w:t>
      </w:r>
      <w:proofErr w:type="gramEnd"/>
      <w:r w:rsidRPr="0065444D">
        <w:t xml:space="preserve"> returns in relation to service users would lead to a more comprehensive and useful database.</w:t>
      </w:r>
    </w:p>
    <w:p w14:paraId="3A18A7F6" w14:textId="77777777" w:rsidR="00E23FF2" w:rsidRPr="00E23FF2" w:rsidRDefault="00E23FF2" w:rsidP="00E23FF2">
      <w:pPr>
        <w:pStyle w:val="NDABullet"/>
        <w:numPr>
          <w:ilvl w:val="0"/>
          <w:numId w:val="0"/>
        </w:numPr>
        <w:ind w:left="357"/>
      </w:pPr>
    </w:p>
    <w:p w14:paraId="5F02A287" w14:textId="77777777" w:rsidR="0065444D" w:rsidRPr="002E64DA" w:rsidRDefault="0065444D" w:rsidP="002E64DA">
      <w:pPr>
        <w:pStyle w:val="Heading2"/>
      </w:pPr>
      <w:bookmarkStart w:id="76" w:name="_Toc204970013"/>
      <w:bookmarkStart w:id="77" w:name="_Toc208925177"/>
      <w:proofErr w:type="gramStart"/>
      <w:r w:rsidRPr="002E64DA">
        <w:t>Additional</w:t>
      </w:r>
      <w:proofErr w:type="gramEnd"/>
      <w:r w:rsidRPr="002E64DA">
        <w:t xml:space="preserve"> themes and considerations</w:t>
      </w:r>
      <w:bookmarkEnd w:id="76"/>
      <w:bookmarkEnd w:id="77"/>
    </w:p>
    <w:p w14:paraId="0321F2A3"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Stakeholders raised </w:t>
      </w:r>
      <w:proofErr w:type="gramStart"/>
      <w:r w:rsidRPr="0065444D">
        <w:rPr>
          <w:rFonts w:eastAsia="Times New Roman" w:cs="Times New Roman"/>
          <w:kern w:val="0"/>
          <w:sz w:val="26"/>
          <w:szCs w:val="24"/>
          <w14:ligatures w14:val="none"/>
        </w:rPr>
        <w:t>a number of</w:t>
      </w:r>
      <w:proofErr w:type="gramEnd"/>
      <w:r w:rsidRPr="0065444D">
        <w:rPr>
          <w:rFonts w:eastAsia="Times New Roman" w:cs="Times New Roman"/>
          <w:kern w:val="0"/>
          <w:sz w:val="26"/>
          <w:szCs w:val="24"/>
          <w14:ligatures w14:val="none"/>
        </w:rPr>
        <w:t xml:space="preserve"> additional issues as essential to interpreting and applying prevalence data ethically. </w:t>
      </w:r>
    </w:p>
    <w:p w14:paraId="4865F64F" w14:textId="77777777" w:rsidR="0065444D" w:rsidRPr="002E64DA" w:rsidRDefault="0065444D" w:rsidP="002E64DA">
      <w:pPr>
        <w:pStyle w:val="Heading3"/>
      </w:pPr>
      <w:r w:rsidRPr="002E64DA">
        <w:t>Assessment access and adult diagnosis</w:t>
      </w:r>
    </w:p>
    <w:p w14:paraId="0AA71D28" w14:textId="77777777" w:rsidR="0065444D" w:rsidRPr="0065444D" w:rsidRDefault="0065444D" w:rsidP="0065444D">
      <w:pPr>
        <w:spacing w:before="120"/>
        <w:rPr>
          <w:rFonts w:eastAsia="Times New Roman" w:cs="Times New Roman"/>
          <w:kern w:val="0"/>
          <w:sz w:val="26"/>
          <w:szCs w:val="24"/>
          <w14:ligatures w14:val="none"/>
        </w:rPr>
      </w:pPr>
      <w:bookmarkStart w:id="78" w:name="_Hlk201844936"/>
      <w:r w:rsidRPr="0065444D">
        <w:rPr>
          <w:rFonts w:eastAsia="Times New Roman" w:cs="Times New Roman"/>
          <w:kern w:val="0"/>
          <w:sz w:val="26"/>
          <w:szCs w:val="24"/>
          <w14:ligatures w14:val="none"/>
        </w:rPr>
        <w:t xml:space="preserve">Stakeholders highlighted the lack of a public pathway for adult autism diagnosis as a significant barrier to generating reliable prevalence data. </w:t>
      </w:r>
      <w:bookmarkEnd w:id="78"/>
      <w:r w:rsidRPr="0065444D">
        <w:rPr>
          <w:rFonts w:eastAsia="Times New Roman" w:cs="Times New Roman"/>
          <w:kern w:val="0"/>
          <w:sz w:val="26"/>
          <w:szCs w:val="24"/>
          <w14:ligatures w14:val="none"/>
        </w:rPr>
        <w:t xml:space="preserve">Adults without the financial means to access private assessment remain excluded from diagnostic recognition and, </w:t>
      </w:r>
      <w:proofErr w:type="gramStart"/>
      <w:r w:rsidRPr="0065444D">
        <w:rPr>
          <w:rFonts w:eastAsia="Times New Roman" w:cs="Times New Roman"/>
          <w:kern w:val="0"/>
          <w:sz w:val="26"/>
          <w:szCs w:val="24"/>
          <w14:ligatures w14:val="none"/>
        </w:rPr>
        <w:t>consequently</w:t>
      </w:r>
      <w:proofErr w:type="gramEnd"/>
      <w:r w:rsidRPr="0065444D">
        <w:rPr>
          <w:rFonts w:eastAsia="Times New Roman" w:cs="Times New Roman"/>
          <w:kern w:val="0"/>
          <w:sz w:val="26"/>
          <w:szCs w:val="24"/>
          <w14:ligatures w14:val="none"/>
        </w:rPr>
        <w:t>, from prevalence estimates.</w:t>
      </w:r>
    </w:p>
    <w:p w14:paraId="48163397" w14:textId="77777777" w:rsidR="0065444D" w:rsidRPr="002E64DA" w:rsidRDefault="0065444D" w:rsidP="002E64DA">
      <w:pPr>
        <w:pStyle w:val="Heading3"/>
      </w:pPr>
      <w:r w:rsidRPr="002E64DA">
        <w:lastRenderedPageBreak/>
        <w:t>Tension between diagnosis and service availability</w:t>
      </w:r>
    </w:p>
    <w:p w14:paraId="16C5FA34"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Stakeholders highlighted the South Korean population screening study as an example of how active case finding can reveal significant underdiagnosis, but that the study also illustrates a broader tension: when prevalence rises, state responses may focus on managing service demand rather than upholding individuals’ rights to diagnosis and support. </w:t>
      </w:r>
      <w:bookmarkStart w:id="79" w:name="_Hlk201845002"/>
      <w:r w:rsidRPr="0065444D">
        <w:rPr>
          <w:rFonts w:eastAsia="Times New Roman" w:cs="Times New Roman"/>
          <w:kern w:val="0"/>
          <w:sz w:val="26"/>
          <w:szCs w:val="24"/>
          <w14:ligatures w14:val="none"/>
        </w:rPr>
        <w:t xml:space="preserve">Stakeholders stressed that access to diagnosis must not be constrained by concerns around resource allocation. </w:t>
      </w:r>
      <w:bookmarkEnd w:id="79"/>
      <w:r w:rsidRPr="0065444D">
        <w:rPr>
          <w:rFonts w:eastAsia="Times New Roman" w:cs="Times New Roman"/>
          <w:kern w:val="0"/>
          <w:sz w:val="26"/>
          <w:szCs w:val="24"/>
          <w14:ligatures w14:val="none"/>
        </w:rPr>
        <w:t>Instead, systems should be designed to scale responsively to meet need, rather than to suppress it.</w:t>
      </w:r>
    </w:p>
    <w:p w14:paraId="441C6845" w14:textId="77777777" w:rsidR="0065444D" w:rsidRPr="002E64DA" w:rsidRDefault="0065444D" w:rsidP="002E64DA">
      <w:pPr>
        <w:pStyle w:val="Heading3"/>
      </w:pPr>
      <w:r w:rsidRPr="002E64DA">
        <w:t>Value of diagnosis</w:t>
      </w:r>
    </w:p>
    <w:p w14:paraId="10D8EE92" w14:textId="77777777" w:rsidR="0065444D" w:rsidRPr="0065444D" w:rsidRDefault="0065444D" w:rsidP="0065444D">
      <w:pPr>
        <w:rPr>
          <w:rFonts w:eastAsia="Times New Roman" w:cs="Times New Roman"/>
          <w:kern w:val="0"/>
          <w:sz w:val="26"/>
          <w:szCs w:val="24"/>
          <w14:ligatures w14:val="none"/>
        </w:rPr>
      </w:pPr>
      <w:bookmarkStart w:id="80" w:name="_Hlk201845033"/>
      <w:r w:rsidRPr="0065444D">
        <w:rPr>
          <w:rFonts w:eastAsia="Times New Roman" w:cs="Times New Roman"/>
          <w:kern w:val="0"/>
          <w:sz w:val="26"/>
          <w:szCs w:val="24"/>
          <w14:ligatures w14:val="none"/>
        </w:rPr>
        <w:t xml:space="preserve">Diagnosis was described as central not only to accessing services, but to identity formation, self-understanding, and affirmation. </w:t>
      </w:r>
      <w:bookmarkEnd w:id="80"/>
      <w:r w:rsidRPr="0065444D">
        <w:rPr>
          <w:rFonts w:eastAsia="Times New Roman" w:cs="Times New Roman"/>
          <w:kern w:val="0"/>
          <w:sz w:val="26"/>
          <w:szCs w:val="24"/>
          <w14:ligatures w14:val="none"/>
        </w:rPr>
        <w:t xml:space="preserve">Stakeholders rejected the suggestion that diagnoses are </w:t>
      </w:r>
      <w:proofErr w:type="gramStart"/>
      <w:r w:rsidRPr="0065444D">
        <w:rPr>
          <w:rFonts w:eastAsia="Times New Roman" w:cs="Times New Roman"/>
          <w:kern w:val="0"/>
          <w:sz w:val="26"/>
          <w:szCs w:val="24"/>
          <w14:ligatures w14:val="none"/>
        </w:rPr>
        <w:t>frequently</w:t>
      </w:r>
      <w:proofErr w:type="gramEnd"/>
      <w:r w:rsidRPr="0065444D">
        <w:rPr>
          <w:rFonts w:eastAsia="Times New Roman" w:cs="Times New Roman"/>
          <w:kern w:val="0"/>
          <w:sz w:val="26"/>
          <w:szCs w:val="24"/>
          <w14:ligatures w14:val="none"/>
        </w:rPr>
        <w:t xml:space="preserve"> pursued for reasons of resource allocation, noting that most supports are granted on a needs basis and are difficult to access even with a formal diagnosis. The impact of late diagnosis on individuals and past trends of inappropriate diagnoses in the absence of access to autism assessment were also highlighted.</w:t>
      </w:r>
    </w:p>
    <w:p w14:paraId="6D44FFCC" w14:textId="77777777" w:rsidR="0065444D" w:rsidRPr="002E64DA" w:rsidRDefault="0065444D" w:rsidP="002E64DA">
      <w:pPr>
        <w:pStyle w:val="Heading3"/>
      </w:pPr>
      <w:r w:rsidRPr="002E64DA">
        <w:t>Intersectionality and dual diagnosis</w:t>
      </w:r>
    </w:p>
    <w:p w14:paraId="0B162E1F"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Stakeholders emphasised the importance of placing greater attention to the impact of dual diagnoses (e.g., autism with ADHD or intellectual disability) on individuals and to the experiences of intersectional minorities who may experience </w:t>
      </w:r>
      <w:proofErr w:type="gramStart"/>
      <w:r w:rsidRPr="0065444D">
        <w:rPr>
          <w:rFonts w:eastAsia="Times New Roman" w:cs="Times New Roman"/>
          <w:kern w:val="0"/>
          <w:sz w:val="26"/>
          <w:szCs w:val="24"/>
          <w14:ligatures w14:val="none"/>
        </w:rPr>
        <w:t>additional</w:t>
      </w:r>
      <w:proofErr w:type="gramEnd"/>
      <w:r w:rsidRPr="0065444D">
        <w:rPr>
          <w:rFonts w:eastAsia="Times New Roman" w:cs="Times New Roman"/>
          <w:kern w:val="0"/>
          <w:sz w:val="26"/>
          <w:szCs w:val="24"/>
          <w14:ligatures w14:val="none"/>
        </w:rPr>
        <w:t xml:space="preserve"> diagnostic and support barriers.</w:t>
      </w:r>
    </w:p>
    <w:p w14:paraId="6CF41C39" w14:textId="77777777" w:rsidR="0065444D" w:rsidRPr="002E64DA" w:rsidRDefault="0065444D" w:rsidP="002E64DA">
      <w:pPr>
        <w:pStyle w:val="Heading3"/>
      </w:pPr>
      <w:r w:rsidRPr="002E64DA">
        <w:t>International comparability</w:t>
      </w:r>
    </w:p>
    <w:p w14:paraId="6BEBA30D" w14:textId="77777777" w:rsidR="0065444D" w:rsidRPr="0065444D" w:rsidRDefault="0065444D" w:rsidP="0065444D">
      <w:pPr>
        <w:rPr>
          <w:rFonts w:eastAsia="Times New Roman" w:cs="Times New Roman"/>
          <w:kern w:val="0"/>
          <w:sz w:val="26"/>
          <w:szCs w:val="24"/>
          <w14:ligatures w14:val="none"/>
        </w:rPr>
      </w:pPr>
      <w:bookmarkStart w:id="81" w:name="_Hlk201845088"/>
      <w:r w:rsidRPr="0065444D">
        <w:rPr>
          <w:rFonts w:eastAsia="Times New Roman" w:cs="Times New Roman"/>
          <w:kern w:val="0"/>
          <w:sz w:val="26"/>
          <w:szCs w:val="24"/>
          <w14:ligatures w14:val="none"/>
        </w:rPr>
        <w:t xml:space="preserve">Stakeholders emphasised that any approach to data collection in Ireland should be designed in such a way that allows for comparison with methods employed in other countries. </w:t>
      </w:r>
      <w:bookmarkEnd w:id="81"/>
      <w:r w:rsidRPr="0065444D">
        <w:rPr>
          <w:rFonts w:eastAsia="Times New Roman" w:cs="Times New Roman"/>
          <w:kern w:val="0"/>
          <w:sz w:val="26"/>
          <w:szCs w:val="24"/>
          <w14:ligatures w14:val="none"/>
        </w:rPr>
        <w:t>This would enable benchmarking and cross-jurisdictional learning that could improve policy development, service provision and, ultimately, help to ensure that the rights of autistic people in Ireland are realised.</w:t>
      </w:r>
    </w:p>
    <w:p w14:paraId="6774127B" w14:textId="1D4F4B5A" w:rsidR="001742EF"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In tandem with this, stakeholders also noted the influence of the changes </w:t>
      </w:r>
      <w:r w:rsidR="00CC503E">
        <w:rPr>
          <w:rFonts w:eastAsia="Times New Roman" w:cs="Times New Roman"/>
          <w:kern w:val="0"/>
          <w:sz w:val="26"/>
          <w:szCs w:val="24"/>
          <w14:ligatures w14:val="none"/>
        </w:rPr>
        <w:t xml:space="preserve">to the </w:t>
      </w:r>
      <w:r w:rsidRPr="0065444D">
        <w:rPr>
          <w:rFonts w:eastAsia="Times New Roman" w:cs="Times New Roman"/>
          <w:kern w:val="0"/>
          <w:sz w:val="26"/>
          <w:szCs w:val="24"/>
          <w14:ligatures w14:val="none"/>
        </w:rPr>
        <w:t xml:space="preserve">diagnostic criteria for autism in the Diagnostics and Statistical Manual of Mental Disorders (DSM). For example, the shift from DSM-IV to DSM-5, which involved a consolidation of diagnosis, shifted symptom domains and included sensory issues. The general expectation internationally was that following the changes in DSM-5, prevalence rates may decrease given the consolidation of diagnosis. However, reported prevalence have increased over the period. This </w:t>
      </w:r>
      <w:r w:rsidRPr="0065444D">
        <w:rPr>
          <w:rFonts w:eastAsia="Times New Roman" w:cs="Times New Roman"/>
          <w:kern w:val="0"/>
          <w:sz w:val="26"/>
          <w:szCs w:val="24"/>
          <w14:ligatures w14:val="none"/>
        </w:rPr>
        <w:lastRenderedPageBreak/>
        <w:t xml:space="preserve">appears to be attributable to a combination of factors as described above. This includes, greater public and professional understanding, alterations in screening and diagnostic practices, along with broader conceptualisation and societal understanding of autism. </w:t>
      </w:r>
      <w:r w:rsidR="00CC503E" w:rsidRPr="00CC503E">
        <w:rPr>
          <w:rFonts w:eastAsia="Times New Roman" w:cs="Times New Roman"/>
          <w:kern w:val="0"/>
          <w:sz w:val="26"/>
          <w:szCs w:val="24"/>
          <w14:ligatures w14:val="none"/>
        </w:rPr>
        <w:t>It should also be noted, for a diagnosis to be formally recognised in Ireland, it must be recorded using the International Classification of Diseases, Version 11 (ICD-11) criteria</w:t>
      </w:r>
      <w:r w:rsidR="00CC503E">
        <w:rPr>
          <w:rFonts w:eastAsia="Times New Roman" w:cs="Times New Roman"/>
          <w:kern w:val="0"/>
          <w:sz w:val="26"/>
          <w:szCs w:val="24"/>
          <w14:ligatures w14:val="none"/>
        </w:rPr>
        <w:t>.</w:t>
      </w:r>
      <w:r w:rsidR="001742EF">
        <w:rPr>
          <w:rFonts w:eastAsia="Times New Roman" w:cs="Times New Roman"/>
          <w:kern w:val="0"/>
          <w:sz w:val="26"/>
          <w:szCs w:val="24"/>
          <w14:ligatures w14:val="none"/>
        </w:rPr>
        <w:fldChar w:fldCharType="begin"/>
      </w:r>
      <w:r w:rsidR="001742EF">
        <w:rPr>
          <w:rFonts w:eastAsia="Times New Roman" w:cs="Times New Roman"/>
          <w:kern w:val="0"/>
          <w:sz w:val="26"/>
          <w:szCs w:val="24"/>
          <w14:ligatures w14:val="none"/>
        </w:rPr>
        <w:instrText xml:space="preserve"> ADDIN ZOTERO_ITEM CSL_CITATION {"citationID":"e7NMB5Mf","properties":{"formattedCitation":"(48)","plainCitation":"(48)","noteIndex":0},"citationItems":[{"id":25,"uris":["http://zotero.org/users/local/FYyntzV0/items/JSW6MBLM"],"itemData":{"id":25,"type":"report","event-place":"ONLINE","publisher":"Health Service Executive (HSE)","publisher-place":"ONLINE","title":"Assessment of Need Standard Operating Procedure (Disability Act 2005)","URL":"https://www.hse.ie/eng/services/list/4/disability/disability-assessment/standards-for-need-assessment.pdf","author":[{"family":"Health Service Executive (HSE)","given":""}],"accessed":{"date-parts":[["2025",9,10]]},"issued":{"date-parts":[["2023"]]}}}],"schema":"https://github.com/citation-style-language/schema/raw/master/csl-citation.json"} </w:instrText>
      </w:r>
      <w:r w:rsidR="001742EF">
        <w:rPr>
          <w:rFonts w:eastAsia="Times New Roman" w:cs="Times New Roman"/>
          <w:kern w:val="0"/>
          <w:sz w:val="26"/>
          <w:szCs w:val="24"/>
          <w14:ligatures w14:val="none"/>
        </w:rPr>
        <w:fldChar w:fldCharType="separate"/>
      </w:r>
      <w:r w:rsidR="001742EF" w:rsidRPr="001742EF">
        <w:rPr>
          <w:sz w:val="26"/>
        </w:rPr>
        <w:t>(48)</w:t>
      </w:r>
      <w:r w:rsidR="001742EF">
        <w:rPr>
          <w:rFonts w:eastAsia="Times New Roman" w:cs="Times New Roman"/>
          <w:kern w:val="0"/>
          <w:sz w:val="26"/>
          <w:szCs w:val="24"/>
          <w14:ligatures w14:val="none"/>
        </w:rPr>
        <w:fldChar w:fldCharType="end"/>
      </w:r>
      <w:r w:rsidR="001742EF">
        <w:rPr>
          <w:rFonts w:eastAsia="Times New Roman" w:cs="Times New Roman"/>
          <w:kern w:val="0"/>
          <w:sz w:val="26"/>
          <w:szCs w:val="24"/>
          <w14:ligatures w14:val="none"/>
        </w:rPr>
        <w:t xml:space="preserve"> </w:t>
      </w:r>
      <w:r w:rsidR="001742EF">
        <w:rPr>
          <w:rFonts w:eastAsia="Times New Roman" w:cs="Times New Roman"/>
          <w:kern w:val="0"/>
          <w:sz w:val="26"/>
          <w:szCs w:val="24"/>
          <w14:ligatures w14:val="none"/>
        </w:rPr>
        <w:fldChar w:fldCharType="begin"/>
      </w:r>
      <w:r w:rsidR="001742EF">
        <w:rPr>
          <w:rFonts w:eastAsia="Times New Roman" w:cs="Times New Roman"/>
          <w:kern w:val="0"/>
          <w:sz w:val="26"/>
          <w:szCs w:val="24"/>
          <w14:ligatures w14:val="none"/>
        </w:rPr>
        <w:instrText xml:space="preserve"> ADDIN ZOTERO_ITEM CSL_CITATION {"citationID":"DXcFjWSe","properties":{"formattedCitation":"(49)","plainCitation":"(49)","noteIndex":0},"citationItems":[{"id":24,"uris":["http://zotero.org/users/local/FYyntzV0/items/5X5WTAGU"],"itemData":{"id":24,"type":"report","event-place":"ONLINE","publisher":"World Health Organization","publisher-place":"ONLINE","title":"International Classification of Diseases, Eleventh Revision (ICD-11)","URL":"https://icd.who.int/en/","author":[{"family":"World Health Organization (WHO)","given":""}],"accessed":{"date-parts":[["2025",9,10]]},"issued":{"date-parts":[["2019"]],"season":"2020"}}}],"schema":"https://github.com/citation-style-language/schema/raw/master/csl-citation.json"} </w:instrText>
      </w:r>
      <w:r w:rsidR="001742EF">
        <w:rPr>
          <w:rFonts w:eastAsia="Times New Roman" w:cs="Times New Roman"/>
          <w:kern w:val="0"/>
          <w:sz w:val="26"/>
          <w:szCs w:val="24"/>
          <w14:ligatures w14:val="none"/>
        </w:rPr>
        <w:fldChar w:fldCharType="separate"/>
      </w:r>
      <w:r w:rsidR="001742EF" w:rsidRPr="001742EF">
        <w:rPr>
          <w:sz w:val="26"/>
        </w:rPr>
        <w:t>(49)</w:t>
      </w:r>
      <w:r w:rsidR="001742EF">
        <w:rPr>
          <w:rFonts w:eastAsia="Times New Roman" w:cs="Times New Roman"/>
          <w:kern w:val="0"/>
          <w:sz w:val="26"/>
          <w:szCs w:val="24"/>
          <w14:ligatures w14:val="none"/>
        </w:rPr>
        <w:fldChar w:fldCharType="end"/>
      </w:r>
    </w:p>
    <w:p w14:paraId="75EA519A" w14:textId="77777777" w:rsidR="0065444D" w:rsidRPr="0065444D" w:rsidRDefault="0065444D" w:rsidP="0065444D">
      <w:pPr>
        <w:rPr>
          <w:rFonts w:eastAsia="Times New Roman" w:cs="Times New Roman"/>
          <w:kern w:val="0"/>
          <w:sz w:val="26"/>
          <w:szCs w:val="24"/>
          <w14:ligatures w14:val="none"/>
        </w:rPr>
      </w:pPr>
      <w:bookmarkStart w:id="82" w:name="_Hlk204873374"/>
    </w:p>
    <w:p w14:paraId="39498412" w14:textId="77777777" w:rsidR="0065444D" w:rsidRPr="002E64DA" w:rsidRDefault="0065444D" w:rsidP="002E64DA">
      <w:pPr>
        <w:pStyle w:val="Heading1"/>
      </w:pPr>
      <w:bookmarkStart w:id="83" w:name="_Toc204970014"/>
      <w:bookmarkStart w:id="84" w:name="_Toc208925178"/>
      <w:r w:rsidRPr="002E64DA">
        <w:t>Conclusion</w:t>
      </w:r>
      <w:bookmarkEnd w:id="83"/>
      <w:bookmarkEnd w:id="84"/>
    </w:p>
    <w:bookmarkEnd w:id="82"/>
    <w:p w14:paraId="545C7B95"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To date, there is no single reliable data source that allows for reliable estimates of autism prevalence in Ireland. There are multiple approaches that can be taken to estimating the prevalence of autism at a national level, and each has its advantages and disadvantages.</w:t>
      </w:r>
    </w:p>
    <w:p w14:paraId="7AFDE32F" w14:textId="77777777" w:rsidR="0065444D" w:rsidRPr="0065444D" w:rsidRDefault="0065444D" w:rsidP="0065444D">
      <w:pPr>
        <w:rPr>
          <w:rFonts w:eastAsia="Times New Roman" w:cs="Times New Roman"/>
          <w:kern w:val="0"/>
          <w:sz w:val="26"/>
          <w:szCs w:val="24"/>
          <w14:ligatures w14:val="none"/>
        </w:rPr>
      </w:pPr>
      <w:r w:rsidRPr="0065444D">
        <w:rPr>
          <w:rFonts w:eastAsia="Times New Roman" w:cs="Times New Roman"/>
          <w:kern w:val="0"/>
          <w:sz w:val="26"/>
          <w:szCs w:val="24"/>
          <w14:ligatures w14:val="none"/>
        </w:rPr>
        <w:t xml:space="preserve">Understanding the true prevalence of autism at a population level is not only essential for identifying unmet needs and improving access to </w:t>
      </w:r>
      <w:proofErr w:type="gramStart"/>
      <w:r w:rsidRPr="0065444D">
        <w:rPr>
          <w:rFonts w:eastAsia="Times New Roman" w:cs="Times New Roman"/>
          <w:kern w:val="0"/>
          <w:sz w:val="26"/>
          <w:szCs w:val="24"/>
          <w14:ligatures w14:val="none"/>
        </w:rPr>
        <w:t>services, but</w:t>
      </w:r>
      <w:proofErr w:type="gramEnd"/>
      <w:r w:rsidRPr="0065444D">
        <w:rPr>
          <w:rFonts w:eastAsia="Times New Roman" w:cs="Times New Roman"/>
          <w:kern w:val="0"/>
          <w:sz w:val="26"/>
          <w:szCs w:val="24"/>
          <w14:ligatures w14:val="none"/>
        </w:rPr>
        <w:t xml:space="preserve"> also serves as a critical benchmark for evaluating diagnostic trends. Because autism is diagnosed based on behavioural observation rather than biomarkers, its identification is inherently influenced by cultural, social, and systemic factors. This introduces the possibility that changes in prevalence rates may not always reflect shifts in underlying symptomatology but rather external influences on diagnostic practice. Several factors can contribute to fluctuations in </w:t>
      </w:r>
      <w:proofErr w:type="gramStart"/>
      <w:r w:rsidRPr="0065444D">
        <w:rPr>
          <w:rFonts w:eastAsia="Times New Roman" w:cs="Times New Roman"/>
          <w:kern w:val="0"/>
          <w:sz w:val="26"/>
          <w:szCs w:val="24"/>
          <w14:ligatures w14:val="none"/>
        </w:rPr>
        <w:t>apparent</w:t>
      </w:r>
      <w:proofErr w:type="gramEnd"/>
      <w:r w:rsidRPr="0065444D">
        <w:rPr>
          <w:rFonts w:eastAsia="Times New Roman" w:cs="Times New Roman"/>
          <w:kern w:val="0"/>
          <w:sz w:val="26"/>
          <w:szCs w:val="24"/>
          <w14:ligatures w14:val="none"/>
        </w:rPr>
        <w:t xml:space="preserve"> prevalence beyond true prevalence. For instance, there may be a </w:t>
      </w:r>
      <w:proofErr w:type="gramStart"/>
      <w:r w:rsidRPr="0065444D">
        <w:rPr>
          <w:rFonts w:eastAsia="Times New Roman" w:cs="Times New Roman"/>
          <w:kern w:val="0"/>
          <w:sz w:val="26"/>
          <w:szCs w:val="24"/>
          <w14:ligatures w14:val="none"/>
        </w:rPr>
        <w:t>perception</w:t>
      </w:r>
      <w:proofErr w:type="gramEnd"/>
      <w:r w:rsidRPr="0065444D">
        <w:rPr>
          <w:rFonts w:eastAsia="Times New Roman" w:cs="Times New Roman"/>
          <w:kern w:val="0"/>
          <w:sz w:val="26"/>
          <w:szCs w:val="24"/>
          <w14:ligatures w14:val="none"/>
        </w:rPr>
        <w:t xml:space="preserve"> that access to support and resources can be contingent upon receiving an autism diagnosis. However, as referred to above, most services and supports for autistic people in Ireland are based on need and not simply diagnosis. </w:t>
      </w:r>
    </w:p>
    <w:p w14:paraId="088D12D0" w14:textId="26627244" w:rsidR="00E23FF2" w:rsidRPr="00E23FF2" w:rsidRDefault="0065444D" w:rsidP="00E23FF2">
      <w:pPr>
        <w:rPr>
          <w:rFonts w:eastAsia="Times New Roman" w:cs="Times New Roman"/>
          <w:kern w:val="0"/>
          <w:szCs w:val="24"/>
          <w14:ligatures w14:val="none"/>
        </w:rPr>
      </w:pPr>
      <w:r w:rsidRPr="0065444D">
        <w:rPr>
          <w:rFonts w:eastAsia="Times New Roman" w:cs="Times New Roman"/>
          <w:kern w:val="0"/>
          <w:sz w:val="26"/>
          <w:szCs w:val="24"/>
          <w14:ligatures w14:val="none"/>
        </w:rPr>
        <w:t xml:space="preserve">As public awareness increases and autism-related stigma decreases </w:t>
      </w:r>
      <w:proofErr w:type="gramStart"/>
      <w:r w:rsidRPr="0065444D">
        <w:rPr>
          <w:rFonts w:eastAsia="Times New Roman" w:cs="Times New Roman"/>
          <w:kern w:val="0"/>
          <w:sz w:val="26"/>
          <w:szCs w:val="24"/>
          <w14:ligatures w14:val="none"/>
        </w:rPr>
        <w:t>relative</w:t>
      </w:r>
      <w:proofErr w:type="gramEnd"/>
      <w:r w:rsidRPr="0065444D">
        <w:rPr>
          <w:rFonts w:eastAsia="Times New Roman" w:cs="Times New Roman"/>
          <w:kern w:val="0"/>
          <w:sz w:val="26"/>
          <w:szCs w:val="24"/>
          <w14:ligatures w14:val="none"/>
        </w:rPr>
        <w:t xml:space="preserve"> to other diagnoses, individuals may be more likely to pursue an autism assessment, sometimes with strong self-identification prior to formal</w:t>
      </w:r>
      <w:r w:rsidR="00E23FF2">
        <w:rPr>
          <w:rFonts w:eastAsia="Times New Roman" w:cs="Times New Roman"/>
          <w:kern w:val="0"/>
          <w:sz w:val="26"/>
          <w:szCs w:val="24"/>
          <w14:ligatures w14:val="none"/>
        </w:rPr>
        <w:t xml:space="preserve"> </w:t>
      </w:r>
      <w:r w:rsidR="00E23FF2" w:rsidRPr="00E23FF2">
        <w:rPr>
          <w:rFonts w:eastAsia="Times New Roman" w:cs="Times New Roman"/>
          <w:kern w:val="0"/>
          <w:szCs w:val="24"/>
          <w14:ligatures w14:val="none"/>
        </w:rPr>
        <w:t xml:space="preserve">evaluation. While these shifts can help to address historical under-diagnosis in some cohorts, they also highlight the need for careful oversight to prevent the proliferation of inaccurate diagnoses. </w:t>
      </w:r>
      <w:bookmarkStart w:id="85" w:name="_Hlk201829042"/>
      <w:r w:rsidR="00E23FF2" w:rsidRPr="00E23FF2">
        <w:rPr>
          <w:rFonts w:eastAsia="Times New Roman" w:cs="Times New Roman"/>
          <w:kern w:val="0"/>
          <w:szCs w:val="24"/>
          <w14:ligatures w14:val="none"/>
        </w:rPr>
        <w:t>If diagnostic thresholds are applied inconsistently this can have a multitude of sub-optimal implications. For example, lack of standardisation can result in regional differences in prevalence estimates</w:t>
      </w:r>
      <w:r w:rsidR="001742EF">
        <w:rPr>
          <w:rFonts w:eastAsia="Times New Roman" w:cs="Times New Roman"/>
          <w:kern w:val="0"/>
          <w:szCs w:val="24"/>
          <w14:ligatures w14:val="none"/>
        </w:rPr>
        <w:t xml:space="preserve"> which can </w:t>
      </w:r>
      <w:r w:rsidR="00E23FF2" w:rsidRPr="00E23FF2">
        <w:rPr>
          <w:rFonts w:eastAsia="Times New Roman" w:cs="Times New Roman"/>
          <w:kern w:val="0"/>
          <w:szCs w:val="24"/>
          <w14:ligatures w14:val="none"/>
        </w:rPr>
        <w:t>undermin</w:t>
      </w:r>
      <w:r w:rsidR="001742EF">
        <w:rPr>
          <w:rFonts w:eastAsia="Times New Roman" w:cs="Times New Roman"/>
          <w:kern w:val="0"/>
          <w:szCs w:val="24"/>
          <w14:ligatures w14:val="none"/>
        </w:rPr>
        <w:t>e</w:t>
      </w:r>
      <w:r w:rsidR="00E23FF2" w:rsidRPr="00E23FF2">
        <w:rPr>
          <w:rFonts w:eastAsia="Times New Roman" w:cs="Times New Roman"/>
          <w:kern w:val="0"/>
          <w:szCs w:val="24"/>
          <w14:ligatures w14:val="none"/>
        </w:rPr>
        <w:t xml:space="preserve"> the reliability of national estimates. If these </w:t>
      </w:r>
      <w:r w:rsidR="00E23FF2" w:rsidRPr="00E23FF2">
        <w:rPr>
          <w:rFonts w:eastAsia="Times New Roman" w:cs="Times New Roman"/>
          <w:kern w:val="0"/>
          <w:szCs w:val="24"/>
          <w14:ligatures w14:val="none"/>
        </w:rPr>
        <w:lastRenderedPageBreak/>
        <w:t xml:space="preserve">thresholds are interpreted too broadly, there is a risk that the meaning of an autism diagnosis could be undermined, potentially affecting public </w:t>
      </w:r>
      <w:proofErr w:type="gramStart"/>
      <w:r w:rsidR="00E23FF2" w:rsidRPr="00E23FF2">
        <w:rPr>
          <w:rFonts w:eastAsia="Times New Roman" w:cs="Times New Roman"/>
          <w:kern w:val="0"/>
          <w:szCs w:val="24"/>
          <w14:ligatures w14:val="none"/>
        </w:rPr>
        <w:t>perceptions</w:t>
      </w:r>
      <w:proofErr w:type="gramEnd"/>
      <w:r w:rsidR="00E23FF2" w:rsidRPr="00E23FF2">
        <w:rPr>
          <w:rFonts w:eastAsia="Times New Roman" w:cs="Times New Roman"/>
          <w:kern w:val="0"/>
          <w:szCs w:val="24"/>
          <w14:ligatures w14:val="none"/>
        </w:rPr>
        <w:t xml:space="preserve"> and resource allocation. </w:t>
      </w:r>
      <w:bookmarkEnd w:id="85"/>
      <w:r w:rsidR="00E23FF2" w:rsidRPr="00E23FF2">
        <w:rPr>
          <w:rFonts w:eastAsia="Times New Roman" w:cs="Times New Roman"/>
          <w:kern w:val="0"/>
          <w:szCs w:val="24"/>
          <w14:ligatures w14:val="none"/>
        </w:rPr>
        <w:t>It is important that robust national guidelines on diagnostic practice for autism assessment are developed. These guidelines should include the levels of support an individual requires as presented in the DSM-5</w:t>
      </w:r>
      <w:r w:rsidR="0013586E">
        <w:rPr>
          <w:rFonts w:eastAsia="Times New Roman" w:cs="Times New Roman"/>
          <w:kern w:val="0"/>
          <w:szCs w:val="24"/>
          <w14:ligatures w14:val="none"/>
        </w:rPr>
        <w:t>.</w:t>
      </w:r>
      <w:r w:rsidR="00E23FF2" w:rsidRPr="00E23FF2">
        <w:rPr>
          <w:rFonts w:eastAsia="Times New Roman" w:cs="Times New Roman"/>
          <w:kern w:val="0"/>
          <w:szCs w:val="24"/>
          <w14:ligatures w14:val="none"/>
        </w:rPr>
        <w:t xml:space="preserve"> </w:t>
      </w:r>
      <w:r w:rsidR="00E23FF2" w:rsidRPr="00E23FF2">
        <w:rPr>
          <w:rFonts w:eastAsia="Times New Roman" w:cs="Times New Roman"/>
          <w:kern w:val="0"/>
          <w:szCs w:val="24"/>
          <w14:ligatures w14:val="none"/>
        </w:rPr>
        <w:fldChar w:fldCharType="begin"/>
      </w:r>
      <w:r w:rsidR="001742EF">
        <w:rPr>
          <w:rFonts w:eastAsia="Times New Roman" w:cs="Times New Roman"/>
          <w:kern w:val="0"/>
          <w:szCs w:val="24"/>
          <w14:ligatures w14:val="none"/>
        </w:rPr>
        <w:instrText xml:space="preserve"> ADDIN ZOTERO_ITEM CSL_CITATION {"citationID":"aCCmBSTY","properties":{"formattedCitation":"(50)","plainCitation":"(50)","noteIndex":0},"citationItems":[{"id":20,"uris":["http://zotero.org/users/local/FYyntzV0/items/MFKWGM52"],"itemData":{"id":20,"type":"book","edition":"Fifth Edition","ISBN":"978-0-89042-555-8","language":"en","note":"DOI: 10.1176/appi.books.9780890425596","publisher":"American Psychiatric Association","source":"DOI.org (Crossref)","title":"Diagnostic and Statistical Manual of Mental Disorders","URL":"https://psychiatryonline.org/doi/book/10.1176/appi.books.9780890425596","author":[{"literal":"American Psychiatric Association"}],"accessed":{"date-parts":[["2025",9,10]]},"issued":{"date-parts":[["2013",5,22]]}}}],"schema":"https://github.com/citation-style-language/schema/raw/master/csl-citation.json"} </w:instrText>
      </w:r>
      <w:r w:rsidR="00E23FF2" w:rsidRPr="00E23FF2">
        <w:rPr>
          <w:rFonts w:eastAsia="Times New Roman" w:cs="Times New Roman"/>
          <w:kern w:val="0"/>
          <w:szCs w:val="24"/>
          <w14:ligatures w14:val="none"/>
        </w:rPr>
        <w:fldChar w:fldCharType="separate"/>
      </w:r>
      <w:r w:rsidR="001742EF" w:rsidRPr="001742EF">
        <w:t>(50)</w:t>
      </w:r>
      <w:r w:rsidR="00E23FF2" w:rsidRPr="00E23FF2">
        <w:rPr>
          <w:rFonts w:eastAsia="Times New Roman" w:cs="Times New Roman"/>
          <w:kern w:val="0"/>
          <w:szCs w:val="24"/>
          <w14:ligatures w14:val="none"/>
        </w:rPr>
        <w:fldChar w:fldCharType="end"/>
      </w:r>
      <w:r w:rsidR="00E23FF2" w:rsidRPr="00E23FF2">
        <w:rPr>
          <w:rFonts w:eastAsia="Times New Roman" w:cs="Times New Roman"/>
          <w:kern w:val="0"/>
          <w:szCs w:val="24"/>
          <w14:ligatures w14:val="none"/>
        </w:rPr>
        <w:t xml:space="preserve"> The guidelines should also be applied consistently. This would support clinical decision-making across public and private settings, as is standard in several other jurisdictions. The absence of such guidance in Ireland, particularly in the context of an unregulated psychology profession and widespread reliance on private diagnostic services, contributes to inconsistencies and challenges in prevalence estimation. </w:t>
      </w:r>
    </w:p>
    <w:p w14:paraId="2717710F" w14:textId="77777777" w:rsidR="00E23FF2" w:rsidRPr="00E23FF2"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t xml:space="preserve">At a policy level, distinguishing true prevalence from </w:t>
      </w:r>
      <w:proofErr w:type="gramStart"/>
      <w:r w:rsidRPr="00E23FF2">
        <w:rPr>
          <w:rFonts w:eastAsia="Times New Roman" w:cs="Times New Roman"/>
          <w:kern w:val="0"/>
          <w:szCs w:val="24"/>
          <w14:ligatures w14:val="none"/>
        </w:rPr>
        <w:t>apparent</w:t>
      </w:r>
      <w:proofErr w:type="gramEnd"/>
      <w:r w:rsidRPr="00E23FF2">
        <w:rPr>
          <w:rFonts w:eastAsia="Times New Roman" w:cs="Times New Roman"/>
          <w:kern w:val="0"/>
          <w:szCs w:val="24"/>
          <w14:ligatures w14:val="none"/>
        </w:rPr>
        <w:t xml:space="preserve"> prevalence allows for more informed, equitable, and sustainable decisions to ensure the rights of autistic individuals are upheld. </w:t>
      </w:r>
      <w:bookmarkStart w:id="86" w:name="_Hlk201829463"/>
    </w:p>
    <w:p w14:paraId="49590877" w14:textId="01AF004F" w:rsidR="00E23FF2" w:rsidRPr="00E23FF2"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t>The findings from the paper suggest a multi-</w:t>
      </w:r>
      <w:proofErr w:type="gramStart"/>
      <w:r w:rsidRPr="00E23FF2">
        <w:rPr>
          <w:rFonts w:eastAsia="Times New Roman" w:cs="Times New Roman"/>
          <w:kern w:val="0"/>
          <w:szCs w:val="24"/>
          <w14:ligatures w14:val="none"/>
        </w:rPr>
        <w:t>component</w:t>
      </w:r>
      <w:proofErr w:type="gramEnd"/>
      <w:r w:rsidRPr="00E23FF2">
        <w:rPr>
          <w:rFonts w:eastAsia="Times New Roman" w:cs="Times New Roman"/>
          <w:kern w:val="0"/>
          <w:szCs w:val="24"/>
          <w14:ligatures w14:val="none"/>
        </w:rPr>
        <w:t xml:space="preserve"> approach to estimating the prevalence of autism is warranted. </w:t>
      </w:r>
      <w:r w:rsidR="001742EF" w:rsidRPr="001742EF">
        <w:rPr>
          <w:rFonts w:eastAsia="Times New Roman" w:cs="Times New Roman"/>
          <w:kern w:val="0"/>
          <w:szCs w:val="24"/>
          <w14:ligatures w14:val="none"/>
        </w:rPr>
        <w:t xml:space="preserve">This would involve, in the short-term, </w:t>
      </w:r>
      <w:proofErr w:type="gramStart"/>
      <w:r w:rsidR="001742EF" w:rsidRPr="001742EF">
        <w:rPr>
          <w:rFonts w:eastAsia="Times New Roman" w:cs="Times New Roman"/>
          <w:kern w:val="0"/>
          <w:szCs w:val="24"/>
          <w14:ligatures w14:val="none"/>
        </w:rPr>
        <w:t>leveraging</w:t>
      </w:r>
      <w:proofErr w:type="gramEnd"/>
      <w:r w:rsidR="001742EF" w:rsidRPr="001742EF">
        <w:rPr>
          <w:rFonts w:eastAsia="Times New Roman" w:cs="Times New Roman"/>
          <w:kern w:val="0"/>
          <w:szCs w:val="24"/>
          <w14:ligatures w14:val="none"/>
        </w:rPr>
        <w:t xml:space="preserve"> data from a number of sources. The upcoming National Disability Survey</w:t>
      </w:r>
      <w:r w:rsidR="001742EF" w:rsidRPr="001742EF">
        <w:rPr>
          <w:rFonts w:eastAsia="Times New Roman" w:cs="Times New Roman"/>
          <w:kern w:val="0"/>
          <w:szCs w:val="24"/>
          <w:vertAlign w:val="superscript"/>
          <w14:ligatures w14:val="none"/>
        </w:rPr>
        <w:footnoteReference w:id="10"/>
      </w:r>
      <w:r w:rsidR="001742EF" w:rsidRPr="001742EF">
        <w:rPr>
          <w:rFonts w:eastAsia="Times New Roman" w:cs="Times New Roman"/>
          <w:kern w:val="0"/>
          <w:szCs w:val="24"/>
          <w14:ligatures w14:val="none"/>
        </w:rPr>
        <w:t xml:space="preserve"> and the Irish Health Survey may be </w:t>
      </w:r>
      <w:proofErr w:type="gramStart"/>
      <w:r w:rsidR="001742EF" w:rsidRPr="001742EF">
        <w:rPr>
          <w:rFonts w:eastAsia="Times New Roman" w:cs="Times New Roman"/>
          <w:kern w:val="0"/>
          <w:szCs w:val="24"/>
          <w14:ligatures w14:val="none"/>
        </w:rPr>
        <w:t>an appropriate mechanism</w:t>
      </w:r>
      <w:proofErr w:type="gramEnd"/>
      <w:r w:rsidR="001742EF" w:rsidRPr="001742EF">
        <w:rPr>
          <w:rFonts w:eastAsia="Times New Roman" w:cs="Times New Roman"/>
          <w:kern w:val="0"/>
          <w:szCs w:val="24"/>
          <w14:ligatures w14:val="none"/>
        </w:rPr>
        <w:t xml:space="preserve"> by which a national prevalence estimate may be explored further. If the Irish Health Survey were to be extended to include children</w:t>
      </w:r>
      <w:r w:rsidR="001742EF">
        <w:rPr>
          <w:rFonts w:eastAsia="Times New Roman" w:cs="Times New Roman"/>
          <w:kern w:val="0"/>
          <w:szCs w:val="24"/>
          <w14:ligatures w14:val="none"/>
        </w:rPr>
        <w:t>,</w:t>
      </w:r>
      <w:r w:rsidR="001742EF" w:rsidRPr="001742EF">
        <w:rPr>
          <w:rFonts w:eastAsia="Times New Roman" w:cs="Times New Roman"/>
          <w:kern w:val="0"/>
          <w:szCs w:val="24"/>
          <w14:ligatures w14:val="none"/>
        </w:rPr>
        <w:t xml:space="preserve"> it could become a very valuable means of estimating prevalence. In tandem with this, the role of the National Ability Supports System (NASS) </w:t>
      </w:r>
      <w:r w:rsidRPr="00E23FF2">
        <w:rPr>
          <w:rFonts w:eastAsia="Times New Roman" w:cs="Times New Roman"/>
          <w:kern w:val="0"/>
          <w:szCs w:val="24"/>
          <w14:ligatures w14:val="none"/>
        </w:rPr>
        <w:t>to capture more data on autism over time could also be explored. The NASS includes people already receiving specialist disability services and therefore is capturing ongoing service provision and unmet need for those already in services. However, a NASS based system would exclude those whose needs require mainstream rather than specialist support and those who have not yet been identified as needing support.</w:t>
      </w:r>
      <w:bookmarkEnd w:id="86"/>
      <w:r w:rsidRPr="00E23FF2">
        <w:rPr>
          <w:rFonts w:eastAsia="Times New Roman" w:cs="Times New Roman"/>
          <w:kern w:val="0"/>
          <w:szCs w:val="24"/>
          <w14:ligatures w14:val="none"/>
        </w:rPr>
        <w:t xml:space="preserve"> There is an argument that if someone has not been diagnosed or are not receiving services then they are managing fine. However, this may not always be the case, and difficulties may manifest at different stages e.g. at transition points or during adolescence. For example, transitions into and through post-primary education and further education, where supports may diminish. There would be a gap therefore in providing early intervention to this cohort if NASS were the only mechanism used. </w:t>
      </w:r>
    </w:p>
    <w:p w14:paraId="05F4DADF" w14:textId="29C672BF" w:rsidR="001742EF" w:rsidRDefault="001742EF" w:rsidP="001742EF">
      <w:r>
        <w:t>While a</w:t>
      </w:r>
      <w:r w:rsidRPr="00F52BCF">
        <w:t xml:space="preserve"> systematic, population-based approach to estimating autism prevalence (through active case-finding studies rather than reliance solely on diagnosed cases)</w:t>
      </w:r>
      <w:r>
        <w:t xml:space="preserve"> would</w:t>
      </w:r>
      <w:r w:rsidRPr="00F52BCF">
        <w:t xml:space="preserve"> provide an essential reference point for policymakers</w:t>
      </w:r>
      <w:r w:rsidR="0013586E">
        <w:t>,</w:t>
      </w:r>
      <w:r w:rsidRPr="00F52BCF">
        <w:t xml:space="preserve"> </w:t>
      </w:r>
      <w:r>
        <w:t>this</w:t>
      </w:r>
      <w:r w:rsidRPr="00F52BCF">
        <w:t xml:space="preserve"> is a very resource intensive approach.</w:t>
      </w:r>
      <w:r>
        <w:t xml:space="preserve"> Given that it would likely take away resources currently being used to provide </w:t>
      </w:r>
      <w:r>
        <w:lastRenderedPageBreak/>
        <w:t xml:space="preserve">assessments and supports in a context of long waiting lists it is unlikely to be a palatable </w:t>
      </w:r>
      <w:proofErr w:type="gramStart"/>
      <w:r>
        <w:t>option</w:t>
      </w:r>
      <w:proofErr w:type="gramEnd"/>
      <w:r>
        <w:t xml:space="preserve"> in Ireland.</w:t>
      </w:r>
    </w:p>
    <w:p w14:paraId="77A6AA06" w14:textId="1D9F4C81" w:rsidR="00E23FF2" w:rsidRPr="00E23FF2"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t xml:space="preserve">The Department of Health in their paper estimating the prevalence of autism pointed to the pragmatic approach taken by the Department of Education based on the number of children with a diagnosis of autism who are currently accessing special education services. They highlighted however, the </w:t>
      </w:r>
      <w:proofErr w:type="gramStart"/>
      <w:r w:rsidRPr="00E23FF2">
        <w:rPr>
          <w:rFonts w:eastAsia="Times New Roman" w:cs="Times New Roman"/>
          <w:kern w:val="0"/>
          <w:szCs w:val="24"/>
          <w14:ligatures w14:val="none"/>
        </w:rPr>
        <w:t>particular lack</w:t>
      </w:r>
      <w:proofErr w:type="gramEnd"/>
      <w:r w:rsidRPr="00E23FF2">
        <w:rPr>
          <w:rFonts w:eastAsia="Times New Roman" w:cs="Times New Roman"/>
          <w:kern w:val="0"/>
          <w:szCs w:val="24"/>
          <w14:ligatures w14:val="none"/>
        </w:rPr>
        <w:t xml:space="preserve"> of data on the prevalence of autism in adults and subsequent unmet needs. </w:t>
      </w:r>
      <w:r w:rsidR="001742EF" w:rsidRPr="001742EF">
        <w:rPr>
          <w:rFonts w:eastAsia="Times New Roman" w:cs="Times New Roman"/>
          <w:kern w:val="0"/>
          <w:szCs w:val="24"/>
          <w14:ligatures w14:val="none"/>
        </w:rPr>
        <w:t xml:space="preserve">Once the Health Data Access Body is </w:t>
      </w:r>
      <w:proofErr w:type="gramStart"/>
      <w:r w:rsidR="001742EF" w:rsidRPr="001742EF">
        <w:rPr>
          <w:rFonts w:eastAsia="Times New Roman" w:cs="Times New Roman"/>
          <w:kern w:val="0"/>
          <w:szCs w:val="24"/>
          <w14:ligatures w14:val="none"/>
        </w:rPr>
        <w:t>established</w:t>
      </w:r>
      <w:proofErr w:type="gramEnd"/>
      <w:r w:rsidR="001742EF" w:rsidRPr="001742EF">
        <w:rPr>
          <w:rFonts w:eastAsia="Times New Roman" w:cs="Times New Roman"/>
          <w:kern w:val="0"/>
          <w:szCs w:val="24"/>
          <w14:ligatures w14:val="none"/>
        </w:rPr>
        <w:t xml:space="preserve"> in Ireland</w:t>
      </w:r>
      <w:r w:rsidR="001742EF">
        <w:rPr>
          <w:rFonts w:eastAsia="Times New Roman" w:cs="Times New Roman"/>
          <w:kern w:val="0"/>
          <w:szCs w:val="24"/>
          <w14:ligatures w14:val="none"/>
        </w:rPr>
        <w:t xml:space="preserve">, </w:t>
      </w:r>
      <w:r w:rsidR="001742EF" w:rsidRPr="001742EF">
        <w:rPr>
          <w:rFonts w:eastAsia="Times New Roman" w:cs="Times New Roman"/>
          <w:kern w:val="0"/>
          <w:szCs w:val="24"/>
          <w14:ligatures w14:val="none"/>
        </w:rPr>
        <w:t>the linkage of data from multiple sources facilitated by this body will provide a means to support secondary data analysis for rich insights into this area</w:t>
      </w:r>
      <w:r w:rsidRPr="00E23FF2">
        <w:rPr>
          <w:rFonts w:eastAsia="Times New Roman" w:cs="Times New Roman"/>
          <w:kern w:val="0"/>
          <w:szCs w:val="24"/>
          <w14:ligatures w14:val="none"/>
        </w:rPr>
        <w:t>.</w:t>
      </w:r>
    </w:p>
    <w:p w14:paraId="4FD59E7E" w14:textId="77777777" w:rsidR="00E23FF2" w:rsidRPr="00E23FF2"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t xml:space="preserve"> </w:t>
      </w:r>
    </w:p>
    <w:p w14:paraId="512E1A6B" w14:textId="77777777" w:rsidR="00E23FF2" w:rsidRPr="00E23FF2" w:rsidRDefault="00E23FF2" w:rsidP="00E23FF2">
      <w:pPr>
        <w:spacing w:after="0"/>
        <w:rPr>
          <w:rFonts w:eastAsia="Times New Roman" w:cs="Times New Roman"/>
          <w:kern w:val="0"/>
          <w:szCs w:val="24"/>
          <w14:ligatures w14:val="none"/>
        </w:rPr>
      </w:pPr>
      <w:r w:rsidRPr="00E23FF2">
        <w:rPr>
          <w:rFonts w:eastAsia="Times New Roman" w:cs="Times New Roman"/>
          <w:kern w:val="0"/>
          <w:szCs w:val="24"/>
          <w14:ligatures w14:val="none"/>
        </w:rPr>
        <w:br w:type="page"/>
      </w:r>
    </w:p>
    <w:p w14:paraId="1570CEFE" w14:textId="70B8621F" w:rsidR="004F2EAC" w:rsidRPr="004F2EAC" w:rsidRDefault="004F2EAC" w:rsidP="0065444D">
      <w:pPr>
        <w:rPr>
          <w:rFonts w:eastAsia="Times New Roman" w:cs="Times New Roman"/>
          <w:kern w:val="0"/>
          <w:szCs w:val="24"/>
          <w14:ligatures w14:val="none"/>
        </w:rPr>
      </w:pPr>
    </w:p>
    <w:p w14:paraId="61A78B7F" w14:textId="77777777" w:rsidR="00E23FF2" w:rsidRPr="00E23FF2" w:rsidRDefault="00E23FF2" w:rsidP="00423756">
      <w:pPr>
        <w:pStyle w:val="H1Heading1NDA"/>
        <w:rPr>
          <w:rFonts w:eastAsia="Times New Roman"/>
        </w:rPr>
      </w:pPr>
      <w:bookmarkStart w:id="87" w:name="_Toc204970015"/>
      <w:r w:rsidRPr="00E23FF2">
        <w:rPr>
          <w:rFonts w:eastAsia="Times New Roman"/>
        </w:rPr>
        <w:t>Recommendations</w:t>
      </w:r>
      <w:bookmarkEnd w:id="87"/>
    </w:p>
    <w:p w14:paraId="739F6877" w14:textId="77777777" w:rsidR="00E23FF2" w:rsidRPr="00E23FF2"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t>To support evidence-based policy and planning going forward, some recommendations derived from the analysis have been provided below. These have been separated into those which may be addressed in the short-term and those which would involve a more medium to longer-term approach.</w:t>
      </w:r>
    </w:p>
    <w:tbl>
      <w:tblPr>
        <w:tblStyle w:val="TableGrid1"/>
        <w:tblW w:w="0" w:type="auto"/>
        <w:tblLook w:val="04A0" w:firstRow="1" w:lastRow="0" w:firstColumn="1" w:lastColumn="0" w:noHBand="0" w:noVBand="1"/>
      </w:tblPr>
      <w:tblGrid>
        <w:gridCol w:w="5922"/>
        <w:gridCol w:w="2708"/>
      </w:tblGrid>
      <w:tr w:rsidR="00E23FF2" w:rsidRPr="00E23FF2" w14:paraId="0BF08481" w14:textId="77777777" w:rsidTr="008F6F72">
        <w:trPr>
          <w:trHeight w:val="300"/>
        </w:trPr>
        <w:tc>
          <w:tcPr>
            <w:tcW w:w="5922" w:type="dxa"/>
            <w:hideMark/>
          </w:tcPr>
          <w:p w14:paraId="45779B8F" w14:textId="77777777" w:rsidR="00E23FF2" w:rsidRPr="00E23FF2" w:rsidRDefault="00E23FF2" w:rsidP="00E23FF2">
            <w:pPr>
              <w:rPr>
                <w:rFonts w:eastAsia="Times New Roman"/>
                <w:b/>
                <w:bCs/>
                <w:szCs w:val="24"/>
              </w:rPr>
            </w:pPr>
            <w:r w:rsidRPr="00E23FF2">
              <w:rPr>
                <w:rFonts w:eastAsia="Times New Roman"/>
                <w:b/>
                <w:bCs/>
                <w:szCs w:val="24"/>
              </w:rPr>
              <w:t xml:space="preserve">Recommendation </w:t>
            </w:r>
          </w:p>
        </w:tc>
        <w:tc>
          <w:tcPr>
            <w:tcW w:w="2708" w:type="dxa"/>
            <w:hideMark/>
          </w:tcPr>
          <w:p w14:paraId="1897A062" w14:textId="77777777" w:rsidR="00E23FF2" w:rsidRPr="00E23FF2" w:rsidRDefault="00E23FF2" w:rsidP="00E23FF2">
            <w:pPr>
              <w:rPr>
                <w:rFonts w:eastAsia="Times New Roman"/>
                <w:b/>
                <w:bCs/>
                <w:szCs w:val="24"/>
              </w:rPr>
            </w:pPr>
            <w:r w:rsidRPr="00E23FF2">
              <w:rPr>
                <w:rFonts w:eastAsia="Times New Roman"/>
                <w:b/>
                <w:bCs/>
                <w:szCs w:val="24"/>
              </w:rPr>
              <w:t>Responsibility</w:t>
            </w:r>
          </w:p>
        </w:tc>
      </w:tr>
      <w:tr w:rsidR="00E23FF2" w:rsidRPr="00E23FF2" w14:paraId="25971780" w14:textId="77777777" w:rsidTr="008F6F72">
        <w:trPr>
          <w:trHeight w:val="365"/>
        </w:trPr>
        <w:tc>
          <w:tcPr>
            <w:tcW w:w="8630" w:type="dxa"/>
            <w:gridSpan w:val="2"/>
            <w:hideMark/>
          </w:tcPr>
          <w:p w14:paraId="2518057B" w14:textId="77777777" w:rsidR="00E23FF2" w:rsidRPr="00E23FF2" w:rsidRDefault="00E23FF2" w:rsidP="00E23FF2">
            <w:pPr>
              <w:rPr>
                <w:rFonts w:eastAsia="Times New Roman"/>
                <w:b/>
                <w:bCs/>
                <w:szCs w:val="24"/>
              </w:rPr>
            </w:pPr>
            <w:r w:rsidRPr="00E23FF2">
              <w:rPr>
                <w:rFonts w:eastAsia="Times New Roman"/>
                <w:b/>
                <w:bCs/>
                <w:szCs w:val="24"/>
              </w:rPr>
              <w:t>Short-term</w:t>
            </w:r>
          </w:p>
        </w:tc>
      </w:tr>
      <w:tr w:rsidR="00E23FF2" w:rsidRPr="00E23FF2" w14:paraId="1676F5BF" w14:textId="77777777" w:rsidTr="008F6F72">
        <w:trPr>
          <w:trHeight w:val="630"/>
        </w:trPr>
        <w:tc>
          <w:tcPr>
            <w:tcW w:w="5922" w:type="dxa"/>
            <w:hideMark/>
          </w:tcPr>
          <w:p w14:paraId="306D5ED8" w14:textId="77777777" w:rsidR="00E23FF2" w:rsidRPr="00E23FF2" w:rsidRDefault="00E23FF2" w:rsidP="00E23FF2">
            <w:pPr>
              <w:rPr>
                <w:rFonts w:eastAsia="Times New Roman"/>
                <w:szCs w:val="24"/>
              </w:rPr>
            </w:pPr>
            <w:r w:rsidRPr="00E23FF2">
              <w:rPr>
                <w:rFonts w:eastAsia="Times New Roman"/>
                <w:szCs w:val="24"/>
              </w:rPr>
              <w:t>We would welcome the exploration of co-designed autism specific questions as part of the upcoming National Disability Survey.</w:t>
            </w:r>
          </w:p>
        </w:tc>
        <w:tc>
          <w:tcPr>
            <w:tcW w:w="2708" w:type="dxa"/>
            <w:hideMark/>
          </w:tcPr>
          <w:p w14:paraId="6EDC5A09" w14:textId="77777777" w:rsidR="00E23FF2" w:rsidRPr="00E23FF2" w:rsidRDefault="00E23FF2" w:rsidP="00E23FF2">
            <w:pPr>
              <w:rPr>
                <w:rFonts w:eastAsia="Times New Roman"/>
                <w:szCs w:val="24"/>
              </w:rPr>
            </w:pPr>
            <w:r w:rsidRPr="00E23FF2">
              <w:rPr>
                <w:rFonts w:eastAsia="Times New Roman"/>
                <w:szCs w:val="24"/>
              </w:rPr>
              <w:t>Department of Children, Disability and Equality</w:t>
            </w:r>
          </w:p>
        </w:tc>
      </w:tr>
      <w:tr w:rsidR="00E23FF2" w:rsidRPr="00E23FF2" w14:paraId="1A058C0E" w14:textId="77777777" w:rsidTr="008F6F72">
        <w:trPr>
          <w:trHeight w:val="630"/>
        </w:trPr>
        <w:tc>
          <w:tcPr>
            <w:tcW w:w="5922" w:type="dxa"/>
            <w:hideMark/>
          </w:tcPr>
          <w:p w14:paraId="6CBE5835" w14:textId="77777777" w:rsidR="00E23FF2" w:rsidRPr="00E23FF2" w:rsidRDefault="00E23FF2" w:rsidP="00E23FF2">
            <w:pPr>
              <w:rPr>
                <w:rFonts w:eastAsia="Times New Roman"/>
                <w:szCs w:val="24"/>
              </w:rPr>
            </w:pPr>
            <w:r w:rsidRPr="00E23FF2">
              <w:rPr>
                <w:rFonts w:eastAsia="Times New Roman"/>
                <w:szCs w:val="24"/>
              </w:rPr>
              <w:t xml:space="preserve">The Central Statistics Office might consider the inclusion of autism specific questions in the annual data collection for the Irish Health Survey. </w:t>
            </w:r>
          </w:p>
        </w:tc>
        <w:tc>
          <w:tcPr>
            <w:tcW w:w="2708" w:type="dxa"/>
            <w:hideMark/>
          </w:tcPr>
          <w:p w14:paraId="5D4ACF74" w14:textId="77777777" w:rsidR="00E23FF2" w:rsidRPr="00E23FF2" w:rsidRDefault="00E23FF2" w:rsidP="00E23FF2">
            <w:pPr>
              <w:rPr>
                <w:rFonts w:eastAsia="Times New Roman"/>
                <w:szCs w:val="24"/>
              </w:rPr>
            </w:pPr>
            <w:r w:rsidRPr="00E23FF2">
              <w:rPr>
                <w:rFonts w:eastAsia="Times New Roman"/>
                <w:szCs w:val="24"/>
              </w:rPr>
              <w:t>Central Statistics Office</w:t>
            </w:r>
          </w:p>
        </w:tc>
      </w:tr>
      <w:tr w:rsidR="00E23FF2" w:rsidRPr="00E23FF2" w14:paraId="53870D2D" w14:textId="77777777" w:rsidTr="008F6F72">
        <w:trPr>
          <w:trHeight w:val="630"/>
        </w:trPr>
        <w:tc>
          <w:tcPr>
            <w:tcW w:w="5922" w:type="dxa"/>
            <w:hideMark/>
          </w:tcPr>
          <w:p w14:paraId="61DAB2AD" w14:textId="77777777" w:rsidR="00E23FF2" w:rsidRPr="00E23FF2" w:rsidRDefault="00E23FF2" w:rsidP="00E23FF2">
            <w:pPr>
              <w:rPr>
                <w:rFonts w:eastAsia="Times New Roman"/>
                <w:szCs w:val="24"/>
              </w:rPr>
            </w:pPr>
            <w:r w:rsidRPr="00E23FF2">
              <w:rPr>
                <w:rFonts w:eastAsia="Times New Roman"/>
                <w:szCs w:val="24"/>
              </w:rPr>
              <w:t xml:space="preserve">The Department of Health might consider exploring the inclusion of autism specific data fields in the Electronic Health Record </w:t>
            </w:r>
          </w:p>
        </w:tc>
        <w:tc>
          <w:tcPr>
            <w:tcW w:w="2708" w:type="dxa"/>
            <w:hideMark/>
          </w:tcPr>
          <w:p w14:paraId="1E057C87" w14:textId="77777777" w:rsidR="00E23FF2" w:rsidRPr="00E23FF2" w:rsidRDefault="00E23FF2" w:rsidP="00E23FF2">
            <w:pPr>
              <w:rPr>
                <w:rFonts w:eastAsia="Times New Roman"/>
                <w:szCs w:val="24"/>
              </w:rPr>
            </w:pPr>
            <w:r w:rsidRPr="00E23FF2">
              <w:rPr>
                <w:rFonts w:eastAsia="Times New Roman"/>
                <w:szCs w:val="24"/>
              </w:rPr>
              <w:t>Department of Health</w:t>
            </w:r>
          </w:p>
        </w:tc>
      </w:tr>
      <w:tr w:rsidR="00E23FF2" w:rsidRPr="00E23FF2" w14:paraId="58610AD6" w14:textId="77777777" w:rsidTr="008F6F72">
        <w:trPr>
          <w:trHeight w:val="904"/>
        </w:trPr>
        <w:tc>
          <w:tcPr>
            <w:tcW w:w="5922" w:type="dxa"/>
            <w:hideMark/>
          </w:tcPr>
          <w:p w14:paraId="7F1151C8" w14:textId="77777777" w:rsidR="00E23FF2" w:rsidRPr="00E23FF2" w:rsidRDefault="00E23FF2" w:rsidP="00E23FF2">
            <w:pPr>
              <w:rPr>
                <w:rFonts w:eastAsia="Times New Roman"/>
                <w:szCs w:val="24"/>
              </w:rPr>
            </w:pPr>
            <w:r w:rsidRPr="00E23FF2">
              <w:rPr>
                <w:rFonts w:eastAsia="Times New Roman"/>
                <w:szCs w:val="24"/>
              </w:rPr>
              <w:t>We would welcome the integration of the Children’s Disability Network Teams (CDNTs) data into the National Ability Supports System (NASS).</w:t>
            </w:r>
          </w:p>
        </w:tc>
        <w:tc>
          <w:tcPr>
            <w:tcW w:w="2708" w:type="dxa"/>
            <w:hideMark/>
          </w:tcPr>
          <w:p w14:paraId="567B6F13" w14:textId="77777777" w:rsidR="00E23FF2" w:rsidRPr="00E23FF2" w:rsidRDefault="00E23FF2" w:rsidP="00E23FF2">
            <w:pPr>
              <w:rPr>
                <w:rFonts w:eastAsia="Times New Roman"/>
                <w:szCs w:val="24"/>
              </w:rPr>
            </w:pPr>
            <w:r w:rsidRPr="00E23FF2">
              <w:rPr>
                <w:rFonts w:eastAsia="Times New Roman"/>
                <w:szCs w:val="24"/>
              </w:rPr>
              <w:t>Health Service Executive and the Health Research Board</w:t>
            </w:r>
          </w:p>
        </w:tc>
      </w:tr>
      <w:tr w:rsidR="00E23FF2" w:rsidRPr="00E23FF2" w14:paraId="24B5759F" w14:textId="77777777" w:rsidTr="008F6F72">
        <w:trPr>
          <w:trHeight w:val="315"/>
        </w:trPr>
        <w:tc>
          <w:tcPr>
            <w:tcW w:w="8630" w:type="dxa"/>
            <w:gridSpan w:val="2"/>
            <w:noWrap/>
            <w:hideMark/>
          </w:tcPr>
          <w:p w14:paraId="1DE992E7" w14:textId="77777777" w:rsidR="00E23FF2" w:rsidRPr="00E23FF2" w:rsidRDefault="00E23FF2" w:rsidP="00E23FF2">
            <w:pPr>
              <w:rPr>
                <w:rFonts w:eastAsia="Times New Roman"/>
                <w:b/>
                <w:bCs/>
                <w:szCs w:val="24"/>
              </w:rPr>
            </w:pPr>
            <w:r w:rsidRPr="00E23FF2">
              <w:rPr>
                <w:rFonts w:eastAsia="Times New Roman"/>
                <w:b/>
                <w:bCs/>
                <w:szCs w:val="24"/>
              </w:rPr>
              <w:t>Medium to longer-term</w:t>
            </w:r>
          </w:p>
        </w:tc>
      </w:tr>
      <w:tr w:rsidR="00E23FF2" w:rsidRPr="00E23FF2" w14:paraId="4FB3938A" w14:textId="77777777" w:rsidTr="008F6F72">
        <w:trPr>
          <w:trHeight w:val="630"/>
        </w:trPr>
        <w:tc>
          <w:tcPr>
            <w:tcW w:w="5922" w:type="dxa"/>
            <w:hideMark/>
          </w:tcPr>
          <w:p w14:paraId="606E1619" w14:textId="77777777" w:rsidR="00E23FF2" w:rsidRPr="00E23FF2" w:rsidRDefault="00E23FF2" w:rsidP="00E23FF2">
            <w:pPr>
              <w:rPr>
                <w:rFonts w:eastAsia="Times New Roman"/>
                <w:szCs w:val="24"/>
              </w:rPr>
            </w:pPr>
            <w:r w:rsidRPr="00E23FF2">
              <w:rPr>
                <w:rFonts w:eastAsia="Times New Roman"/>
                <w:szCs w:val="24"/>
              </w:rPr>
              <w:t xml:space="preserve">The National Disability Authority would welcome collaboration with the Health Data Access Body, once </w:t>
            </w:r>
            <w:proofErr w:type="gramStart"/>
            <w:r w:rsidRPr="00E23FF2">
              <w:rPr>
                <w:rFonts w:eastAsia="Times New Roman"/>
                <w:szCs w:val="24"/>
              </w:rPr>
              <w:t>established</w:t>
            </w:r>
            <w:proofErr w:type="gramEnd"/>
            <w:r w:rsidRPr="00E23FF2">
              <w:rPr>
                <w:rFonts w:eastAsia="Times New Roman"/>
                <w:szCs w:val="24"/>
              </w:rPr>
              <w:t>, to explore multi-source data linkage in this area.</w:t>
            </w:r>
          </w:p>
        </w:tc>
        <w:tc>
          <w:tcPr>
            <w:tcW w:w="2708" w:type="dxa"/>
            <w:hideMark/>
          </w:tcPr>
          <w:p w14:paraId="7A52A5E7" w14:textId="77777777" w:rsidR="00E23FF2" w:rsidRPr="00E23FF2" w:rsidRDefault="00E23FF2" w:rsidP="00E23FF2">
            <w:pPr>
              <w:rPr>
                <w:rFonts w:eastAsia="Times New Roman"/>
                <w:szCs w:val="24"/>
              </w:rPr>
            </w:pPr>
            <w:r w:rsidRPr="00E23FF2">
              <w:rPr>
                <w:rFonts w:eastAsia="Times New Roman"/>
                <w:szCs w:val="24"/>
              </w:rPr>
              <w:t>National Disability Authority and Health Data Access Body</w:t>
            </w:r>
          </w:p>
        </w:tc>
      </w:tr>
    </w:tbl>
    <w:p w14:paraId="37300274" w14:textId="77777777" w:rsidR="00E23FF2" w:rsidRPr="00E23FF2" w:rsidRDefault="00E23FF2" w:rsidP="00E23FF2">
      <w:pPr>
        <w:rPr>
          <w:rFonts w:eastAsia="Times New Roman" w:cs="Times New Roman"/>
          <w:kern w:val="0"/>
          <w:szCs w:val="24"/>
          <w14:ligatures w14:val="none"/>
        </w:rPr>
      </w:pPr>
    </w:p>
    <w:p w14:paraId="47DAF681" w14:textId="77777777" w:rsidR="00E23FF2" w:rsidRPr="00E23FF2" w:rsidRDefault="00E23FF2" w:rsidP="00E23FF2">
      <w:pPr>
        <w:rPr>
          <w:rFonts w:eastAsia="Times New Roman" w:cs="Times New Roman"/>
          <w:kern w:val="0"/>
          <w:szCs w:val="24"/>
          <w:highlight w:val="yellow"/>
          <w14:ligatures w14:val="none"/>
        </w:rPr>
      </w:pPr>
    </w:p>
    <w:p w14:paraId="362F8EF3" w14:textId="77777777" w:rsidR="00E23FF2" w:rsidRPr="00E23FF2" w:rsidRDefault="00E23FF2" w:rsidP="00E23FF2">
      <w:pPr>
        <w:spacing w:after="0"/>
        <w:rPr>
          <w:rFonts w:eastAsia="Times New Roman" w:cs="Times New Roman"/>
          <w:kern w:val="0"/>
          <w:szCs w:val="24"/>
          <w:highlight w:val="yellow"/>
          <w14:ligatures w14:val="none"/>
        </w:rPr>
      </w:pPr>
      <w:r w:rsidRPr="00E23FF2">
        <w:rPr>
          <w:rFonts w:eastAsia="Times New Roman" w:cs="Times New Roman"/>
          <w:kern w:val="0"/>
          <w:szCs w:val="24"/>
          <w:highlight w:val="yellow"/>
          <w14:ligatures w14:val="none"/>
        </w:rPr>
        <w:br w:type="page"/>
      </w:r>
    </w:p>
    <w:p w14:paraId="598BE32E" w14:textId="77777777" w:rsidR="00E23FF2" w:rsidRPr="002E64DA" w:rsidRDefault="00E23FF2" w:rsidP="002E64DA">
      <w:pPr>
        <w:pStyle w:val="Heading1"/>
      </w:pPr>
      <w:bookmarkStart w:id="88" w:name="_Toc204970016"/>
      <w:bookmarkStart w:id="89" w:name="_Toc208925179"/>
      <w:r w:rsidRPr="002E64DA">
        <w:lastRenderedPageBreak/>
        <w:t>References</w:t>
      </w:r>
      <w:bookmarkEnd w:id="88"/>
      <w:bookmarkEnd w:id="89"/>
    </w:p>
    <w:p w14:paraId="3E552039" w14:textId="77777777" w:rsidR="001742EF" w:rsidRPr="001742EF" w:rsidRDefault="00E23FF2" w:rsidP="001742EF">
      <w:pPr>
        <w:pStyle w:val="Bibliography"/>
      </w:pPr>
      <w:r w:rsidRPr="00E23FF2">
        <w:rPr>
          <w:rFonts w:eastAsia="Times New Roman"/>
          <w:szCs w:val="24"/>
          <w14:ligatures w14:val="none"/>
        </w:rPr>
        <w:fldChar w:fldCharType="begin"/>
      </w:r>
      <w:r w:rsidR="00C7260F">
        <w:rPr>
          <w:rFonts w:eastAsia="Times New Roman"/>
          <w:szCs w:val="24"/>
          <w14:ligatures w14:val="none"/>
        </w:rPr>
        <w:instrText xml:space="preserve"> ADDIN ZOTERO_BIBL {"uncited":[],"omitted":[],"custom":[]} CSL_BIBLIOGRAPHY </w:instrText>
      </w:r>
      <w:r w:rsidRPr="00E23FF2">
        <w:rPr>
          <w:rFonts w:eastAsia="Times New Roman"/>
          <w:szCs w:val="24"/>
          <w14:ligatures w14:val="none"/>
        </w:rPr>
        <w:fldChar w:fldCharType="separate"/>
      </w:r>
      <w:r w:rsidR="001742EF" w:rsidRPr="001742EF">
        <w:t>1.</w:t>
      </w:r>
      <w:r w:rsidR="001742EF" w:rsidRPr="001742EF">
        <w:tab/>
        <w:t>Department of Health. Estimating prevalence of Autism Spectrum Disorder (ASD) in the Irish Population: A review of data sources and epidemiological studies [Internet]. 2018 Dec [cited 2024 Sep 4]. Available from: https://www.gov.ie/en/publication/0cc791-reports-on-the-prevalence-of-autism-in-ireland-and-a-review-of-the-s/</w:t>
      </w:r>
    </w:p>
    <w:p w14:paraId="62C1FAA7" w14:textId="77777777" w:rsidR="001742EF" w:rsidRPr="001742EF" w:rsidRDefault="001742EF" w:rsidP="001742EF">
      <w:pPr>
        <w:pStyle w:val="Bibliography"/>
      </w:pPr>
      <w:r w:rsidRPr="001742EF">
        <w:t>2.</w:t>
      </w:r>
      <w:r w:rsidRPr="001742EF">
        <w:tab/>
        <w:t xml:space="preserve">Schildkamp K. Data-based decision-making for school improvement: Research insights and gaps. Educ Res. 2019 Jul 3;61(3):257–73. </w:t>
      </w:r>
    </w:p>
    <w:p w14:paraId="46B9D19A" w14:textId="77777777" w:rsidR="001742EF" w:rsidRPr="001742EF" w:rsidRDefault="001742EF" w:rsidP="001742EF">
      <w:pPr>
        <w:pStyle w:val="Bibliography"/>
      </w:pPr>
      <w:r w:rsidRPr="001742EF">
        <w:t>3.</w:t>
      </w:r>
      <w:r w:rsidRPr="001742EF">
        <w:tab/>
        <w:t xml:space="preserve">Nutley T, Reynolds HeidiW. Improving the use of health data for health system strengthening. Glob Health Action. 2013 Dec;6(1):20001. </w:t>
      </w:r>
    </w:p>
    <w:p w14:paraId="61AAE13A" w14:textId="77777777" w:rsidR="001742EF" w:rsidRPr="001742EF" w:rsidRDefault="001742EF" w:rsidP="001742EF">
      <w:pPr>
        <w:pStyle w:val="Bibliography"/>
      </w:pPr>
      <w:r w:rsidRPr="001742EF">
        <w:t>4.</w:t>
      </w:r>
      <w:r w:rsidRPr="001742EF">
        <w:tab/>
        <w:t>Department of Children, Equality, Disabiity, Integration and Youth. Minister O’Gorman announces the development of a National Equality Data Strategy [Internet]. 2022 [cited 2025 Feb 18]. Available from: https://www.gov.ie/en/press-release/5a7f4-minister-ogorman-announces-the-development-of-a-national-equality-data-strategy/</w:t>
      </w:r>
    </w:p>
    <w:p w14:paraId="738F5791" w14:textId="77777777" w:rsidR="001742EF" w:rsidRPr="001742EF" w:rsidRDefault="001742EF" w:rsidP="001742EF">
      <w:pPr>
        <w:pStyle w:val="Bibliography"/>
      </w:pPr>
      <w:r w:rsidRPr="001742EF">
        <w:t>5.</w:t>
      </w:r>
      <w:r w:rsidRPr="001742EF">
        <w:tab/>
        <w:t>Rice CE, Rosanoff M, Dawson G, Durkin MS, Croen LA, Singer A, et al. Evaluating Changes in the Prevalence of the Autism Spectrum Disorders (ASDs). Public Health Rev [Internet]. 2012 [cited 2025 Feb 19];34(2):1. Available from: https://pmc.ncbi.nlm.nih.gov/articles/PMC4520794/</w:t>
      </w:r>
    </w:p>
    <w:p w14:paraId="5D1F4C49" w14:textId="77777777" w:rsidR="001742EF" w:rsidRPr="001742EF" w:rsidRDefault="001742EF" w:rsidP="001742EF">
      <w:pPr>
        <w:pStyle w:val="Bibliography"/>
      </w:pPr>
      <w:r w:rsidRPr="001742EF">
        <w:t>6.</w:t>
      </w:r>
      <w:r w:rsidRPr="001742EF">
        <w:tab/>
        <w:t>Central Statistics Office. National Disability Survey 2006 Volume 2 [Internet]. CSO; 2006 [cited 2023 Oct 25]. Available from: https://www.cso.ie/en/statistics/health/nationaldisabilitysurvey2006volume2/</w:t>
      </w:r>
    </w:p>
    <w:p w14:paraId="14BE7B0B" w14:textId="77777777" w:rsidR="001742EF" w:rsidRPr="001742EF" w:rsidRDefault="001742EF" w:rsidP="001742EF">
      <w:pPr>
        <w:pStyle w:val="Bibliography"/>
      </w:pPr>
      <w:r w:rsidRPr="001742EF">
        <w:t>7.</w:t>
      </w:r>
      <w:r w:rsidRPr="001742EF">
        <w:tab/>
        <w:t>Central Statistics Office. Irish Health Survey [Internet]. ONLINE: CSO; 2025 Jul [cited 2025 Jul 11]. Available from: https://www.cso.ie/en/releasesandpublications/ep/p-ihsmr/irishhealthsurvey2024-mainresults/</w:t>
      </w:r>
    </w:p>
    <w:p w14:paraId="6A830566" w14:textId="77777777" w:rsidR="001742EF" w:rsidRPr="001742EF" w:rsidRDefault="001742EF" w:rsidP="001742EF">
      <w:pPr>
        <w:pStyle w:val="Bibliography"/>
      </w:pPr>
      <w:r w:rsidRPr="001742EF">
        <w:t>8.</w:t>
      </w:r>
      <w:r w:rsidRPr="001742EF">
        <w:tab/>
        <w:t>Health Research Board. Disability Service Use and Need NASS [Internet]. HRB | Health Research Board. [cited 2024 Sep 25]. Available from: https://www.hrb.ie/data-collections-evidence/disability-service-use-and-need/</w:t>
      </w:r>
    </w:p>
    <w:p w14:paraId="3F7300EE" w14:textId="77777777" w:rsidR="001742EF" w:rsidRPr="001742EF" w:rsidRDefault="001742EF" w:rsidP="001742EF">
      <w:pPr>
        <w:pStyle w:val="Bibliography"/>
      </w:pPr>
      <w:r w:rsidRPr="001742EF">
        <w:t>9.</w:t>
      </w:r>
      <w:r w:rsidRPr="001742EF">
        <w:tab/>
        <w:t>Casey C, Fanagan S, O’Sullivan M, Caffrey N, Lynn E. National Ability Supports System (NASS) Overview of people engaging with  disability services, 2023 [Internet]. Health Research Board; (HRB StatLink Series). Report No.: 17. Available from: https://www.lenus.ie/bitstream/handle/10147/642671/NASS_2023_bulletin.pdf?sequence=1&amp;isAllowed=y</w:t>
      </w:r>
    </w:p>
    <w:p w14:paraId="39F7935C" w14:textId="77777777" w:rsidR="001742EF" w:rsidRPr="001742EF" w:rsidRDefault="001742EF" w:rsidP="001742EF">
      <w:pPr>
        <w:pStyle w:val="Bibliography"/>
      </w:pPr>
      <w:r w:rsidRPr="001742EF">
        <w:lastRenderedPageBreak/>
        <w:t>10.</w:t>
      </w:r>
      <w:r w:rsidRPr="001742EF">
        <w:tab/>
        <w:t>National Council for Special Education. An Inclusive Education for an Inclusive Society Policy Advice Paper on Special Schools and Classe [Internet]. 2024 [cited 2024 Sep 13]. Available from: https://ncse.ie/wp-content/uploads/2024/05/An_Inclusive_Education_for_an_Inclusive_Society_NCSE_Policy_Advice_Paper_7.pdf</w:t>
      </w:r>
    </w:p>
    <w:p w14:paraId="69DD15A6" w14:textId="77777777" w:rsidR="001742EF" w:rsidRPr="001742EF" w:rsidRDefault="001742EF" w:rsidP="001742EF">
      <w:pPr>
        <w:pStyle w:val="Bibliography"/>
      </w:pPr>
      <w:r w:rsidRPr="001742EF">
        <w:t>11.</w:t>
      </w:r>
      <w:r w:rsidRPr="001742EF">
        <w:tab/>
        <w:t>Department of Education. (Primary) Special Education Teacher (SET) allocation model and the calculation of the SET allocation for each school from the 2024/25 school year [Internet]. 2024 [cited 2024 Sep 25]. Available from: https://www.gov.ie/en/circular/f2a15-special-education-teacher-set-allocation-model-and-the-calculation-of-the-set-allocation-for-each-school-from-the-202425-school-year/</w:t>
      </w:r>
    </w:p>
    <w:p w14:paraId="61946A5A" w14:textId="77777777" w:rsidR="001742EF" w:rsidRPr="001742EF" w:rsidRDefault="001742EF" w:rsidP="001742EF">
      <w:pPr>
        <w:pStyle w:val="Bibliography"/>
      </w:pPr>
      <w:r w:rsidRPr="001742EF">
        <w:t>12.</w:t>
      </w:r>
      <w:r w:rsidRPr="001742EF">
        <w:tab/>
        <w:t>Government of Ireland. Policy on the Operation of the Access and Inclusion Model [Internet]. 2016. Available from: https://aim.gov.ie/app/uploads/2016/06/AIM-Policy.pdf</w:t>
      </w:r>
    </w:p>
    <w:p w14:paraId="15C0F1DD" w14:textId="77777777" w:rsidR="001742EF" w:rsidRPr="001742EF" w:rsidRDefault="001742EF" w:rsidP="001742EF">
      <w:pPr>
        <w:pStyle w:val="Bibliography"/>
      </w:pPr>
      <w:r w:rsidRPr="001742EF">
        <w:t>13.</w:t>
      </w:r>
      <w:r w:rsidRPr="001742EF">
        <w:tab/>
        <w:t>Department of Children, Equality, Disabiity, Integration and Youth. Introductory guidelines to support the  meaningful inclusion of autistic children in  early learning and care &amp; school sge childcare [Internet]. 2024. Available from: https://aim.gov.ie/app/uploads/2024/10/91746-Department-of-Children-Equality-Autism-Guidelines-Booklet-v5-online-1.pdf</w:t>
      </w:r>
    </w:p>
    <w:p w14:paraId="260B65BB" w14:textId="77777777" w:rsidR="001742EF" w:rsidRPr="001742EF" w:rsidRDefault="001742EF" w:rsidP="001742EF">
      <w:pPr>
        <w:pStyle w:val="Bibliography"/>
      </w:pPr>
      <w:r w:rsidRPr="001742EF">
        <w:t>14.</w:t>
      </w:r>
      <w:r w:rsidRPr="001742EF">
        <w:tab/>
        <w:t>Department of Social Protection. Domiciliary Care Allowance [Internet]. 2019 [cited 2024 Sep 25]. Available from: https://www.gov.ie/en/service/30fac9-domiciliary-care-allowance/</w:t>
      </w:r>
    </w:p>
    <w:p w14:paraId="1E4A847D" w14:textId="77777777" w:rsidR="001742EF" w:rsidRPr="001742EF" w:rsidRDefault="001742EF" w:rsidP="001742EF">
      <w:pPr>
        <w:pStyle w:val="Bibliography"/>
      </w:pPr>
      <w:r w:rsidRPr="001742EF">
        <w:t>15.</w:t>
      </w:r>
      <w:r w:rsidRPr="001742EF">
        <w:tab/>
        <w:t>European Commission. European Health Data Space Regulation 2024 [Internet]. ONLINE: Euopean Commission; [cited 2025 Aug 1]. Available from: https://health.ec.europa.eu/ehealth-digital-health-and-care/european-health-data-space-regulation-ehds_en</w:t>
      </w:r>
    </w:p>
    <w:p w14:paraId="2BC962D0" w14:textId="77777777" w:rsidR="001742EF" w:rsidRPr="001742EF" w:rsidRDefault="001742EF" w:rsidP="001742EF">
      <w:pPr>
        <w:pStyle w:val="Bibliography"/>
      </w:pPr>
      <w:r w:rsidRPr="001742EF">
        <w:t>16.</w:t>
      </w:r>
      <w:r w:rsidRPr="001742EF">
        <w:tab/>
        <w:t>Health Information and Quality Authority (HIQA). Preparing for the establishment of a health data access body services in Ireland: Guidance for data holders April 2025 [Internet]. ONLINE: Health Information and Quality Authority (HIQA).; 2025 [cited 2025 Sep 15]. Available from: https://www.hiqa.ie/sites/default/files/2025-04/Health-Information-Readiness-Assessment-Guidance.pdf</w:t>
      </w:r>
    </w:p>
    <w:p w14:paraId="67E09044" w14:textId="77777777" w:rsidR="001742EF" w:rsidRPr="001742EF" w:rsidRDefault="001742EF" w:rsidP="001742EF">
      <w:pPr>
        <w:pStyle w:val="Bibliography"/>
      </w:pPr>
      <w:r w:rsidRPr="001742EF">
        <w:t>17.</w:t>
      </w:r>
      <w:r w:rsidRPr="001742EF">
        <w:tab/>
        <w:t>Smyth E, Russell H. Trends in disability prevalence among young people: Insights from the Growing Up in Ireland Study [Internet]. ESRI; 2024 Oct [cited 2025 Feb 18]. Available from: https://esri.ie/publications/trends-in-disability-prevalence-among-young-people-insights-from-the-growing-up-in</w:t>
      </w:r>
    </w:p>
    <w:p w14:paraId="2D0B5E37" w14:textId="77777777" w:rsidR="001742EF" w:rsidRPr="001742EF" w:rsidRDefault="001742EF" w:rsidP="001742EF">
      <w:pPr>
        <w:pStyle w:val="Bibliography"/>
      </w:pPr>
      <w:r w:rsidRPr="001742EF">
        <w:t>18.</w:t>
      </w:r>
      <w:r w:rsidRPr="001742EF">
        <w:tab/>
        <w:t xml:space="preserve">Boilson AM, Staines A, Ramirez A, Posada M, Sweeney MR. Operationalisation of the European Protocol for Autism Prevalence </w:t>
      </w:r>
      <w:r w:rsidRPr="001742EF">
        <w:lastRenderedPageBreak/>
        <w:t xml:space="preserve">(EPAP) for Autism Spectrum Disorder Prevalence Measurement in Ireland. J Autism Dev Disord. 2016 Sep;46(9):3054–67. </w:t>
      </w:r>
    </w:p>
    <w:p w14:paraId="282A31D5" w14:textId="77777777" w:rsidR="001742EF" w:rsidRPr="001742EF" w:rsidRDefault="001742EF" w:rsidP="001742EF">
      <w:pPr>
        <w:pStyle w:val="Bibliography"/>
      </w:pPr>
      <w:r w:rsidRPr="001742EF">
        <w:t>19.</w:t>
      </w:r>
      <w:r w:rsidRPr="001742EF">
        <w:tab/>
        <w:t xml:space="preserve">Roman-Urrestarazu A, van Kessel R, Allison C, Matthews FE, Brayne C, Baron-Cohen S. Association of Race/Ethnicity and Social Disadvantage With Autism Prevalence in 7 Million School Children in England. JAMA Pediatr. 2021 Jun 1;175(6):e210054. </w:t>
      </w:r>
    </w:p>
    <w:p w14:paraId="75C687A6" w14:textId="77777777" w:rsidR="001742EF" w:rsidRPr="001742EF" w:rsidRDefault="001742EF" w:rsidP="001742EF">
      <w:pPr>
        <w:pStyle w:val="Bibliography"/>
      </w:pPr>
      <w:r w:rsidRPr="001742EF">
        <w:t>20.</w:t>
      </w:r>
      <w:r w:rsidRPr="001742EF">
        <w:tab/>
        <w:t xml:space="preserve">Russell G, Rodgers LR, Ukoumunne OC, Ford T. Prevalence of Parent-Reported ASD and ADHD in the UK: Findings from the Millennium Cohort Study. J Autism Dev Disord. 2014 Jan 1;44(1):31–40. </w:t>
      </w:r>
    </w:p>
    <w:p w14:paraId="5C4EF240" w14:textId="77777777" w:rsidR="001742EF" w:rsidRPr="001742EF" w:rsidRDefault="001742EF" w:rsidP="001742EF">
      <w:pPr>
        <w:pStyle w:val="Bibliography"/>
      </w:pPr>
      <w:r w:rsidRPr="001742EF">
        <w:t>21.</w:t>
      </w:r>
      <w:r w:rsidRPr="001742EF">
        <w:tab/>
        <w:t>Kinghan D, Pham C. Prevalence of Autism (including Asperger Syndrome) in School Aged Children in Northern Ireland [Internet]. ONLINE: Department of Health and Northern Ireland Statistics and Research Agency; 2025 [cited 2025 Aug 30]. Available from: https://www.health-ni.gov.uk/sites/default/files/2025-05/asd-children-ni-2025.pdf</w:t>
      </w:r>
    </w:p>
    <w:p w14:paraId="5BB06055" w14:textId="77777777" w:rsidR="001742EF" w:rsidRPr="001742EF" w:rsidRDefault="001742EF" w:rsidP="001742EF">
      <w:pPr>
        <w:pStyle w:val="Bibliography"/>
      </w:pPr>
      <w:r w:rsidRPr="001742EF">
        <w:t>22.</w:t>
      </w:r>
      <w:r w:rsidRPr="001742EF">
        <w:tab/>
        <w:t xml:space="preserve">Shaw KA. Prevalence and early identification of autism spectrum disorder among children aged 4 and 8 years—Autism and Developmental Disabilities Monitoring Network, 16 Sites, United States, 2022. MMWR Surveill Summ. 2025;74. </w:t>
      </w:r>
    </w:p>
    <w:p w14:paraId="186C89FA" w14:textId="77777777" w:rsidR="001742EF" w:rsidRPr="001742EF" w:rsidRDefault="001742EF" w:rsidP="001742EF">
      <w:pPr>
        <w:pStyle w:val="Bibliography"/>
      </w:pPr>
      <w:r w:rsidRPr="001742EF">
        <w:t>23.</w:t>
      </w:r>
      <w:r w:rsidRPr="001742EF">
        <w:tab/>
        <w:t xml:space="preserve">Maenner MJ. Prevalence and characteristics of autism spectrum disorder among children aged 8 years—autism and developmental disabilities monitoring network, 11 sites, United States, 2020. MMWR Surveill Summ. 2023;72. </w:t>
      </w:r>
    </w:p>
    <w:p w14:paraId="16F60148" w14:textId="77777777" w:rsidR="001742EF" w:rsidRPr="001742EF" w:rsidRDefault="001742EF" w:rsidP="001742EF">
      <w:pPr>
        <w:pStyle w:val="Bibliography"/>
      </w:pPr>
      <w:r w:rsidRPr="001742EF">
        <w:t>24.</w:t>
      </w:r>
      <w:r w:rsidRPr="001742EF">
        <w:tab/>
        <w:t xml:space="preserve">Network DM. Prevalence of Autism Spectrum Disorders—Autism and Developmental Disabilities Monitoring Network, Six Sites, United States, 2000; Prevalence of Autism Spectrum Disorders—Autism and Developmental Disabilities Monitoring Network. MMWR. 2007;56:1–11. </w:t>
      </w:r>
    </w:p>
    <w:p w14:paraId="769BE93D" w14:textId="77777777" w:rsidR="001742EF" w:rsidRPr="001742EF" w:rsidRDefault="001742EF" w:rsidP="001742EF">
      <w:pPr>
        <w:pStyle w:val="Bibliography"/>
      </w:pPr>
      <w:r w:rsidRPr="001742EF">
        <w:t>25.</w:t>
      </w:r>
      <w:r w:rsidRPr="001742EF">
        <w:tab/>
        <w:t xml:space="preserve">Russell G, Collishaw S, Golding J, Kelly SE, Ford T. Changes in diagnosis rates and behavioural traits of autism spectrum disorder over time. BJPsych Open. 2015;1(2):110–5. </w:t>
      </w:r>
    </w:p>
    <w:p w14:paraId="564FD14E" w14:textId="77777777" w:rsidR="001742EF" w:rsidRPr="001742EF" w:rsidRDefault="001742EF" w:rsidP="001742EF">
      <w:pPr>
        <w:pStyle w:val="Bibliography"/>
      </w:pPr>
      <w:r w:rsidRPr="001742EF">
        <w:t>26.</w:t>
      </w:r>
      <w:r w:rsidRPr="001742EF">
        <w:tab/>
        <w:t xml:space="preserve">Hansen SN, Schendel DE, Parner ET. Explaining the increase in the prevalence of autism spectrum disorders: the proportion attributable to changes in reporting practices. JAMA Pediatr. 2015;169(1):56–62. </w:t>
      </w:r>
    </w:p>
    <w:p w14:paraId="4F1D78D3" w14:textId="77777777" w:rsidR="001742EF" w:rsidRPr="001742EF" w:rsidRDefault="001742EF" w:rsidP="001742EF">
      <w:pPr>
        <w:pStyle w:val="Bibliography"/>
      </w:pPr>
      <w:r w:rsidRPr="001742EF">
        <w:t>27.</w:t>
      </w:r>
      <w:r w:rsidRPr="001742EF">
        <w:tab/>
        <w:t>CDC. Tracking Methods for Autism Spectrum Disorder [Internet]. Autism Spectrum Disorder (ASD). 2024 [cited 2024 Sep 25]. Available from: https://www.cdc.gov/autism/addm-network/methods.html</w:t>
      </w:r>
    </w:p>
    <w:p w14:paraId="38B1082D" w14:textId="77777777" w:rsidR="001742EF" w:rsidRPr="001742EF" w:rsidRDefault="001742EF" w:rsidP="001742EF">
      <w:pPr>
        <w:pStyle w:val="Bibliography"/>
      </w:pPr>
      <w:r w:rsidRPr="001742EF">
        <w:t>28.</w:t>
      </w:r>
      <w:r w:rsidRPr="001742EF">
        <w:tab/>
        <w:t xml:space="preserve">Kim YS, Leventhal BL, Koh YJ, Fombonne E, Laska E, Lim EC, et al. Prevalence of Autism Spectrum Disorders in a Total Population Sample. </w:t>
      </w:r>
      <w:r w:rsidRPr="001742EF">
        <w:lastRenderedPageBreak/>
        <w:t>Am J Psychiatry [Internet]. 2011 Sep [cited 2024 Sep 25];168(9):904–12. Available from: https://psychiatryonline.org/doi/full/10.1176/appi.ajp.2011.10101532</w:t>
      </w:r>
    </w:p>
    <w:p w14:paraId="7A9371CC" w14:textId="77777777" w:rsidR="001742EF" w:rsidRPr="001742EF" w:rsidRDefault="001742EF" w:rsidP="001742EF">
      <w:pPr>
        <w:pStyle w:val="Bibliography"/>
      </w:pPr>
      <w:r w:rsidRPr="001742EF">
        <w:t>29.</w:t>
      </w:r>
      <w:r w:rsidRPr="001742EF">
        <w:tab/>
        <w:t>Australian Bureau of Statistics. Disability, Ageing and Carers, Australia: Summary of Findings, 2022 | Australian Bureau of Statistics [Internet]. 2024 [cited 2024 Sep 25]. Available from: https://www.abs.gov.au/statistics/health/disability/disability-ageing-and-carers-australia-summary-findings/latest-release</w:t>
      </w:r>
    </w:p>
    <w:p w14:paraId="05819BF2" w14:textId="77777777" w:rsidR="001742EF" w:rsidRPr="001742EF" w:rsidRDefault="001742EF" w:rsidP="001742EF">
      <w:pPr>
        <w:pStyle w:val="Bibliography"/>
      </w:pPr>
      <w:r w:rsidRPr="001742EF">
        <w:t>30.</w:t>
      </w:r>
      <w:r w:rsidRPr="001742EF">
        <w:tab/>
        <w:t>Australian Institute of Health and Welfare. Autism in Australia [Internet]. Australian Institute of Health and Welfare. 2017 [cited 2024 Sep 25]. Available from: https://www.aihw.gov.au/reports/disability/autism-in-australia/contents/autism</w:t>
      </w:r>
    </w:p>
    <w:p w14:paraId="584837B4" w14:textId="77777777" w:rsidR="001742EF" w:rsidRPr="001742EF" w:rsidRDefault="001742EF" w:rsidP="001742EF">
      <w:pPr>
        <w:pStyle w:val="Bibliography"/>
      </w:pPr>
      <w:r w:rsidRPr="001742EF">
        <w:t>31.</w:t>
      </w:r>
      <w:r w:rsidRPr="001742EF">
        <w:tab/>
        <w:t>May T, Sciberras E, Brignell A, Williams K. Autism spectrum disorder: updated prevalence and comparison of two birth cohorts in a nationally representative Australian sample. BMJ Open [Internet]. 2017 May 1 [cited 2024 Sep 25];7(5):e015549. Available from: https://bmjopen.bmj.com/content/7/5/e015549</w:t>
      </w:r>
    </w:p>
    <w:p w14:paraId="658DD559" w14:textId="77777777" w:rsidR="001742EF" w:rsidRPr="001742EF" w:rsidRDefault="001742EF" w:rsidP="001742EF">
      <w:pPr>
        <w:pStyle w:val="Bibliography"/>
      </w:pPr>
      <w:r w:rsidRPr="001742EF">
        <w:t>32.</w:t>
      </w:r>
      <w:r w:rsidRPr="001742EF">
        <w:tab/>
        <w:t>Comments on Proposed New Jersey Autism Registry - Autistic Self Advocacy Network [Internet]. https://autisticadvocacy.org/. 2009 [cited 2024 Sep 27]. Available from: https://autisticadvocacy.org/2009/01/comments-on-proposed-new-jersey-autism-registry/</w:t>
      </w:r>
    </w:p>
    <w:p w14:paraId="0D3E92D3" w14:textId="77777777" w:rsidR="001742EF" w:rsidRPr="001742EF" w:rsidRDefault="001742EF" w:rsidP="001742EF">
      <w:pPr>
        <w:pStyle w:val="Bibliography"/>
      </w:pPr>
      <w:r w:rsidRPr="001742EF">
        <w:t>33.</w:t>
      </w:r>
      <w:r w:rsidRPr="001742EF">
        <w:tab/>
        <w:t xml:space="preserve">Gallagher L, Leader G, O’Reilly J, Daniels A, Shih A. Report of the consultation for a  national registry and biobank for autism and  neurodevelopmental disorders. National stakeholder consultation 2013-2014. Trinity College Dublin, NUI Galway, and Autism Speaks; 2014. </w:t>
      </w:r>
    </w:p>
    <w:p w14:paraId="349353D0" w14:textId="77777777" w:rsidR="001742EF" w:rsidRPr="001742EF" w:rsidRDefault="001742EF" w:rsidP="001742EF">
      <w:pPr>
        <w:pStyle w:val="Bibliography"/>
      </w:pPr>
      <w:r w:rsidRPr="001742EF">
        <w:t>34.</w:t>
      </w:r>
      <w:r w:rsidRPr="001742EF">
        <w:tab/>
        <w:t>Socialstyrelsen. National Patient Register [Internet]. Socialstyrelsen. 2024 [cited 2024 Sep 25]. Available from: https://www.socialstyrelsen.se/en/statistics-and-data/registers/national-patient-register/</w:t>
      </w:r>
    </w:p>
    <w:p w14:paraId="13031E05" w14:textId="77777777" w:rsidR="001742EF" w:rsidRPr="001742EF" w:rsidRDefault="001742EF" w:rsidP="001742EF">
      <w:pPr>
        <w:pStyle w:val="Bibliography"/>
      </w:pPr>
      <w:r w:rsidRPr="001742EF">
        <w:t>35.</w:t>
      </w:r>
      <w:r w:rsidRPr="001742EF">
        <w:tab/>
        <w:t xml:space="preserve">Schendel DE, Bresnahan M, Carter KW, Francis RW, Gissler M, Grønborg TK, et al. The International Collaboration for Autism Registry Epidemiology (iCARE): multinational registry-based investigations of autism risk factors and trends. J Autism Dev Disord. 2013 Nov;43(11):2650–63. </w:t>
      </w:r>
    </w:p>
    <w:p w14:paraId="79A355EB" w14:textId="77777777" w:rsidR="001742EF" w:rsidRPr="001742EF" w:rsidRDefault="001742EF" w:rsidP="001742EF">
      <w:pPr>
        <w:pStyle w:val="Bibliography"/>
      </w:pPr>
      <w:r w:rsidRPr="001742EF">
        <w:t>36.</w:t>
      </w:r>
      <w:r w:rsidRPr="001742EF">
        <w:tab/>
        <w:t xml:space="preserve">Fast K, Wentz E, Roswall J, Strandberg M, Bergman S, Dahlgren J. Prevalence of attention-deficit/hyperactivity disorder and autism in 12-year-old children: A population-based cohort. Dev Med Child Neurol </w:t>
      </w:r>
      <w:r w:rsidRPr="001742EF">
        <w:lastRenderedPageBreak/>
        <w:t>[Internet]. 2024 [cited 2024 Sep 25];66(4):493–500. Available from: https://onlinelibrary.wiley.com/doi/abs/10.1111/dmcn.15757</w:t>
      </w:r>
    </w:p>
    <w:p w14:paraId="0A2409BE" w14:textId="77777777" w:rsidR="001742EF" w:rsidRPr="001742EF" w:rsidRDefault="001742EF" w:rsidP="001742EF">
      <w:pPr>
        <w:pStyle w:val="Bibliography"/>
      </w:pPr>
      <w:r w:rsidRPr="001742EF">
        <w:t>37.</w:t>
      </w:r>
      <w:r w:rsidRPr="001742EF">
        <w:tab/>
        <w:t>Underwood JF, DelPozo-Banos M, Frizzati A, John A, Hall J. Evidence of increasing recorded diagnosis of autism spectrum disorders in Wales, UK: An e-cohort study. Autism [Internet]. 2022 Aug 1 [cited 2024 Sep 24];26(6):1499–508. Available from: https://doi.org/10.1177/13623613211059674</w:t>
      </w:r>
    </w:p>
    <w:p w14:paraId="23966AC2" w14:textId="77777777" w:rsidR="001742EF" w:rsidRPr="001742EF" w:rsidRDefault="001742EF" w:rsidP="001742EF">
      <w:pPr>
        <w:pStyle w:val="Bibliography"/>
      </w:pPr>
      <w:r w:rsidRPr="001742EF">
        <w:t>38.</w:t>
      </w:r>
      <w:r w:rsidRPr="001742EF">
        <w:tab/>
        <w:t>O’Nions E, Petersen I, Buckman JEJ, Charlton R, Cooper C, Corbett A, et al. Autism in England: assessing underdiagnosis in a population-based cohort study of prospectively collected primary care data. Lancet Reg Health – Eur [Internet]. 2023 Jun 1 [cited 2024 Sep 24];29. Available from: https://www.thelancet.com/journals/lanepe/article/PIIS2666-7762(23)00045-5/fulltext</w:t>
      </w:r>
    </w:p>
    <w:p w14:paraId="5C8A58CF" w14:textId="77777777" w:rsidR="001742EF" w:rsidRPr="001742EF" w:rsidRDefault="001742EF" w:rsidP="001742EF">
      <w:pPr>
        <w:pStyle w:val="Bibliography"/>
      </w:pPr>
      <w:r w:rsidRPr="001742EF">
        <w:t>39.</w:t>
      </w:r>
      <w:r w:rsidRPr="001742EF">
        <w:tab/>
        <w:t>McConkey R. The rise in the numbers of pupils identified by schools with autism spectrum disorder (ASD): a comparison of the four countries in the United Kingdom. Support Learn [Internet]. 2020 [cited 2024 Sep 24];35(2):132–43. Available from: https://onlinelibrary.wiley.com/doi/abs/10.1111/1467-9604.12296</w:t>
      </w:r>
    </w:p>
    <w:p w14:paraId="427DF037" w14:textId="77777777" w:rsidR="001742EF" w:rsidRPr="001742EF" w:rsidRDefault="001742EF" w:rsidP="001742EF">
      <w:pPr>
        <w:pStyle w:val="Bibliography"/>
      </w:pPr>
      <w:r w:rsidRPr="001742EF">
        <w:t>40.</w:t>
      </w:r>
      <w:r w:rsidRPr="001742EF">
        <w:tab/>
        <w:t>Russell G, Stapley S, Newlove-Delgado T, Salmon A, White R, Warren F, et al. Time trends in autism diagnosis over 20 years: a UK population-based cohort study. J Child Psychol Psychiatry [Internet]. 2022 [cited 2024 Sep 24];63(6):674–82. Available from: https://onlinelibrary.wiley.com/doi/abs/10.1111/jcpp.13505</w:t>
      </w:r>
    </w:p>
    <w:p w14:paraId="747540D9" w14:textId="77777777" w:rsidR="001742EF" w:rsidRPr="001742EF" w:rsidRDefault="001742EF" w:rsidP="001742EF">
      <w:pPr>
        <w:pStyle w:val="Bibliography"/>
      </w:pPr>
      <w:r w:rsidRPr="001742EF">
        <w:t>41.</w:t>
      </w:r>
      <w:r w:rsidRPr="001742EF">
        <w:tab/>
        <w:t>Maenner MJ. Prevalence and Characteristics of Autism Spectrum Disorder Among Children Aged 8 Years — Autism and Developmental Disabilities Monitoring Network, 11 Sites, United States, 2020. MMWR Surveill Summ [Internet]. 2023 [cited 2024 Sep 25];72. Available from: https://www.cdc.gov/mmwr/volumes/72/ss/ss7202a1.htm</w:t>
      </w:r>
    </w:p>
    <w:p w14:paraId="5145C0FD" w14:textId="77777777" w:rsidR="001742EF" w:rsidRPr="001742EF" w:rsidRDefault="001742EF" w:rsidP="001742EF">
      <w:pPr>
        <w:pStyle w:val="Bibliography"/>
      </w:pPr>
      <w:r w:rsidRPr="001742EF">
        <w:t>42.</w:t>
      </w:r>
      <w:r w:rsidRPr="001742EF">
        <w:tab/>
        <w:t>Scottish Learning Disabilities Observatory. Census 2011 Information. Autism. [Internet]. Scottish Learning Disabilities Observatory. [cited 2025 Feb 18]. Available from: https://www.sldo.ac.uk/census-2011-information/autism/topics/population/</w:t>
      </w:r>
    </w:p>
    <w:p w14:paraId="7C0982FF" w14:textId="77777777" w:rsidR="001742EF" w:rsidRPr="001742EF" w:rsidRDefault="001742EF" w:rsidP="001742EF">
      <w:pPr>
        <w:pStyle w:val="Bibliography"/>
      </w:pPr>
      <w:r w:rsidRPr="001742EF">
        <w:t>43.</w:t>
      </w:r>
      <w:r w:rsidRPr="001742EF">
        <w:tab/>
        <w:t>Lundström S, Reichenberg A, Anckarsäter H, Lichtenstein P, Gillberg C. Autism phenotype versus registered diagnosis in Swedish children: prevalence trends over 10 years in general population samples. BMJ [Internet]. 2015 Apr 28 [cited 2025 Feb 18];350:h1961. Available from: https://www.bmj.com/content/350/bmj.h1961</w:t>
      </w:r>
    </w:p>
    <w:p w14:paraId="13F36FB8" w14:textId="77777777" w:rsidR="001742EF" w:rsidRPr="001742EF" w:rsidRDefault="001742EF" w:rsidP="001742EF">
      <w:pPr>
        <w:pStyle w:val="Bibliography"/>
      </w:pPr>
      <w:r w:rsidRPr="001742EF">
        <w:lastRenderedPageBreak/>
        <w:t>44.</w:t>
      </w:r>
      <w:r w:rsidRPr="001742EF">
        <w:tab/>
        <w:t xml:space="preserve">Elsabbagh M, Divan G, Koh Y, Kim YS, Kauchali S, Marcín C, et al. Global prevalence of autism and other pervasive developmental disorders. Autism Res. 2012;5(3):160–79. </w:t>
      </w:r>
    </w:p>
    <w:p w14:paraId="7D119BB7" w14:textId="77777777" w:rsidR="001742EF" w:rsidRPr="001742EF" w:rsidRDefault="001742EF" w:rsidP="001742EF">
      <w:pPr>
        <w:pStyle w:val="Bibliography"/>
      </w:pPr>
      <w:r w:rsidRPr="001742EF">
        <w:t>45.</w:t>
      </w:r>
      <w:r w:rsidRPr="001742EF">
        <w:tab/>
        <w:t xml:space="preserve">Zeidan J, Fombonne E, Scorah J, Ibrahim A, Durkin MS, Saxena S, et al. Global prevalence of autism: A systematic review update. Autism Res. 2022;15(5):778–90. </w:t>
      </w:r>
    </w:p>
    <w:p w14:paraId="278FAC53" w14:textId="77777777" w:rsidR="001742EF" w:rsidRPr="001742EF" w:rsidRDefault="001742EF" w:rsidP="001742EF">
      <w:pPr>
        <w:pStyle w:val="Bibliography"/>
      </w:pPr>
      <w:r w:rsidRPr="001742EF">
        <w:t>46.</w:t>
      </w:r>
      <w:r w:rsidRPr="001742EF">
        <w:tab/>
        <w:t xml:space="preserve">Williams JG, Higgins JP, Brayne CE. Systematic review of prevalence studies of autism spectrum disorders. Arch Dis Child. 2006;91(1):8–15. </w:t>
      </w:r>
    </w:p>
    <w:p w14:paraId="4DD2B4E8" w14:textId="77777777" w:rsidR="001742EF" w:rsidRPr="001742EF" w:rsidRDefault="001742EF" w:rsidP="001742EF">
      <w:pPr>
        <w:pStyle w:val="Bibliography"/>
      </w:pPr>
      <w:r w:rsidRPr="001742EF">
        <w:t>47.</w:t>
      </w:r>
      <w:r w:rsidRPr="001742EF">
        <w:tab/>
        <w:t xml:space="preserve">Salari N, Rasoulpoor S, Rasoulpoor S, Shohaimi S, Jafarpour S, Abdoli N, et al. The global prevalence of autism spectrum disorder: a comprehensive systematic review and meta-analysis. Ital J Pediatr. 2022;48(1):112. </w:t>
      </w:r>
    </w:p>
    <w:p w14:paraId="2773106F" w14:textId="77777777" w:rsidR="001742EF" w:rsidRPr="001742EF" w:rsidRDefault="001742EF" w:rsidP="001742EF">
      <w:pPr>
        <w:pStyle w:val="Bibliography"/>
      </w:pPr>
      <w:r w:rsidRPr="001742EF">
        <w:t>48.</w:t>
      </w:r>
      <w:r w:rsidRPr="001742EF">
        <w:tab/>
        <w:t>Health Service Executive (HSE). Assessment of Need Standard Operating Procedure (Disability Act 2005) [Internet]. ONLINE: Health Service Executive (HSE); 2023 [cited 2025 Sep 10]. Available from: https://www.hse.ie/eng/services/list/4/disability/disability-assessment/standards-for-need-assessment.pdf</w:t>
      </w:r>
    </w:p>
    <w:p w14:paraId="044A383C" w14:textId="77777777" w:rsidR="001742EF" w:rsidRPr="001742EF" w:rsidRDefault="001742EF" w:rsidP="001742EF">
      <w:pPr>
        <w:pStyle w:val="Bibliography"/>
      </w:pPr>
      <w:r w:rsidRPr="001742EF">
        <w:t>49.</w:t>
      </w:r>
      <w:r w:rsidRPr="001742EF">
        <w:tab/>
        <w:t>World Health Organization (WHO). International Classification of Diseases, Eleventh Revision (ICD-11) [Internet]. ONLINE: World Health Organization; 2019 2020 [cited 2025 Sep 10]. Available from: https://icd.who.int/en/</w:t>
      </w:r>
    </w:p>
    <w:p w14:paraId="2E5C1B55" w14:textId="77777777" w:rsidR="001742EF" w:rsidRPr="001742EF" w:rsidRDefault="001742EF" w:rsidP="001742EF">
      <w:pPr>
        <w:pStyle w:val="Bibliography"/>
      </w:pPr>
      <w:r w:rsidRPr="001742EF">
        <w:t>50.</w:t>
      </w:r>
      <w:r w:rsidRPr="001742EF">
        <w:tab/>
        <w:t>American Psychiatric Association. Diagnostic and Statistical Manual of Mental Disorders [Internet]. Fifth Edition. American Psychiatric Association; 2013 [cited 2025 Sep 10]. Available from: https://psychiatryonline.org/doi/book/10.1176/appi.books.9780890425596</w:t>
      </w:r>
    </w:p>
    <w:p w14:paraId="6CC32641" w14:textId="2CC19AD6" w:rsidR="00647485" w:rsidRDefault="00E23FF2" w:rsidP="00E23FF2">
      <w:pPr>
        <w:rPr>
          <w:rFonts w:eastAsia="Times New Roman" w:cs="Times New Roman"/>
          <w:kern w:val="0"/>
          <w:szCs w:val="24"/>
          <w14:ligatures w14:val="none"/>
        </w:rPr>
      </w:pPr>
      <w:r w:rsidRPr="00E23FF2">
        <w:rPr>
          <w:rFonts w:eastAsia="Times New Roman" w:cs="Times New Roman"/>
          <w:kern w:val="0"/>
          <w:szCs w:val="24"/>
          <w14:ligatures w14:val="none"/>
        </w:rPr>
        <w:fldChar w:fldCharType="end"/>
      </w:r>
    </w:p>
    <w:p w14:paraId="7C282AC8" w14:textId="77777777" w:rsidR="0011238A" w:rsidRDefault="0011238A" w:rsidP="00E23FF2">
      <w:pPr>
        <w:rPr>
          <w:rFonts w:eastAsia="Times New Roman" w:cs="Times New Roman"/>
          <w:kern w:val="0"/>
          <w:szCs w:val="24"/>
          <w14:ligatures w14:val="none"/>
        </w:rPr>
      </w:pPr>
    </w:p>
    <w:p w14:paraId="5480ABF2" w14:textId="77777777" w:rsidR="0011238A" w:rsidRDefault="0011238A" w:rsidP="00E23FF2">
      <w:pPr>
        <w:rPr>
          <w:rFonts w:eastAsia="Times New Roman" w:cs="Times New Roman"/>
          <w:kern w:val="0"/>
          <w:szCs w:val="24"/>
          <w14:ligatures w14:val="none"/>
        </w:rPr>
      </w:pPr>
    </w:p>
    <w:p w14:paraId="32862A6F" w14:textId="77777777" w:rsidR="0011238A" w:rsidRDefault="0011238A" w:rsidP="00E23FF2">
      <w:pPr>
        <w:rPr>
          <w:rFonts w:eastAsia="Times New Roman" w:cs="Times New Roman"/>
          <w:kern w:val="0"/>
          <w:szCs w:val="24"/>
          <w14:ligatures w14:val="none"/>
        </w:rPr>
      </w:pPr>
    </w:p>
    <w:p w14:paraId="60CFA25B" w14:textId="77777777" w:rsidR="0011238A" w:rsidRDefault="0011238A" w:rsidP="00E23FF2">
      <w:pPr>
        <w:rPr>
          <w:rFonts w:eastAsia="Times New Roman" w:cs="Times New Roman"/>
          <w:kern w:val="0"/>
          <w:szCs w:val="24"/>
          <w14:ligatures w14:val="none"/>
        </w:rPr>
      </w:pPr>
    </w:p>
    <w:p w14:paraId="0E5DA127" w14:textId="77777777" w:rsidR="0011238A" w:rsidRDefault="0011238A" w:rsidP="00E23FF2">
      <w:pPr>
        <w:rPr>
          <w:rFonts w:eastAsia="Times New Roman" w:cs="Times New Roman"/>
          <w:kern w:val="0"/>
          <w:szCs w:val="24"/>
          <w14:ligatures w14:val="none"/>
        </w:rPr>
      </w:pPr>
    </w:p>
    <w:p w14:paraId="378B57A0" w14:textId="77777777" w:rsidR="0011238A" w:rsidRDefault="0011238A" w:rsidP="00E23FF2">
      <w:pPr>
        <w:rPr>
          <w:rFonts w:eastAsia="Times New Roman" w:cs="Times New Roman"/>
          <w:kern w:val="0"/>
          <w:szCs w:val="24"/>
          <w14:ligatures w14:val="none"/>
        </w:rPr>
      </w:pPr>
    </w:p>
    <w:p w14:paraId="4F9B9889" w14:textId="77777777" w:rsidR="0011238A" w:rsidRDefault="0011238A" w:rsidP="00E23FF2">
      <w:pPr>
        <w:rPr>
          <w:rFonts w:eastAsia="Times New Roman" w:cs="Times New Roman"/>
          <w:kern w:val="0"/>
          <w:szCs w:val="24"/>
          <w14:ligatures w14:val="none"/>
        </w:rPr>
      </w:pPr>
    </w:p>
    <w:p w14:paraId="35CFE788" w14:textId="77777777" w:rsidR="0011238A" w:rsidRDefault="0011238A" w:rsidP="00E23FF2">
      <w:pPr>
        <w:rPr>
          <w:rFonts w:eastAsia="Times New Roman" w:cs="Times New Roman"/>
          <w:kern w:val="0"/>
          <w:szCs w:val="24"/>
          <w14:ligatures w14:val="none"/>
        </w:rPr>
      </w:pPr>
    </w:p>
    <w:p w14:paraId="792E2D86" w14:textId="77777777" w:rsidR="0011238A" w:rsidRDefault="0011238A" w:rsidP="00E23FF2">
      <w:pPr>
        <w:rPr>
          <w:rFonts w:eastAsia="Times New Roman" w:cs="Times New Roman"/>
          <w:kern w:val="0"/>
          <w:szCs w:val="24"/>
          <w14:ligatures w14:val="none"/>
        </w:rPr>
      </w:pPr>
    </w:p>
    <w:p w14:paraId="2EF0057D" w14:textId="77777777" w:rsidR="0011238A" w:rsidRDefault="0011238A" w:rsidP="00E23FF2">
      <w:pPr>
        <w:rPr>
          <w:rFonts w:eastAsia="Times New Roman" w:cs="Times New Roman"/>
          <w:kern w:val="0"/>
          <w:szCs w:val="24"/>
          <w14:ligatures w14:val="none"/>
        </w:rPr>
      </w:pPr>
    </w:p>
    <w:p w14:paraId="6B40600C" w14:textId="77777777" w:rsidR="0011238A" w:rsidRDefault="0011238A" w:rsidP="00E23FF2">
      <w:pPr>
        <w:rPr>
          <w:rFonts w:eastAsia="Times New Roman" w:cs="Times New Roman"/>
          <w:kern w:val="0"/>
          <w:szCs w:val="24"/>
          <w14:ligatures w14:val="none"/>
        </w:rPr>
      </w:pPr>
    </w:p>
    <w:p w14:paraId="79509A71" w14:textId="77777777" w:rsidR="0011238A" w:rsidRDefault="0011238A" w:rsidP="00E23FF2">
      <w:pPr>
        <w:rPr>
          <w:rFonts w:eastAsia="Times New Roman" w:cs="Times New Roman"/>
          <w:kern w:val="0"/>
          <w:szCs w:val="24"/>
          <w14:ligatures w14:val="none"/>
        </w:rPr>
      </w:pPr>
    </w:p>
    <w:p w14:paraId="0E73EC0D" w14:textId="77777777" w:rsidR="0011238A" w:rsidRDefault="0011238A" w:rsidP="00E23FF2">
      <w:pPr>
        <w:rPr>
          <w:rFonts w:eastAsia="Times New Roman" w:cs="Times New Roman"/>
          <w:kern w:val="0"/>
          <w:szCs w:val="24"/>
          <w14:ligatures w14:val="none"/>
        </w:rPr>
      </w:pPr>
    </w:p>
    <w:p w14:paraId="5DA6F8EE" w14:textId="77777777" w:rsidR="00423756" w:rsidRDefault="00423756" w:rsidP="00E23FF2">
      <w:pPr>
        <w:rPr>
          <w:rFonts w:eastAsia="Times New Roman" w:cs="Times New Roman"/>
          <w:kern w:val="0"/>
          <w:szCs w:val="24"/>
          <w14:ligatures w14:val="none"/>
        </w:rPr>
        <w:sectPr w:rsidR="00423756" w:rsidSect="00AE146B">
          <w:headerReference w:type="default" r:id="rId13"/>
          <w:footerReference w:type="default" r:id="rId14"/>
          <w:pgSz w:w="11906" w:h="16838"/>
          <w:pgMar w:top="1440" w:right="1440" w:bottom="1440" w:left="1440" w:header="709" w:footer="709" w:gutter="0"/>
          <w:cols w:space="708"/>
          <w:docGrid w:linePitch="360"/>
        </w:sectPr>
      </w:pPr>
    </w:p>
    <w:p w14:paraId="6403511D" w14:textId="783FEF29" w:rsidR="00AA7525" w:rsidRDefault="00AA7525" w:rsidP="002E64DA">
      <w:pPr>
        <w:pStyle w:val="Heading1"/>
        <w:rPr>
          <w:rFonts w:eastAsia="Times New Roman"/>
        </w:rPr>
      </w:pPr>
      <w:bookmarkStart w:id="90" w:name="_Toc208925180"/>
      <w:bookmarkStart w:id="91" w:name="_Hlk208567806"/>
      <w:bookmarkStart w:id="92" w:name="_Hlk208568842"/>
      <w:r w:rsidRPr="00AA7525">
        <w:rPr>
          <w:rFonts w:eastAsia="Times New Roman"/>
        </w:rPr>
        <w:lastRenderedPageBreak/>
        <w:t>Appendix 1: Data Sources Summary</w:t>
      </w:r>
      <w:bookmarkEnd w:id="90"/>
    </w:p>
    <w:p w14:paraId="45F2C5C2" w14:textId="55C52E73" w:rsidR="00423756" w:rsidRPr="00423756" w:rsidRDefault="00423756" w:rsidP="00423756">
      <w:pPr>
        <w:pStyle w:val="TableTitleNDA"/>
      </w:pPr>
      <w:r w:rsidRPr="00AA7525">
        <w:rPr>
          <w:lang w:eastAsia="en-IE"/>
        </w:rPr>
        <w:t>National Data Sources</w:t>
      </w:r>
    </w:p>
    <w:tbl>
      <w:tblPr>
        <w:tblStyle w:val="TableGrid1"/>
        <w:tblW w:w="5000" w:type="pct"/>
        <w:tblLook w:val="04A0" w:firstRow="1" w:lastRow="0" w:firstColumn="1" w:lastColumn="0" w:noHBand="0" w:noVBand="1"/>
      </w:tblPr>
      <w:tblGrid>
        <w:gridCol w:w="1524"/>
        <w:gridCol w:w="2452"/>
        <w:gridCol w:w="1624"/>
        <w:gridCol w:w="2605"/>
        <w:gridCol w:w="2605"/>
        <w:gridCol w:w="3138"/>
      </w:tblGrid>
      <w:tr w:rsidR="00AA7525" w:rsidRPr="00AA7525" w14:paraId="09F6949E" w14:textId="77777777" w:rsidTr="00423756">
        <w:trPr>
          <w:trHeight w:val="570"/>
          <w:tblHeader/>
        </w:trPr>
        <w:tc>
          <w:tcPr>
            <w:tcW w:w="546" w:type="pct"/>
            <w:hideMark/>
          </w:tcPr>
          <w:p w14:paraId="21E6D088"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Data Source</w:t>
            </w:r>
          </w:p>
        </w:tc>
        <w:tc>
          <w:tcPr>
            <w:tcW w:w="879" w:type="pct"/>
            <w:hideMark/>
          </w:tcPr>
          <w:p w14:paraId="2EDAB3CB"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Coverage</w:t>
            </w:r>
          </w:p>
        </w:tc>
        <w:tc>
          <w:tcPr>
            <w:tcW w:w="582" w:type="pct"/>
            <w:hideMark/>
          </w:tcPr>
          <w:p w14:paraId="17304A0A"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Frequency</w:t>
            </w:r>
          </w:p>
        </w:tc>
        <w:tc>
          <w:tcPr>
            <w:tcW w:w="934" w:type="pct"/>
            <w:hideMark/>
          </w:tcPr>
          <w:p w14:paraId="32952C90"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Autism Diagnosis Captured</w:t>
            </w:r>
          </w:p>
        </w:tc>
        <w:tc>
          <w:tcPr>
            <w:tcW w:w="934" w:type="pct"/>
            <w:hideMark/>
          </w:tcPr>
          <w:p w14:paraId="1FDB5C5E"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Strengths</w:t>
            </w:r>
          </w:p>
        </w:tc>
        <w:tc>
          <w:tcPr>
            <w:tcW w:w="1125" w:type="pct"/>
            <w:hideMark/>
          </w:tcPr>
          <w:p w14:paraId="3D7343A3"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Weaknesses</w:t>
            </w:r>
          </w:p>
        </w:tc>
      </w:tr>
      <w:tr w:rsidR="00AA7525" w:rsidRPr="00AA7525" w14:paraId="1AF22675" w14:textId="77777777" w:rsidTr="00423756">
        <w:trPr>
          <w:trHeight w:val="1215"/>
        </w:trPr>
        <w:tc>
          <w:tcPr>
            <w:tcW w:w="546" w:type="pct"/>
            <w:hideMark/>
          </w:tcPr>
          <w:p w14:paraId="53B0210D"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Census</w:t>
            </w:r>
          </w:p>
        </w:tc>
        <w:tc>
          <w:tcPr>
            <w:tcW w:w="879" w:type="pct"/>
            <w:hideMark/>
          </w:tcPr>
          <w:p w14:paraId="26F0DDA5" w14:textId="77777777" w:rsidR="00AA7525" w:rsidRPr="00AA7525" w:rsidRDefault="00AA7525" w:rsidP="00AA7525">
            <w:pPr>
              <w:rPr>
                <w:rFonts w:eastAsia="Times New Roman"/>
                <w:color w:val="000000"/>
                <w:sz w:val="22"/>
              </w:rPr>
            </w:pPr>
            <w:r w:rsidRPr="00AA7525">
              <w:rPr>
                <w:rFonts w:eastAsia="Times New Roman"/>
                <w:color w:val="000000"/>
                <w:sz w:val="22"/>
              </w:rPr>
              <w:t>National coverage</w:t>
            </w:r>
          </w:p>
        </w:tc>
        <w:tc>
          <w:tcPr>
            <w:tcW w:w="582" w:type="pct"/>
            <w:hideMark/>
          </w:tcPr>
          <w:p w14:paraId="0173C854" w14:textId="77777777" w:rsidR="00AA7525" w:rsidRPr="00AA7525" w:rsidRDefault="00AA7525" w:rsidP="00AA7525">
            <w:pPr>
              <w:rPr>
                <w:rFonts w:eastAsia="Times New Roman"/>
                <w:color w:val="000000"/>
                <w:sz w:val="22"/>
              </w:rPr>
            </w:pPr>
            <w:r w:rsidRPr="00AA7525">
              <w:rPr>
                <w:rFonts w:eastAsia="Times New Roman"/>
                <w:color w:val="000000"/>
                <w:sz w:val="22"/>
              </w:rPr>
              <w:t>Every 5 years</w:t>
            </w:r>
          </w:p>
        </w:tc>
        <w:tc>
          <w:tcPr>
            <w:tcW w:w="934" w:type="pct"/>
            <w:hideMark/>
          </w:tcPr>
          <w:p w14:paraId="51D8F9A2" w14:textId="77777777" w:rsidR="00AA7525" w:rsidRPr="00AA7525" w:rsidRDefault="00AA7525" w:rsidP="00AA7525">
            <w:pPr>
              <w:rPr>
                <w:rFonts w:eastAsia="Times New Roman"/>
                <w:color w:val="000000"/>
                <w:sz w:val="22"/>
              </w:rPr>
            </w:pPr>
            <w:r w:rsidRPr="00AA7525">
              <w:rPr>
                <w:rFonts w:eastAsia="Times New Roman"/>
                <w:color w:val="000000"/>
                <w:sz w:val="22"/>
              </w:rPr>
              <w:t>No autism specific questions</w:t>
            </w:r>
          </w:p>
        </w:tc>
        <w:tc>
          <w:tcPr>
            <w:tcW w:w="934" w:type="pct"/>
            <w:hideMark/>
          </w:tcPr>
          <w:p w14:paraId="0BEDA1C2" w14:textId="77777777" w:rsidR="00AA7525" w:rsidRPr="00AA7525" w:rsidRDefault="00AA7525" w:rsidP="00AA7525">
            <w:pPr>
              <w:rPr>
                <w:rFonts w:eastAsia="Times New Roman"/>
                <w:color w:val="000000"/>
                <w:sz w:val="22"/>
              </w:rPr>
            </w:pPr>
            <w:r w:rsidRPr="00AA7525">
              <w:rPr>
                <w:rFonts w:eastAsia="Times New Roman"/>
                <w:color w:val="000000"/>
                <w:sz w:val="22"/>
              </w:rPr>
              <w:t>Full population coverage</w:t>
            </w:r>
          </w:p>
        </w:tc>
        <w:tc>
          <w:tcPr>
            <w:tcW w:w="1125" w:type="pct"/>
            <w:hideMark/>
          </w:tcPr>
          <w:p w14:paraId="36634F9E" w14:textId="77777777" w:rsidR="00AA7525" w:rsidRPr="00AA7525" w:rsidRDefault="00AA7525" w:rsidP="00AA7525">
            <w:pPr>
              <w:rPr>
                <w:rFonts w:eastAsia="Times New Roman"/>
                <w:color w:val="000000"/>
                <w:sz w:val="22"/>
              </w:rPr>
            </w:pPr>
            <w:r w:rsidRPr="00AA7525">
              <w:rPr>
                <w:rFonts w:eastAsia="Times New Roman"/>
                <w:color w:val="000000"/>
                <w:sz w:val="22"/>
              </w:rPr>
              <w:t>Long interval between censuses, specific autism question(s) not captured</w:t>
            </w:r>
          </w:p>
        </w:tc>
      </w:tr>
      <w:tr w:rsidR="00AA7525" w:rsidRPr="00AA7525" w14:paraId="4B1D73B6" w14:textId="77777777" w:rsidTr="00423756">
        <w:trPr>
          <w:trHeight w:val="1419"/>
        </w:trPr>
        <w:tc>
          <w:tcPr>
            <w:tcW w:w="546" w:type="pct"/>
            <w:hideMark/>
          </w:tcPr>
          <w:p w14:paraId="56BA29F9"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National Disability Survey (NDS)</w:t>
            </w:r>
          </w:p>
        </w:tc>
        <w:tc>
          <w:tcPr>
            <w:tcW w:w="879" w:type="pct"/>
            <w:hideMark/>
          </w:tcPr>
          <w:p w14:paraId="3EE91CA2" w14:textId="77777777" w:rsidR="00AA7525" w:rsidRPr="00AA7525" w:rsidRDefault="00AA7525" w:rsidP="00AA7525">
            <w:pPr>
              <w:rPr>
                <w:rFonts w:eastAsia="Times New Roman"/>
                <w:color w:val="000000"/>
                <w:sz w:val="22"/>
              </w:rPr>
            </w:pPr>
            <w:r w:rsidRPr="00AA7525">
              <w:rPr>
                <w:rFonts w:eastAsia="Times New Roman"/>
                <w:color w:val="000000"/>
                <w:sz w:val="22"/>
              </w:rPr>
              <w:t>National Coverage (sample of the population who reported having a disability in census).</w:t>
            </w:r>
          </w:p>
        </w:tc>
        <w:tc>
          <w:tcPr>
            <w:tcW w:w="582" w:type="pct"/>
            <w:hideMark/>
          </w:tcPr>
          <w:p w14:paraId="0FFC5144" w14:textId="77777777" w:rsidR="00AA7525" w:rsidRPr="00AA7525" w:rsidRDefault="00AA7525" w:rsidP="00AA7525">
            <w:pPr>
              <w:rPr>
                <w:rFonts w:eastAsia="Times New Roman"/>
                <w:color w:val="000000"/>
                <w:sz w:val="22"/>
              </w:rPr>
            </w:pPr>
            <w:r w:rsidRPr="00AA7525">
              <w:rPr>
                <w:rFonts w:eastAsia="Times New Roman"/>
                <w:color w:val="000000"/>
                <w:sz w:val="22"/>
              </w:rPr>
              <w:t>Infrequent</w:t>
            </w:r>
          </w:p>
        </w:tc>
        <w:tc>
          <w:tcPr>
            <w:tcW w:w="934" w:type="pct"/>
            <w:hideMark/>
          </w:tcPr>
          <w:p w14:paraId="5DC64C15"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NDS 2006 captured autism indirectly. NDS 2027 will capture autism </w:t>
            </w:r>
            <w:r w:rsidRPr="00AA7525">
              <w:rPr>
                <w:rFonts w:eastAsia="Times New Roman"/>
                <w:sz w:val="22"/>
              </w:rPr>
              <w:t>data</w:t>
            </w:r>
          </w:p>
        </w:tc>
        <w:tc>
          <w:tcPr>
            <w:tcW w:w="934" w:type="pct"/>
            <w:hideMark/>
          </w:tcPr>
          <w:p w14:paraId="1B61AC2E"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NDS 2027 will provide up-to-date data to measure national prevalence. </w:t>
            </w:r>
          </w:p>
        </w:tc>
        <w:tc>
          <w:tcPr>
            <w:tcW w:w="1125" w:type="pct"/>
            <w:hideMark/>
          </w:tcPr>
          <w:p w14:paraId="0D171F6E" w14:textId="77777777" w:rsidR="00AA7525" w:rsidRPr="00AA7525" w:rsidRDefault="00AA7525" w:rsidP="00AA7525">
            <w:pPr>
              <w:rPr>
                <w:rFonts w:eastAsia="Times New Roman"/>
                <w:color w:val="000000"/>
                <w:sz w:val="22"/>
              </w:rPr>
            </w:pPr>
            <w:r w:rsidRPr="00AA7525">
              <w:rPr>
                <w:rFonts w:eastAsia="Times New Roman"/>
                <w:color w:val="000000"/>
                <w:sz w:val="22"/>
              </w:rPr>
              <w:t>Due to infrequent data collect, not suitable for trend analysis</w:t>
            </w:r>
          </w:p>
        </w:tc>
      </w:tr>
      <w:tr w:rsidR="00AA7525" w:rsidRPr="00AA7525" w14:paraId="4101EC7D" w14:textId="77777777" w:rsidTr="00423756">
        <w:trPr>
          <w:trHeight w:val="1398"/>
        </w:trPr>
        <w:tc>
          <w:tcPr>
            <w:tcW w:w="546" w:type="pct"/>
            <w:hideMark/>
          </w:tcPr>
          <w:p w14:paraId="43ECE229"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Irish Health Survey</w:t>
            </w:r>
          </w:p>
        </w:tc>
        <w:tc>
          <w:tcPr>
            <w:tcW w:w="879" w:type="pct"/>
            <w:hideMark/>
          </w:tcPr>
          <w:p w14:paraId="71AD1EF3" w14:textId="77777777" w:rsidR="00AA7525" w:rsidRPr="00AA7525" w:rsidRDefault="00AA7525" w:rsidP="00AA7525">
            <w:pPr>
              <w:rPr>
                <w:rFonts w:eastAsia="Times New Roman"/>
                <w:color w:val="000000"/>
                <w:sz w:val="22"/>
              </w:rPr>
            </w:pPr>
            <w:r w:rsidRPr="00AA7525">
              <w:rPr>
                <w:rFonts w:eastAsia="Times New Roman"/>
                <w:color w:val="000000"/>
                <w:sz w:val="22"/>
              </w:rPr>
              <w:t>National coverage</w:t>
            </w:r>
          </w:p>
        </w:tc>
        <w:tc>
          <w:tcPr>
            <w:tcW w:w="582" w:type="pct"/>
            <w:hideMark/>
          </w:tcPr>
          <w:p w14:paraId="19894B3D" w14:textId="77777777" w:rsidR="00AA7525" w:rsidRPr="00AA7525" w:rsidRDefault="00AA7525" w:rsidP="00AA7525">
            <w:pPr>
              <w:rPr>
                <w:rFonts w:eastAsia="Times New Roman"/>
                <w:color w:val="000000"/>
                <w:sz w:val="22"/>
              </w:rPr>
            </w:pPr>
            <w:r w:rsidRPr="00AA7525">
              <w:rPr>
                <w:rFonts w:eastAsia="Times New Roman"/>
                <w:color w:val="000000"/>
                <w:sz w:val="22"/>
              </w:rPr>
              <w:t>Annual</w:t>
            </w:r>
          </w:p>
        </w:tc>
        <w:tc>
          <w:tcPr>
            <w:tcW w:w="934" w:type="pct"/>
            <w:hideMark/>
          </w:tcPr>
          <w:p w14:paraId="4318197C"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Captures both diagnosed and captures autism suspected but not diagnosed. </w:t>
            </w:r>
          </w:p>
        </w:tc>
        <w:tc>
          <w:tcPr>
            <w:tcW w:w="934" w:type="pct"/>
            <w:hideMark/>
          </w:tcPr>
          <w:p w14:paraId="0E9677FA"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National coverage. Captures both diagnosed and suspected autism. </w:t>
            </w:r>
          </w:p>
        </w:tc>
        <w:tc>
          <w:tcPr>
            <w:tcW w:w="1125" w:type="pct"/>
            <w:hideMark/>
          </w:tcPr>
          <w:p w14:paraId="3D8561B3"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Inclusion of autism questions from 2026 onwards not yet confirmed. </w:t>
            </w:r>
          </w:p>
        </w:tc>
      </w:tr>
      <w:tr w:rsidR="00AA7525" w:rsidRPr="00AA7525" w14:paraId="7AECB12C" w14:textId="77777777" w:rsidTr="00423756">
        <w:trPr>
          <w:trHeight w:val="2085"/>
        </w:trPr>
        <w:tc>
          <w:tcPr>
            <w:tcW w:w="546" w:type="pct"/>
            <w:hideMark/>
          </w:tcPr>
          <w:p w14:paraId="01DA56CC"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National Ability Supports System (NASS)</w:t>
            </w:r>
          </w:p>
        </w:tc>
        <w:tc>
          <w:tcPr>
            <w:tcW w:w="879" w:type="pct"/>
            <w:hideMark/>
          </w:tcPr>
          <w:p w14:paraId="30408C5A" w14:textId="77777777" w:rsidR="00AA7525" w:rsidRPr="00AA7525" w:rsidRDefault="00AA7525" w:rsidP="00AA7525">
            <w:pPr>
              <w:rPr>
                <w:rFonts w:eastAsia="Times New Roman"/>
                <w:color w:val="000000"/>
                <w:sz w:val="22"/>
              </w:rPr>
            </w:pPr>
            <w:r w:rsidRPr="00AA7525">
              <w:rPr>
                <w:rFonts w:eastAsia="Times New Roman"/>
                <w:color w:val="000000"/>
                <w:sz w:val="22"/>
              </w:rPr>
              <w:t>People receiving or identified as requiring specialised disability service funded through the HSE's disability budget.</w:t>
            </w:r>
          </w:p>
        </w:tc>
        <w:tc>
          <w:tcPr>
            <w:tcW w:w="582" w:type="pct"/>
            <w:hideMark/>
          </w:tcPr>
          <w:p w14:paraId="37553409" w14:textId="77777777" w:rsidR="00AA7525" w:rsidRPr="00AA7525" w:rsidRDefault="00AA7525" w:rsidP="00AA7525">
            <w:pPr>
              <w:rPr>
                <w:rFonts w:eastAsia="Times New Roman"/>
                <w:color w:val="000000"/>
                <w:sz w:val="22"/>
              </w:rPr>
            </w:pPr>
            <w:r w:rsidRPr="00AA7525">
              <w:rPr>
                <w:rFonts w:eastAsia="Times New Roman"/>
                <w:color w:val="000000"/>
                <w:sz w:val="22"/>
              </w:rPr>
              <w:t>Annual</w:t>
            </w:r>
          </w:p>
        </w:tc>
        <w:tc>
          <w:tcPr>
            <w:tcW w:w="934" w:type="pct"/>
            <w:hideMark/>
          </w:tcPr>
          <w:p w14:paraId="5ABA17DB" w14:textId="77777777" w:rsidR="00AA7525" w:rsidRPr="00AA7525" w:rsidRDefault="00AA7525" w:rsidP="00AA7525">
            <w:pPr>
              <w:rPr>
                <w:rFonts w:eastAsia="Times New Roman"/>
                <w:color w:val="000000"/>
                <w:sz w:val="22"/>
              </w:rPr>
            </w:pPr>
            <w:r w:rsidRPr="00AA7525">
              <w:rPr>
                <w:rFonts w:eastAsia="Times New Roman"/>
                <w:color w:val="000000"/>
                <w:sz w:val="22"/>
              </w:rPr>
              <w:t>Diagnoses captured</w:t>
            </w:r>
          </w:p>
        </w:tc>
        <w:tc>
          <w:tcPr>
            <w:tcW w:w="934" w:type="pct"/>
            <w:hideMark/>
          </w:tcPr>
          <w:p w14:paraId="30321D8D" w14:textId="77777777" w:rsidR="00AA7525" w:rsidRPr="00AA7525" w:rsidRDefault="00AA7525" w:rsidP="00AA7525">
            <w:pPr>
              <w:rPr>
                <w:rFonts w:eastAsia="Times New Roman"/>
                <w:color w:val="000000"/>
                <w:sz w:val="22"/>
              </w:rPr>
            </w:pPr>
            <w:r w:rsidRPr="00AA7525">
              <w:rPr>
                <w:rFonts w:eastAsia="Times New Roman"/>
                <w:color w:val="000000"/>
                <w:sz w:val="22"/>
              </w:rPr>
              <w:t>Captures individual based data on service use and service needs.</w:t>
            </w:r>
          </w:p>
        </w:tc>
        <w:tc>
          <w:tcPr>
            <w:tcW w:w="1125" w:type="pct"/>
            <w:hideMark/>
          </w:tcPr>
          <w:p w14:paraId="0DA480C5"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Does not capture disability services funded outside of the HSE disability budget. Does not capture those yet to be identified as needing a service. </w:t>
            </w:r>
          </w:p>
        </w:tc>
      </w:tr>
      <w:tr w:rsidR="00AA7525" w:rsidRPr="00AA7525" w14:paraId="10F0A223" w14:textId="77777777" w:rsidTr="00423756">
        <w:trPr>
          <w:trHeight w:val="2414"/>
        </w:trPr>
        <w:tc>
          <w:tcPr>
            <w:tcW w:w="546" w:type="pct"/>
            <w:hideMark/>
          </w:tcPr>
          <w:p w14:paraId="1FD9EBBA" w14:textId="77777777" w:rsidR="00AA7525" w:rsidRPr="00AA7525" w:rsidRDefault="00AA7525" w:rsidP="00AA7525">
            <w:pPr>
              <w:rPr>
                <w:rFonts w:eastAsia="Times New Roman"/>
                <w:b/>
                <w:bCs/>
                <w:color w:val="000000"/>
                <w:sz w:val="22"/>
              </w:rPr>
            </w:pPr>
            <w:r w:rsidRPr="00AA7525">
              <w:rPr>
                <w:rFonts w:eastAsia="Times New Roman"/>
                <w:b/>
                <w:bCs/>
                <w:color w:val="000000"/>
                <w:sz w:val="22"/>
              </w:rPr>
              <w:lastRenderedPageBreak/>
              <w:t>NCSE</w:t>
            </w:r>
          </w:p>
        </w:tc>
        <w:tc>
          <w:tcPr>
            <w:tcW w:w="879" w:type="pct"/>
            <w:hideMark/>
          </w:tcPr>
          <w:p w14:paraId="0635060E" w14:textId="7B796BF8" w:rsidR="00AA7525" w:rsidRPr="00AA7525" w:rsidRDefault="00AA7525" w:rsidP="00AA7525">
            <w:pPr>
              <w:rPr>
                <w:rFonts w:eastAsia="Times New Roman"/>
                <w:color w:val="000000"/>
                <w:sz w:val="22"/>
              </w:rPr>
            </w:pPr>
            <w:r w:rsidRPr="00AA7525">
              <w:rPr>
                <w:rFonts w:eastAsia="Times New Roman"/>
                <w:color w:val="000000"/>
                <w:sz w:val="22"/>
              </w:rPr>
              <w:t>Autistic students in special classes and schools.</w:t>
            </w:r>
          </w:p>
        </w:tc>
        <w:tc>
          <w:tcPr>
            <w:tcW w:w="582" w:type="pct"/>
            <w:hideMark/>
          </w:tcPr>
          <w:p w14:paraId="3B360580" w14:textId="77777777" w:rsidR="00AA7525" w:rsidRPr="00AA7525" w:rsidRDefault="00AA7525" w:rsidP="00AA7525">
            <w:pPr>
              <w:rPr>
                <w:rFonts w:eastAsia="Times New Roman"/>
                <w:color w:val="000000"/>
                <w:sz w:val="22"/>
              </w:rPr>
            </w:pPr>
            <w:r w:rsidRPr="00AA7525">
              <w:rPr>
                <w:rFonts w:eastAsia="Times New Roman"/>
                <w:color w:val="000000"/>
                <w:sz w:val="22"/>
              </w:rPr>
              <w:t>Annual</w:t>
            </w:r>
          </w:p>
        </w:tc>
        <w:tc>
          <w:tcPr>
            <w:tcW w:w="934" w:type="pct"/>
            <w:hideMark/>
          </w:tcPr>
          <w:p w14:paraId="227DE51B" w14:textId="77777777" w:rsidR="00AA7525" w:rsidRPr="00AA7525" w:rsidRDefault="00AA7525" w:rsidP="00AA7525">
            <w:pPr>
              <w:rPr>
                <w:rFonts w:eastAsia="Times New Roman"/>
                <w:color w:val="000000"/>
                <w:sz w:val="22"/>
              </w:rPr>
            </w:pPr>
            <w:r w:rsidRPr="00AA7525">
              <w:rPr>
                <w:rFonts w:eastAsia="Times New Roman"/>
                <w:color w:val="000000"/>
                <w:sz w:val="22"/>
              </w:rPr>
              <w:t>Diagnoses captured</w:t>
            </w:r>
          </w:p>
        </w:tc>
        <w:tc>
          <w:tcPr>
            <w:tcW w:w="934" w:type="pct"/>
            <w:hideMark/>
          </w:tcPr>
          <w:p w14:paraId="52CAFBF9"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Administrative data routinely collected. </w:t>
            </w:r>
          </w:p>
        </w:tc>
        <w:tc>
          <w:tcPr>
            <w:tcW w:w="1125" w:type="pct"/>
            <w:hideMark/>
          </w:tcPr>
          <w:p w14:paraId="50315E04"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Autism prevalence based on diagnosis specific to students in special class or schools. Not all students in mainstream education in receipt of </w:t>
            </w:r>
            <w:proofErr w:type="gramStart"/>
            <w:r w:rsidRPr="00AA7525">
              <w:rPr>
                <w:rFonts w:eastAsia="Times New Roman"/>
                <w:color w:val="000000"/>
                <w:sz w:val="22"/>
              </w:rPr>
              <w:t>additional</w:t>
            </w:r>
            <w:proofErr w:type="gramEnd"/>
            <w:r w:rsidRPr="00AA7525">
              <w:rPr>
                <w:rFonts w:eastAsia="Times New Roman"/>
                <w:color w:val="000000"/>
                <w:sz w:val="22"/>
              </w:rPr>
              <w:t xml:space="preserve"> supports are formally identified with a specific disability type. </w:t>
            </w:r>
          </w:p>
        </w:tc>
      </w:tr>
      <w:tr w:rsidR="00AA7525" w:rsidRPr="00AA7525" w14:paraId="48A1C20E" w14:textId="77777777" w:rsidTr="00423756">
        <w:trPr>
          <w:trHeight w:val="1500"/>
        </w:trPr>
        <w:tc>
          <w:tcPr>
            <w:tcW w:w="546" w:type="pct"/>
            <w:hideMark/>
          </w:tcPr>
          <w:p w14:paraId="7A88D4A7"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AIM</w:t>
            </w:r>
          </w:p>
        </w:tc>
        <w:tc>
          <w:tcPr>
            <w:tcW w:w="879" w:type="pct"/>
            <w:hideMark/>
          </w:tcPr>
          <w:p w14:paraId="6E5316DB" w14:textId="77777777" w:rsidR="00AA7525" w:rsidRPr="00AA7525" w:rsidRDefault="00AA7525" w:rsidP="00AA7525">
            <w:pPr>
              <w:rPr>
                <w:rFonts w:eastAsia="Times New Roman"/>
                <w:color w:val="000000"/>
                <w:sz w:val="22"/>
              </w:rPr>
            </w:pPr>
            <w:r w:rsidRPr="00AA7525">
              <w:rPr>
                <w:rFonts w:eastAsia="Times New Roman"/>
                <w:color w:val="000000"/>
                <w:sz w:val="22"/>
              </w:rPr>
              <w:t>Children with disabilities in Early Childhood Care and Education</w:t>
            </w:r>
          </w:p>
        </w:tc>
        <w:tc>
          <w:tcPr>
            <w:tcW w:w="582" w:type="pct"/>
            <w:hideMark/>
          </w:tcPr>
          <w:p w14:paraId="04A0CA12" w14:textId="77777777" w:rsidR="00AA7525" w:rsidRPr="00AA7525" w:rsidRDefault="00AA7525" w:rsidP="00AA7525">
            <w:pPr>
              <w:rPr>
                <w:rFonts w:eastAsia="Times New Roman"/>
                <w:color w:val="000000"/>
                <w:sz w:val="22"/>
              </w:rPr>
            </w:pPr>
            <w:r w:rsidRPr="00AA7525">
              <w:rPr>
                <w:rFonts w:eastAsia="Times New Roman"/>
                <w:color w:val="000000"/>
                <w:sz w:val="22"/>
              </w:rPr>
              <w:t>Annual</w:t>
            </w:r>
          </w:p>
        </w:tc>
        <w:tc>
          <w:tcPr>
            <w:tcW w:w="934" w:type="pct"/>
            <w:hideMark/>
          </w:tcPr>
          <w:p w14:paraId="2774C76B"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Suspected, formal diagnosis not </w:t>
            </w:r>
            <w:proofErr w:type="gramStart"/>
            <w:r w:rsidRPr="00AA7525">
              <w:rPr>
                <w:rFonts w:eastAsia="Times New Roman"/>
                <w:color w:val="000000"/>
                <w:sz w:val="22"/>
              </w:rPr>
              <w:t>required</w:t>
            </w:r>
            <w:proofErr w:type="gramEnd"/>
            <w:r w:rsidRPr="00AA7525">
              <w:rPr>
                <w:rFonts w:eastAsia="Times New Roman"/>
                <w:color w:val="000000"/>
                <w:sz w:val="22"/>
              </w:rPr>
              <w:t xml:space="preserve">. </w:t>
            </w:r>
          </w:p>
        </w:tc>
        <w:tc>
          <w:tcPr>
            <w:tcW w:w="934" w:type="pct"/>
            <w:hideMark/>
          </w:tcPr>
          <w:p w14:paraId="46131429"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Administrative data routinely collected. </w:t>
            </w:r>
          </w:p>
        </w:tc>
        <w:tc>
          <w:tcPr>
            <w:tcW w:w="1125" w:type="pct"/>
            <w:hideMark/>
          </w:tcPr>
          <w:p w14:paraId="64F93CE3"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As formal diagnosis is not </w:t>
            </w:r>
            <w:proofErr w:type="gramStart"/>
            <w:r w:rsidRPr="00AA7525">
              <w:rPr>
                <w:rFonts w:eastAsia="Times New Roman"/>
                <w:color w:val="000000"/>
                <w:sz w:val="22"/>
              </w:rPr>
              <w:t>required</w:t>
            </w:r>
            <w:proofErr w:type="gramEnd"/>
            <w:r w:rsidRPr="00AA7525">
              <w:rPr>
                <w:rFonts w:eastAsia="Times New Roman"/>
                <w:color w:val="000000"/>
                <w:sz w:val="22"/>
              </w:rPr>
              <w:t xml:space="preserve">, AIM data not suitable to estimate autism prevalence among young children. </w:t>
            </w:r>
          </w:p>
        </w:tc>
      </w:tr>
      <w:tr w:rsidR="00AA7525" w:rsidRPr="00AA7525" w14:paraId="42C64774" w14:textId="77777777" w:rsidTr="00423756">
        <w:trPr>
          <w:trHeight w:val="2385"/>
        </w:trPr>
        <w:tc>
          <w:tcPr>
            <w:tcW w:w="546" w:type="pct"/>
            <w:hideMark/>
          </w:tcPr>
          <w:p w14:paraId="009E7B04"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DCA</w:t>
            </w:r>
          </w:p>
        </w:tc>
        <w:tc>
          <w:tcPr>
            <w:tcW w:w="879" w:type="pct"/>
            <w:hideMark/>
          </w:tcPr>
          <w:p w14:paraId="5AE1F974"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Children under the age of 16 receiving a greater degree of care </w:t>
            </w:r>
            <w:proofErr w:type="gramStart"/>
            <w:r w:rsidRPr="00AA7525">
              <w:rPr>
                <w:rFonts w:eastAsia="Times New Roman"/>
                <w:color w:val="000000"/>
                <w:sz w:val="22"/>
              </w:rPr>
              <w:t>relative</w:t>
            </w:r>
            <w:proofErr w:type="gramEnd"/>
            <w:r w:rsidRPr="00AA7525">
              <w:rPr>
                <w:rFonts w:eastAsia="Times New Roman"/>
                <w:color w:val="000000"/>
                <w:sz w:val="22"/>
              </w:rPr>
              <w:t xml:space="preserve"> to other children of similar age. </w:t>
            </w:r>
          </w:p>
        </w:tc>
        <w:tc>
          <w:tcPr>
            <w:tcW w:w="582" w:type="pct"/>
            <w:hideMark/>
          </w:tcPr>
          <w:p w14:paraId="2A2BCF67" w14:textId="77777777" w:rsidR="00AA7525" w:rsidRPr="00AA7525" w:rsidRDefault="00AA7525" w:rsidP="00AA7525">
            <w:pPr>
              <w:rPr>
                <w:rFonts w:eastAsia="Times New Roman"/>
                <w:color w:val="000000"/>
                <w:sz w:val="22"/>
              </w:rPr>
            </w:pPr>
            <w:r w:rsidRPr="00AA7525">
              <w:rPr>
                <w:rFonts w:eastAsia="Times New Roman"/>
                <w:color w:val="000000"/>
                <w:sz w:val="22"/>
              </w:rPr>
              <w:t>Annual</w:t>
            </w:r>
          </w:p>
        </w:tc>
        <w:tc>
          <w:tcPr>
            <w:tcW w:w="934" w:type="pct"/>
            <w:hideMark/>
          </w:tcPr>
          <w:p w14:paraId="6DC075D0"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Autism captured indirectly, no specific autism question. </w:t>
            </w:r>
          </w:p>
        </w:tc>
        <w:tc>
          <w:tcPr>
            <w:tcW w:w="934" w:type="pct"/>
            <w:hideMark/>
          </w:tcPr>
          <w:p w14:paraId="0B748CC6"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Administrative data routinely collected. </w:t>
            </w:r>
          </w:p>
        </w:tc>
        <w:tc>
          <w:tcPr>
            <w:tcW w:w="1125" w:type="pct"/>
            <w:hideMark/>
          </w:tcPr>
          <w:p w14:paraId="1149441A"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Data are not representative of entire spectrum of autistic children under the age of 16. Thus, not suitable to estimate autism prevalence among children under 16. </w:t>
            </w:r>
          </w:p>
        </w:tc>
      </w:tr>
    </w:tbl>
    <w:p w14:paraId="5CACDE11" w14:textId="77777777" w:rsidR="00AE146B" w:rsidRDefault="00AE146B" w:rsidP="00AA7525">
      <w:pPr>
        <w:spacing w:after="0"/>
        <w:rPr>
          <w:rFonts w:ascii="Gill Sans" w:eastAsia="Times New Roman" w:hAnsi="Gill Sans" w:cs="Times New Roman"/>
          <w:kern w:val="0"/>
          <w:sz w:val="26"/>
          <w:szCs w:val="24"/>
          <w14:ligatures w14:val="none"/>
        </w:rPr>
        <w:sectPr w:rsidR="00AE146B" w:rsidSect="00AE146B">
          <w:pgSz w:w="16838" w:h="11906" w:orient="landscape"/>
          <w:pgMar w:top="1440" w:right="1440" w:bottom="1440" w:left="1440" w:header="709" w:footer="709" w:gutter="0"/>
          <w:cols w:space="708"/>
          <w:docGrid w:linePitch="360"/>
        </w:sectPr>
      </w:pPr>
    </w:p>
    <w:p w14:paraId="3850FC27" w14:textId="77777777" w:rsidR="00AA7525" w:rsidRDefault="00AA7525" w:rsidP="002E64DA">
      <w:pPr>
        <w:pStyle w:val="Heading1"/>
      </w:pPr>
      <w:bookmarkStart w:id="93" w:name="_Toc208925181"/>
      <w:bookmarkEnd w:id="91"/>
      <w:r w:rsidRPr="002E64DA">
        <w:lastRenderedPageBreak/>
        <w:t>Appendix 2: Methods Summary</w:t>
      </w:r>
      <w:bookmarkEnd w:id="93"/>
    </w:p>
    <w:p w14:paraId="43235F8B" w14:textId="3F1541F8" w:rsidR="00423756" w:rsidRPr="00423756" w:rsidRDefault="00423756" w:rsidP="00423756">
      <w:pPr>
        <w:pStyle w:val="TableTitleNDA"/>
      </w:pPr>
      <w:r w:rsidRPr="00AA7525">
        <w:rPr>
          <w:lang w:eastAsia="en-IE"/>
        </w:rPr>
        <w:t>Methods to estimate Autism</w:t>
      </w:r>
    </w:p>
    <w:tbl>
      <w:tblPr>
        <w:tblStyle w:val="TableGrid1"/>
        <w:tblW w:w="5000" w:type="pct"/>
        <w:tblLayout w:type="fixed"/>
        <w:tblLook w:val="04A0" w:firstRow="1" w:lastRow="0" w:firstColumn="1" w:lastColumn="0" w:noHBand="0" w:noVBand="1"/>
      </w:tblPr>
      <w:tblGrid>
        <w:gridCol w:w="2971"/>
        <w:gridCol w:w="5387"/>
        <w:gridCol w:w="5590"/>
      </w:tblGrid>
      <w:tr w:rsidR="00AA7525" w:rsidRPr="00AA7525" w14:paraId="1D36BD9B" w14:textId="77777777" w:rsidTr="00423756">
        <w:trPr>
          <w:trHeight w:val="300"/>
          <w:tblHeader/>
        </w:trPr>
        <w:tc>
          <w:tcPr>
            <w:tcW w:w="1065" w:type="pct"/>
            <w:hideMark/>
          </w:tcPr>
          <w:p w14:paraId="5EAD6751" w14:textId="361ADF56" w:rsidR="00AA7525" w:rsidRPr="00423756" w:rsidRDefault="00AA7525" w:rsidP="00AA7525">
            <w:pPr>
              <w:rPr>
                <w:rFonts w:eastAsia="Times New Roman"/>
                <w:b/>
                <w:bCs/>
                <w:color w:val="000000"/>
                <w:sz w:val="22"/>
              </w:rPr>
            </w:pPr>
            <w:r w:rsidRPr="00423756">
              <w:rPr>
                <w:rFonts w:eastAsia="Times New Roman"/>
                <w:b/>
                <w:bCs/>
                <w:color w:val="000000"/>
                <w:sz w:val="22"/>
              </w:rPr>
              <w:t> </w:t>
            </w:r>
            <w:r w:rsidR="00423756" w:rsidRPr="00423756">
              <w:rPr>
                <w:rFonts w:eastAsia="Times New Roman"/>
                <w:b/>
                <w:bCs/>
                <w:color w:val="000000"/>
                <w:sz w:val="22"/>
              </w:rPr>
              <w:t>Method</w:t>
            </w:r>
          </w:p>
        </w:tc>
        <w:tc>
          <w:tcPr>
            <w:tcW w:w="1931" w:type="pct"/>
            <w:hideMark/>
          </w:tcPr>
          <w:p w14:paraId="3D618004"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Strengths</w:t>
            </w:r>
          </w:p>
        </w:tc>
        <w:tc>
          <w:tcPr>
            <w:tcW w:w="2004" w:type="pct"/>
            <w:hideMark/>
          </w:tcPr>
          <w:p w14:paraId="60790161"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Weaknesses</w:t>
            </w:r>
          </w:p>
        </w:tc>
      </w:tr>
      <w:tr w:rsidR="00AA7525" w:rsidRPr="00AA7525" w14:paraId="131367DA" w14:textId="77777777" w:rsidTr="00423756">
        <w:trPr>
          <w:trHeight w:val="900"/>
        </w:trPr>
        <w:tc>
          <w:tcPr>
            <w:tcW w:w="1065" w:type="pct"/>
            <w:hideMark/>
          </w:tcPr>
          <w:p w14:paraId="5814B534"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Population based screening</w:t>
            </w:r>
          </w:p>
        </w:tc>
        <w:tc>
          <w:tcPr>
            <w:tcW w:w="1931" w:type="pct"/>
            <w:hideMark/>
          </w:tcPr>
          <w:p w14:paraId="2D787A30"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Comprehensive coverage, captures cases that may not have been </w:t>
            </w:r>
            <w:proofErr w:type="gramStart"/>
            <w:r w:rsidRPr="00AA7525">
              <w:rPr>
                <w:rFonts w:eastAsia="Times New Roman"/>
                <w:color w:val="000000"/>
                <w:sz w:val="22"/>
              </w:rPr>
              <w:t>identified</w:t>
            </w:r>
            <w:proofErr w:type="gramEnd"/>
            <w:r w:rsidRPr="00AA7525">
              <w:rPr>
                <w:rFonts w:eastAsia="Times New Roman"/>
                <w:color w:val="000000"/>
                <w:sz w:val="22"/>
              </w:rPr>
              <w:t xml:space="preserve"> through routine health services.</w:t>
            </w:r>
          </w:p>
        </w:tc>
        <w:tc>
          <w:tcPr>
            <w:tcW w:w="2004" w:type="pct"/>
            <w:hideMark/>
          </w:tcPr>
          <w:p w14:paraId="01F4454E" w14:textId="77777777" w:rsidR="00AA7525" w:rsidRPr="00AA7525" w:rsidRDefault="00AA7525" w:rsidP="00AA7525">
            <w:pPr>
              <w:rPr>
                <w:rFonts w:eastAsia="Times New Roman"/>
                <w:color w:val="000000"/>
                <w:sz w:val="22"/>
              </w:rPr>
            </w:pPr>
            <w:r w:rsidRPr="00AA7525">
              <w:rPr>
                <w:rFonts w:eastAsia="Times New Roman"/>
                <w:color w:val="000000"/>
                <w:sz w:val="22"/>
              </w:rPr>
              <w:t>Significant financial, personnel, and logistical resources. Where there are false positives or false negatives, this can result in unnecessary stress for families and missed diagnoses.</w:t>
            </w:r>
          </w:p>
        </w:tc>
      </w:tr>
      <w:tr w:rsidR="00AA7525" w:rsidRPr="00AA7525" w14:paraId="4CF5CE1B" w14:textId="77777777" w:rsidTr="00423756">
        <w:trPr>
          <w:trHeight w:val="975"/>
        </w:trPr>
        <w:tc>
          <w:tcPr>
            <w:tcW w:w="1065" w:type="pct"/>
            <w:hideMark/>
          </w:tcPr>
          <w:p w14:paraId="6A83D79C"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National Surveys</w:t>
            </w:r>
          </w:p>
        </w:tc>
        <w:tc>
          <w:tcPr>
            <w:tcW w:w="1931" w:type="pct"/>
            <w:hideMark/>
          </w:tcPr>
          <w:p w14:paraId="5EF35C1A"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Population-level data, less resource-intensive than direct screening, allows for the examination trends over time.  </w:t>
            </w:r>
          </w:p>
        </w:tc>
        <w:tc>
          <w:tcPr>
            <w:tcW w:w="2004" w:type="pct"/>
            <w:hideMark/>
          </w:tcPr>
          <w:p w14:paraId="392148E2"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Reliance on self-reports or parent/caregiver reports of a diagnosis. Variation in diagnostic practices can undermine the reliability of estimates. </w:t>
            </w:r>
          </w:p>
        </w:tc>
      </w:tr>
      <w:tr w:rsidR="00AA7525" w:rsidRPr="00AA7525" w14:paraId="4741DFA1" w14:textId="77777777" w:rsidTr="00423756">
        <w:trPr>
          <w:trHeight w:val="1508"/>
        </w:trPr>
        <w:tc>
          <w:tcPr>
            <w:tcW w:w="1065" w:type="pct"/>
            <w:hideMark/>
          </w:tcPr>
          <w:p w14:paraId="0CF0D101"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Registries</w:t>
            </w:r>
          </w:p>
        </w:tc>
        <w:tc>
          <w:tcPr>
            <w:tcW w:w="1931" w:type="pct"/>
            <w:hideMark/>
          </w:tcPr>
          <w:p w14:paraId="0D8EDC1F"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Systematic, data derived from multiple sources (health records and diagnostic services), thus not reliant on self-report. Routine data collection supports analysis of trends.  </w:t>
            </w:r>
          </w:p>
        </w:tc>
        <w:tc>
          <w:tcPr>
            <w:tcW w:w="2004" w:type="pct"/>
            <w:hideMark/>
          </w:tcPr>
          <w:p w14:paraId="3C9F530D" w14:textId="77777777" w:rsidR="00AA7525" w:rsidRPr="00AA7525" w:rsidRDefault="00AA7525" w:rsidP="00AA7525">
            <w:pPr>
              <w:rPr>
                <w:rFonts w:eastAsia="Times New Roman"/>
                <w:color w:val="000000"/>
                <w:sz w:val="22"/>
              </w:rPr>
            </w:pPr>
            <w:r w:rsidRPr="00AA7525">
              <w:rPr>
                <w:rFonts w:eastAsia="Times New Roman"/>
                <w:color w:val="000000"/>
                <w:sz w:val="22"/>
              </w:rPr>
              <w:t>Requires significant investment in infrastructure, data management, coordination, and continuous data processing to ensure data accuracy and completeness. Also raises privacy concerns.</w:t>
            </w:r>
          </w:p>
        </w:tc>
      </w:tr>
      <w:tr w:rsidR="00AA7525" w:rsidRPr="00AA7525" w14:paraId="2D0B4F42" w14:textId="77777777" w:rsidTr="00423756">
        <w:trPr>
          <w:trHeight w:val="1826"/>
        </w:trPr>
        <w:tc>
          <w:tcPr>
            <w:tcW w:w="1065" w:type="pct"/>
            <w:hideMark/>
          </w:tcPr>
          <w:p w14:paraId="452D0F63"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Administrative Data</w:t>
            </w:r>
          </w:p>
        </w:tc>
        <w:tc>
          <w:tcPr>
            <w:tcW w:w="1931" w:type="pct"/>
            <w:hideMark/>
          </w:tcPr>
          <w:p w14:paraId="6CB41204" w14:textId="77777777" w:rsidR="00AA7525" w:rsidRPr="00AA7525" w:rsidRDefault="00AA7525" w:rsidP="00AA7525">
            <w:pPr>
              <w:rPr>
                <w:rFonts w:eastAsia="Times New Roman"/>
                <w:color w:val="000000"/>
                <w:sz w:val="22"/>
              </w:rPr>
            </w:pPr>
            <w:r w:rsidRPr="00AA7525">
              <w:rPr>
                <w:rFonts w:eastAsia="Times New Roman"/>
                <w:color w:val="000000"/>
                <w:sz w:val="22"/>
              </w:rPr>
              <w:t xml:space="preserve">Data collected as part of routine practice, thus less resource intensive than specific purpose collection. Continuous data collection supports analysis of trend.  Potential for substantial population coverage. </w:t>
            </w:r>
          </w:p>
        </w:tc>
        <w:tc>
          <w:tcPr>
            <w:tcW w:w="2004" w:type="pct"/>
            <w:hideMark/>
          </w:tcPr>
          <w:p w14:paraId="5324277A" w14:textId="77777777" w:rsidR="00AA7525" w:rsidRPr="00AA7525" w:rsidRDefault="00AA7525" w:rsidP="00AA7525">
            <w:pPr>
              <w:rPr>
                <w:rFonts w:eastAsia="Times New Roman"/>
                <w:color w:val="000000"/>
                <w:sz w:val="22"/>
              </w:rPr>
            </w:pPr>
            <w:r w:rsidRPr="00AA7525">
              <w:rPr>
                <w:rFonts w:eastAsia="Times New Roman"/>
                <w:color w:val="000000"/>
                <w:sz w:val="22"/>
              </w:rPr>
              <w:t>Potential for inconsistencies in recording autism diagnoses across different agencies, regions and over time. Undiagnosed individuals and those receiving services outside those the administrative system will be omitted from the data.</w:t>
            </w:r>
          </w:p>
        </w:tc>
      </w:tr>
      <w:tr w:rsidR="00AA7525" w:rsidRPr="00AA7525" w14:paraId="3DD15A81" w14:textId="77777777" w:rsidTr="00423756">
        <w:trPr>
          <w:trHeight w:val="1238"/>
        </w:trPr>
        <w:tc>
          <w:tcPr>
            <w:tcW w:w="1065" w:type="pct"/>
            <w:hideMark/>
          </w:tcPr>
          <w:p w14:paraId="25EC6BF2" w14:textId="77777777" w:rsidR="00AA7525" w:rsidRPr="00AA7525" w:rsidRDefault="00AA7525" w:rsidP="00AA7525">
            <w:pPr>
              <w:rPr>
                <w:rFonts w:eastAsia="Times New Roman"/>
                <w:b/>
                <w:bCs/>
                <w:color w:val="000000"/>
                <w:sz w:val="22"/>
              </w:rPr>
            </w:pPr>
            <w:r w:rsidRPr="00AA7525">
              <w:rPr>
                <w:rFonts w:eastAsia="Times New Roman"/>
                <w:b/>
                <w:bCs/>
                <w:color w:val="000000"/>
                <w:sz w:val="22"/>
              </w:rPr>
              <w:t>Census</w:t>
            </w:r>
          </w:p>
        </w:tc>
        <w:tc>
          <w:tcPr>
            <w:tcW w:w="1931" w:type="pct"/>
            <w:noWrap/>
            <w:hideMark/>
          </w:tcPr>
          <w:p w14:paraId="79F5FC00" w14:textId="77777777" w:rsidR="00AA7525" w:rsidRPr="00AA7525" w:rsidRDefault="00AA7525" w:rsidP="00AA7525">
            <w:pPr>
              <w:rPr>
                <w:rFonts w:eastAsia="Times New Roman"/>
                <w:color w:val="000000"/>
                <w:sz w:val="22"/>
              </w:rPr>
            </w:pPr>
            <w:r w:rsidRPr="00AA7525">
              <w:rPr>
                <w:rFonts w:eastAsia="Times New Roman"/>
                <w:color w:val="000000"/>
                <w:sz w:val="22"/>
              </w:rPr>
              <w:t>Large-scale universal coverage.</w:t>
            </w:r>
          </w:p>
        </w:tc>
        <w:tc>
          <w:tcPr>
            <w:tcW w:w="2004" w:type="pct"/>
            <w:hideMark/>
          </w:tcPr>
          <w:p w14:paraId="6CD18B13" w14:textId="77777777" w:rsidR="00AA7525" w:rsidRPr="00AA7525" w:rsidRDefault="00AA7525" w:rsidP="00AA7525">
            <w:pPr>
              <w:rPr>
                <w:rFonts w:eastAsia="Times New Roman"/>
                <w:color w:val="000000"/>
                <w:sz w:val="22"/>
              </w:rPr>
            </w:pPr>
            <w:r w:rsidRPr="00AA7525">
              <w:rPr>
                <w:rFonts w:eastAsia="Times New Roman"/>
                <w:color w:val="000000"/>
                <w:sz w:val="22"/>
              </w:rPr>
              <w:t>Reliance on self-reports or parent/caregiver reports of a diagnosis. Variation in diagnostic practices can undermine the reliability of estimates. Infrequent collection.</w:t>
            </w:r>
          </w:p>
        </w:tc>
      </w:tr>
      <w:tr w:rsidR="00423756" w:rsidRPr="00AA7525" w14:paraId="053DA56F" w14:textId="77777777" w:rsidTr="00423756">
        <w:trPr>
          <w:trHeight w:val="1238"/>
        </w:trPr>
        <w:tc>
          <w:tcPr>
            <w:tcW w:w="1065" w:type="pct"/>
          </w:tcPr>
          <w:p w14:paraId="270751BA" w14:textId="2C5C5C88" w:rsidR="00423756" w:rsidRPr="00AA7525" w:rsidRDefault="00423756" w:rsidP="00423756">
            <w:pPr>
              <w:rPr>
                <w:rFonts w:eastAsia="Times New Roman"/>
                <w:b/>
                <w:bCs/>
                <w:color w:val="000000"/>
                <w:sz w:val="22"/>
              </w:rPr>
            </w:pPr>
            <w:r w:rsidRPr="00AA7525">
              <w:rPr>
                <w:rFonts w:eastAsia="Times New Roman"/>
                <w:b/>
                <w:bCs/>
                <w:color w:val="000000"/>
                <w:sz w:val="22"/>
              </w:rPr>
              <w:lastRenderedPageBreak/>
              <w:t>Systematic Review and Meta-Analysis</w:t>
            </w:r>
          </w:p>
        </w:tc>
        <w:tc>
          <w:tcPr>
            <w:tcW w:w="1931" w:type="pct"/>
            <w:noWrap/>
          </w:tcPr>
          <w:p w14:paraId="5ED713D3" w14:textId="0B80A2E7" w:rsidR="00423756" w:rsidRPr="00AA7525" w:rsidRDefault="00423756" w:rsidP="00423756">
            <w:pPr>
              <w:rPr>
                <w:rFonts w:eastAsia="Times New Roman"/>
                <w:color w:val="000000"/>
                <w:sz w:val="22"/>
              </w:rPr>
            </w:pPr>
            <w:r w:rsidRPr="00AA7525">
              <w:rPr>
                <w:rFonts w:eastAsia="Times New Roman"/>
                <w:color w:val="000000"/>
                <w:sz w:val="22"/>
              </w:rPr>
              <w:t xml:space="preserve">Greater statistical power, increased precision in derived estimates. Pooled prevalence estimates more generalizable than single study estimates. Sub-group analyses to examine how prevalence differs by region, period, age group, gender, diagnostic criteria or study </w:t>
            </w:r>
            <w:proofErr w:type="gramStart"/>
            <w:r w:rsidRPr="00AA7525">
              <w:rPr>
                <w:rFonts w:eastAsia="Times New Roman"/>
                <w:color w:val="000000"/>
                <w:sz w:val="22"/>
              </w:rPr>
              <w:t>methodology</w:t>
            </w:r>
            <w:proofErr w:type="gramEnd"/>
            <w:r w:rsidRPr="00AA7525">
              <w:rPr>
                <w:rFonts w:eastAsia="Times New Roman"/>
                <w:color w:val="000000"/>
                <w:sz w:val="22"/>
              </w:rPr>
              <w:t xml:space="preserve">, depending on availability of data. Cost-effective alternative to the primary data collection </w:t>
            </w:r>
            <w:proofErr w:type="gramStart"/>
            <w:r w:rsidRPr="00AA7525">
              <w:rPr>
                <w:rFonts w:eastAsia="Times New Roman"/>
                <w:color w:val="000000"/>
                <w:sz w:val="22"/>
              </w:rPr>
              <w:t>required</w:t>
            </w:r>
            <w:proofErr w:type="gramEnd"/>
            <w:r w:rsidRPr="00AA7525">
              <w:rPr>
                <w:rFonts w:eastAsia="Times New Roman"/>
                <w:color w:val="000000"/>
                <w:sz w:val="22"/>
              </w:rPr>
              <w:t xml:space="preserve"> for large-scale prevalence studies.</w:t>
            </w:r>
          </w:p>
        </w:tc>
        <w:tc>
          <w:tcPr>
            <w:tcW w:w="2004" w:type="pct"/>
          </w:tcPr>
          <w:p w14:paraId="7C207BE3" w14:textId="0A5B3073" w:rsidR="00423756" w:rsidRPr="00AA7525" w:rsidRDefault="00423756" w:rsidP="00423756">
            <w:pPr>
              <w:rPr>
                <w:rFonts w:eastAsia="Times New Roman"/>
                <w:color w:val="000000"/>
                <w:sz w:val="22"/>
              </w:rPr>
            </w:pPr>
            <w:r w:rsidRPr="00423756">
              <w:rPr>
                <w:rFonts w:eastAsia="Times New Roman"/>
                <w:color w:val="000000"/>
                <w:sz w:val="22"/>
              </w:rPr>
              <w:t xml:space="preserve">Poorly designed or methodological flawed studies would undermine the reliability of any pooled estimate. May be inappropriate to pool estimates with high levels of heterogeneity. Time-consuming and requires specialised </w:t>
            </w:r>
            <w:proofErr w:type="gramStart"/>
            <w:r w:rsidRPr="00423756">
              <w:rPr>
                <w:rFonts w:eastAsia="Times New Roman"/>
                <w:color w:val="000000"/>
                <w:sz w:val="22"/>
              </w:rPr>
              <w:t>expertise</w:t>
            </w:r>
            <w:proofErr w:type="gramEnd"/>
            <w:r w:rsidRPr="00423756">
              <w:rPr>
                <w:rFonts w:eastAsia="Times New Roman"/>
                <w:color w:val="000000"/>
                <w:sz w:val="22"/>
              </w:rPr>
              <w:t>.</w:t>
            </w:r>
          </w:p>
        </w:tc>
      </w:tr>
    </w:tbl>
    <w:p w14:paraId="2389D16B" w14:textId="77777777" w:rsidR="00AA7525" w:rsidRPr="00AA7525" w:rsidRDefault="00AA7525" w:rsidP="00AA7525">
      <w:pPr>
        <w:rPr>
          <w:rFonts w:ascii="Gill Sans" w:eastAsia="Times New Roman" w:hAnsi="Gill Sans" w:cs="Times New Roman"/>
          <w:kern w:val="0"/>
          <w:sz w:val="26"/>
          <w:szCs w:val="24"/>
          <w14:ligatures w14:val="none"/>
        </w:rPr>
      </w:pPr>
      <w:r w:rsidRPr="00AA7525">
        <w:rPr>
          <w:rFonts w:ascii="Gill Sans" w:eastAsia="Times New Roman" w:hAnsi="Gill Sans" w:cs="Times New Roman"/>
          <w:kern w:val="0"/>
          <w:sz w:val="26"/>
          <w:szCs w:val="24"/>
          <w14:ligatures w14:val="none"/>
        </w:rPr>
        <w:br w:type="page"/>
      </w:r>
    </w:p>
    <w:bookmarkEnd w:id="92"/>
    <w:p w14:paraId="04DEEB86" w14:textId="77777777" w:rsidR="00423756" w:rsidRDefault="00423756" w:rsidP="00AA7525">
      <w:pPr>
        <w:pStyle w:val="Heading1"/>
        <w:sectPr w:rsidR="00423756" w:rsidSect="00423756">
          <w:pgSz w:w="16838" w:h="11906" w:orient="landscape"/>
          <w:pgMar w:top="1440" w:right="1440" w:bottom="1440" w:left="1440" w:header="709" w:footer="709" w:gutter="0"/>
          <w:cols w:space="708"/>
          <w:docGrid w:linePitch="360"/>
        </w:sectPr>
      </w:pPr>
    </w:p>
    <w:p w14:paraId="217702E0" w14:textId="77777777" w:rsidR="00AA7525" w:rsidRPr="002E64DA" w:rsidRDefault="00AA7525" w:rsidP="00AA7525">
      <w:pPr>
        <w:pStyle w:val="Heading1"/>
      </w:pPr>
      <w:bookmarkStart w:id="94" w:name="_Toc208925182"/>
      <w:r w:rsidRPr="00AA7525">
        <w:lastRenderedPageBreak/>
        <w:t>A</w:t>
      </w:r>
      <w:r w:rsidRPr="002E64DA">
        <w:t>ppendix 3: Census of Population (2022) and National Disability Survey (2006) questions</w:t>
      </w:r>
      <w:bookmarkEnd w:id="94"/>
    </w:p>
    <w:p w14:paraId="6DB61879" w14:textId="77777777" w:rsidR="00AA7525" w:rsidRPr="002E64DA" w:rsidRDefault="00AA7525" w:rsidP="002E64DA">
      <w:pPr>
        <w:pStyle w:val="Heading2"/>
      </w:pPr>
      <w:bookmarkStart w:id="95" w:name="_Toc208827458"/>
      <w:bookmarkStart w:id="96" w:name="_Toc208925183"/>
      <w:r w:rsidRPr="002E64DA">
        <w:t>Census of Population 2022 Disability Questions</w:t>
      </w:r>
      <w:bookmarkEnd w:id="95"/>
      <w:bookmarkEnd w:id="96"/>
    </w:p>
    <w:p w14:paraId="7DD5D6A2" w14:textId="77777777" w:rsidR="00AA7525" w:rsidRPr="00AA7525" w:rsidRDefault="00AA7525" w:rsidP="00AA7525">
      <w:pPr>
        <w:rPr>
          <w:rFonts w:eastAsia="Times New Roman" w:cs="Times New Roman"/>
          <w:kern w:val="0"/>
          <w:szCs w:val="24"/>
          <w14:ligatures w14:val="none"/>
        </w:rPr>
      </w:pPr>
      <w:r w:rsidRPr="00AA7525">
        <w:rPr>
          <w:rFonts w:eastAsia="Times New Roman" w:cs="Times New Roman"/>
          <w:kern w:val="0"/>
          <w:szCs w:val="24"/>
          <w14:ligatures w14:val="none"/>
        </w:rPr>
        <w:t>In the 2022 Census of Population, disability referred to the experience of at least one long-lasting condition or difficulty as reported. This data was gathered over the following two questions in the census form.</w:t>
      </w:r>
    </w:p>
    <w:p w14:paraId="0F980EA6" w14:textId="77777777" w:rsidR="00AA7525" w:rsidRPr="002E64DA" w:rsidRDefault="00AA7525" w:rsidP="002E64DA">
      <w:pPr>
        <w:pStyle w:val="Heading3"/>
      </w:pPr>
      <w:r w:rsidRPr="002E64DA">
        <w:t>Q15: Do you have any of the following long-lasting conditions or difficulties?</w:t>
      </w:r>
    </w:p>
    <w:tbl>
      <w:tblPr>
        <w:tblStyle w:val="TableGrid2"/>
        <w:tblW w:w="5000" w:type="pct"/>
        <w:tblLook w:val="04A0" w:firstRow="1" w:lastRow="0" w:firstColumn="1" w:lastColumn="0" w:noHBand="0" w:noVBand="1"/>
      </w:tblPr>
      <w:tblGrid>
        <w:gridCol w:w="4001"/>
        <w:gridCol w:w="1848"/>
        <w:gridCol w:w="1773"/>
        <w:gridCol w:w="1394"/>
      </w:tblGrid>
      <w:tr w:rsidR="00AA7525" w:rsidRPr="00AA7525" w14:paraId="2818163B" w14:textId="77777777" w:rsidTr="00423756">
        <w:tc>
          <w:tcPr>
            <w:tcW w:w="2219" w:type="pct"/>
          </w:tcPr>
          <w:p w14:paraId="5776AB47" w14:textId="77777777" w:rsidR="00AA7525" w:rsidRPr="00AA7525" w:rsidRDefault="00AA7525" w:rsidP="00AA7525">
            <w:pPr>
              <w:rPr>
                <w:rFonts w:eastAsia="Times New Roman"/>
                <w:szCs w:val="24"/>
              </w:rPr>
            </w:pPr>
          </w:p>
        </w:tc>
        <w:tc>
          <w:tcPr>
            <w:tcW w:w="1025" w:type="pct"/>
          </w:tcPr>
          <w:p w14:paraId="7E95ACBD" w14:textId="77777777" w:rsidR="00AA7525" w:rsidRPr="00AA7525" w:rsidRDefault="00AA7525" w:rsidP="00AA7525">
            <w:pPr>
              <w:rPr>
                <w:rFonts w:eastAsia="Times New Roman"/>
                <w:szCs w:val="24"/>
              </w:rPr>
            </w:pPr>
            <w:r w:rsidRPr="00AA7525">
              <w:rPr>
                <w:rFonts w:eastAsia="Times New Roman"/>
                <w:szCs w:val="24"/>
              </w:rPr>
              <w:t>1 Yes, to a great extent</w:t>
            </w:r>
          </w:p>
        </w:tc>
        <w:tc>
          <w:tcPr>
            <w:tcW w:w="983" w:type="pct"/>
          </w:tcPr>
          <w:p w14:paraId="4F10C8B8" w14:textId="77777777" w:rsidR="00AA7525" w:rsidRPr="00AA7525" w:rsidRDefault="00AA7525" w:rsidP="00AA7525">
            <w:pPr>
              <w:rPr>
                <w:rFonts w:eastAsia="Times New Roman"/>
                <w:szCs w:val="24"/>
              </w:rPr>
            </w:pPr>
            <w:r w:rsidRPr="00AA7525">
              <w:rPr>
                <w:rFonts w:eastAsia="Times New Roman"/>
                <w:szCs w:val="24"/>
              </w:rPr>
              <w:t>2 Yes, to some extent</w:t>
            </w:r>
          </w:p>
        </w:tc>
        <w:tc>
          <w:tcPr>
            <w:tcW w:w="773" w:type="pct"/>
          </w:tcPr>
          <w:p w14:paraId="51F110A3" w14:textId="77777777" w:rsidR="00AA7525" w:rsidRPr="00AA7525" w:rsidRDefault="00AA7525" w:rsidP="00AA7525">
            <w:pPr>
              <w:rPr>
                <w:rFonts w:eastAsia="Times New Roman"/>
                <w:szCs w:val="24"/>
              </w:rPr>
            </w:pPr>
            <w:r w:rsidRPr="00AA7525">
              <w:rPr>
                <w:rFonts w:eastAsia="Times New Roman"/>
                <w:szCs w:val="24"/>
              </w:rPr>
              <w:t>3 No</w:t>
            </w:r>
          </w:p>
        </w:tc>
      </w:tr>
      <w:tr w:rsidR="00AA7525" w:rsidRPr="00AA7525" w14:paraId="49B6B4FF" w14:textId="77777777" w:rsidTr="00423756">
        <w:tc>
          <w:tcPr>
            <w:tcW w:w="2219" w:type="pct"/>
          </w:tcPr>
          <w:p w14:paraId="3F19A72E" w14:textId="77777777" w:rsidR="00AA7525" w:rsidRPr="00AA7525" w:rsidRDefault="00AA7525" w:rsidP="00AA7525">
            <w:pPr>
              <w:rPr>
                <w:rFonts w:eastAsia="Times New Roman"/>
                <w:szCs w:val="24"/>
              </w:rPr>
            </w:pPr>
            <w:r w:rsidRPr="00AA7525">
              <w:rPr>
                <w:rFonts w:eastAsia="Times New Roman"/>
                <w:szCs w:val="24"/>
              </w:rPr>
              <w:t>a) Blindness or a vision impairment</w:t>
            </w:r>
          </w:p>
        </w:tc>
        <w:tc>
          <w:tcPr>
            <w:tcW w:w="1025" w:type="pct"/>
          </w:tcPr>
          <w:p w14:paraId="562F7011" w14:textId="77777777" w:rsidR="00AA7525" w:rsidRPr="00AA7525" w:rsidRDefault="00AA7525" w:rsidP="00AA7525">
            <w:pPr>
              <w:rPr>
                <w:rFonts w:eastAsia="Times New Roman"/>
                <w:szCs w:val="24"/>
              </w:rPr>
            </w:pPr>
          </w:p>
        </w:tc>
        <w:tc>
          <w:tcPr>
            <w:tcW w:w="983" w:type="pct"/>
          </w:tcPr>
          <w:p w14:paraId="74EB2CA4" w14:textId="77777777" w:rsidR="00AA7525" w:rsidRPr="00AA7525" w:rsidRDefault="00AA7525" w:rsidP="00AA7525">
            <w:pPr>
              <w:rPr>
                <w:rFonts w:eastAsia="Times New Roman"/>
                <w:szCs w:val="24"/>
              </w:rPr>
            </w:pPr>
          </w:p>
        </w:tc>
        <w:tc>
          <w:tcPr>
            <w:tcW w:w="773" w:type="pct"/>
          </w:tcPr>
          <w:p w14:paraId="7D1C8211" w14:textId="77777777" w:rsidR="00AA7525" w:rsidRPr="00AA7525" w:rsidRDefault="00AA7525" w:rsidP="00AA7525">
            <w:pPr>
              <w:rPr>
                <w:rFonts w:eastAsia="Times New Roman"/>
                <w:szCs w:val="24"/>
              </w:rPr>
            </w:pPr>
          </w:p>
        </w:tc>
      </w:tr>
      <w:tr w:rsidR="00AA7525" w:rsidRPr="00AA7525" w14:paraId="37DC4A08" w14:textId="77777777" w:rsidTr="00423756">
        <w:tc>
          <w:tcPr>
            <w:tcW w:w="2219" w:type="pct"/>
          </w:tcPr>
          <w:p w14:paraId="014A66FE" w14:textId="77777777" w:rsidR="00AA7525" w:rsidRPr="00AA7525" w:rsidRDefault="00AA7525" w:rsidP="00AA7525">
            <w:pPr>
              <w:rPr>
                <w:rFonts w:eastAsia="Times New Roman"/>
                <w:szCs w:val="24"/>
              </w:rPr>
            </w:pPr>
            <w:r w:rsidRPr="00AA7525">
              <w:rPr>
                <w:rFonts w:eastAsia="Times New Roman"/>
                <w:szCs w:val="24"/>
              </w:rPr>
              <w:t>b) Deafness or a hearing impairment</w:t>
            </w:r>
          </w:p>
        </w:tc>
        <w:tc>
          <w:tcPr>
            <w:tcW w:w="1025" w:type="pct"/>
          </w:tcPr>
          <w:p w14:paraId="1E5DD546" w14:textId="77777777" w:rsidR="00AA7525" w:rsidRPr="00AA7525" w:rsidRDefault="00AA7525" w:rsidP="00AA7525">
            <w:pPr>
              <w:rPr>
                <w:rFonts w:eastAsia="Times New Roman"/>
                <w:szCs w:val="24"/>
              </w:rPr>
            </w:pPr>
          </w:p>
        </w:tc>
        <w:tc>
          <w:tcPr>
            <w:tcW w:w="983" w:type="pct"/>
          </w:tcPr>
          <w:p w14:paraId="10CB9E59" w14:textId="77777777" w:rsidR="00AA7525" w:rsidRPr="00AA7525" w:rsidRDefault="00AA7525" w:rsidP="00AA7525">
            <w:pPr>
              <w:rPr>
                <w:rFonts w:eastAsia="Times New Roman"/>
                <w:szCs w:val="24"/>
              </w:rPr>
            </w:pPr>
          </w:p>
        </w:tc>
        <w:tc>
          <w:tcPr>
            <w:tcW w:w="773" w:type="pct"/>
          </w:tcPr>
          <w:p w14:paraId="6E8678FC" w14:textId="77777777" w:rsidR="00AA7525" w:rsidRPr="00AA7525" w:rsidRDefault="00AA7525" w:rsidP="00AA7525">
            <w:pPr>
              <w:rPr>
                <w:rFonts w:eastAsia="Times New Roman"/>
                <w:szCs w:val="24"/>
              </w:rPr>
            </w:pPr>
          </w:p>
        </w:tc>
      </w:tr>
      <w:tr w:rsidR="00AA7525" w:rsidRPr="00AA7525" w14:paraId="2BB65970" w14:textId="77777777" w:rsidTr="00423756">
        <w:tc>
          <w:tcPr>
            <w:tcW w:w="2219" w:type="pct"/>
          </w:tcPr>
          <w:p w14:paraId="1910D51F" w14:textId="77777777" w:rsidR="00AA7525" w:rsidRPr="00AA7525" w:rsidRDefault="00AA7525" w:rsidP="00AA7525">
            <w:pPr>
              <w:rPr>
                <w:rFonts w:eastAsia="Times New Roman"/>
                <w:szCs w:val="24"/>
              </w:rPr>
            </w:pPr>
            <w:r w:rsidRPr="00AA7525">
              <w:rPr>
                <w:rFonts w:eastAsia="Times New Roman"/>
                <w:szCs w:val="24"/>
              </w:rPr>
              <w:t>c) A difficulty with basic physical activities such as walking, climbing stairs, reaching, lifting or carrying</w:t>
            </w:r>
          </w:p>
        </w:tc>
        <w:tc>
          <w:tcPr>
            <w:tcW w:w="1025" w:type="pct"/>
          </w:tcPr>
          <w:p w14:paraId="35CCD34A" w14:textId="77777777" w:rsidR="00AA7525" w:rsidRPr="00AA7525" w:rsidRDefault="00AA7525" w:rsidP="00AA7525">
            <w:pPr>
              <w:rPr>
                <w:rFonts w:eastAsia="Times New Roman"/>
                <w:szCs w:val="24"/>
              </w:rPr>
            </w:pPr>
          </w:p>
        </w:tc>
        <w:tc>
          <w:tcPr>
            <w:tcW w:w="983" w:type="pct"/>
          </w:tcPr>
          <w:p w14:paraId="0DD28D3C" w14:textId="77777777" w:rsidR="00AA7525" w:rsidRPr="00AA7525" w:rsidRDefault="00AA7525" w:rsidP="00AA7525">
            <w:pPr>
              <w:rPr>
                <w:rFonts w:eastAsia="Times New Roman"/>
                <w:szCs w:val="24"/>
              </w:rPr>
            </w:pPr>
          </w:p>
        </w:tc>
        <w:tc>
          <w:tcPr>
            <w:tcW w:w="773" w:type="pct"/>
          </w:tcPr>
          <w:p w14:paraId="6180F7FC" w14:textId="77777777" w:rsidR="00AA7525" w:rsidRPr="00AA7525" w:rsidRDefault="00AA7525" w:rsidP="00AA7525">
            <w:pPr>
              <w:rPr>
                <w:rFonts w:eastAsia="Times New Roman"/>
                <w:szCs w:val="24"/>
              </w:rPr>
            </w:pPr>
          </w:p>
        </w:tc>
      </w:tr>
      <w:tr w:rsidR="00AA7525" w:rsidRPr="00AA7525" w14:paraId="69F62558" w14:textId="77777777" w:rsidTr="00423756">
        <w:tc>
          <w:tcPr>
            <w:tcW w:w="2219" w:type="pct"/>
          </w:tcPr>
          <w:p w14:paraId="0D91DDD4" w14:textId="77777777" w:rsidR="00AA7525" w:rsidRPr="00AA7525" w:rsidRDefault="00AA7525" w:rsidP="00AA7525">
            <w:pPr>
              <w:rPr>
                <w:rFonts w:eastAsia="Times New Roman"/>
                <w:szCs w:val="24"/>
              </w:rPr>
            </w:pPr>
            <w:r w:rsidRPr="00AA7525">
              <w:rPr>
                <w:rFonts w:eastAsia="Times New Roman"/>
                <w:szCs w:val="24"/>
              </w:rPr>
              <w:t>d) An intellectual disability</w:t>
            </w:r>
          </w:p>
        </w:tc>
        <w:tc>
          <w:tcPr>
            <w:tcW w:w="1025" w:type="pct"/>
          </w:tcPr>
          <w:p w14:paraId="2FF7D413" w14:textId="77777777" w:rsidR="00AA7525" w:rsidRPr="00AA7525" w:rsidRDefault="00AA7525" w:rsidP="00AA7525">
            <w:pPr>
              <w:rPr>
                <w:rFonts w:eastAsia="Times New Roman"/>
                <w:szCs w:val="24"/>
              </w:rPr>
            </w:pPr>
          </w:p>
        </w:tc>
        <w:tc>
          <w:tcPr>
            <w:tcW w:w="983" w:type="pct"/>
          </w:tcPr>
          <w:p w14:paraId="518FB05F" w14:textId="77777777" w:rsidR="00AA7525" w:rsidRPr="00AA7525" w:rsidRDefault="00AA7525" w:rsidP="00AA7525">
            <w:pPr>
              <w:rPr>
                <w:rFonts w:eastAsia="Times New Roman"/>
                <w:szCs w:val="24"/>
              </w:rPr>
            </w:pPr>
          </w:p>
        </w:tc>
        <w:tc>
          <w:tcPr>
            <w:tcW w:w="773" w:type="pct"/>
          </w:tcPr>
          <w:p w14:paraId="106E13B1" w14:textId="77777777" w:rsidR="00AA7525" w:rsidRPr="00AA7525" w:rsidRDefault="00AA7525" w:rsidP="00AA7525">
            <w:pPr>
              <w:rPr>
                <w:rFonts w:eastAsia="Times New Roman"/>
                <w:szCs w:val="24"/>
              </w:rPr>
            </w:pPr>
          </w:p>
        </w:tc>
      </w:tr>
      <w:tr w:rsidR="00AA7525" w:rsidRPr="00AA7525" w14:paraId="44EA6287" w14:textId="77777777" w:rsidTr="00423756">
        <w:tc>
          <w:tcPr>
            <w:tcW w:w="2219" w:type="pct"/>
          </w:tcPr>
          <w:p w14:paraId="23039C14" w14:textId="77777777" w:rsidR="00AA7525" w:rsidRPr="00AA7525" w:rsidRDefault="00AA7525" w:rsidP="00AA7525">
            <w:pPr>
              <w:rPr>
                <w:rFonts w:eastAsia="Times New Roman"/>
                <w:szCs w:val="24"/>
              </w:rPr>
            </w:pPr>
            <w:r w:rsidRPr="00AA7525">
              <w:rPr>
                <w:rFonts w:eastAsia="Times New Roman"/>
                <w:szCs w:val="24"/>
              </w:rPr>
              <w:t>e) A difficulty with learning, remembering or concentrating</w:t>
            </w:r>
          </w:p>
        </w:tc>
        <w:tc>
          <w:tcPr>
            <w:tcW w:w="1025" w:type="pct"/>
          </w:tcPr>
          <w:p w14:paraId="5C876F73" w14:textId="77777777" w:rsidR="00AA7525" w:rsidRPr="00AA7525" w:rsidRDefault="00AA7525" w:rsidP="00AA7525">
            <w:pPr>
              <w:rPr>
                <w:rFonts w:eastAsia="Times New Roman"/>
                <w:szCs w:val="24"/>
              </w:rPr>
            </w:pPr>
          </w:p>
        </w:tc>
        <w:tc>
          <w:tcPr>
            <w:tcW w:w="983" w:type="pct"/>
          </w:tcPr>
          <w:p w14:paraId="52CB73DB" w14:textId="77777777" w:rsidR="00AA7525" w:rsidRPr="00AA7525" w:rsidRDefault="00AA7525" w:rsidP="00AA7525">
            <w:pPr>
              <w:rPr>
                <w:rFonts w:eastAsia="Times New Roman"/>
                <w:szCs w:val="24"/>
              </w:rPr>
            </w:pPr>
          </w:p>
        </w:tc>
        <w:tc>
          <w:tcPr>
            <w:tcW w:w="773" w:type="pct"/>
          </w:tcPr>
          <w:p w14:paraId="622873AB" w14:textId="77777777" w:rsidR="00AA7525" w:rsidRPr="00AA7525" w:rsidRDefault="00AA7525" w:rsidP="00AA7525">
            <w:pPr>
              <w:rPr>
                <w:rFonts w:eastAsia="Times New Roman"/>
                <w:szCs w:val="24"/>
              </w:rPr>
            </w:pPr>
          </w:p>
        </w:tc>
      </w:tr>
      <w:tr w:rsidR="00AA7525" w:rsidRPr="00AA7525" w14:paraId="705E40B8" w14:textId="77777777" w:rsidTr="00423756">
        <w:tc>
          <w:tcPr>
            <w:tcW w:w="2219" w:type="pct"/>
          </w:tcPr>
          <w:p w14:paraId="6ED2B519" w14:textId="77777777" w:rsidR="00AA7525" w:rsidRPr="00AA7525" w:rsidRDefault="00AA7525" w:rsidP="00AA7525">
            <w:pPr>
              <w:rPr>
                <w:rFonts w:eastAsia="Times New Roman"/>
                <w:szCs w:val="24"/>
              </w:rPr>
            </w:pPr>
            <w:r w:rsidRPr="00AA7525">
              <w:rPr>
                <w:rFonts w:eastAsia="Times New Roman"/>
                <w:szCs w:val="24"/>
              </w:rPr>
              <w:t>f) A psychological or emotional condition or a mental health issue</w:t>
            </w:r>
          </w:p>
        </w:tc>
        <w:tc>
          <w:tcPr>
            <w:tcW w:w="1025" w:type="pct"/>
          </w:tcPr>
          <w:p w14:paraId="247A7B0B" w14:textId="77777777" w:rsidR="00AA7525" w:rsidRPr="00AA7525" w:rsidRDefault="00AA7525" w:rsidP="00AA7525">
            <w:pPr>
              <w:rPr>
                <w:rFonts w:eastAsia="Times New Roman"/>
                <w:szCs w:val="24"/>
              </w:rPr>
            </w:pPr>
          </w:p>
        </w:tc>
        <w:tc>
          <w:tcPr>
            <w:tcW w:w="983" w:type="pct"/>
          </w:tcPr>
          <w:p w14:paraId="09CF0B53" w14:textId="77777777" w:rsidR="00AA7525" w:rsidRPr="00AA7525" w:rsidRDefault="00AA7525" w:rsidP="00AA7525">
            <w:pPr>
              <w:rPr>
                <w:rFonts w:eastAsia="Times New Roman"/>
                <w:szCs w:val="24"/>
              </w:rPr>
            </w:pPr>
          </w:p>
        </w:tc>
        <w:tc>
          <w:tcPr>
            <w:tcW w:w="773" w:type="pct"/>
          </w:tcPr>
          <w:p w14:paraId="66F216B6" w14:textId="77777777" w:rsidR="00AA7525" w:rsidRPr="00AA7525" w:rsidRDefault="00AA7525" w:rsidP="00AA7525">
            <w:pPr>
              <w:rPr>
                <w:rFonts w:eastAsia="Times New Roman"/>
                <w:szCs w:val="24"/>
              </w:rPr>
            </w:pPr>
          </w:p>
        </w:tc>
      </w:tr>
      <w:tr w:rsidR="00AA7525" w:rsidRPr="00AA7525" w14:paraId="423BEBB5" w14:textId="77777777" w:rsidTr="00423756">
        <w:tc>
          <w:tcPr>
            <w:tcW w:w="2219" w:type="pct"/>
          </w:tcPr>
          <w:p w14:paraId="6AE5D5AB" w14:textId="77777777" w:rsidR="00AA7525" w:rsidRPr="00AA7525" w:rsidRDefault="00AA7525" w:rsidP="00AA7525">
            <w:pPr>
              <w:rPr>
                <w:rFonts w:eastAsia="Times New Roman"/>
                <w:szCs w:val="24"/>
              </w:rPr>
            </w:pPr>
            <w:r w:rsidRPr="00AA7525">
              <w:rPr>
                <w:rFonts w:eastAsia="Times New Roman"/>
                <w:szCs w:val="24"/>
              </w:rPr>
              <w:t>g) A difficulty with pain, breathing, or any other chronic illness or condition</w:t>
            </w:r>
          </w:p>
        </w:tc>
        <w:tc>
          <w:tcPr>
            <w:tcW w:w="1025" w:type="pct"/>
          </w:tcPr>
          <w:p w14:paraId="0E42E0A8" w14:textId="77777777" w:rsidR="00AA7525" w:rsidRPr="00AA7525" w:rsidRDefault="00AA7525" w:rsidP="00AA7525">
            <w:pPr>
              <w:rPr>
                <w:rFonts w:eastAsia="Times New Roman"/>
                <w:szCs w:val="24"/>
              </w:rPr>
            </w:pPr>
          </w:p>
        </w:tc>
        <w:tc>
          <w:tcPr>
            <w:tcW w:w="983" w:type="pct"/>
          </w:tcPr>
          <w:p w14:paraId="36B15749" w14:textId="77777777" w:rsidR="00AA7525" w:rsidRPr="00AA7525" w:rsidRDefault="00AA7525" w:rsidP="00AA7525">
            <w:pPr>
              <w:rPr>
                <w:rFonts w:eastAsia="Times New Roman"/>
                <w:szCs w:val="24"/>
              </w:rPr>
            </w:pPr>
          </w:p>
        </w:tc>
        <w:tc>
          <w:tcPr>
            <w:tcW w:w="773" w:type="pct"/>
          </w:tcPr>
          <w:p w14:paraId="4C6E6595" w14:textId="77777777" w:rsidR="00AA7525" w:rsidRPr="00AA7525" w:rsidRDefault="00AA7525" w:rsidP="00AA7525">
            <w:pPr>
              <w:rPr>
                <w:rFonts w:eastAsia="Times New Roman"/>
                <w:szCs w:val="24"/>
              </w:rPr>
            </w:pPr>
          </w:p>
        </w:tc>
      </w:tr>
    </w:tbl>
    <w:p w14:paraId="0FCE4BC9" w14:textId="77777777" w:rsidR="00AA7525" w:rsidRPr="00AA7525" w:rsidRDefault="00AA7525" w:rsidP="00AA7525">
      <w:pPr>
        <w:rPr>
          <w:rFonts w:eastAsia="Times New Roman" w:cs="Times New Roman"/>
          <w:kern w:val="0"/>
          <w:szCs w:val="24"/>
          <w14:ligatures w14:val="none"/>
        </w:rPr>
      </w:pPr>
    </w:p>
    <w:p w14:paraId="783E0701" w14:textId="77777777" w:rsidR="00AA7525" w:rsidRPr="00AA7525" w:rsidRDefault="00AA7525" w:rsidP="00AA7525">
      <w:pPr>
        <w:rPr>
          <w:rFonts w:eastAsia="Times New Roman" w:cs="Times New Roman"/>
          <w:i/>
          <w:iCs/>
          <w:kern w:val="0"/>
          <w:szCs w:val="24"/>
          <w14:ligatures w14:val="none"/>
        </w:rPr>
      </w:pPr>
      <w:r w:rsidRPr="00AA7525">
        <w:rPr>
          <w:rFonts w:eastAsia="Times New Roman" w:cs="Times New Roman"/>
          <w:b/>
          <w:bCs/>
          <w:kern w:val="0"/>
          <w:szCs w:val="24"/>
          <w14:ligatures w14:val="none"/>
        </w:rPr>
        <w:t xml:space="preserve">Q16: As a result of a long-lasting condition, do you have difficulty doing any of the following? </w:t>
      </w:r>
      <w:r w:rsidRPr="00AA7525">
        <w:rPr>
          <w:rFonts w:eastAsia="Times New Roman" w:cs="Times New Roman"/>
          <w:i/>
          <w:iCs/>
          <w:kern w:val="0"/>
          <w:szCs w:val="24"/>
          <w14:ligatures w14:val="none"/>
        </w:rPr>
        <w:t>Include issues due to old age.</w:t>
      </w:r>
    </w:p>
    <w:tbl>
      <w:tblPr>
        <w:tblStyle w:val="TableGrid2"/>
        <w:tblW w:w="5000" w:type="pct"/>
        <w:tblLook w:val="04A0" w:firstRow="1" w:lastRow="0" w:firstColumn="1" w:lastColumn="0" w:noHBand="0" w:noVBand="1"/>
      </w:tblPr>
      <w:tblGrid>
        <w:gridCol w:w="3385"/>
        <w:gridCol w:w="1695"/>
        <w:gridCol w:w="2003"/>
        <w:gridCol w:w="1933"/>
      </w:tblGrid>
      <w:tr w:rsidR="00AA7525" w:rsidRPr="00AA7525" w14:paraId="43EFDEF9" w14:textId="77777777" w:rsidTr="00423756">
        <w:tc>
          <w:tcPr>
            <w:tcW w:w="1877" w:type="pct"/>
          </w:tcPr>
          <w:p w14:paraId="7E9F98E9" w14:textId="77777777" w:rsidR="00AA7525" w:rsidRPr="00AA7525" w:rsidRDefault="00AA7525" w:rsidP="00AA7525">
            <w:pPr>
              <w:ind w:left="360"/>
              <w:rPr>
                <w:rFonts w:eastAsia="Times New Roman"/>
                <w:szCs w:val="24"/>
              </w:rPr>
            </w:pPr>
          </w:p>
        </w:tc>
        <w:tc>
          <w:tcPr>
            <w:tcW w:w="940" w:type="pct"/>
          </w:tcPr>
          <w:p w14:paraId="4BBA240C" w14:textId="77777777" w:rsidR="00AA7525" w:rsidRPr="00AA7525" w:rsidRDefault="00AA7525" w:rsidP="00AA7525">
            <w:pPr>
              <w:ind w:left="360"/>
              <w:rPr>
                <w:rFonts w:eastAsia="Times New Roman"/>
                <w:szCs w:val="24"/>
              </w:rPr>
            </w:pPr>
            <w:r w:rsidRPr="00AA7525">
              <w:rPr>
                <w:rFonts w:eastAsia="Times New Roman"/>
                <w:szCs w:val="24"/>
              </w:rPr>
              <w:t>1 Yes, a lot</w:t>
            </w:r>
          </w:p>
        </w:tc>
        <w:tc>
          <w:tcPr>
            <w:tcW w:w="1111" w:type="pct"/>
          </w:tcPr>
          <w:p w14:paraId="3F05AE83" w14:textId="77777777" w:rsidR="00AA7525" w:rsidRPr="00AA7525" w:rsidRDefault="00AA7525" w:rsidP="00AA7525">
            <w:pPr>
              <w:ind w:left="360"/>
              <w:rPr>
                <w:rFonts w:eastAsia="Times New Roman"/>
                <w:szCs w:val="24"/>
              </w:rPr>
            </w:pPr>
            <w:r w:rsidRPr="00AA7525">
              <w:rPr>
                <w:rFonts w:eastAsia="Times New Roman"/>
                <w:szCs w:val="24"/>
              </w:rPr>
              <w:t>2 Yes, a little</w:t>
            </w:r>
          </w:p>
        </w:tc>
        <w:tc>
          <w:tcPr>
            <w:tcW w:w="1073" w:type="pct"/>
          </w:tcPr>
          <w:p w14:paraId="58049C5F" w14:textId="77777777" w:rsidR="00AA7525" w:rsidRPr="00AA7525" w:rsidRDefault="00AA7525" w:rsidP="00AA7525">
            <w:pPr>
              <w:ind w:left="360"/>
              <w:rPr>
                <w:rFonts w:eastAsia="Times New Roman"/>
                <w:szCs w:val="24"/>
              </w:rPr>
            </w:pPr>
            <w:r w:rsidRPr="00AA7525">
              <w:rPr>
                <w:rFonts w:eastAsia="Times New Roman"/>
                <w:szCs w:val="24"/>
              </w:rPr>
              <w:t>3 No</w:t>
            </w:r>
          </w:p>
        </w:tc>
      </w:tr>
      <w:tr w:rsidR="00AA7525" w:rsidRPr="00AA7525" w14:paraId="50D69053" w14:textId="77777777" w:rsidTr="00423756">
        <w:tc>
          <w:tcPr>
            <w:tcW w:w="1877" w:type="pct"/>
          </w:tcPr>
          <w:p w14:paraId="6449D6F6" w14:textId="77777777" w:rsidR="00AA7525" w:rsidRPr="00AA7525" w:rsidRDefault="00AA7525" w:rsidP="00AA7525">
            <w:pPr>
              <w:ind w:left="360"/>
              <w:rPr>
                <w:rFonts w:eastAsia="Times New Roman"/>
                <w:szCs w:val="24"/>
              </w:rPr>
            </w:pPr>
            <w:r w:rsidRPr="00AA7525">
              <w:rPr>
                <w:rFonts w:eastAsia="Times New Roman"/>
                <w:szCs w:val="24"/>
              </w:rPr>
              <w:t>a) Dressing, bathing, or getting around inside the home</w:t>
            </w:r>
          </w:p>
        </w:tc>
        <w:tc>
          <w:tcPr>
            <w:tcW w:w="940" w:type="pct"/>
          </w:tcPr>
          <w:p w14:paraId="7FC899C5" w14:textId="77777777" w:rsidR="00AA7525" w:rsidRPr="00AA7525" w:rsidRDefault="00AA7525" w:rsidP="00AA7525">
            <w:pPr>
              <w:ind w:left="360"/>
              <w:rPr>
                <w:rFonts w:eastAsia="Times New Roman"/>
                <w:szCs w:val="24"/>
              </w:rPr>
            </w:pPr>
          </w:p>
        </w:tc>
        <w:tc>
          <w:tcPr>
            <w:tcW w:w="1111" w:type="pct"/>
          </w:tcPr>
          <w:p w14:paraId="4DC004D0" w14:textId="77777777" w:rsidR="00AA7525" w:rsidRPr="00AA7525" w:rsidRDefault="00AA7525" w:rsidP="00AA7525">
            <w:pPr>
              <w:ind w:left="360"/>
              <w:rPr>
                <w:rFonts w:eastAsia="Times New Roman"/>
                <w:szCs w:val="24"/>
              </w:rPr>
            </w:pPr>
          </w:p>
        </w:tc>
        <w:tc>
          <w:tcPr>
            <w:tcW w:w="1073" w:type="pct"/>
          </w:tcPr>
          <w:p w14:paraId="5A858F47" w14:textId="77777777" w:rsidR="00AA7525" w:rsidRPr="00AA7525" w:rsidRDefault="00AA7525" w:rsidP="00AA7525">
            <w:pPr>
              <w:ind w:left="360"/>
              <w:rPr>
                <w:rFonts w:eastAsia="Times New Roman"/>
                <w:szCs w:val="24"/>
              </w:rPr>
            </w:pPr>
          </w:p>
        </w:tc>
      </w:tr>
      <w:tr w:rsidR="00AA7525" w:rsidRPr="00AA7525" w14:paraId="7FADC067" w14:textId="77777777" w:rsidTr="00423756">
        <w:tc>
          <w:tcPr>
            <w:tcW w:w="1877" w:type="pct"/>
          </w:tcPr>
          <w:p w14:paraId="526BB1D1" w14:textId="77777777" w:rsidR="00AA7525" w:rsidRPr="00AA7525" w:rsidRDefault="00AA7525" w:rsidP="00AA7525">
            <w:pPr>
              <w:ind w:left="360"/>
              <w:rPr>
                <w:rFonts w:eastAsia="Times New Roman"/>
                <w:szCs w:val="24"/>
              </w:rPr>
            </w:pPr>
            <w:r w:rsidRPr="00AA7525">
              <w:rPr>
                <w:rFonts w:eastAsia="Times New Roman"/>
                <w:szCs w:val="24"/>
              </w:rPr>
              <w:t>b) Going outside the home to shop or visit a doctor’s surgery</w:t>
            </w:r>
          </w:p>
        </w:tc>
        <w:tc>
          <w:tcPr>
            <w:tcW w:w="940" w:type="pct"/>
          </w:tcPr>
          <w:p w14:paraId="08918DD3" w14:textId="77777777" w:rsidR="00AA7525" w:rsidRPr="00AA7525" w:rsidRDefault="00AA7525" w:rsidP="00AA7525">
            <w:pPr>
              <w:ind w:left="360"/>
              <w:rPr>
                <w:rFonts w:eastAsia="Times New Roman"/>
                <w:szCs w:val="24"/>
              </w:rPr>
            </w:pPr>
          </w:p>
        </w:tc>
        <w:tc>
          <w:tcPr>
            <w:tcW w:w="1111" w:type="pct"/>
          </w:tcPr>
          <w:p w14:paraId="52FA8489" w14:textId="77777777" w:rsidR="00AA7525" w:rsidRPr="00AA7525" w:rsidRDefault="00AA7525" w:rsidP="00AA7525">
            <w:pPr>
              <w:ind w:left="360"/>
              <w:rPr>
                <w:rFonts w:eastAsia="Times New Roman"/>
                <w:szCs w:val="24"/>
              </w:rPr>
            </w:pPr>
          </w:p>
        </w:tc>
        <w:tc>
          <w:tcPr>
            <w:tcW w:w="1073" w:type="pct"/>
          </w:tcPr>
          <w:p w14:paraId="6FBB4E0A" w14:textId="77777777" w:rsidR="00AA7525" w:rsidRPr="00AA7525" w:rsidRDefault="00AA7525" w:rsidP="00AA7525">
            <w:pPr>
              <w:ind w:left="360"/>
              <w:rPr>
                <w:rFonts w:eastAsia="Times New Roman"/>
                <w:szCs w:val="24"/>
              </w:rPr>
            </w:pPr>
          </w:p>
        </w:tc>
      </w:tr>
      <w:tr w:rsidR="00AA7525" w:rsidRPr="00AA7525" w14:paraId="0F767C74" w14:textId="77777777" w:rsidTr="00423756">
        <w:tc>
          <w:tcPr>
            <w:tcW w:w="1877" w:type="pct"/>
          </w:tcPr>
          <w:p w14:paraId="47BB297A" w14:textId="77777777" w:rsidR="00AA7525" w:rsidRPr="00AA7525" w:rsidRDefault="00AA7525" w:rsidP="00AA7525">
            <w:pPr>
              <w:ind w:left="360"/>
              <w:rPr>
                <w:rFonts w:eastAsia="Times New Roman"/>
                <w:szCs w:val="24"/>
              </w:rPr>
            </w:pPr>
            <w:r w:rsidRPr="00AA7525">
              <w:rPr>
                <w:rFonts w:eastAsia="Times New Roman"/>
                <w:szCs w:val="24"/>
              </w:rPr>
              <w:t>c) Working at a job or business or attending school or college</w:t>
            </w:r>
          </w:p>
        </w:tc>
        <w:tc>
          <w:tcPr>
            <w:tcW w:w="940" w:type="pct"/>
          </w:tcPr>
          <w:p w14:paraId="7233031C" w14:textId="77777777" w:rsidR="00AA7525" w:rsidRPr="00AA7525" w:rsidRDefault="00AA7525" w:rsidP="00AA7525">
            <w:pPr>
              <w:ind w:left="360"/>
              <w:rPr>
                <w:rFonts w:eastAsia="Times New Roman"/>
                <w:szCs w:val="24"/>
              </w:rPr>
            </w:pPr>
          </w:p>
        </w:tc>
        <w:tc>
          <w:tcPr>
            <w:tcW w:w="1111" w:type="pct"/>
          </w:tcPr>
          <w:p w14:paraId="2A0B488D" w14:textId="77777777" w:rsidR="00AA7525" w:rsidRPr="00AA7525" w:rsidRDefault="00AA7525" w:rsidP="00AA7525">
            <w:pPr>
              <w:ind w:left="360"/>
              <w:rPr>
                <w:rFonts w:eastAsia="Times New Roman"/>
                <w:szCs w:val="24"/>
              </w:rPr>
            </w:pPr>
          </w:p>
        </w:tc>
        <w:tc>
          <w:tcPr>
            <w:tcW w:w="1073" w:type="pct"/>
          </w:tcPr>
          <w:p w14:paraId="0DEB1AF9" w14:textId="77777777" w:rsidR="00AA7525" w:rsidRPr="00AA7525" w:rsidRDefault="00AA7525" w:rsidP="00AA7525">
            <w:pPr>
              <w:ind w:left="360"/>
              <w:rPr>
                <w:rFonts w:eastAsia="Times New Roman"/>
                <w:szCs w:val="24"/>
              </w:rPr>
            </w:pPr>
          </w:p>
        </w:tc>
      </w:tr>
      <w:tr w:rsidR="00AA7525" w:rsidRPr="00AA7525" w14:paraId="1ED56421" w14:textId="77777777" w:rsidTr="00423756">
        <w:tc>
          <w:tcPr>
            <w:tcW w:w="1877" w:type="pct"/>
          </w:tcPr>
          <w:p w14:paraId="4F91383E" w14:textId="77777777" w:rsidR="00AA7525" w:rsidRPr="00AA7525" w:rsidRDefault="00AA7525" w:rsidP="00AA7525">
            <w:pPr>
              <w:ind w:left="360"/>
              <w:rPr>
                <w:rFonts w:eastAsia="Times New Roman"/>
                <w:szCs w:val="24"/>
              </w:rPr>
            </w:pPr>
            <w:r w:rsidRPr="00AA7525">
              <w:rPr>
                <w:rFonts w:eastAsia="Times New Roman"/>
                <w:szCs w:val="24"/>
              </w:rPr>
              <w:lastRenderedPageBreak/>
              <w:t>d) Participating in other activities, such as leisure or using transport</w:t>
            </w:r>
          </w:p>
        </w:tc>
        <w:tc>
          <w:tcPr>
            <w:tcW w:w="940" w:type="pct"/>
          </w:tcPr>
          <w:p w14:paraId="11279504" w14:textId="77777777" w:rsidR="00AA7525" w:rsidRPr="00AA7525" w:rsidRDefault="00AA7525" w:rsidP="00AA7525">
            <w:pPr>
              <w:ind w:left="360"/>
              <w:rPr>
                <w:rFonts w:eastAsia="Times New Roman"/>
                <w:szCs w:val="24"/>
              </w:rPr>
            </w:pPr>
          </w:p>
        </w:tc>
        <w:tc>
          <w:tcPr>
            <w:tcW w:w="1111" w:type="pct"/>
          </w:tcPr>
          <w:p w14:paraId="368C82E9" w14:textId="77777777" w:rsidR="00AA7525" w:rsidRPr="00AA7525" w:rsidRDefault="00AA7525" w:rsidP="00AA7525">
            <w:pPr>
              <w:ind w:left="360"/>
              <w:rPr>
                <w:rFonts w:eastAsia="Times New Roman"/>
                <w:szCs w:val="24"/>
              </w:rPr>
            </w:pPr>
          </w:p>
        </w:tc>
        <w:tc>
          <w:tcPr>
            <w:tcW w:w="1073" w:type="pct"/>
          </w:tcPr>
          <w:p w14:paraId="4786F0EC" w14:textId="77777777" w:rsidR="00AA7525" w:rsidRPr="00AA7525" w:rsidRDefault="00AA7525" w:rsidP="00AA7525">
            <w:pPr>
              <w:ind w:left="360"/>
              <w:rPr>
                <w:rFonts w:eastAsia="Times New Roman"/>
                <w:szCs w:val="24"/>
              </w:rPr>
            </w:pPr>
          </w:p>
        </w:tc>
      </w:tr>
    </w:tbl>
    <w:p w14:paraId="7B6F0A05" w14:textId="77777777" w:rsidR="00AA7525" w:rsidRPr="00AA7525" w:rsidRDefault="00AA7525" w:rsidP="00AA7525">
      <w:pPr>
        <w:rPr>
          <w:rFonts w:eastAsia="Times New Roman" w:cs="Times New Roman"/>
          <w:kern w:val="0"/>
          <w:szCs w:val="24"/>
          <w14:ligatures w14:val="none"/>
        </w:rPr>
      </w:pPr>
    </w:p>
    <w:p w14:paraId="6DE05F52" w14:textId="77777777" w:rsidR="00AA7525" w:rsidRPr="002E64DA" w:rsidRDefault="00AA7525" w:rsidP="002E64DA">
      <w:pPr>
        <w:pStyle w:val="Heading3"/>
      </w:pPr>
      <w:r w:rsidRPr="002E64DA">
        <w:t xml:space="preserve">Reference: </w:t>
      </w:r>
    </w:p>
    <w:p w14:paraId="53B5B038" w14:textId="77777777" w:rsidR="00AA7525" w:rsidRPr="00AA7525" w:rsidRDefault="00AA7525" w:rsidP="00AA7525">
      <w:pPr>
        <w:rPr>
          <w:rFonts w:eastAsia="Times New Roman" w:cs="Times New Roman"/>
          <w:kern w:val="0"/>
          <w:szCs w:val="24"/>
          <w14:ligatures w14:val="none"/>
        </w:rPr>
      </w:pPr>
      <w:r w:rsidRPr="00AA7525">
        <w:rPr>
          <w:rFonts w:eastAsia="Times New Roman" w:cs="Times New Roman"/>
          <w:kern w:val="0"/>
          <w:szCs w:val="24"/>
          <w14:ligatures w14:val="none"/>
        </w:rPr>
        <w:t xml:space="preserve">Central Statistics Office (2023) Census of Population 2022 Profile 4 – Disability, Health and Carers. [Online]. Available from: </w:t>
      </w:r>
      <w:hyperlink r:id="rId15" w:history="1">
        <w:r w:rsidRPr="00AA7525">
          <w:rPr>
            <w:rFonts w:eastAsia="Times New Roman" w:cs="Times New Roman"/>
            <w:color w:val="0000FF"/>
            <w:kern w:val="0"/>
            <w:szCs w:val="24"/>
            <w:u w:val="single"/>
            <w14:ligatures w14:val="none"/>
          </w:rPr>
          <w:t>https://www.cso.ie/en/releasesandpublications/ep/p-cpp4/censusofpopulation2022profile4-disabilityhealthandcarers/</w:t>
        </w:r>
      </w:hyperlink>
      <w:r w:rsidRPr="00AA7525">
        <w:rPr>
          <w:rFonts w:eastAsia="Times New Roman" w:cs="Times New Roman"/>
          <w:kern w:val="0"/>
          <w:szCs w:val="24"/>
          <w14:ligatures w14:val="none"/>
        </w:rPr>
        <w:t xml:space="preserve"> [Accessed 9</w:t>
      </w:r>
      <w:r w:rsidRPr="00AA7525">
        <w:rPr>
          <w:rFonts w:eastAsia="Times New Roman" w:cs="Times New Roman"/>
          <w:kern w:val="0"/>
          <w:szCs w:val="24"/>
          <w:vertAlign w:val="superscript"/>
          <w14:ligatures w14:val="none"/>
        </w:rPr>
        <w:t>th</w:t>
      </w:r>
      <w:r w:rsidRPr="00AA7525">
        <w:rPr>
          <w:rFonts w:eastAsia="Times New Roman" w:cs="Times New Roman"/>
          <w:kern w:val="0"/>
          <w:szCs w:val="24"/>
          <w14:ligatures w14:val="none"/>
        </w:rPr>
        <w:t xml:space="preserve"> September 2025] </w:t>
      </w:r>
    </w:p>
    <w:p w14:paraId="7C362FAE" w14:textId="77777777" w:rsidR="00AA7525" w:rsidRPr="002E64DA" w:rsidRDefault="00AA7525" w:rsidP="002E64DA">
      <w:pPr>
        <w:pStyle w:val="Heading2"/>
      </w:pPr>
      <w:bookmarkStart w:id="97" w:name="_Toc208827459"/>
      <w:bookmarkStart w:id="98" w:name="_Toc208925184"/>
      <w:r w:rsidRPr="002E64DA">
        <w:t>National Disability Survey 2006 Autism Questions</w:t>
      </w:r>
      <w:bookmarkEnd w:id="97"/>
      <w:bookmarkEnd w:id="98"/>
    </w:p>
    <w:p w14:paraId="45D01029" w14:textId="77777777" w:rsidR="00AA7525" w:rsidRPr="00AA7525" w:rsidRDefault="00AA7525" w:rsidP="00AA7525">
      <w:pPr>
        <w:rPr>
          <w:rFonts w:eastAsia="Times New Roman" w:cs="Times New Roman"/>
          <w:kern w:val="0"/>
          <w:szCs w:val="24"/>
          <w14:ligatures w14:val="none"/>
        </w:rPr>
      </w:pPr>
      <w:r w:rsidRPr="00AA7525">
        <w:rPr>
          <w:rFonts w:eastAsia="Times New Roman" w:cs="Times New Roman"/>
          <w:kern w:val="0"/>
          <w:szCs w:val="24"/>
          <w14:ligatures w14:val="none"/>
        </w:rPr>
        <w:t xml:space="preserve">The National Disability Survey (2006) gathered data on autism as part of the following two questions relating to intellectual and learning difficulties. Respondents were asked to report on difficulties that have lasted, or are expected to last, six months or more or that regularly re-occur. </w:t>
      </w:r>
    </w:p>
    <w:p w14:paraId="5A08C8BD" w14:textId="77777777" w:rsidR="00AA7525" w:rsidRPr="002E64DA" w:rsidRDefault="00AA7525" w:rsidP="002E64DA">
      <w:pPr>
        <w:pStyle w:val="Heading3"/>
      </w:pPr>
      <w:proofErr w:type="gramStart"/>
      <w:r w:rsidRPr="002E64DA">
        <w:t>F2</w:t>
      </w:r>
      <w:proofErr w:type="gramEnd"/>
      <w:r w:rsidRPr="002E64DA">
        <w:t xml:space="preserve"> Do you have any difficulty with interpersonal skills due to any conditions such as autistic spectrum disorders?</w:t>
      </w:r>
    </w:p>
    <w:p w14:paraId="1E09DE51" w14:textId="77777777" w:rsidR="00AA7525" w:rsidRPr="00AA7525" w:rsidRDefault="00AA7525" w:rsidP="00AA7525">
      <w:pPr>
        <w:numPr>
          <w:ilvl w:val="0"/>
          <w:numId w:val="11"/>
        </w:numPr>
        <w:rPr>
          <w:rFonts w:eastAsia="Times New Roman" w:cs="Times New Roman"/>
          <w:kern w:val="0"/>
          <w:szCs w:val="24"/>
          <w14:ligatures w14:val="none"/>
        </w:rPr>
      </w:pPr>
      <w:r w:rsidRPr="00AA7525">
        <w:rPr>
          <w:rFonts w:eastAsia="Times New Roman" w:cs="Times New Roman"/>
          <w:kern w:val="0"/>
          <w:szCs w:val="24"/>
          <w14:ligatures w14:val="none"/>
        </w:rPr>
        <w:t xml:space="preserve">No difficulty </w:t>
      </w:r>
    </w:p>
    <w:p w14:paraId="7BA2933A" w14:textId="77777777" w:rsidR="00AA7525" w:rsidRPr="00AA7525" w:rsidRDefault="00AA7525" w:rsidP="00AA7525">
      <w:pPr>
        <w:numPr>
          <w:ilvl w:val="0"/>
          <w:numId w:val="11"/>
        </w:numPr>
        <w:rPr>
          <w:rFonts w:eastAsia="Times New Roman" w:cs="Times New Roman"/>
          <w:kern w:val="0"/>
          <w:szCs w:val="24"/>
          <w14:ligatures w14:val="none"/>
        </w:rPr>
      </w:pPr>
      <w:r w:rsidRPr="00AA7525">
        <w:rPr>
          <w:rFonts w:eastAsia="Times New Roman" w:cs="Times New Roman"/>
          <w:kern w:val="0"/>
          <w:szCs w:val="24"/>
          <w14:ligatures w14:val="none"/>
        </w:rPr>
        <w:t>Just a little</w:t>
      </w:r>
    </w:p>
    <w:p w14:paraId="26F7150D" w14:textId="77777777" w:rsidR="00AA7525" w:rsidRDefault="00AA7525" w:rsidP="00AA7525">
      <w:pPr>
        <w:numPr>
          <w:ilvl w:val="0"/>
          <w:numId w:val="11"/>
        </w:numPr>
        <w:rPr>
          <w:rFonts w:eastAsia="Times New Roman" w:cs="Times New Roman"/>
          <w:kern w:val="0"/>
          <w:szCs w:val="24"/>
          <w14:ligatures w14:val="none"/>
        </w:rPr>
      </w:pPr>
      <w:r w:rsidRPr="00AA7525">
        <w:rPr>
          <w:rFonts w:eastAsia="Times New Roman" w:cs="Times New Roman"/>
          <w:kern w:val="0"/>
          <w:szCs w:val="24"/>
          <w14:ligatures w14:val="none"/>
        </w:rPr>
        <w:t>A moderate level</w:t>
      </w:r>
    </w:p>
    <w:p w14:paraId="1C16714D" w14:textId="77777777" w:rsidR="00F949E5" w:rsidRPr="00F949E5" w:rsidRDefault="00F949E5" w:rsidP="00F949E5">
      <w:pPr>
        <w:numPr>
          <w:ilvl w:val="0"/>
          <w:numId w:val="11"/>
        </w:numPr>
        <w:rPr>
          <w:rFonts w:eastAsia="Times New Roman" w:cs="Times New Roman"/>
          <w:kern w:val="0"/>
          <w:szCs w:val="24"/>
          <w14:ligatures w14:val="none"/>
        </w:rPr>
      </w:pPr>
      <w:r w:rsidRPr="00F949E5">
        <w:rPr>
          <w:rFonts w:eastAsia="Times New Roman" w:cs="Times New Roman"/>
          <w:kern w:val="0"/>
          <w:szCs w:val="24"/>
          <w14:ligatures w14:val="none"/>
        </w:rPr>
        <w:t>A lot of difficulty</w:t>
      </w:r>
    </w:p>
    <w:p w14:paraId="2405510B" w14:textId="77777777" w:rsidR="00F949E5" w:rsidRPr="00F949E5" w:rsidRDefault="00F949E5" w:rsidP="00F949E5">
      <w:pPr>
        <w:numPr>
          <w:ilvl w:val="0"/>
          <w:numId w:val="11"/>
        </w:numPr>
        <w:rPr>
          <w:rFonts w:eastAsia="Times New Roman" w:cs="Times New Roman"/>
          <w:kern w:val="0"/>
          <w:szCs w:val="24"/>
          <w14:ligatures w14:val="none"/>
        </w:rPr>
      </w:pPr>
      <w:r w:rsidRPr="00F949E5">
        <w:rPr>
          <w:rFonts w:eastAsia="Times New Roman" w:cs="Times New Roman"/>
          <w:kern w:val="0"/>
          <w:szCs w:val="24"/>
          <w14:ligatures w14:val="none"/>
        </w:rPr>
        <w:t>Cannot do at all</w:t>
      </w:r>
    </w:p>
    <w:p w14:paraId="7B02E411" w14:textId="77777777" w:rsidR="00F949E5" w:rsidRPr="00F949E5" w:rsidRDefault="00F949E5" w:rsidP="00F949E5">
      <w:pPr>
        <w:rPr>
          <w:rFonts w:eastAsia="Times New Roman" w:cs="Times New Roman"/>
          <w:b/>
          <w:bCs/>
          <w:kern w:val="0"/>
          <w:szCs w:val="24"/>
          <w14:ligatures w14:val="none"/>
        </w:rPr>
      </w:pPr>
      <w:r w:rsidRPr="00F949E5">
        <w:rPr>
          <w:rFonts w:eastAsia="Times New Roman" w:cs="Times New Roman"/>
          <w:b/>
          <w:bCs/>
          <w:kern w:val="0"/>
          <w:szCs w:val="24"/>
          <w14:ligatures w14:val="none"/>
        </w:rPr>
        <w:t>F9 Which disease or illness is the MAIN cause of your intellectual or learning difficulty?</w:t>
      </w:r>
    </w:p>
    <w:p w14:paraId="38F44E8C"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 xml:space="preserve">Autistic Spectrum Disorder </w:t>
      </w:r>
    </w:p>
    <w:p w14:paraId="0F7619C5"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Attention Deficit Disorder</w:t>
      </w:r>
    </w:p>
    <w:p w14:paraId="40C743ED"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Dyslexia or Specific Learning Difficulties (SLD)</w:t>
      </w:r>
    </w:p>
    <w:p w14:paraId="3785BF21"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Down Syndrome</w:t>
      </w:r>
    </w:p>
    <w:p w14:paraId="21021B46"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Fragile X</w:t>
      </w:r>
    </w:p>
    <w:p w14:paraId="68DD0E70"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Pregnancy or birth problems</w:t>
      </w:r>
    </w:p>
    <w:p w14:paraId="037FDFDE"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Other</w:t>
      </w:r>
    </w:p>
    <w:p w14:paraId="5BBC00D1" w14:textId="77777777" w:rsidR="00F949E5" w:rsidRPr="00F949E5" w:rsidRDefault="00F949E5" w:rsidP="00F949E5">
      <w:pPr>
        <w:numPr>
          <w:ilvl w:val="0"/>
          <w:numId w:val="12"/>
        </w:numPr>
        <w:rPr>
          <w:rFonts w:eastAsia="Times New Roman" w:cs="Times New Roman"/>
          <w:kern w:val="0"/>
          <w:szCs w:val="24"/>
          <w14:ligatures w14:val="none"/>
        </w:rPr>
      </w:pPr>
      <w:r w:rsidRPr="00F949E5">
        <w:rPr>
          <w:rFonts w:eastAsia="Times New Roman" w:cs="Times New Roman"/>
          <w:kern w:val="0"/>
          <w:szCs w:val="24"/>
          <w14:ligatures w14:val="none"/>
        </w:rPr>
        <w:t>Don’t know or unspecified condition</w:t>
      </w:r>
    </w:p>
    <w:p w14:paraId="56784278" w14:textId="77777777" w:rsidR="00F949E5" w:rsidRPr="00F949E5" w:rsidRDefault="00F949E5" w:rsidP="00F949E5">
      <w:pPr>
        <w:rPr>
          <w:rFonts w:eastAsia="Times New Roman" w:cs="Times New Roman"/>
          <w:b/>
          <w:bCs/>
          <w:kern w:val="0"/>
          <w:szCs w:val="24"/>
          <w14:ligatures w14:val="none"/>
        </w:rPr>
      </w:pPr>
    </w:p>
    <w:p w14:paraId="5E9AC8B0" w14:textId="77777777" w:rsidR="00F949E5" w:rsidRPr="00F949E5" w:rsidRDefault="00F949E5" w:rsidP="00F949E5">
      <w:pPr>
        <w:rPr>
          <w:rFonts w:eastAsia="Times New Roman" w:cs="Times New Roman"/>
          <w:b/>
          <w:bCs/>
          <w:kern w:val="0"/>
          <w:szCs w:val="24"/>
          <w14:ligatures w14:val="none"/>
        </w:rPr>
      </w:pPr>
      <w:r w:rsidRPr="00F949E5">
        <w:rPr>
          <w:rFonts w:eastAsia="Times New Roman" w:cs="Times New Roman"/>
          <w:b/>
          <w:bCs/>
          <w:kern w:val="0"/>
          <w:szCs w:val="24"/>
          <w14:ligatures w14:val="none"/>
        </w:rPr>
        <w:t xml:space="preserve">Reference: </w:t>
      </w:r>
    </w:p>
    <w:p w14:paraId="7311F2A2" w14:textId="77777777" w:rsidR="00F949E5" w:rsidRPr="00F949E5" w:rsidRDefault="00F949E5" w:rsidP="00F949E5">
      <w:pPr>
        <w:rPr>
          <w:rFonts w:eastAsia="Times New Roman" w:cs="Times New Roman"/>
          <w:kern w:val="0"/>
          <w:szCs w:val="24"/>
          <w14:ligatures w14:val="none"/>
        </w:rPr>
      </w:pPr>
      <w:r w:rsidRPr="00F949E5">
        <w:rPr>
          <w:rFonts w:eastAsia="Times New Roman" w:cs="Times New Roman"/>
          <w:kern w:val="0"/>
          <w:szCs w:val="24"/>
          <w14:ligatures w14:val="none"/>
        </w:rPr>
        <w:t xml:space="preserve">Central Statistics Office (2008) National Disability Survey 2006 First Results. [Online]. Available from: </w:t>
      </w:r>
      <w:hyperlink r:id="rId16" w:history="1">
        <w:r w:rsidRPr="00F949E5">
          <w:rPr>
            <w:rFonts w:eastAsia="Times New Roman" w:cs="Times New Roman"/>
            <w:color w:val="0000FF"/>
            <w:kern w:val="0"/>
            <w:szCs w:val="24"/>
            <w:u w:val="single"/>
            <w14:ligatures w14:val="none"/>
          </w:rPr>
          <w:t>https://www.cso.ie/en/media/csoie/releasespublications/documents/otherreleases/nationaldisability/National_Disability_Survey_2006_First_Results_full_report.pdf</w:t>
        </w:r>
      </w:hyperlink>
      <w:r w:rsidRPr="00F949E5">
        <w:rPr>
          <w:rFonts w:eastAsia="Times New Roman" w:cs="Times New Roman"/>
          <w:kern w:val="0"/>
          <w:szCs w:val="24"/>
          <w14:ligatures w14:val="none"/>
        </w:rPr>
        <w:t xml:space="preserve">  [Accessed 9</w:t>
      </w:r>
      <w:r w:rsidRPr="00F949E5">
        <w:rPr>
          <w:rFonts w:eastAsia="Times New Roman" w:cs="Times New Roman"/>
          <w:kern w:val="0"/>
          <w:szCs w:val="24"/>
          <w:vertAlign w:val="superscript"/>
          <w14:ligatures w14:val="none"/>
        </w:rPr>
        <w:t>th</w:t>
      </w:r>
      <w:r w:rsidRPr="00F949E5">
        <w:rPr>
          <w:rFonts w:eastAsia="Times New Roman" w:cs="Times New Roman"/>
          <w:kern w:val="0"/>
          <w:szCs w:val="24"/>
          <w14:ligatures w14:val="none"/>
        </w:rPr>
        <w:t xml:space="preserve"> September 2025] </w:t>
      </w:r>
    </w:p>
    <w:p w14:paraId="129623DF" w14:textId="77777777" w:rsidR="00F949E5" w:rsidRPr="00F949E5" w:rsidRDefault="00F949E5" w:rsidP="00F949E5">
      <w:pPr>
        <w:spacing w:after="0"/>
        <w:rPr>
          <w:rFonts w:eastAsia="Times New Roman" w:cs="Times New Roman"/>
          <w:kern w:val="0"/>
          <w:szCs w:val="24"/>
          <w14:ligatures w14:val="none"/>
        </w:rPr>
      </w:pPr>
      <w:r w:rsidRPr="00F949E5">
        <w:rPr>
          <w:rFonts w:eastAsia="Times New Roman" w:cs="Times New Roman"/>
          <w:kern w:val="0"/>
          <w:szCs w:val="24"/>
          <w14:ligatures w14:val="none"/>
        </w:rPr>
        <w:br w:type="page"/>
      </w:r>
    </w:p>
    <w:p w14:paraId="52A13652" w14:textId="77777777" w:rsidR="00F949E5" w:rsidRPr="00AA7525" w:rsidRDefault="00F949E5" w:rsidP="00F949E5">
      <w:pPr>
        <w:ind w:left="720"/>
        <w:rPr>
          <w:rFonts w:eastAsia="Times New Roman" w:cs="Times New Roman"/>
          <w:kern w:val="0"/>
          <w:szCs w:val="24"/>
          <w14:ligatures w14:val="none"/>
        </w:rPr>
      </w:pPr>
    </w:p>
    <w:p w14:paraId="70233A7F" w14:textId="71B21E04" w:rsidR="00F949E5" w:rsidRPr="002E64DA" w:rsidRDefault="00F949E5" w:rsidP="002E64DA">
      <w:pPr>
        <w:pStyle w:val="Heading1"/>
      </w:pPr>
      <w:bookmarkStart w:id="99" w:name="_Toc208925185"/>
      <w:r w:rsidRPr="002E64DA">
        <w:t>Appendix 4: Stakeholder Organisations</w:t>
      </w:r>
      <w:bookmarkEnd w:id="99"/>
    </w:p>
    <w:p w14:paraId="1287FA7F" w14:textId="5922454F" w:rsidR="00F949E5" w:rsidRPr="00F949E5" w:rsidRDefault="00D935D5" w:rsidP="00F949E5">
      <w:pPr>
        <w:rPr>
          <w:rFonts w:eastAsia="Times New Roman" w:cs="Times New Roman"/>
          <w:kern w:val="0"/>
          <w:szCs w:val="24"/>
          <w14:ligatures w14:val="none"/>
        </w:rPr>
      </w:pPr>
      <w:r w:rsidRPr="00D935D5">
        <w:rPr>
          <w:rFonts w:eastAsia="Times New Roman" w:cs="Times New Roman"/>
          <w:kern w:val="0"/>
          <w:szCs w:val="24"/>
          <w14:ligatures w14:val="none"/>
        </w:rPr>
        <w:t>The table below provides the names of the stakeholder organisations that were consulted and were collaborators in drafting this report.</w:t>
      </w:r>
    </w:p>
    <w:tbl>
      <w:tblPr>
        <w:tblW w:w="5000" w:type="pct"/>
        <w:tblLook w:val="04A0" w:firstRow="1" w:lastRow="0" w:firstColumn="1" w:lastColumn="0" w:noHBand="0" w:noVBand="1"/>
      </w:tblPr>
      <w:tblGrid>
        <w:gridCol w:w="9006"/>
      </w:tblGrid>
      <w:tr w:rsidR="00F949E5" w:rsidRPr="00F949E5" w14:paraId="252C6A65" w14:textId="77777777" w:rsidTr="00423756">
        <w:trPr>
          <w:trHeight w:val="300"/>
        </w:trPr>
        <w:tc>
          <w:tcPr>
            <w:tcW w:w="5000" w:type="pct"/>
            <w:tcBorders>
              <w:top w:val="single" w:sz="8" w:space="0" w:color="auto"/>
              <w:left w:val="single" w:sz="8" w:space="0" w:color="auto"/>
              <w:bottom w:val="single" w:sz="4" w:space="0" w:color="auto"/>
              <w:right w:val="single" w:sz="8" w:space="0" w:color="auto"/>
            </w:tcBorders>
            <w:shd w:val="clear" w:color="auto" w:fill="auto"/>
            <w:hideMark/>
          </w:tcPr>
          <w:p w14:paraId="05A1A465" w14:textId="77777777" w:rsidR="00F949E5" w:rsidRPr="002E64DA" w:rsidRDefault="00F949E5" w:rsidP="002E64DA">
            <w:pPr>
              <w:pStyle w:val="Heading3"/>
            </w:pPr>
            <w:r w:rsidRPr="002E64DA">
              <w:t>Table 1: Stakeholder Organisations</w:t>
            </w:r>
          </w:p>
        </w:tc>
      </w:tr>
      <w:tr w:rsidR="00F949E5" w:rsidRPr="00F949E5" w14:paraId="27FDE54F" w14:textId="77777777" w:rsidTr="00423756">
        <w:trPr>
          <w:trHeight w:val="315"/>
        </w:trPr>
        <w:tc>
          <w:tcPr>
            <w:tcW w:w="5000" w:type="pct"/>
            <w:tcBorders>
              <w:top w:val="nil"/>
              <w:left w:val="single" w:sz="8" w:space="0" w:color="auto"/>
              <w:bottom w:val="single" w:sz="4" w:space="0" w:color="auto"/>
              <w:right w:val="single" w:sz="8" w:space="0" w:color="auto"/>
            </w:tcBorders>
            <w:shd w:val="clear" w:color="auto" w:fill="auto"/>
            <w:noWrap/>
            <w:vAlign w:val="bottom"/>
            <w:hideMark/>
          </w:tcPr>
          <w:p w14:paraId="33FA64E8" w14:textId="77777777" w:rsidR="00F949E5" w:rsidRPr="00F949E5" w:rsidRDefault="00F949E5" w:rsidP="00F949E5">
            <w:pPr>
              <w:spacing w:after="0"/>
              <w:rPr>
                <w:rFonts w:eastAsia="Times New Roman" w:cs="Times New Roman"/>
                <w:color w:val="000000"/>
                <w:kern w:val="0"/>
                <w:szCs w:val="24"/>
                <w:lang w:eastAsia="en-IE"/>
                <w14:ligatures w14:val="none"/>
              </w:rPr>
            </w:pPr>
            <w:proofErr w:type="spellStart"/>
            <w:r w:rsidRPr="00F949E5">
              <w:rPr>
                <w:rFonts w:eastAsia="Times New Roman" w:cs="Times New Roman"/>
                <w:color w:val="000000"/>
                <w:kern w:val="0"/>
                <w:szCs w:val="24"/>
                <w:lang w:eastAsia="en-IE"/>
                <w14:ligatures w14:val="none"/>
              </w:rPr>
              <w:t>AsIAm</w:t>
            </w:r>
            <w:proofErr w:type="spellEnd"/>
          </w:p>
        </w:tc>
      </w:tr>
      <w:tr w:rsidR="00F949E5" w:rsidRPr="00F949E5" w14:paraId="4F10CEE9" w14:textId="77777777" w:rsidTr="00423756">
        <w:trPr>
          <w:trHeight w:val="315"/>
        </w:trPr>
        <w:tc>
          <w:tcPr>
            <w:tcW w:w="5000" w:type="pct"/>
            <w:tcBorders>
              <w:top w:val="nil"/>
              <w:left w:val="single" w:sz="8" w:space="0" w:color="auto"/>
              <w:bottom w:val="single" w:sz="4" w:space="0" w:color="auto"/>
              <w:right w:val="single" w:sz="8" w:space="0" w:color="auto"/>
            </w:tcBorders>
            <w:shd w:val="clear" w:color="auto" w:fill="auto"/>
            <w:noWrap/>
            <w:vAlign w:val="bottom"/>
            <w:hideMark/>
          </w:tcPr>
          <w:p w14:paraId="5252D70C"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Irish Society for Autism</w:t>
            </w:r>
          </w:p>
        </w:tc>
      </w:tr>
      <w:tr w:rsidR="00F949E5" w:rsidRPr="00F949E5" w14:paraId="410196E9" w14:textId="77777777" w:rsidTr="00423756">
        <w:trPr>
          <w:trHeight w:val="315"/>
        </w:trPr>
        <w:tc>
          <w:tcPr>
            <w:tcW w:w="5000" w:type="pct"/>
            <w:tcBorders>
              <w:top w:val="nil"/>
              <w:left w:val="single" w:sz="8" w:space="0" w:color="auto"/>
              <w:bottom w:val="single" w:sz="4" w:space="0" w:color="auto"/>
              <w:right w:val="single" w:sz="8" w:space="0" w:color="auto"/>
            </w:tcBorders>
            <w:shd w:val="clear" w:color="auto" w:fill="auto"/>
            <w:noWrap/>
            <w:vAlign w:val="bottom"/>
            <w:hideMark/>
          </w:tcPr>
          <w:p w14:paraId="52DE9B88"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Neurodiversity Ireland</w:t>
            </w:r>
          </w:p>
        </w:tc>
      </w:tr>
      <w:tr w:rsidR="00F949E5" w:rsidRPr="00F949E5" w14:paraId="2F9782DD" w14:textId="77777777" w:rsidTr="00423756">
        <w:trPr>
          <w:trHeight w:val="329"/>
        </w:trPr>
        <w:tc>
          <w:tcPr>
            <w:tcW w:w="5000" w:type="pct"/>
            <w:tcBorders>
              <w:top w:val="nil"/>
              <w:left w:val="single" w:sz="8" w:space="0" w:color="auto"/>
              <w:bottom w:val="single" w:sz="4" w:space="0" w:color="auto"/>
              <w:right w:val="single" w:sz="8" w:space="0" w:color="auto"/>
            </w:tcBorders>
            <w:shd w:val="clear" w:color="auto" w:fill="auto"/>
            <w:hideMark/>
          </w:tcPr>
          <w:p w14:paraId="75072EB3"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Department of Children, Disability and Equality</w:t>
            </w:r>
          </w:p>
        </w:tc>
      </w:tr>
      <w:tr w:rsidR="00F949E5" w:rsidRPr="00F949E5" w14:paraId="00C9723D" w14:textId="77777777" w:rsidTr="00423756">
        <w:trPr>
          <w:trHeight w:val="360"/>
        </w:trPr>
        <w:tc>
          <w:tcPr>
            <w:tcW w:w="5000" w:type="pct"/>
            <w:tcBorders>
              <w:top w:val="nil"/>
              <w:left w:val="single" w:sz="8" w:space="0" w:color="auto"/>
              <w:bottom w:val="single" w:sz="4" w:space="0" w:color="auto"/>
              <w:right w:val="single" w:sz="8" w:space="0" w:color="auto"/>
            </w:tcBorders>
            <w:shd w:val="clear" w:color="auto" w:fill="auto"/>
            <w:hideMark/>
          </w:tcPr>
          <w:p w14:paraId="6284193F"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Health Research Board</w:t>
            </w:r>
          </w:p>
        </w:tc>
      </w:tr>
      <w:tr w:rsidR="00F949E5" w:rsidRPr="00F949E5" w14:paraId="135332E9" w14:textId="77777777" w:rsidTr="00423756">
        <w:trPr>
          <w:trHeight w:val="375"/>
        </w:trPr>
        <w:tc>
          <w:tcPr>
            <w:tcW w:w="5000" w:type="pct"/>
            <w:tcBorders>
              <w:top w:val="nil"/>
              <w:left w:val="single" w:sz="8" w:space="0" w:color="auto"/>
              <w:bottom w:val="single" w:sz="4" w:space="0" w:color="auto"/>
              <w:right w:val="single" w:sz="8" w:space="0" w:color="auto"/>
            </w:tcBorders>
            <w:shd w:val="clear" w:color="auto" w:fill="auto"/>
            <w:hideMark/>
          </w:tcPr>
          <w:p w14:paraId="4B30344C"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National Council for Special Education</w:t>
            </w:r>
          </w:p>
        </w:tc>
      </w:tr>
      <w:tr w:rsidR="00F949E5" w:rsidRPr="00F949E5" w14:paraId="7566E3E7" w14:textId="77777777" w:rsidTr="00423756">
        <w:trPr>
          <w:trHeight w:val="375"/>
        </w:trPr>
        <w:tc>
          <w:tcPr>
            <w:tcW w:w="5000" w:type="pct"/>
            <w:tcBorders>
              <w:top w:val="nil"/>
              <w:left w:val="single" w:sz="8" w:space="0" w:color="auto"/>
              <w:bottom w:val="single" w:sz="4" w:space="0" w:color="auto"/>
              <w:right w:val="single" w:sz="8" w:space="0" w:color="auto"/>
            </w:tcBorders>
            <w:shd w:val="clear" w:color="auto" w:fill="auto"/>
            <w:hideMark/>
          </w:tcPr>
          <w:p w14:paraId="79D4D7C7"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Health Service Executive</w:t>
            </w:r>
          </w:p>
        </w:tc>
      </w:tr>
      <w:tr w:rsidR="00F949E5" w:rsidRPr="00F949E5" w14:paraId="0A8AB688" w14:textId="77777777" w:rsidTr="00423756">
        <w:trPr>
          <w:trHeight w:val="375"/>
        </w:trPr>
        <w:tc>
          <w:tcPr>
            <w:tcW w:w="5000" w:type="pct"/>
            <w:tcBorders>
              <w:top w:val="nil"/>
              <w:left w:val="single" w:sz="8" w:space="0" w:color="auto"/>
              <w:bottom w:val="single" w:sz="4" w:space="0" w:color="auto"/>
              <w:right w:val="single" w:sz="8" w:space="0" w:color="auto"/>
            </w:tcBorders>
            <w:shd w:val="clear" w:color="auto" w:fill="auto"/>
            <w:hideMark/>
          </w:tcPr>
          <w:p w14:paraId="07420371"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Central Statistics Office</w:t>
            </w:r>
          </w:p>
        </w:tc>
      </w:tr>
      <w:tr w:rsidR="00F949E5" w:rsidRPr="00F949E5" w14:paraId="5B71573E" w14:textId="77777777" w:rsidTr="00423756">
        <w:trPr>
          <w:trHeight w:val="375"/>
        </w:trPr>
        <w:tc>
          <w:tcPr>
            <w:tcW w:w="5000" w:type="pct"/>
            <w:tcBorders>
              <w:top w:val="nil"/>
              <w:left w:val="single" w:sz="8" w:space="0" w:color="auto"/>
              <w:bottom w:val="single" w:sz="8" w:space="0" w:color="auto"/>
              <w:right w:val="single" w:sz="8" w:space="0" w:color="auto"/>
            </w:tcBorders>
            <w:shd w:val="clear" w:color="auto" w:fill="auto"/>
            <w:hideMark/>
          </w:tcPr>
          <w:p w14:paraId="068946E4" w14:textId="77777777" w:rsidR="00F949E5" w:rsidRPr="00F949E5" w:rsidRDefault="00F949E5" w:rsidP="00F949E5">
            <w:pPr>
              <w:spacing w:after="0"/>
              <w:rPr>
                <w:rFonts w:eastAsia="Times New Roman" w:cs="Times New Roman"/>
                <w:color w:val="000000"/>
                <w:kern w:val="0"/>
                <w:szCs w:val="24"/>
                <w:lang w:eastAsia="en-IE"/>
                <w14:ligatures w14:val="none"/>
              </w:rPr>
            </w:pPr>
            <w:r w:rsidRPr="00F949E5">
              <w:rPr>
                <w:rFonts w:eastAsia="Times New Roman" w:cs="Times New Roman"/>
                <w:color w:val="000000"/>
                <w:kern w:val="0"/>
                <w:szCs w:val="24"/>
                <w:lang w:eastAsia="en-IE"/>
                <w14:ligatures w14:val="none"/>
              </w:rPr>
              <w:t>Department of Education</w:t>
            </w:r>
          </w:p>
        </w:tc>
      </w:tr>
    </w:tbl>
    <w:p w14:paraId="262CCB21" w14:textId="77777777" w:rsidR="00F949E5" w:rsidRPr="00F949E5" w:rsidRDefault="00F949E5" w:rsidP="00F949E5">
      <w:pPr>
        <w:rPr>
          <w:rFonts w:eastAsia="Times New Roman" w:cs="Times New Roman"/>
          <w:kern w:val="0"/>
          <w:szCs w:val="24"/>
          <w14:ligatures w14:val="none"/>
        </w:rPr>
      </w:pPr>
    </w:p>
    <w:p w14:paraId="5167B1A3" w14:textId="77777777" w:rsidR="0011238A" w:rsidRPr="00AA7525" w:rsidRDefault="0011238A" w:rsidP="00E23FF2">
      <w:pPr>
        <w:rPr>
          <w:szCs w:val="24"/>
        </w:rPr>
      </w:pPr>
    </w:p>
    <w:sectPr w:rsidR="0011238A" w:rsidRPr="00AA7525" w:rsidSect="0042375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6A15" w14:textId="77777777" w:rsidR="001E404B" w:rsidRDefault="001E404B" w:rsidP="00917FAC">
      <w:pPr>
        <w:spacing w:after="0"/>
      </w:pPr>
      <w:r>
        <w:separator/>
      </w:r>
    </w:p>
  </w:endnote>
  <w:endnote w:type="continuationSeparator" w:id="0">
    <w:p w14:paraId="01BEEFB4" w14:textId="77777777" w:rsidR="001E404B" w:rsidRDefault="001E404B"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mbria"/>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6E14" w14:textId="77777777" w:rsidR="00B4642A" w:rsidRDefault="00B4642A" w:rsidP="001538BD">
    <w:pPr>
      <w:pStyle w:val="Footer"/>
      <w:jc w:val="right"/>
    </w:pPr>
    <w:r>
      <w:t>National Disability Authority</w:t>
    </w:r>
    <w:r>
      <w:tab/>
    </w:r>
    <w:r>
      <w:tab/>
    </w:r>
    <w:sdt>
      <w:sdtPr>
        <w:id w:val="-1387486519"/>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08B8" w14:textId="0CC64000" w:rsidR="00917FAC" w:rsidRDefault="0051784D" w:rsidP="0051784D">
    <w:pPr>
      <w:pStyle w:val="Footer"/>
      <w:jc w:val="center"/>
    </w:pPr>
    <w:r>
      <w:t>National Disability Authority</w:t>
    </w:r>
    <w:r w:rsidR="00423756">
      <w:t xml:space="preserve"> 2025</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ACEF" w14:textId="77777777" w:rsidR="001E404B" w:rsidRDefault="001E404B" w:rsidP="00917FAC">
      <w:pPr>
        <w:spacing w:after="0"/>
      </w:pPr>
      <w:r>
        <w:separator/>
      </w:r>
    </w:p>
  </w:footnote>
  <w:footnote w:type="continuationSeparator" w:id="0">
    <w:p w14:paraId="2DB5DB3E" w14:textId="77777777" w:rsidR="001E404B" w:rsidRDefault="001E404B" w:rsidP="00917FAC">
      <w:pPr>
        <w:spacing w:after="0"/>
      </w:pPr>
      <w:r>
        <w:continuationSeparator/>
      </w:r>
    </w:p>
  </w:footnote>
  <w:footnote w:id="1">
    <w:p w14:paraId="6BF539D3" w14:textId="77777777" w:rsidR="00C515E9" w:rsidRDefault="00C515E9" w:rsidP="00C515E9">
      <w:pPr>
        <w:pStyle w:val="FootnoteText"/>
      </w:pPr>
      <w:r w:rsidRPr="00F159B9">
        <w:rPr>
          <w:rStyle w:val="FootnoteReference"/>
        </w:rPr>
        <w:footnoteRef/>
      </w:r>
      <w:r>
        <w:t xml:space="preserve"> </w:t>
      </w:r>
      <w:hyperlink r:id="rId1" w:history="1">
        <w:r w:rsidRPr="00D37F30">
          <w:rPr>
            <w:rStyle w:val="Hyperlink"/>
          </w:rPr>
          <w:t>NDA Advice Paper on Disability Language and Terminology - National Disability Authority</w:t>
        </w:r>
      </w:hyperlink>
    </w:p>
  </w:footnote>
  <w:footnote w:id="2">
    <w:p w14:paraId="47E97A03" w14:textId="77777777" w:rsidR="00A11F7A" w:rsidRDefault="00A11F7A" w:rsidP="00A11F7A">
      <w:pPr>
        <w:pStyle w:val="FootnoteText"/>
      </w:pPr>
      <w:r w:rsidRPr="00F159B9">
        <w:rPr>
          <w:rStyle w:val="FootnoteReference"/>
        </w:rPr>
        <w:footnoteRef/>
      </w:r>
      <w:r>
        <w:t xml:space="preserve"> As noted by autism stakeholders who provided input into this paper, the most important tool for ensuring accuracy and consistency in autism assessment is likely to be the establishment of robust national guidelines on diagnostic practice. Such guidelines would support clinical decision-making across public and private settings and are standard in several other jurisdictions. The absence of such guidance in Ireland, particularly in the context of an unregulated psychology profession and widespread reliance on private diagnostic services, contributes to inconsistencies and challenges in prevalence estimation. The unmet demand for assessment, which may be higher for cohorts facing financial barriers accessing private services, exacerbates these challenges. </w:t>
      </w:r>
    </w:p>
  </w:footnote>
  <w:footnote w:id="3">
    <w:p w14:paraId="41DE6FE6" w14:textId="77777777" w:rsidR="001E6643" w:rsidRDefault="001E6643" w:rsidP="001E6643">
      <w:pPr>
        <w:pStyle w:val="FootnoteText"/>
      </w:pPr>
      <w:r w:rsidRPr="00F159B9">
        <w:rPr>
          <w:rStyle w:val="FootnoteReference"/>
        </w:rPr>
        <w:footnoteRef/>
      </w:r>
      <w:r>
        <w:t xml:space="preserve"> Schools receive additional resources based on their profile and they can decide on the distribution of these according to needs in their school. </w:t>
      </w:r>
    </w:p>
  </w:footnote>
  <w:footnote w:id="4">
    <w:p w14:paraId="6B6CED2A" w14:textId="0F7E06AD" w:rsidR="001E6643" w:rsidRDefault="001E6643" w:rsidP="001E6643">
      <w:pPr>
        <w:pStyle w:val="FootnoteText"/>
      </w:pPr>
      <w:r w:rsidRPr="00F159B9">
        <w:rPr>
          <w:rStyle w:val="FootnoteReference"/>
        </w:rPr>
        <w:footnoteRef/>
      </w:r>
      <w:r>
        <w:t xml:space="preserve"> Data provided directly to the NDA by </w:t>
      </w:r>
      <w:r w:rsidR="006560CE">
        <w:t>DCDE</w:t>
      </w:r>
      <w:r>
        <w:t>.</w:t>
      </w:r>
    </w:p>
  </w:footnote>
  <w:footnote w:id="5">
    <w:p w14:paraId="52A26EC9" w14:textId="77777777" w:rsidR="001E6643" w:rsidRPr="008301C5" w:rsidRDefault="001E6643" w:rsidP="001E6643">
      <w:pPr>
        <w:pStyle w:val="FootnoteText"/>
      </w:pPr>
      <w:r w:rsidRPr="00F159B9">
        <w:rPr>
          <w:rStyle w:val="FootnoteReference"/>
        </w:rPr>
        <w:footnoteRef/>
      </w:r>
      <w:r>
        <w:t xml:space="preserve"> </w:t>
      </w:r>
      <w:r w:rsidRPr="008301C5">
        <w:t>Spectrum</w:t>
      </w:r>
      <w:r>
        <w:t>, a</w:t>
      </w:r>
      <w:r w:rsidRPr="008301C5">
        <w:t xml:space="preserve"> US-base</w:t>
      </w:r>
      <w:r>
        <w:t>d</w:t>
      </w:r>
      <w:r w:rsidRPr="008301C5">
        <w:t xml:space="preserve"> autism-science news website</w:t>
      </w:r>
      <w:r>
        <w:t>,</w:t>
      </w:r>
      <w:r w:rsidRPr="008301C5">
        <w:t xml:space="preserve"> produced a global map of autism prevalence studies that has tagged studies based on which diagnostic criteria</w:t>
      </w:r>
      <w:r>
        <w:t xml:space="preserve"> were</w:t>
      </w:r>
      <w:r w:rsidRPr="008301C5">
        <w:t xml:space="preserve"> used</w:t>
      </w:r>
      <w:r>
        <w:t>,</w:t>
      </w:r>
      <w:r w:rsidRPr="008301C5">
        <w:t xml:space="preserve"> </w:t>
      </w:r>
      <w:r>
        <w:t>as well as providing</w:t>
      </w:r>
      <w:r w:rsidRPr="008301C5">
        <w:t xml:space="preserve"> some methodological detail on each</w:t>
      </w:r>
      <w:r>
        <w:t xml:space="preserve">.  See: </w:t>
      </w:r>
      <w:hyperlink r:id="rId2" w:history="1">
        <w:r w:rsidRPr="008301C5">
          <w:rPr>
            <w:rStyle w:val="Hyperlink"/>
          </w:rPr>
          <w:t>Spectrum | Global Autism Prevalence Map (spectrumnews.org)</w:t>
        </w:r>
      </w:hyperlink>
    </w:p>
    <w:p w14:paraId="3C80E4F8" w14:textId="77777777" w:rsidR="001E6643" w:rsidRDefault="001E6643" w:rsidP="001E6643">
      <w:pPr>
        <w:pStyle w:val="FootnoteText"/>
      </w:pPr>
    </w:p>
  </w:footnote>
  <w:footnote w:id="6">
    <w:p w14:paraId="52BF0307" w14:textId="77777777" w:rsidR="00852204" w:rsidRDefault="00852204" w:rsidP="00852204">
      <w:pPr>
        <w:pStyle w:val="FootnoteText"/>
      </w:pPr>
      <w:r w:rsidRPr="00F159B9">
        <w:rPr>
          <w:rStyle w:val="FootnoteReference"/>
        </w:rPr>
        <w:footnoteRef/>
      </w:r>
      <w:r>
        <w:t xml:space="preserve"> See </w:t>
      </w:r>
      <w:r w:rsidRPr="007B62A9">
        <w:t>http://iarb.ie/</w:t>
      </w:r>
    </w:p>
  </w:footnote>
  <w:footnote w:id="7">
    <w:p w14:paraId="0C668C0D" w14:textId="13A3BBE0" w:rsidR="001254B3" w:rsidRDefault="001254B3">
      <w:pPr>
        <w:pStyle w:val="FootnoteText"/>
      </w:pPr>
      <w:r>
        <w:rPr>
          <w:rStyle w:val="FootnoteReference"/>
        </w:rPr>
        <w:footnoteRef/>
      </w:r>
      <w:r>
        <w:t xml:space="preserve"> </w:t>
      </w:r>
      <w:r w:rsidRPr="001254B3">
        <w:t>Currently in Ireland a Census of Population is conducted every five years.</w:t>
      </w:r>
    </w:p>
  </w:footnote>
  <w:footnote w:id="8">
    <w:p w14:paraId="56454023" w14:textId="77777777" w:rsidR="004F2EAC" w:rsidRDefault="004F2EAC" w:rsidP="004F2EAC">
      <w:pPr>
        <w:pStyle w:val="FootnoteText"/>
      </w:pPr>
      <w:r w:rsidRPr="00F159B9">
        <w:rPr>
          <w:rStyle w:val="FootnoteReference"/>
        </w:rPr>
        <w:footnoteRef/>
      </w:r>
      <w:r>
        <w:t xml:space="preserve"> See </w:t>
      </w:r>
      <w:hyperlink r:id="rId3" w:history="1">
        <w:r>
          <w:rPr>
            <w:rStyle w:val="Hyperlink"/>
          </w:rPr>
          <w:t>2011-questionnaire.pdf</w:t>
        </w:r>
      </w:hyperlink>
    </w:p>
  </w:footnote>
  <w:footnote w:id="9">
    <w:p w14:paraId="39BA503D" w14:textId="7CFCD031" w:rsidR="004F2EAC" w:rsidRDefault="004F2EAC" w:rsidP="004F2EAC">
      <w:pPr>
        <w:pStyle w:val="FootnoteText"/>
      </w:pPr>
      <w:r w:rsidRPr="00F159B9">
        <w:rPr>
          <w:rStyle w:val="FootnoteReference"/>
        </w:rPr>
        <w:footnoteRef/>
      </w:r>
      <w:r>
        <w:t xml:space="preserve"> Direct correspondence received from the Scotland’s Census 2022 Team in response to an NDA query on the rationale for removing the autism-related response option from the Census 2022 questionnaire</w:t>
      </w:r>
      <w:r w:rsidR="004A24DE">
        <w:t>.</w:t>
      </w:r>
    </w:p>
  </w:footnote>
  <w:footnote w:id="10">
    <w:p w14:paraId="2F6DE442" w14:textId="77777777" w:rsidR="001742EF" w:rsidRDefault="001742EF" w:rsidP="001742EF">
      <w:pPr>
        <w:pStyle w:val="FootnoteText"/>
      </w:pPr>
      <w:r w:rsidRPr="00F159B9">
        <w:rPr>
          <w:rStyle w:val="FootnoteReference"/>
        </w:rPr>
        <w:footnoteRef/>
      </w:r>
      <w:r>
        <w:t xml:space="preserve"> W</w:t>
      </w:r>
      <w:r w:rsidRPr="009B0579">
        <w:t>hilst recognising the limitations for the National Disability Survey to examine trends over time given the infrequency of the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E3D9" w14:textId="4AE864C9" w:rsidR="00561145" w:rsidRDefault="00561145">
    <w:pPr>
      <w:pStyle w:val="Header"/>
    </w:pPr>
    <w:r>
      <w:t xml:space="preserve">Estimating Autism Prevalence in Ireland: Challenges and Opportunities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5D7A" w14:textId="77777777" w:rsidR="00B4642A" w:rsidRDefault="00B4642A" w:rsidP="00CE2D1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3B9A" w14:textId="7A862218" w:rsidR="00917FAC" w:rsidRDefault="00ED3266" w:rsidP="00C45598">
    <w:pPr>
      <w:pStyle w:val="Header"/>
      <w:tabs>
        <w:tab w:val="clear" w:pos="9026"/>
        <w:tab w:val="left" w:pos="7594"/>
      </w:tabs>
    </w:pPr>
    <w:r>
      <w:t>Estimating Autism Prevalence in</w:t>
    </w:r>
    <w:r w:rsidR="00B4642A">
      <w:t xml:space="preserve"> Ireland</w:t>
    </w:r>
    <w:r>
      <w:t>: Challenges and Opportunities</w:t>
    </w:r>
    <w:r w:rsidR="00C455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9D9"/>
    <w:multiLevelType w:val="hybridMultilevel"/>
    <w:tmpl w:val="609C9E3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EF7954"/>
    <w:multiLevelType w:val="hybridMultilevel"/>
    <w:tmpl w:val="44F265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8579E2"/>
    <w:multiLevelType w:val="hybridMultilevel"/>
    <w:tmpl w:val="0DB643E2"/>
    <w:lvl w:ilvl="0" w:tplc="B26697DA">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DC68B6"/>
    <w:multiLevelType w:val="hybridMultilevel"/>
    <w:tmpl w:val="1EDAD5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641027"/>
    <w:multiLevelType w:val="hybridMultilevel"/>
    <w:tmpl w:val="990837F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2D40125"/>
    <w:multiLevelType w:val="hybridMultilevel"/>
    <w:tmpl w:val="66CAB0E6"/>
    <w:lvl w:ilvl="0" w:tplc="98428B02">
      <w:start w:val="4"/>
      <w:numFmt w:val="bullet"/>
      <w:lvlText w:val="-"/>
      <w:lvlJc w:val="left"/>
      <w:pPr>
        <w:ind w:left="720" w:hanging="360"/>
      </w:pPr>
      <w:rPr>
        <w:rFonts w:ascii="Verdana" w:eastAsiaTheme="minorHAnsi" w:hAnsi="Verdan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094BD0"/>
    <w:multiLevelType w:val="hybridMultilevel"/>
    <w:tmpl w:val="44CA8C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E1292"/>
    <w:multiLevelType w:val="hybridMultilevel"/>
    <w:tmpl w:val="23B67F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A9C1BAB"/>
    <w:multiLevelType w:val="hybridMultilevel"/>
    <w:tmpl w:val="2FC4E8AA"/>
    <w:lvl w:ilvl="0" w:tplc="6E7E5658">
      <w:start w:val="1"/>
      <w:numFmt w:val="bullet"/>
      <w:lvlText w:val=""/>
      <w:lvlJc w:val="left"/>
      <w:pPr>
        <w:ind w:left="1800" w:hanging="360"/>
      </w:pPr>
      <w:rPr>
        <w:rFonts w:ascii="Symbol" w:hAnsi="Symbol"/>
      </w:rPr>
    </w:lvl>
    <w:lvl w:ilvl="1" w:tplc="F9E2171E">
      <w:start w:val="1"/>
      <w:numFmt w:val="bullet"/>
      <w:lvlText w:val=""/>
      <w:lvlJc w:val="left"/>
      <w:pPr>
        <w:ind w:left="1800" w:hanging="360"/>
      </w:pPr>
      <w:rPr>
        <w:rFonts w:ascii="Symbol" w:hAnsi="Symbol"/>
      </w:rPr>
    </w:lvl>
    <w:lvl w:ilvl="2" w:tplc="2054A94A">
      <w:start w:val="1"/>
      <w:numFmt w:val="bullet"/>
      <w:lvlText w:val=""/>
      <w:lvlJc w:val="left"/>
      <w:pPr>
        <w:ind w:left="1800" w:hanging="360"/>
      </w:pPr>
      <w:rPr>
        <w:rFonts w:ascii="Symbol" w:hAnsi="Symbol"/>
      </w:rPr>
    </w:lvl>
    <w:lvl w:ilvl="3" w:tplc="E534B8B2">
      <w:start w:val="1"/>
      <w:numFmt w:val="bullet"/>
      <w:lvlText w:val=""/>
      <w:lvlJc w:val="left"/>
      <w:pPr>
        <w:ind w:left="1800" w:hanging="360"/>
      </w:pPr>
      <w:rPr>
        <w:rFonts w:ascii="Symbol" w:hAnsi="Symbol"/>
      </w:rPr>
    </w:lvl>
    <w:lvl w:ilvl="4" w:tplc="2A903B62">
      <w:start w:val="1"/>
      <w:numFmt w:val="bullet"/>
      <w:lvlText w:val=""/>
      <w:lvlJc w:val="left"/>
      <w:pPr>
        <w:ind w:left="1800" w:hanging="360"/>
      </w:pPr>
      <w:rPr>
        <w:rFonts w:ascii="Symbol" w:hAnsi="Symbol"/>
      </w:rPr>
    </w:lvl>
    <w:lvl w:ilvl="5" w:tplc="7FEA96C0">
      <w:start w:val="1"/>
      <w:numFmt w:val="bullet"/>
      <w:lvlText w:val=""/>
      <w:lvlJc w:val="left"/>
      <w:pPr>
        <w:ind w:left="1800" w:hanging="360"/>
      </w:pPr>
      <w:rPr>
        <w:rFonts w:ascii="Symbol" w:hAnsi="Symbol"/>
      </w:rPr>
    </w:lvl>
    <w:lvl w:ilvl="6" w:tplc="BD3E80AA">
      <w:start w:val="1"/>
      <w:numFmt w:val="bullet"/>
      <w:lvlText w:val=""/>
      <w:lvlJc w:val="left"/>
      <w:pPr>
        <w:ind w:left="1800" w:hanging="360"/>
      </w:pPr>
      <w:rPr>
        <w:rFonts w:ascii="Symbol" w:hAnsi="Symbol"/>
      </w:rPr>
    </w:lvl>
    <w:lvl w:ilvl="7" w:tplc="67082EC0">
      <w:start w:val="1"/>
      <w:numFmt w:val="bullet"/>
      <w:lvlText w:val=""/>
      <w:lvlJc w:val="left"/>
      <w:pPr>
        <w:ind w:left="1800" w:hanging="360"/>
      </w:pPr>
      <w:rPr>
        <w:rFonts w:ascii="Symbol" w:hAnsi="Symbol"/>
      </w:rPr>
    </w:lvl>
    <w:lvl w:ilvl="8" w:tplc="F27C2FC2">
      <w:start w:val="1"/>
      <w:numFmt w:val="bullet"/>
      <w:lvlText w:val=""/>
      <w:lvlJc w:val="left"/>
      <w:pPr>
        <w:ind w:left="1800" w:hanging="360"/>
      </w:pPr>
      <w:rPr>
        <w:rFonts w:ascii="Symbol" w:hAnsi="Symbol"/>
      </w:rPr>
    </w:lvl>
  </w:abstractNum>
  <w:abstractNum w:abstractNumId="9" w15:restartNumberingAfterBreak="0">
    <w:nsid w:val="1FB5261D"/>
    <w:multiLevelType w:val="hybridMultilevel"/>
    <w:tmpl w:val="B6B250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071475"/>
    <w:multiLevelType w:val="hybridMultilevel"/>
    <w:tmpl w:val="90F82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872103"/>
    <w:multiLevelType w:val="hybridMultilevel"/>
    <w:tmpl w:val="45A08056"/>
    <w:lvl w:ilvl="0" w:tplc="DF44CF6C">
      <w:start w:val="1"/>
      <w:numFmt w:val="bullet"/>
      <w:lvlText w:val=""/>
      <w:lvlJc w:val="left"/>
      <w:pPr>
        <w:ind w:left="1060" w:hanging="360"/>
      </w:pPr>
      <w:rPr>
        <w:rFonts w:ascii="Symbol" w:hAnsi="Symbol"/>
      </w:rPr>
    </w:lvl>
    <w:lvl w:ilvl="1" w:tplc="185CD166">
      <w:start w:val="1"/>
      <w:numFmt w:val="bullet"/>
      <w:lvlText w:val=""/>
      <w:lvlJc w:val="left"/>
      <w:pPr>
        <w:ind w:left="1060" w:hanging="360"/>
      </w:pPr>
      <w:rPr>
        <w:rFonts w:ascii="Symbol" w:hAnsi="Symbol"/>
      </w:rPr>
    </w:lvl>
    <w:lvl w:ilvl="2" w:tplc="EA62533E">
      <w:start w:val="1"/>
      <w:numFmt w:val="bullet"/>
      <w:lvlText w:val=""/>
      <w:lvlJc w:val="left"/>
      <w:pPr>
        <w:ind w:left="1060" w:hanging="360"/>
      </w:pPr>
      <w:rPr>
        <w:rFonts w:ascii="Symbol" w:hAnsi="Symbol"/>
      </w:rPr>
    </w:lvl>
    <w:lvl w:ilvl="3" w:tplc="D0D88350">
      <w:start w:val="1"/>
      <w:numFmt w:val="bullet"/>
      <w:lvlText w:val=""/>
      <w:lvlJc w:val="left"/>
      <w:pPr>
        <w:ind w:left="1060" w:hanging="360"/>
      </w:pPr>
      <w:rPr>
        <w:rFonts w:ascii="Symbol" w:hAnsi="Symbol"/>
      </w:rPr>
    </w:lvl>
    <w:lvl w:ilvl="4" w:tplc="20E0725E">
      <w:start w:val="1"/>
      <w:numFmt w:val="bullet"/>
      <w:lvlText w:val=""/>
      <w:lvlJc w:val="left"/>
      <w:pPr>
        <w:ind w:left="1060" w:hanging="360"/>
      </w:pPr>
      <w:rPr>
        <w:rFonts w:ascii="Symbol" w:hAnsi="Symbol"/>
      </w:rPr>
    </w:lvl>
    <w:lvl w:ilvl="5" w:tplc="19A8AEEA">
      <w:start w:val="1"/>
      <w:numFmt w:val="bullet"/>
      <w:lvlText w:val=""/>
      <w:lvlJc w:val="left"/>
      <w:pPr>
        <w:ind w:left="1060" w:hanging="360"/>
      </w:pPr>
      <w:rPr>
        <w:rFonts w:ascii="Symbol" w:hAnsi="Symbol"/>
      </w:rPr>
    </w:lvl>
    <w:lvl w:ilvl="6" w:tplc="E2103F0E">
      <w:start w:val="1"/>
      <w:numFmt w:val="bullet"/>
      <w:lvlText w:val=""/>
      <w:lvlJc w:val="left"/>
      <w:pPr>
        <w:ind w:left="1060" w:hanging="360"/>
      </w:pPr>
      <w:rPr>
        <w:rFonts w:ascii="Symbol" w:hAnsi="Symbol"/>
      </w:rPr>
    </w:lvl>
    <w:lvl w:ilvl="7" w:tplc="55F61F88">
      <w:start w:val="1"/>
      <w:numFmt w:val="bullet"/>
      <w:lvlText w:val=""/>
      <w:lvlJc w:val="left"/>
      <w:pPr>
        <w:ind w:left="1060" w:hanging="360"/>
      </w:pPr>
      <w:rPr>
        <w:rFonts w:ascii="Symbol" w:hAnsi="Symbol"/>
      </w:rPr>
    </w:lvl>
    <w:lvl w:ilvl="8" w:tplc="F26803AC">
      <w:start w:val="1"/>
      <w:numFmt w:val="bullet"/>
      <w:lvlText w:val=""/>
      <w:lvlJc w:val="left"/>
      <w:pPr>
        <w:ind w:left="1060" w:hanging="360"/>
      </w:pPr>
      <w:rPr>
        <w:rFonts w:ascii="Symbol" w:hAnsi="Symbol"/>
      </w:rPr>
    </w:lvl>
  </w:abstractNum>
  <w:abstractNum w:abstractNumId="12"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99449D"/>
    <w:multiLevelType w:val="hybridMultilevel"/>
    <w:tmpl w:val="EE34C142"/>
    <w:lvl w:ilvl="0" w:tplc="18090001">
      <w:start w:val="1"/>
      <w:numFmt w:val="bullet"/>
      <w:lvlText w:val=""/>
      <w:lvlJc w:val="left"/>
      <w:pPr>
        <w:ind w:left="1524" w:hanging="360"/>
      </w:pPr>
      <w:rPr>
        <w:rFonts w:ascii="Symbol" w:hAnsi="Symbol" w:hint="default"/>
      </w:rPr>
    </w:lvl>
    <w:lvl w:ilvl="1" w:tplc="18090003" w:tentative="1">
      <w:start w:val="1"/>
      <w:numFmt w:val="bullet"/>
      <w:lvlText w:val="o"/>
      <w:lvlJc w:val="left"/>
      <w:pPr>
        <w:ind w:left="2244" w:hanging="360"/>
      </w:pPr>
      <w:rPr>
        <w:rFonts w:ascii="Courier New" w:hAnsi="Courier New" w:cs="Courier New" w:hint="default"/>
      </w:rPr>
    </w:lvl>
    <w:lvl w:ilvl="2" w:tplc="18090005" w:tentative="1">
      <w:start w:val="1"/>
      <w:numFmt w:val="bullet"/>
      <w:lvlText w:val=""/>
      <w:lvlJc w:val="left"/>
      <w:pPr>
        <w:ind w:left="2964" w:hanging="360"/>
      </w:pPr>
      <w:rPr>
        <w:rFonts w:ascii="Wingdings" w:hAnsi="Wingdings" w:hint="default"/>
      </w:rPr>
    </w:lvl>
    <w:lvl w:ilvl="3" w:tplc="18090001" w:tentative="1">
      <w:start w:val="1"/>
      <w:numFmt w:val="bullet"/>
      <w:lvlText w:val=""/>
      <w:lvlJc w:val="left"/>
      <w:pPr>
        <w:ind w:left="3684" w:hanging="360"/>
      </w:pPr>
      <w:rPr>
        <w:rFonts w:ascii="Symbol" w:hAnsi="Symbol" w:hint="default"/>
      </w:rPr>
    </w:lvl>
    <w:lvl w:ilvl="4" w:tplc="18090003" w:tentative="1">
      <w:start w:val="1"/>
      <w:numFmt w:val="bullet"/>
      <w:lvlText w:val="o"/>
      <w:lvlJc w:val="left"/>
      <w:pPr>
        <w:ind w:left="4404" w:hanging="360"/>
      </w:pPr>
      <w:rPr>
        <w:rFonts w:ascii="Courier New" w:hAnsi="Courier New" w:cs="Courier New" w:hint="default"/>
      </w:rPr>
    </w:lvl>
    <w:lvl w:ilvl="5" w:tplc="18090005" w:tentative="1">
      <w:start w:val="1"/>
      <w:numFmt w:val="bullet"/>
      <w:lvlText w:val=""/>
      <w:lvlJc w:val="left"/>
      <w:pPr>
        <w:ind w:left="5124" w:hanging="360"/>
      </w:pPr>
      <w:rPr>
        <w:rFonts w:ascii="Wingdings" w:hAnsi="Wingdings" w:hint="default"/>
      </w:rPr>
    </w:lvl>
    <w:lvl w:ilvl="6" w:tplc="18090001" w:tentative="1">
      <w:start w:val="1"/>
      <w:numFmt w:val="bullet"/>
      <w:lvlText w:val=""/>
      <w:lvlJc w:val="left"/>
      <w:pPr>
        <w:ind w:left="5844" w:hanging="360"/>
      </w:pPr>
      <w:rPr>
        <w:rFonts w:ascii="Symbol" w:hAnsi="Symbol" w:hint="default"/>
      </w:rPr>
    </w:lvl>
    <w:lvl w:ilvl="7" w:tplc="18090003" w:tentative="1">
      <w:start w:val="1"/>
      <w:numFmt w:val="bullet"/>
      <w:lvlText w:val="o"/>
      <w:lvlJc w:val="left"/>
      <w:pPr>
        <w:ind w:left="6564" w:hanging="360"/>
      </w:pPr>
      <w:rPr>
        <w:rFonts w:ascii="Courier New" w:hAnsi="Courier New" w:cs="Courier New" w:hint="default"/>
      </w:rPr>
    </w:lvl>
    <w:lvl w:ilvl="8" w:tplc="18090005" w:tentative="1">
      <w:start w:val="1"/>
      <w:numFmt w:val="bullet"/>
      <w:lvlText w:val=""/>
      <w:lvlJc w:val="left"/>
      <w:pPr>
        <w:ind w:left="7284" w:hanging="360"/>
      </w:pPr>
      <w:rPr>
        <w:rFonts w:ascii="Wingdings" w:hAnsi="Wingdings" w:hint="default"/>
      </w:rPr>
    </w:lvl>
  </w:abstractNum>
  <w:abstractNum w:abstractNumId="14" w15:restartNumberingAfterBreak="0">
    <w:nsid w:val="2C474C27"/>
    <w:multiLevelType w:val="hybridMultilevel"/>
    <w:tmpl w:val="8EFE4B46"/>
    <w:lvl w:ilvl="0" w:tplc="1EEA8254">
      <w:start w:val="1"/>
      <w:numFmt w:val="decimal"/>
      <w:lvlText w:val="%1."/>
      <w:lvlJc w:val="left"/>
      <w:pPr>
        <w:ind w:left="1440" w:hanging="360"/>
      </w:pPr>
    </w:lvl>
    <w:lvl w:ilvl="1" w:tplc="4ED6CA70">
      <w:start w:val="1"/>
      <w:numFmt w:val="decimal"/>
      <w:lvlText w:val="%2."/>
      <w:lvlJc w:val="left"/>
      <w:pPr>
        <w:ind w:left="1440" w:hanging="360"/>
      </w:pPr>
    </w:lvl>
    <w:lvl w:ilvl="2" w:tplc="A4980C8C">
      <w:start w:val="1"/>
      <w:numFmt w:val="decimal"/>
      <w:lvlText w:val="%3."/>
      <w:lvlJc w:val="left"/>
      <w:pPr>
        <w:ind w:left="1440" w:hanging="360"/>
      </w:pPr>
    </w:lvl>
    <w:lvl w:ilvl="3" w:tplc="90FC7B5E">
      <w:start w:val="1"/>
      <w:numFmt w:val="decimal"/>
      <w:lvlText w:val="%4."/>
      <w:lvlJc w:val="left"/>
      <w:pPr>
        <w:ind w:left="1440" w:hanging="360"/>
      </w:pPr>
    </w:lvl>
    <w:lvl w:ilvl="4" w:tplc="6CEC0EDC">
      <w:start w:val="1"/>
      <w:numFmt w:val="decimal"/>
      <w:lvlText w:val="%5."/>
      <w:lvlJc w:val="left"/>
      <w:pPr>
        <w:ind w:left="1440" w:hanging="360"/>
      </w:pPr>
    </w:lvl>
    <w:lvl w:ilvl="5" w:tplc="71262DF2">
      <w:start w:val="1"/>
      <w:numFmt w:val="decimal"/>
      <w:lvlText w:val="%6."/>
      <w:lvlJc w:val="left"/>
      <w:pPr>
        <w:ind w:left="1440" w:hanging="360"/>
      </w:pPr>
    </w:lvl>
    <w:lvl w:ilvl="6" w:tplc="EE4EA9B2">
      <w:start w:val="1"/>
      <w:numFmt w:val="decimal"/>
      <w:lvlText w:val="%7."/>
      <w:lvlJc w:val="left"/>
      <w:pPr>
        <w:ind w:left="1440" w:hanging="360"/>
      </w:pPr>
    </w:lvl>
    <w:lvl w:ilvl="7" w:tplc="9C02A998">
      <w:start w:val="1"/>
      <w:numFmt w:val="decimal"/>
      <w:lvlText w:val="%8."/>
      <w:lvlJc w:val="left"/>
      <w:pPr>
        <w:ind w:left="1440" w:hanging="360"/>
      </w:pPr>
    </w:lvl>
    <w:lvl w:ilvl="8" w:tplc="BDE23AD6">
      <w:start w:val="1"/>
      <w:numFmt w:val="decimal"/>
      <w:lvlText w:val="%9."/>
      <w:lvlJc w:val="left"/>
      <w:pPr>
        <w:ind w:left="1440" w:hanging="360"/>
      </w:pPr>
    </w:lvl>
  </w:abstractNum>
  <w:abstractNum w:abstractNumId="15" w15:restartNumberingAfterBreak="0">
    <w:nsid w:val="2C753B06"/>
    <w:multiLevelType w:val="hybridMultilevel"/>
    <w:tmpl w:val="41D4D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7851B0E"/>
    <w:multiLevelType w:val="hybridMultilevel"/>
    <w:tmpl w:val="1A187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A723E2"/>
    <w:multiLevelType w:val="hybridMultilevel"/>
    <w:tmpl w:val="8A30F51A"/>
    <w:lvl w:ilvl="0" w:tplc="86968C8A">
      <w:start w:val="1"/>
      <w:numFmt w:val="bullet"/>
      <w:lvlText w:val=""/>
      <w:lvlJc w:val="left"/>
      <w:pPr>
        <w:ind w:left="1060" w:hanging="360"/>
      </w:pPr>
      <w:rPr>
        <w:rFonts w:ascii="Symbol" w:hAnsi="Symbol"/>
      </w:rPr>
    </w:lvl>
    <w:lvl w:ilvl="1" w:tplc="F1B8C2F8">
      <w:start w:val="1"/>
      <w:numFmt w:val="bullet"/>
      <w:lvlText w:val=""/>
      <w:lvlJc w:val="left"/>
      <w:pPr>
        <w:ind w:left="1060" w:hanging="360"/>
      </w:pPr>
      <w:rPr>
        <w:rFonts w:ascii="Symbol" w:hAnsi="Symbol"/>
      </w:rPr>
    </w:lvl>
    <w:lvl w:ilvl="2" w:tplc="19F29BA0">
      <w:start w:val="1"/>
      <w:numFmt w:val="bullet"/>
      <w:lvlText w:val=""/>
      <w:lvlJc w:val="left"/>
      <w:pPr>
        <w:ind w:left="1060" w:hanging="360"/>
      </w:pPr>
      <w:rPr>
        <w:rFonts w:ascii="Symbol" w:hAnsi="Symbol"/>
      </w:rPr>
    </w:lvl>
    <w:lvl w:ilvl="3" w:tplc="C8AAD104">
      <w:start w:val="1"/>
      <w:numFmt w:val="bullet"/>
      <w:lvlText w:val=""/>
      <w:lvlJc w:val="left"/>
      <w:pPr>
        <w:ind w:left="1060" w:hanging="360"/>
      </w:pPr>
      <w:rPr>
        <w:rFonts w:ascii="Symbol" w:hAnsi="Symbol"/>
      </w:rPr>
    </w:lvl>
    <w:lvl w:ilvl="4" w:tplc="0BAE5962">
      <w:start w:val="1"/>
      <w:numFmt w:val="bullet"/>
      <w:lvlText w:val=""/>
      <w:lvlJc w:val="left"/>
      <w:pPr>
        <w:ind w:left="1060" w:hanging="360"/>
      </w:pPr>
      <w:rPr>
        <w:rFonts w:ascii="Symbol" w:hAnsi="Symbol"/>
      </w:rPr>
    </w:lvl>
    <w:lvl w:ilvl="5" w:tplc="68981DFC">
      <w:start w:val="1"/>
      <w:numFmt w:val="bullet"/>
      <w:lvlText w:val=""/>
      <w:lvlJc w:val="left"/>
      <w:pPr>
        <w:ind w:left="1060" w:hanging="360"/>
      </w:pPr>
      <w:rPr>
        <w:rFonts w:ascii="Symbol" w:hAnsi="Symbol"/>
      </w:rPr>
    </w:lvl>
    <w:lvl w:ilvl="6" w:tplc="8BFEFB96">
      <w:start w:val="1"/>
      <w:numFmt w:val="bullet"/>
      <w:lvlText w:val=""/>
      <w:lvlJc w:val="left"/>
      <w:pPr>
        <w:ind w:left="1060" w:hanging="360"/>
      </w:pPr>
      <w:rPr>
        <w:rFonts w:ascii="Symbol" w:hAnsi="Symbol"/>
      </w:rPr>
    </w:lvl>
    <w:lvl w:ilvl="7" w:tplc="6DBC5076">
      <w:start w:val="1"/>
      <w:numFmt w:val="bullet"/>
      <w:lvlText w:val=""/>
      <w:lvlJc w:val="left"/>
      <w:pPr>
        <w:ind w:left="1060" w:hanging="360"/>
      </w:pPr>
      <w:rPr>
        <w:rFonts w:ascii="Symbol" w:hAnsi="Symbol"/>
      </w:rPr>
    </w:lvl>
    <w:lvl w:ilvl="8" w:tplc="16CA89FA">
      <w:start w:val="1"/>
      <w:numFmt w:val="bullet"/>
      <w:lvlText w:val=""/>
      <w:lvlJc w:val="left"/>
      <w:pPr>
        <w:ind w:left="1060" w:hanging="360"/>
      </w:pPr>
      <w:rPr>
        <w:rFonts w:ascii="Symbol" w:hAnsi="Symbol"/>
      </w:rPr>
    </w:lvl>
  </w:abstractNum>
  <w:abstractNum w:abstractNumId="20" w15:restartNumberingAfterBreak="0">
    <w:nsid w:val="38C2228E"/>
    <w:multiLevelType w:val="hybridMultilevel"/>
    <w:tmpl w:val="D04C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DB7B43"/>
    <w:multiLevelType w:val="hybridMultilevel"/>
    <w:tmpl w:val="3B50D54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A093256"/>
    <w:multiLevelType w:val="multilevel"/>
    <w:tmpl w:val="901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66A9A"/>
    <w:multiLevelType w:val="hybridMultilevel"/>
    <w:tmpl w:val="DB84E0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02D4A49"/>
    <w:multiLevelType w:val="hybridMultilevel"/>
    <w:tmpl w:val="0928B2E2"/>
    <w:lvl w:ilvl="0" w:tplc="01AA2AE0">
      <w:start w:val="1"/>
      <w:numFmt w:val="decimal"/>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59410C9"/>
    <w:multiLevelType w:val="multilevel"/>
    <w:tmpl w:val="669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3255E"/>
    <w:multiLevelType w:val="hybridMultilevel"/>
    <w:tmpl w:val="6D44524A"/>
    <w:lvl w:ilvl="0" w:tplc="4CBE9F1E">
      <w:start w:val="1"/>
      <w:numFmt w:val="decimal"/>
      <w:lvlText w:val="%1."/>
      <w:lvlJc w:val="left"/>
      <w:pPr>
        <w:ind w:left="1440" w:hanging="360"/>
      </w:pPr>
    </w:lvl>
    <w:lvl w:ilvl="1" w:tplc="ECF4E6F2">
      <w:start w:val="1"/>
      <w:numFmt w:val="decimal"/>
      <w:lvlText w:val="%2."/>
      <w:lvlJc w:val="left"/>
      <w:pPr>
        <w:ind w:left="1440" w:hanging="360"/>
      </w:pPr>
    </w:lvl>
    <w:lvl w:ilvl="2" w:tplc="6E5657E0">
      <w:start w:val="1"/>
      <w:numFmt w:val="decimal"/>
      <w:lvlText w:val="%3."/>
      <w:lvlJc w:val="left"/>
      <w:pPr>
        <w:ind w:left="1440" w:hanging="360"/>
      </w:pPr>
    </w:lvl>
    <w:lvl w:ilvl="3" w:tplc="7EECACDE">
      <w:start w:val="1"/>
      <w:numFmt w:val="decimal"/>
      <w:lvlText w:val="%4."/>
      <w:lvlJc w:val="left"/>
      <w:pPr>
        <w:ind w:left="1440" w:hanging="360"/>
      </w:pPr>
    </w:lvl>
    <w:lvl w:ilvl="4" w:tplc="58423B96">
      <w:start w:val="1"/>
      <w:numFmt w:val="decimal"/>
      <w:lvlText w:val="%5."/>
      <w:lvlJc w:val="left"/>
      <w:pPr>
        <w:ind w:left="1440" w:hanging="360"/>
      </w:pPr>
    </w:lvl>
    <w:lvl w:ilvl="5" w:tplc="785023B0">
      <w:start w:val="1"/>
      <w:numFmt w:val="decimal"/>
      <w:lvlText w:val="%6."/>
      <w:lvlJc w:val="left"/>
      <w:pPr>
        <w:ind w:left="1440" w:hanging="360"/>
      </w:pPr>
    </w:lvl>
    <w:lvl w:ilvl="6" w:tplc="7A94F5F4">
      <w:start w:val="1"/>
      <w:numFmt w:val="decimal"/>
      <w:lvlText w:val="%7."/>
      <w:lvlJc w:val="left"/>
      <w:pPr>
        <w:ind w:left="1440" w:hanging="360"/>
      </w:pPr>
    </w:lvl>
    <w:lvl w:ilvl="7" w:tplc="3878D570">
      <w:start w:val="1"/>
      <w:numFmt w:val="decimal"/>
      <w:lvlText w:val="%8."/>
      <w:lvlJc w:val="left"/>
      <w:pPr>
        <w:ind w:left="1440" w:hanging="360"/>
      </w:pPr>
    </w:lvl>
    <w:lvl w:ilvl="8" w:tplc="CAFE2900">
      <w:start w:val="1"/>
      <w:numFmt w:val="decimal"/>
      <w:lvlText w:val="%9."/>
      <w:lvlJc w:val="left"/>
      <w:pPr>
        <w:ind w:left="1440" w:hanging="360"/>
      </w:pPr>
    </w:lvl>
  </w:abstractNum>
  <w:abstractNum w:abstractNumId="28" w15:restartNumberingAfterBreak="0">
    <w:nsid w:val="4A003048"/>
    <w:multiLevelType w:val="hybridMultilevel"/>
    <w:tmpl w:val="045A5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014C35"/>
    <w:multiLevelType w:val="hybridMultilevel"/>
    <w:tmpl w:val="C1F2F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287965"/>
    <w:multiLevelType w:val="hybridMultilevel"/>
    <w:tmpl w:val="CBB8D7CE"/>
    <w:lvl w:ilvl="0" w:tplc="8104D51A">
      <w:start w:val="16"/>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9706A0"/>
    <w:multiLevelType w:val="hybridMultilevel"/>
    <w:tmpl w:val="C45A2524"/>
    <w:lvl w:ilvl="0" w:tplc="18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54E4710B"/>
    <w:multiLevelType w:val="hybridMultilevel"/>
    <w:tmpl w:val="EB769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B80755F"/>
    <w:multiLevelType w:val="hybridMultilevel"/>
    <w:tmpl w:val="07DCC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FA5EEE"/>
    <w:multiLevelType w:val="hybridMultilevel"/>
    <w:tmpl w:val="47C6E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8BA7673"/>
    <w:multiLevelType w:val="hybridMultilevel"/>
    <w:tmpl w:val="C0563BB2"/>
    <w:lvl w:ilvl="0" w:tplc="89F84EE2">
      <w:start w:val="1"/>
      <w:numFmt w:val="bullet"/>
      <w:lvlText w:val=""/>
      <w:lvlJc w:val="left"/>
      <w:pPr>
        <w:ind w:left="1080" w:hanging="360"/>
      </w:pPr>
      <w:rPr>
        <w:rFonts w:ascii="Symbol" w:hAnsi="Symbol"/>
      </w:rPr>
    </w:lvl>
    <w:lvl w:ilvl="1" w:tplc="C94E3CF2">
      <w:start w:val="1"/>
      <w:numFmt w:val="bullet"/>
      <w:lvlText w:val=""/>
      <w:lvlJc w:val="left"/>
      <w:pPr>
        <w:ind w:left="1080" w:hanging="360"/>
      </w:pPr>
      <w:rPr>
        <w:rFonts w:ascii="Symbol" w:hAnsi="Symbol"/>
      </w:rPr>
    </w:lvl>
    <w:lvl w:ilvl="2" w:tplc="61E2984C">
      <w:start w:val="1"/>
      <w:numFmt w:val="bullet"/>
      <w:lvlText w:val=""/>
      <w:lvlJc w:val="left"/>
      <w:pPr>
        <w:ind w:left="1080" w:hanging="360"/>
      </w:pPr>
      <w:rPr>
        <w:rFonts w:ascii="Symbol" w:hAnsi="Symbol"/>
      </w:rPr>
    </w:lvl>
    <w:lvl w:ilvl="3" w:tplc="329E50AA">
      <w:start w:val="1"/>
      <w:numFmt w:val="bullet"/>
      <w:lvlText w:val=""/>
      <w:lvlJc w:val="left"/>
      <w:pPr>
        <w:ind w:left="1080" w:hanging="360"/>
      </w:pPr>
      <w:rPr>
        <w:rFonts w:ascii="Symbol" w:hAnsi="Symbol"/>
      </w:rPr>
    </w:lvl>
    <w:lvl w:ilvl="4" w:tplc="E4C274E0">
      <w:start w:val="1"/>
      <w:numFmt w:val="bullet"/>
      <w:lvlText w:val=""/>
      <w:lvlJc w:val="left"/>
      <w:pPr>
        <w:ind w:left="1080" w:hanging="360"/>
      </w:pPr>
      <w:rPr>
        <w:rFonts w:ascii="Symbol" w:hAnsi="Symbol"/>
      </w:rPr>
    </w:lvl>
    <w:lvl w:ilvl="5" w:tplc="41D4E2A4">
      <w:start w:val="1"/>
      <w:numFmt w:val="bullet"/>
      <w:lvlText w:val=""/>
      <w:lvlJc w:val="left"/>
      <w:pPr>
        <w:ind w:left="1080" w:hanging="360"/>
      </w:pPr>
      <w:rPr>
        <w:rFonts w:ascii="Symbol" w:hAnsi="Symbol"/>
      </w:rPr>
    </w:lvl>
    <w:lvl w:ilvl="6" w:tplc="57884E4E">
      <w:start w:val="1"/>
      <w:numFmt w:val="bullet"/>
      <w:lvlText w:val=""/>
      <w:lvlJc w:val="left"/>
      <w:pPr>
        <w:ind w:left="1080" w:hanging="360"/>
      </w:pPr>
      <w:rPr>
        <w:rFonts w:ascii="Symbol" w:hAnsi="Symbol"/>
      </w:rPr>
    </w:lvl>
    <w:lvl w:ilvl="7" w:tplc="859071D4">
      <w:start w:val="1"/>
      <w:numFmt w:val="bullet"/>
      <w:lvlText w:val=""/>
      <w:lvlJc w:val="left"/>
      <w:pPr>
        <w:ind w:left="1080" w:hanging="360"/>
      </w:pPr>
      <w:rPr>
        <w:rFonts w:ascii="Symbol" w:hAnsi="Symbol"/>
      </w:rPr>
    </w:lvl>
    <w:lvl w:ilvl="8" w:tplc="664C0860">
      <w:start w:val="1"/>
      <w:numFmt w:val="bullet"/>
      <w:lvlText w:val=""/>
      <w:lvlJc w:val="left"/>
      <w:pPr>
        <w:ind w:left="1080" w:hanging="360"/>
      </w:pPr>
      <w:rPr>
        <w:rFonts w:ascii="Symbol" w:hAnsi="Symbol"/>
      </w:rPr>
    </w:lvl>
  </w:abstractNum>
  <w:abstractNum w:abstractNumId="37" w15:restartNumberingAfterBreak="0">
    <w:nsid w:val="6B2C4D02"/>
    <w:multiLevelType w:val="hybridMultilevel"/>
    <w:tmpl w:val="4116713A"/>
    <w:lvl w:ilvl="0" w:tplc="6DDAC2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9676E5"/>
    <w:multiLevelType w:val="hybridMultilevel"/>
    <w:tmpl w:val="33AE28B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E30764"/>
    <w:multiLevelType w:val="hybridMultilevel"/>
    <w:tmpl w:val="06867FEE"/>
    <w:lvl w:ilvl="0" w:tplc="58400C4E">
      <w:start w:val="1"/>
      <w:numFmt w:val="bullet"/>
      <w:pStyle w:val="BulletNDA"/>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ED34C6"/>
    <w:multiLevelType w:val="hybridMultilevel"/>
    <w:tmpl w:val="411671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4D22BC"/>
    <w:multiLevelType w:val="hybridMultilevel"/>
    <w:tmpl w:val="589CDFFC"/>
    <w:lvl w:ilvl="0" w:tplc="01AA2AE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86769BE"/>
    <w:multiLevelType w:val="hybridMultilevel"/>
    <w:tmpl w:val="B43A8D9C"/>
    <w:lvl w:ilvl="0" w:tplc="3B2A26AA">
      <w:start w:val="1"/>
      <w:numFmt w:val="bullet"/>
      <w:lvlText w:val=""/>
      <w:lvlJc w:val="left"/>
      <w:pPr>
        <w:ind w:left="1440" w:hanging="360"/>
      </w:pPr>
      <w:rPr>
        <w:rFonts w:ascii="Symbol" w:hAnsi="Symbol"/>
      </w:rPr>
    </w:lvl>
    <w:lvl w:ilvl="1" w:tplc="9972180C">
      <w:start w:val="1"/>
      <w:numFmt w:val="bullet"/>
      <w:lvlText w:val=""/>
      <w:lvlJc w:val="left"/>
      <w:pPr>
        <w:ind w:left="1440" w:hanging="360"/>
      </w:pPr>
      <w:rPr>
        <w:rFonts w:ascii="Symbol" w:hAnsi="Symbol"/>
      </w:rPr>
    </w:lvl>
    <w:lvl w:ilvl="2" w:tplc="C3FC159A">
      <w:start w:val="1"/>
      <w:numFmt w:val="bullet"/>
      <w:lvlText w:val=""/>
      <w:lvlJc w:val="left"/>
      <w:pPr>
        <w:ind w:left="1440" w:hanging="360"/>
      </w:pPr>
      <w:rPr>
        <w:rFonts w:ascii="Symbol" w:hAnsi="Symbol"/>
      </w:rPr>
    </w:lvl>
    <w:lvl w:ilvl="3" w:tplc="3D649506">
      <w:start w:val="1"/>
      <w:numFmt w:val="bullet"/>
      <w:lvlText w:val=""/>
      <w:lvlJc w:val="left"/>
      <w:pPr>
        <w:ind w:left="1440" w:hanging="360"/>
      </w:pPr>
      <w:rPr>
        <w:rFonts w:ascii="Symbol" w:hAnsi="Symbol"/>
      </w:rPr>
    </w:lvl>
    <w:lvl w:ilvl="4" w:tplc="8FDEC18E">
      <w:start w:val="1"/>
      <w:numFmt w:val="bullet"/>
      <w:lvlText w:val=""/>
      <w:lvlJc w:val="left"/>
      <w:pPr>
        <w:ind w:left="1440" w:hanging="360"/>
      </w:pPr>
      <w:rPr>
        <w:rFonts w:ascii="Symbol" w:hAnsi="Symbol"/>
      </w:rPr>
    </w:lvl>
    <w:lvl w:ilvl="5" w:tplc="1F7C5AC4">
      <w:start w:val="1"/>
      <w:numFmt w:val="bullet"/>
      <w:lvlText w:val=""/>
      <w:lvlJc w:val="left"/>
      <w:pPr>
        <w:ind w:left="1440" w:hanging="360"/>
      </w:pPr>
      <w:rPr>
        <w:rFonts w:ascii="Symbol" w:hAnsi="Symbol"/>
      </w:rPr>
    </w:lvl>
    <w:lvl w:ilvl="6" w:tplc="7AC659EC">
      <w:start w:val="1"/>
      <w:numFmt w:val="bullet"/>
      <w:lvlText w:val=""/>
      <w:lvlJc w:val="left"/>
      <w:pPr>
        <w:ind w:left="1440" w:hanging="360"/>
      </w:pPr>
      <w:rPr>
        <w:rFonts w:ascii="Symbol" w:hAnsi="Symbol"/>
      </w:rPr>
    </w:lvl>
    <w:lvl w:ilvl="7" w:tplc="2E22329C">
      <w:start w:val="1"/>
      <w:numFmt w:val="bullet"/>
      <w:lvlText w:val=""/>
      <w:lvlJc w:val="left"/>
      <w:pPr>
        <w:ind w:left="1440" w:hanging="360"/>
      </w:pPr>
      <w:rPr>
        <w:rFonts w:ascii="Symbol" w:hAnsi="Symbol"/>
      </w:rPr>
    </w:lvl>
    <w:lvl w:ilvl="8" w:tplc="FA007CB8">
      <w:start w:val="1"/>
      <w:numFmt w:val="bullet"/>
      <w:lvlText w:val=""/>
      <w:lvlJc w:val="left"/>
      <w:pPr>
        <w:ind w:left="1440" w:hanging="360"/>
      </w:pPr>
      <w:rPr>
        <w:rFonts w:ascii="Symbol" w:hAnsi="Symbol"/>
      </w:rPr>
    </w:lvl>
  </w:abstractNum>
  <w:abstractNum w:abstractNumId="43"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0A0DFD"/>
    <w:multiLevelType w:val="hybridMultilevel"/>
    <w:tmpl w:val="B3844B4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C4139D"/>
    <w:multiLevelType w:val="hybridMultilevel"/>
    <w:tmpl w:val="4058F66C"/>
    <w:lvl w:ilvl="0" w:tplc="43AC9F74">
      <w:start w:val="1"/>
      <w:numFmt w:val="decimal"/>
      <w:lvlText w:val="%1."/>
      <w:lvlJc w:val="left"/>
      <w:pPr>
        <w:tabs>
          <w:tab w:val="num" w:pos="360"/>
        </w:tabs>
        <w:ind w:left="360" w:hanging="360"/>
      </w:pPr>
    </w:lvl>
    <w:lvl w:ilvl="1" w:tplc="B9B4B8AC">
      <w:numFmt w:val="bullet"/>
      <w:lvlText w:val=""/>
      <w:lvlJc w:val="left"/>
      <w:pPr>
        <w:tabs>
          <w:tab w:val="num" w:pos="1080"/>
        </w:tabs>
        <w:ind w:left="1080" w:hanging="360"/>
      </w:pPr>
      <w:rPr>
        <w:rFonts w:ascii="Symbol" w:hAnsi="Symbol" w:hint="default"/>
      </w:rPr>
    </w:lvl>
    <w:lvl w:ilvl="2" w:tplc="27CE7120" w:tentative="1">
      <w:start w:val="1"/>
      <w:numFmt w:val="decimal"/>
      <w:lvlText w:val="%3."/>
      <w:lvlJc w:val="left"/>
      <w:pPr>
        <w:tabs>
          <w:tab w:val="num" w:pos="1800"/>
        </w:tabs>
        <w:ind w:left="1800" w:hanging="360"/>
      </w:pPr>
    </w:lvl>
    <w:lvl w:ilvl="3" w:tplc="74B23CA8" w:tentative="1">
      <w:start w:val="1"/>
      <w:numFmt w:val="decimal"/>
      <w:lvlText w:val="%4."/>
      <w:lvlJc w:val="left"/>
      <w:pPr>
        <w:tabs>
          <w:tab w:val="num" w:pos="2520"/>
        </w:tabs>
        <w:ind w:left="2520" w:hanging="360"/>
      </w:pPr>
    </w:lvl>
    <w:lvl w:ilvl="4" w:tplc="5BFC3D70" w:tentative="1">
      <w:start w:val="1"/>
      <w:numFmt w:val="decimal"/>
      <w:lvlText w:val="%5."/>
      <w:lvlJc w:val="left"/>
      <w:pPr>
        <w:tabs>
          <w:tab w:val="num" w:pos="3240"/>
        </w:tabs>
        <w:ind w:left="3240" w:hanging="360"/>
      </w:pPr>
    </w:lvl>
    <w:lvl w:ilvl="5" w:tplc="7D0816AA" w:tentative="1">
      <w:start w:val="1"/>
      <w:numFmt w:val="decimal"/>
      <w:lvlText w:val="%6."/>
      <w:lvlJc w:val="left"/>
      <w:pPr>
        <w:tabs>
          <w:tab w:val="num" w:pos="3960"/>
        </w:tabs>
        <w:ind w:left="3960" w:hanging="360"/>
      </w:pPr>
    </w:lvl>
    <w:lvl w:ilvl="6" w:tplc="B62E7C3A" w:tentative="1">
      <w:start w:val="1"/>
      <w:numFmt w:val="decimal"/>
      <w:lvlText w:val="%7."/>
      <w:lvlJc w:val="left"/>
      <w:pPr>
        <w:tabs>
          <w:tab w:val="num" w:pos="4680"/>
        </w:tabs>
        <w:ind w:left="4680" w:hanging="360"/>
      </w:pPr>
    </w:lvl>
    <w:lvl w:ilvl="7" w:tplc="42AC19F0" w:tentative="1">
      <w:start w:val="1"/>
      <w:numFmt w:val="decimal"/>
      <w:lvlText w:val="%8."/>
      <w:lvlJc w:val="left"/>
      <w:pPr>
        <w:tabs>
          <w:tab w:val="num" w:pos="5400"/>
        </w:tabs>
        <w:ind w:left="5400" w:hanging="360"/>
      </w:pPr>
    </w:lvl>
    <w:lvl w:ilvl="8" w:tplc="8C4234FC" w:tentative="1">
      <w:start w:val="1"/>
      <w:numFmt w:val="decimal"/>
      <w:lvlText w:val="%9."/>
      <w:lvlJc w:val="left"/>
      <w:pPr>
        <w:tabs>
          <w:tab w:val="num" w:pos="6120"/>
        </w:tabs>
        <w:ind w:left="6120" w:hanging="360"/>
      </w:pPr>
    </w:lvl>
  </w:abstractNum>
  <w:abstractNum w:abstractNumId="46" w15:restartNumberingAfterBreak="0">
    <w:nsid w:val="7FAC4FAB"/>
    <w:multiLevelType w:val="hybridMultilevel"/>
    <w:tmpl w:val="C2B66E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8230211">
    <w:abstractNumId w:val="2"/>
  </w:num>
  <w:num w:numId="2" w16cid:durableId="1208221761">
    <w:abstractNumId w:val="43"/>
  </w:num>
  <w:num w:numId="3" w16cid:durableId="323360036">
    <w:abstractNumId w:val="24"/>
  </w:num>
  <w:num w:numId="4" w16cid:durableId="1675497173">
    <w:abstractNumId w:val="16"/>
  </w:num>
  <w:num w:numId="5" w16cid:durableId="572157237">
    <w:abstractNumId w:val="17"/>
  </w:num>
  <w:num w:numId="6" w16cid:durableId="1523394075">
    <w:abstractNumId w:val="12"/>
  </w:num>
  <w:num w:numId="7" w16cid:durableId="912929873">
    <w:abstractNumId w:val="35"/>
  </w:num>
  <w:num w:numId="8" w16cid:durableId="725570650">
    <w:abstractNumId w:val="28"/>
  </w:num>
  <w:num w:numId="9" w16cid:durableId="747113980">
    <w:abstractNumId w:val="18"/>
  </w:num>
  <w:num w:numId="10" w16cid:durableId="2003467894">
    <w:abstractNumId w:val="29"/>
  </w:num>
  <w:num w:numId="11" w16cid:durableId="1559436664">
    <w:abstractNumId w:val="37"/>
  </w:num>
  <w:num w:numId="12" w16cid:durableId="1159420481">
    <w:abstractNumId w:val="40"/>
  </w:num>
  <w:num w:numId="13" w16cid:durableId="1230114432">
    <w:abstractNumId w:val="39"/>
  </w:num>
  <w:num w:numId="14" w16cid:durableId="954824045">
    <w:abstractNumId w:val="7"/>
  </w:num>
  <w:num w:numId="15" w16cid:durableId="1634672830">
    <w:abstractNumId w:val="31"/>
  </w:num>
  <w:num w:numId="16" w16cid:durableId="108864351">
    <w:abstractNumId w:val="13"/>
  </w:num>
  <w:num w:numId="17" w16cid:durableId="1874344163">
    <w:abstractNumId w:val="38"/>
  </w:num>
  <w:num w:numId="18" w16cid:durableId="660229960">
    <w:abstractNumId w:val="21"/>
  </w:num>
  <w:num w:numId="19" w16cid:durableId="1602176478">
    <w:abstractNumId w:val="9"/>
  </w:num>
  <w:num w:numId="20" w16cid:durableId="310604091">
    <w:abstractNumId w:val="0"/>
  </w:num>
  <w:num w:numId="21" w16cid:durableId="1656758468">
    <w:abstractNumId w:val="20"/>
  </w:num>
  <w:num w:numId="22" w16cid:durableId="419106067">
    <w:abstractNumId w:val="45"/>
  </w:num>
  <w:num w:numId="23" w16cid:durableId="1127815428">
    <w:abstractNumId w:val="46"/>
  </w:num>
  <w:num w:numId="24" w16cid:durableId="395208184">
    <w:abstractNumId w:val="1"/>
  </w:num>
  <w:num w:numId="25" w16cid:durableId="540678867">
    <w:abstractNumId w:val="44"/>
  </w:num>
  <w:num w:numId="26" w16cid:durableId="668290699">
    <w:abstractNumId w:val="22"/>
  </w:num>
  <w:num w:numId="27" w16cid:durableId="1572616514">
    <w:abstractNumId w:val="5"/>
  </w:num>
  <w:num w:numId="28" w16cid:durableId="1874539178">
    <w:abstractNumId w:val="33"/>
  </w:num>
  <w:num w:numId="29" w16cid:durableId="195657006">
    <w:abstractNumId w:val="3"/>
  </w:num>
  <w:num w:numId="30" w16cid:durableId="1708948860">
    <w:abstractNumId w:val="10"/>
  </w:num>
  <w:num w:numId="31" w16cid:durableId="8071434">
    <w:abstractNumId w:val="42"/>
  </w:num>
  <w:num w:numId="32" w16cid:durableId="1215701645">
    <w:abstractNumId w:val="8"/>
  </w:num>
  <w:num w:numId="33" w16cid:durableId="2065910860">
    <w:abstractNumId w:val="30"/>
  </w:num>
  <w:num w:numId="34" w16cid:durableId="232665876">
    <w:abstractNumId w:val="32"/>
  </w:num>
  <w:num w:numId="35" w16cid:durableId="1866362513">
    <w:abstractNumId w:val="41"/>
  </w:num>
  <w:num w:numId="36" w16cid:durableId="430666073">
    <w:abstractNumId w:val="25"/>
  </w:num>
  <w:num w:numId="37" w16cid:durableId="674769225">
    <w:abstractNumId w:val="11"/>
  </w:num>
  <w:num w:numId="38" w16cid:durableId="1620450317">
    <w:abstractNumId w:val="19"/>
  </w:num>
  <w:num w:numId="39" w16cid:durableId="379600886">
    <w:abstractNumId w:val="27"/>
  </w:num>
  <w:num w:numId="40" w16cid:durableId="1153641405">
    <w:abstractNumId w:val="14"/>
  </w:num>
  <w:num w:numId="41" w16cid:durableId="245765592">
    <w:abstractNumId w:val="26"/>
  </w:num>
  <w:num w:numId="42" w16cid:durableId="1204057840">
    <w:abstractNumId w:val="36"/>
  </w:num>
  <w:num w:numId="43" w16cid:durableId="2062090257">
    <w:abstractNumId w:val="15"/>
  </w:num>
  <w:num w:numId="44" w16cid:durableId="1573810776">
    <w:abstractNumId w:val="34"/>
  </w:num>
  <w:num w:numId="45" w16cid:durableId="1340502377">
    <w:abstractNumId w:val="4"/>
  </w:num>
  <w:num w:numId="46" w16cid:durableId="926424930">
    <w:abstractNumId w:val="6"/>
  </w:num>
  <w:num w:numId="47" w16cid:durableId="1042746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E9"/>
    <w:rsid w:val="0001011C"/>
    <w:rsid w:val="0001499C"/>
    <w:rsid w:val="00024286"/>
    <w:rsid w:val="00055494"/>
    <w:rsid w:val="0006646C"/>
    <w:rsid w:val="000779D8"/>
    <w:rsid w:val="00077BE4"/>
    <w:rsid w:val="000A7341"/>
    <w:rsid w:val="000C00F1"/>
    <w:rsid w:val="000C63C9"/>
    <w:rsid w:val="000D61AB"/>
    <w:rsid w:val="0010419F"/>
    <w:rsid w:val="00107D92"/>
    <w:rsid w:val="0011238A"/>
    <w:rsid w:val="001254B3"/>
    <w:rsid w:val="00130160"/>
    <w:rsid w:val="0013586E"/>
    <w:rsid w:val="00151DB5"/>
    <w:rsid w:val="001538BD"/>
    <w:rsid w:val="001742EF"/>
    <w:rsid w:val="001E404B"/>
    <w:rsid w:val="001E6643"/>
    <w:rsid w:val="00224B98"/>
    <w:rsid w:val="00227A92"/>
    <w:rsid w:val="00284FE5"/>
    <w:rsid w:val="0028705D"/>
    <w:rsid w:val="00290881"/>
    <w:rsid w:val="002C7DA3"/>
    <w:rsid w:val="002E64DA"/>
    <w:rsid w:val="0031069F"/>
    <w:rsid w:val="003320F4"/>
    <w:rsid w:val="00355EEC"/>
    <w:rsid w:val="003B156B"/>
    <w:rsid w:val="003F062E"/>
    <w:rsid w:val="00400CE4"/>
    <w:rsid w:val="00423756"/>
    <w:rsid w:val="004248FF"/>
    <w:rsid w:val="004838F4"/>
    <w:rsid w:val="004951DF"/>
    <w:rsid w:val="004A24DE"/>
    <w:rsid w:val="004C08DA"/>
    <w:rsid w:val="004D70E4"/>
    <w:rsid w:val="004E4E8E"/>
    <w:rsid w:val="004F2EAC"/>
    <w:rsid w:val="004F47F7"/>
    <w:rsid w:val="0051784D"/>
    <w:rsid w:val="00561145"/>
    <w:rsid w:val="0057353C"/>
    <w:rsid w:val="005A394E"/>
    <w:rsid w:val="005B0EB4"/>
    <w:rsid w:val="005C0B28"/>
    <w:rsid w:val="00610919"/>
    <w:rsid w:val="00647485"/>
    <w:rsid w:val="0065444D"/>
    <w:rsid w:val="006544B6"/>
    <w:rsid w:val="006560CE"/>
    <w:rsid w:val="00664A4E"/>
    <w:rsid w:val="00694CBF"/>
    <w:rsid w:val="006C1CFB"/>
    <w:rsid w:val="006E0F32"/>
    <w:rsid w:val="006F507A"/>
    <w:rsid w:val="00700946"/>
    <w:rsid w:val="0071178F"/>
    <w:rsid w:val="007345BF"/>
    <w:rsid w:val="007452F6"/>
    <w:rsid w:val="00745B19"/>
    <w:rsid w:val="0075357B"/>
    <w:rsid w:val="007A0A3D"/>
    <w:rsid w:val="007B30B4"/>
    <w:rsid w:val="007C12D9"/>
    <w:rsid w:val="007C40DB"/>
    <w:rsid w:val="007C58EA"/>
    <w:rsid w:val="007C66D0"/>
    <w:rsid w:val="007D4BEE"/>
    <w:rsid w:val="00852204"/>
    <w:rsid w:val="00856C84"/>
    <w:rsid w:val="0087749A"/>
    <w:rsid w:val="008817F0"/>
    <w:rsid w:val="00882A51"/>
    <w:rsid w:val="008A5D80"/>
    <w:rsid w:val="008E1B38"/>
    <w:rsid w:val="00900150"/>
    <w:rsid w:val="00917FAC"/>
    <w:rsid w:val="00920097"/>
    <w:rsid w:val="00932091"/>
    <w:rsid w:val="009A1B00"/>
    <w:rsid w:val="009A6DB0"/>
    <w:rsid w:val="009B2485"/>
    <w:rsid w:val="009C122C"/>
    <w:rsid w:val="009C3BE4"/>
    <w:rsid w:val="009C463E"/>
    <w:rsid w:val="009F4396"/>
    <w:rsid w:val="00A065F5"/>
    <w:rsid w:val="00A11F7A"/>
    <w:rsid w:val="00A15B73"/>
    <w:rsid w:val="00A252A5"/>
    <w:rsid w:val="00A52261"/>
    <w:rsid w:val="00A548D1"/>
    <w:rsid w:val="00A73587"/>
    <w:rsid w:val="00A75890"/>
    <w:rsid w:val="00AA130E"/>
    <w:rsid w:val="00AA7525"/>
    <w:rsid w:val="00AE146B"/>
    <w:rsid w:val="00B13F68"/>
    <w:rsid w:val="00B21D78"/>
    <w:rsid w:val="00B27A71"/>
    <w:rsid w:val="00B33459"/>
    <w:rsid w:val="00B36DDF"/>
    <w:rsid w:val="00B4642A"/>
    <w:rsid w:val="00B53A64"/>
    <w:rsid w:val="00B56CD2"/>
    <w:rsid w:val="00B651DB"/>
    <w:rsid w:val="00B81FF1"/>
    <w:rsid w:val="00B8382B"/>
    <w:rsid w:val="00B870ED"/>
    <w:rsid w:val="00B9767F"/>
    <w:rsid w:val="00BB38D0"/>
    <w:rsid w:val="00BE5266"/>
    <w:rsid w:val="00C10C07"/>
    <w:rsid w:val="00C15849"/>
    <w:rsid w:val="00C172DC"/>
    <w:rsid w:val="00C31F40"/>
    <w:rsid w:val="00C45598"/>
    <w:rsid w:val="00C515E9"/>
    <w:rsid w:val="00C7260F"/>
    <w:rsid w:val="00C86F8E"/>
    <w:rsid w:val="00CC503E"/>
    <w:rsid w:val="00D057CE"/>
    <w:rsid w:val="00D35202"/>
    <w:rsid w:val="00D748B3"/>
    <w:rsid w:val="00D935D5"/>
    <w:rsid w:val="00DB6EE6"/>
    <w:rsid w:val="00E0371B"/>
    <w:rsid w:val="00E23FF2"/>
    <w:rsid w:val="00E42674"/>
    <w:rsid w:val="00E85F90"/>
    <w:rsid w:val="00E97A63"/>
    <w:rsid w:val="00EA05B1"/>
    <w:rsid w:val="00EA59EA"/>
    <w:rsid w:val="00EA69CB"/>
    <w:rsid w:val="00EB27BF"/>
    <w:rsid w:val="00ED3266"/>
    <w:rsid w:val="00EF6B03"/>
    <w:rsid w:val="00F26D0A"/>
    <w:rsid w:val="00F36922"/>
    <w:rsid w:val="00F64035"/>
    <w:rsid w:val="00F860DC"/>
    <w:rsid w:val="00F949E5"/>
    <w:rsid w:val="00FC09EC"/>
    <w:rsid w:val="00FD6D08"/>
    <w:rsid w:val="00FE2EE7"/>
    <w:rsid w:val="00FF6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008A8"/>
  <w15:chartTrackingRefBased/>
  <w15:docId w15:val="{AF26B57D-F90F-4EB5-A24E-E52CDE2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2"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3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nhideWhenUsed/>
    <w:rsid w:val="004F2EAC"/>
    <w:rPr>
      <w:sz w:val="16"/>
      <w:szCs w:val="16"/>
    </w:rPr>
  </w:style>
  <w:style w:type="paragraph" w:styleId="CommentText">
    <w:name w:val="annotation text"/>
    <w:basedOn w:val="Normal"/>
    <w:link w:val="CommentTextChar"/>
    <w:unhideWhenUsed/>
    <w:rsid w:val="004F2EAC"/>
    <w:rPr>
      <w:sz w:val="20"/>
      <w:szCs w:val="20"/>
    </w:rPr>
  </w:style>
  <w:style w:type="character" w:customStyle="1" w:styleId="CommentTextChar">
    <w:name w:val="Comment Text Char"/>
    <w:basedOn w:val="DefaultParagraphFont"/>
    <w:link w:val="CommentText"/>
    <w:rsid w:val="004F2EA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F2EAC"/>
    <w:rPr>
      <w:b/>
      <w:bCs/>
    </w:rPr>
  </w:style>
  <w:style w:type="character" w:customStyle="1" w:styleId="CommentSubjectChar">
    <w:name w:val="Comment Subject Char"/>
    <w:basedOn w:val="CommentTextChar"/>
    <w:link w:val="CommentSubject"/>
    <w:uiPriority w:val="99"/>
    <w:semiHidden/>
    <w:rsid w:val="004F2EAC"/>
    <w:rPr>
      <w:rFonts w:ascii="Verdana" w:hAnsi="Verdana"/>
      <w:b/>
      <w:bCs/>
      <w:sz w:val="20"/>
      <w:szCs w:val="20"/>
    </w:rPr>
  </w:style>
  <w:style w:type="paragraph" w:styleId="Bibliography">
    <w:name w:val="Bibliography"/>
    <w:basedOn w:val="Normal"/>
    <w:next w:val="Normal"/>
    <w:uiPriority w:val="37"/>
    <w:unhideWhenUsed/>
    <w:rsid w:val="00E23FF2"/>
    <w:pPr>
      <w:tabs>
        <w:tab w:val="left" w:pos="384"/>
      </w:tabs>
      <w:ind w:left="384" w:hanging="384"/>
    </w:pPr>
  </w:style>
  <w:style w:type="table" w:customStyle="1" w:styleId="TableGrid1">
    <w:name w:val="Table Grid1"/>
    <w:basedOn w:val="TableNormal"/>
    <w:next w:val="TableGrid"/>
    <w:rsid w:val="00E23FF2"/>
    <w:pPr>
      <w:spacing w:after="0"/>
    </w:pPr>
    <w:rPr>
      <w:rFonts w:ascii="Times New Roman" w:eastAsia="SimSu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A7525"/>
    <w:pPr>
      <w:spacing w:after="0"/>
    </w:pPr>
    <w:rPr>
      <w:rFonts w:ascii="Times New Roman" w:eastAsia="SimSu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5598"/>
    <w:pPr>
      <w:spacing w:after="0"/>
    </w:pPr>
    <w:rPr>
      <w:rFonts w:eastAsiaTheme="minorEastAsia"/>
      <w:kern w:val="0"/>
      <w:lang w:eastAsia="en-IE"/>
      <w14:ligatures w14:val="none"/>
    </w:rPr>
  </w:style>
  <w:style w:type="character" w:customStyle="1" w:styleId="NoSpacingChar">
    <w:name w:val="No Spacing Char"/>
    <w:basedOn w:val="DefaultParagraphFont"/>
    <w:link w:val="NoSpacing"/>
    <w:uiPriority w:val="1"/>
    <w:rsid w:val="00C45598"/>
    <w:rPr>
      <w:rFonts w:eastAsiaTheme="minorEastAsia"/>
      <w:kern w:val="0"/>
      <w:lang w:eastAsia="en-IE"/>
      <w14:ligatures w14:val="none"/>
    </w:rPr>
  </w:style>
  <w:style w:type="paragraph" w:customStyle="1" w:styleId="H1Heading1NDA">
    <w:name w:val="H1 Heading1_NDA"/>
    <w:basedOn w:val="Heading1"/>
    <w:next w:val="Normal"/>
    <w:uiPriority w:val="1"/>
    <w:qFormat/>
    <w:rsid w:val="00B4642A"/>
    <w:rPr>
      <w:color w:val="000000" w:themeColor="text1"/>
    </w:rPr>
  </w:style>
  <w:style w:type="paragraph" w:styleId="TOC1">
    <w:name w:val="toc 1"/>
    <w:basedOn w:val="Normal"/>
    <w:next w:val="Normal"/>
    <w:autoRedefine/>
    <w:uiPriority w:val="39"/>
    <w:unhideWhenUsed/>
    <w:rsid w:val="00B4642A"/>
    <w:pPr>
      <w:spacing w:after="100"/>
    </w:pPr>
    <w:rPr>
      <w:color w:val="000000" w:themeColor="text1"/>
    </w:rPr>
  </w:style>
  <w:style w:type="paragraph" w:styleId="TOC2">
    <w:name w:val="toc 2"/>
    <w:basedOn w:val="Normal"/>
    <w:next w:val="Normal"/>
    <w:autoRedefine/>
    <w:uiPriority w:val="39"/>
    <w:unhideWhenUsed/>
    <w:rsid w:val="00B4642A"/>
    <w:pPr>
      <w:spacing w:after="100"/>
      <w:ind w:left="240"/>
    </w:pPr>
    <w:rPr>
      <w:color w:val="000000" w:themeColor="text1"/>
    </w:rPr>
  </w:style>
  <w:style w:type="paragraph" w:customStyle="1" w:styleId="H2Heading2NDA">
    <w:name w:val="H2 Heading2_NDA"/>
    <w:basedOn w:val="Heading2"/>
    <w:next w:val="Normal"/>
    <w:uiPriority w:val="2"/>
    <w:qFormat/>
    <w:rsid w:val="00B4642A"/>
    <w:rPr>
      <w:color w:val="000000" w:themeColor="text1"/>
    </w:rPr>
  </w:style>
  <w:style w:type="paragraph" w:customStyle="1" w:styleId="H3Heading3NDA">
    <w:name w:val="H3 Heading3_NDA"/>
    <w:basedOn w:val="Heading3"/>
    <w:next w:val="Normal"/>
    <w:uiPriority w:val="3"/>
    <w:qFormat/>
    <w:rsid w:val="00B4642A"/>
    <w:rPr>
      <w:color w:val="000000" w:themeColor="text1"/>
    </w:rPr>
  </w:style>
  <w:style w:type="paragraph" w:customStyle="1" w:styleId="BulletNDA">
    <w:name w:val="Bullet_NDA"/>
    <w:basedOn w:val="Normal"/>
    <w:uiPriority w:val="8"/>
    <w:qFormat/>
    <w:rsid w:val="00B4642A"/>
    <w:pPr>
      <w:numPr>
        <w:numId w:val="13"/>
      </w:numPr>
      <w:spacing w:after="120"/>
    </w:pPr>
    <w:rPr>
      <w:color w:val="000000" w:themeColor="text1"/>
    </w:rPr>
  </w:style>
  <w:style w:type="paragraph" w:styleId="Revision">
    <w:name w:val="Revision"/>
    <w:hidden/>
    <w:uiPriority w:val="99"/>
    <w:semiHidden/>
    <w:rsid w:val="00B4642A"/>
    <w:pPr>
      <w:spacing w:after="0"/>
    </w:pPr>
    <w:rPr>
      <w:rFonts w:ascii="Verdana" w:hAnsi="Verdana"/>
      <w:color w:val="000000" w:themeColor="text1"/>
      <w:sz w:val="24"/>
    </w:rPr>
  </w:style>
  <w:style w:type="character" w:styleId="UnresolvedMention">
    <w:name w:val="Unresolved Mention"/>
    <w:basedOn w:val="DefaultParagraphFont"/>
    <w:uiPriority w:val="99"/>
    <w:semiHidden/>
    <w:unhideWhenUsed/>
    <w:rsid w:val="00B4642A"/>
    <w:rPr>
      <w:color w:val="605E5C"/>
      <w:shd w:val="clear" w:color="auto" w:fill="E1DFDD"/>
    </w:rPr>
  </w:style>
  <w:style w:type="character" w:customStyle="1" w:styleId="cf01">
    <w:name w:val="cf01"/>
    <w:basedOn w:val="DefaultParagraphFont"/>
    <w:rsid w:val="00B4642A"/>
    <w:rPr>
      <w:rFonts w:ascii="Segoe UI" w:hAnsi="Segoe UI" w:cs="Segoe UI" w:hint="default"/>
      <w:sz w:val="18"/>
      <w:szCs w:val="18"/>
    </w:rPr>
  </w:style>
  <w:style w:type="character" w:customStyle="1" w:styleId="cf11">
    <w:name w:val="cf11"/>
    <w:basedOn w:val="DefaultParagraphFont"/>
    <w:rsid w:val="00B4642A"/>
    <w:rPr>
      <w:rFonts w:ascii="Segoe UI" w:hAnsi="Segoe UI" w:cs="Segoe UI" w:hint="default"/>
      <w:color w:val="444444"/>
      <w:sz w:val="18"/>
      <w:szCs w:val="18"/>
    </w:rPr>
  </w:style>
  <w:style w:type="paragraph" w:customStyle="1" w:styleId="H4Heading4NDA">
    <w:name w:val="H4 Heading 4_NDA"/>
    <w:basedOn w:val="Heading4"/>
    <w:next w:val="Normal"/>
    <w:uiPriority w:val="4"/>
    <w:qFormat/>
    <w:rsid w:val="00B4642A"/>
    <w:pPr>
      <w:spacing w:before="40"/>
    </w:pPr>
    <w:rPr>
      <w:color w:val="505050"/>
    </w:rPr>
  </w:style>
  <w:style w:type="paragraph" w:customStyle="1" w:styleId="BlockQuoteNDA">
    <w:name w:val="Block Quote_NDA"/>
    <w:basedOn w:val="Quote"/>
    <w:uiPriority w:val="11"/>
    <w:qFormat/>
    <w:rsid w:val="00B4642A"/>
    <w:pPr>
      <w:keepLines w:val="0"/>
      <w:spacing w:before="120"/>
    </w:pPr>
    <w:rPr>
      <w:color w:val="000000" w:themeColor="text1"/>
    </w:rPr>
  </w:style>
  <w:style w:type="paragraph" w:customStyle="1" w:styleId="TableTitleNDA">
    <w:name w:val="Table Title NDA"/>
    <w:basedOn w:val="Normal"/>
    <w:next w:val="Normal"/>
    <w:uiPriority w:val="12"/>
    <w:qFormat/>
    <w:rsid w:val="00B4642A"/>
    <w:pPr>
      <w:keepNext/>
      <w:keepLines/>
      <w:spacing w:after="120"/>
      <w:jc w:val="center"/>
    </w:pPr>
    <w:rPr>
      <w:b/>
      <w:color w:val="000000" w:themeColor="text1"/>
    </w:rPr>
  </w:style>
  <w:style w:type="paragraph" w:styleId="NormalWeb">
    <w:name w:val="Normal (Web)"/>
    <w:basedOn w:val="Normal"/>
    <w:uiPriority w:val="99"/>
    <w:semiHidden/>
    <w:unhideWhenUsed/>
    <w:rsid w:val="00B4642A"/>
    <w:rPr>
      <w:rFonts w:ascii="Times New Roman" w:hAnsi="Times New Roman" w:cs="Times New Roman"/>
      <w:color w:val="000000" w:themeColor="text1"/>
      <w:szCs w:val="24"/>
    </w:rPr>
  </w:style>
  <w:style w:type="character" w:styleId="FollowedHyperlink">
    <w:name w:val="FollowedHyperlink"/>
    <w:basedOn w:val="DefaultParagraphFont"/>
    <w:uiPriority w:val="99"/>
    <w:semiHidden/>
    <w:unhideWhenUsed/>
    <w:rsid w:val="00B4642A"/>
    <w:rPr>
      <w:color w:val="954F72" w:themeColor="followedHyperlink"/>
      <w:u w:val="single"/>
    </w:rPr>
  </w:style>
  <w:style w:type="paragraph" w:styleId="TOC3">
    <w:name w:val="toc 3"/>
    <w:basedOn w:val="Normal"/>
    <w:next w:val="Normal"/>
    <w:autoRedefine/>
    <w:uiPriority w:val="39"/>
    <w:unhideWhenUsed/>
    <w:rsid w:val="00B4642A"/>
    <w:pPr>
      <w:spacing w:after="100"/>
      <w:ind w:left="480"/>
    </w:pPr>
    <w:rPr>
      <w:color w:val="000000" w:themeColor="text1"/>
    </w:rPr>
  </w:style>
  <w:style w:type="character" w:styleId="EndnoteReference">
    <w:name w:val="endnote reference"/>
    <w:basedOn w:val="DefaultParagraphFont"/>
    <w:uiPriority w:val="99"/>
    <w:semiHidden/>
    <w:unhideWhenUsed/>
    <w:rsid w:val="00B46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o.ie/en/media/csoie/releasespublications/documents/otherreleases/nationaldisability/National_Disability_Survey_2006_First_Results_full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so.ie/en/releasesandpublications/ep/p-cpp4/censusofpopulation2022profile4-disabilityhealthandcarer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cotlandscensus.gov.uk/media/gxndympo/2011-questionnaire.pdf" TargetMode="External"/><Relationship Id="rId2" Type="http://schemas.openxmlformats.org/officeDocument/2006/relationships/hyperlink" Target="https://prevalence.spectrumnews.org/" TargetMode="External"/><Relationship Id="rId1" Type="http://schemas.openxmlformats.org/officeDocument/2006/relationships/hyperlink" Target="https://nda.ie/publications/nda-advice-paper-on-disability-language-and-termi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12</TotalTime>
  <Pages>54</Pages>
  <Words>31173</Words>
  <Characters>177690</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208447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Autism Prevalence in Ireland: Challenges and Opportunities</dc:title>
  <dc:subject/>
  <dc:creator>Suzanne Clarke (NDA)</dc:creator>
  <cp:keywords/>
  <dc:description>September 2025</dc:description>
  <cp:lastModifiedBy>Damhnait O'Malley (NDA)</cp:lastModifiedBy>
  <cp:revision>4</cp:revision>
  <cp:lastPrinted>2025-09-16T13:16:00Z</cp:lastPrinted>
  <dcterms:created xsi:type="dcterms:W3CDTF">2025-09-17T07:41:00Z</dcterms:created>
  <dcterms:modified xsi:type="dcterms:W3CDTF">2025-09-17T07:55:00Z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id="kJigoWKx"/&gt;&lt;style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