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2D0F" w14:textId="77777777" w:rsidR="00724AB5" w:rsidRPr="00296EA3" w:rsidRDefault="00724AB5" w:rsidP="00724AB5">
      <w:pPr>
        <w:spacing w:after="0"/>
        <w:contextualSpacing/>
        <w:rPr>
          <w:rFonts w:ascii="Gill Sans MT" w:eastAsiaTheme="majorEastAsia" w:hAnsi="Gill Sans MT" w:cstheme="majorBidi"/>
          <w:spacing w:val="-10"/>
          <w:kern w:val="28"/>
          <w:sz w:val="56"/>
          <w:szCs w:val="56"/>
        </w:rPr>
      </w:pPr>
    </w:p>
    <w:p w14:paraId="49A76BFE" w14:textId="77777777" w:rsidR="00724AB5" w:rsidRPr="00296EA3" w:rsidRDefault="00724AB5" w:rsidP="00724AB5"/>
    <w:p w14:paraId="36E6DD6B" w14:textId="77777777" w:rsidR="00724AB5" w:rsidRPr="00296EA3" w:rsidRDefault="00724AB5" w:rsidP="00724AB5">
      <w:pPr>
        <w:rPr>
          <w:b/>
        </w:rPr>
      </w:pPr>
    </w:p>
    <w:p w14:paraId="51C92C29" w14:textId="3317DBA1" w:rsidR="00724AB5" w:rsidRDefault="00724AB5" w:rsidP="00724AB5">
      <w:pPr>
        <w:pStyle w:val="TitleStyleNDA"/>
      </w:pPr>
      <w:r>
        <w:t xml:space="preserve">WP23 Literature review for the evidence for family-centred </w:t>
      </w:r>
      <w:r w:rsidR="006B4365">
        <w:t xml:space="preserve">practice </w:t>
      </w:r>
      <w:r>
        <w:t>within children’s disability services</w:t>
      </w:r>
    </w:p>
    <w:p w14:paraId="2DAFF604" w14:textId="77777777" w:rsidR="00724AB5" w:rsidRPr="00EB7317" w:rsidRDefault="00724AB5" w:rsidP="00724AB5">
      <w:pPr>
        <w:spacing w:after="0"/>
        <w:contextualSpacing/>
        <w:rPr>
          <w:rFonts w:asciiTheme="majorHAnsi" w:eastAsiaTheme="majorEastAsia" w:hAnsiTheme="majorHAnsi" w:cstheme="majorBidi"/>
          <w:spacing w:val="-10"/>
          <w:kern w:val="28"/>
          <w:sz w:val="56"/>
          <w:szCs w:val="56"/>
        </w:rPr>
      </w:pPr>
    </w:p>
    <w:p w14:paraId="3C0D275F" w14:textId="6B3A1C21" w:rsidR="00724AB5" w:rsidRPr="00EB7317" w:rsidRDefault="000E1E38" w:rsidP="00724AB5">
      <w:pPr>
        <w:pStyle w:val="TitleStyleNDA"/>
        <w:jc w:val="left"/>
        <w:rPr>
          <w:color w:val="auto"/>
          <w:sz w:val="32"/>
          <w:szCs w:val="32"/>
        </w:rPr>
      </w:pPr>
      <w:r>
        <w:rPr>
          <w:color w:val="auto"/>
          <w:sz w:val="32"/>
          <w:szCs w:val="32"/>
        </w:rPr>
        <w:t xml:space="preserve">December </w:t>
      </w:r>
      <w:r w:rsidR="00D35235">
        <w:rPr>
          <w:color w:val="auto"/>
          <w:sz w:val="32"/>
          <w:szCs w:val="32"/>
        </w:rPr>
        <w:t xml:space="preserve"> </w:t>
      </w:r>
      <w:r w:rsidR="00724AB5">
        <w:rPr>
          <w:color w:val="auto"/>
          <w:sz w:val="32"/>
          <w:szCs w:val="32"/>
        </w:rPr>
        <w:t>2025</w:t>
      </w:r>
    </w:p>
    <w:p w14:paraId="5FAC447F" w14:textId="77777777" w:rsidR="00724AB5" w:rsidRDefault="00724AB5" w:rsidP="00724AB5">
      <w:pPr>
        <w:spacing w:after="0"/>
        <w:contextualSpacing/>
        <w:rPr>
          <w:rFonts w:asciiTheme="majorHAnsi" w:eastAsiaTheme="majorEastAsia" w:hAnsiTheme="majorHAnsi" w:cstheme="majorBidi"/>
          <w:spacing w:val="-10"/>
          <w:kern w:val="28"/>
          <w:sz w:val="56"/>
          <w:szCs w:val="56"/>
        </w:rPr>
      </w:pPr>
    </w:p>
    <w:p w14:paraId="6ECCA5EF" w14:textId="77777777" w:rsidR="00724AB5" w:rsidRDefault="00724AB5" w:rsidP="00724AB5">
      <w:pPr>
        <w:spacing w:after="0"/>
        <w:contextualSpacing/>
        <w:rPr>
          <w:rFonts w:asciiTheme="majorHAnsi" w:eastAsiaTheme="majorEastAsia" w:hAnsiTheme="majorHAnsi" w:cstheme="majorBidi"/>
          <w:spacing w:val="-10"/>
          <w:kern w:val="28"/>
          <w:sz w:val="56"/>
          <w:szCs w:val="56"/>
        </w:rPr>
      </w:pPr>
    </w:p>
    <w:p w14:paraId="3C06ADF2" w14:textId="77777777" w:rsidR="00724AB5" w:rsidRDefault="00724AB5" w:rsidP="00724AB5">
      <w:pPr>
        <w:spacing w:after="0"/>
        <w:contextualSpacing/>
        <w:rPr>
          <w:rFonts w:asciiTheme="majorHAnsi" w:eastAsiaTheme="majorEastAsia" w:hAnsiTheme="majorHAnsi" w:cstheme="majorBidi"/>
          <w:spacing w:val="-10"/>
          <w:kern w:val="28"/>
          <w:sz w:val="56"/>
          <w:szCs w:val="56"/>
        </w:rPr>
      </w:pPr>
    </w:p>
    <w:p w14:paraId="674BFAF2" w14:textId="77777777" w:rsidR="00724AB5" w:rsidRPr="00EB7317" w:rsidRDefault="00724AB5" w:rsidP="00724AB5">
      <w:pPr>
        <w:spacing w:after="0"/>
        <w:contextualSpacing/>
        <w:rPr>
          <w:rFonts w:asciiTheme="majorHAnsi" w:eastAsiaTheme="majorEastAsia" w:hAnsiTheme="majorHAnsi" w:cstheme="majorBidi"/>
          <w:spacing w:val="-10"/>
          <w:kern w:val="28"/>
          <w:sz w:val="56"/>
          <w:szCs w:val="56"/>
        </w:rPr>
      </w:pPr>
    </w:p>
    <w:p w14:paraId="68E7148A" w14:textId="77777777" w:rsidR="00724AB5" w:rsidRDefault="00724AB5" w:rsidP="00724AB5">
      <w:pPr>
        <w:spacing w:after="0"/>
      </w:pPr>
      <w:r w:rsidRPr="00296EA3">
        <w:rPr>
          <w:rFonts w:asciiTheme="majorHAnsi" w:eastAsiaTheme="majorEastAsia" w:hAnsiTheme="majorHAnsi" w:cstheme="majorBidi"/>
          <w:noProof/>
          <w:spacing w:val="-10"/>
          <w:kern w:val="28"/>
          <w:sz w:val="56"/>
          <w:szCs w:val="56"/>
          <w:lang w:eastAsia="en-IE"/>
        </w:rPr>
        <w:drawing>
          <wp:inline distT="0" distB="0" distL="0" distR="0" wp14:anchorId="593460B9" wp14:editId="496F85ED">
            <wp:extent cx="2522220" cy="1798320"/>
            <wp:effectExtent l="0" t="0" r="0" b="0"/>
            <wp:docPr id="444638187" name="Picture 444638187" descr="Logo of the National Disability Authority" title="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title="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3D767654" w14:textId="235D37E2" w:rsidR="00724AB5" w:rsidRDefault="00724AB5" w:rsidP="00724AB5">
      <w:r>
        <w:br w:type="page"/>
      </w:r>
    </w:p>
    <w:sdt>
      <w:sdtPr>
        <w:rPr>
          <w:rFonts w:eastAsiaTheme="minorHAnsi" w:cstheme="minorBidi"/>
          <w:b w:val="0"/>
          <w:kern w:val="2"/>
          <w:sz w:val="24"/>
          <w:szCs w:val="22"/>
          <w:lang w:val="en-GB" w:eastAsia="en-US"/>
          <w14:ligatures w14:val="standardContextual"/>
        </w:rPr>
        <w:id w:val="382448018"/>
        <w:docPartObj>
          <w:docPartGallery w:val="Table of Contents"/>
          <w:docPartUnique/>
        </w:docPartObj>
      </w:sdtPr>
      <w:sdtEndPr>
        <w:rPr>
          <w:bCs/>
        </w:rPr>
      </w:sdtEndPr>
      <w:sdtContent>
        <w:p w14:paraId="56C322CF" w14:textId="1EE2570A" w:rsidR="00724AB5" w:rsidRDefault="00724AB5">
          <w:pPr>
            <w:pStyle w:val="TOCHeading"/>
          </w:pPr>
          <w:r>
            <w:rPr>
              <w:lang w:val="en-GB"/>
            </w:rPr>
            <w:t>Contents</w:t>
          </w:r>
        </w:p>
        <w:p w14:paraId="2BA86E92" w14:textId="2190DCB9" w:rsidR="00DA05DC" w:rsidRDefault="0077312B">
          <w:pPr>
            <w:pStyle w:val="TOC1"/>
            <w:tabs>
              <w:tab w:val="right" w:leader="dot" w:pos="9016"/>
            </w:tabs>
            <w:rPr>
              <w:rFonts w:asciiTheme="minorHAnsi" w:eastAsiaTheme="minorEastAsia" w:hAnsiTheme="minorHAnsi"/>
              <w:noProof/>
              <w:szCs w:val="24"/>
              <w:lang w:eastAsia="en-IE"/>
            </w:rPr>
          </w:pPr>
          <w:r>
            <w:fldChar w:fldCharType="begin"/>
          </w:r>
          <w:r>
            <w:instrText xml:space="preserve"> TOC \o "1-2" \h \z \u </w:instrText>
          </w:r>
          <w:r>
            <w:fldChar w:fldCharType="separate"/>
          </w:r>
          <w:hyperlink w:anchor="_Toc208565020" w:history="1">
            <w:r w:rsidR="00DA05DC" w:rsidRPr="0073432E">
              <w:rPr>
                <w:rStyle w:val="Hyperlink"/>
                <w:noProof/>
              </w:rPr>
              <w:t>Statements on Language</w:t>
            </w:r>
            <w:r w:rsidR="00DA05DC">
              <w:rPr>
                <w:noProof/>
                <w:webHidden/>
              </w:rPr>
              <w:tab/>
            </w:r>
            <w:r w:rsidR="00DA05DC">
              <w:rPr>
                <w:noProof/>
                <w:webHidden/>
              </w:rPr>
              <w:fldChar w:fldCharType="begin"/>
            </w:r>
            <w:r w:rsidR="00DA05DC">
              <w:rPr>
                <w:noProof/>
                <w:webHidden/>
              </w:rPr>
              <w:instrText xml:space="preserve"> PAGEREF _Toc208565020 \h </w:instrText>
            </w:r>
            <w:r w:rsidR="00DA05DC">
              <w:rPr>
                <w:noProof/>
                <w:webHidden/>
              </w:rPr>
            </w:r>
            <w:r w:rsidR="00DA05DC">
              <w:rPr>
                <w:noProof/>
                <w:webHidden/>
              </w:rPr>
              <w:fldChar w:fldCharType="separate"/>
            </w:r>
            <w:r w:rsidR="00DA05DC">
              <w:rPr>
                <w:noProof/>
                <w:webHidden/>
              </w:rPr>
              <w:t>3</w:t>
            </w:r>
            <w:r w:rsidR="00DA05DC">
              <w:rPr>
                <w:noProof/>
                <w:webHidden/>
              </w:rPr>
              <w:fldChar w:fldCharType="end"/>
            </w:r>
          </w:hyperlink>
        </w:p>
        <w:p w14:paraId="77A6A017" w14:textId="01F9A130" w:rsidR="00DA05DC" w:rsidRDefault="00DA05DC">
          <w:pPr>
            <w:pStyle w:val="TOC1"/>
            <w:tabs>
              <w:tab w:val="right" w:leader="dot" w:pos="9016"/>
            </w:tabs>
            <w:rPr>
              <w:rFonts w:asciiTheme="minorHAnsi" w:eastAsiaTheme="minorEastAsia" w:hAnsiTheme="minorHAnsi"/>
              <w:noProof/>
              <w:szCs w:val="24"/>
              <w:lang w:eastAsia="en-IE"/>
            </w:rPr>
          </w:pPr>
          <w:hyperlink w:anchor="_Toc208565021" w:history="1">
            <w:r w:rsidRPr="0073432E">
              <w:rPr>
                <w:rStyle w:val="Hyperlink"/>
                <w:noProof/>
              </w:rPr>
              <w:t>Abbreviations</w:t>
            </w:r>
            <w:r>
              <w:rPr>
                <w:noProof/>
                <w:webHidden/>
              </w:rPr>
              <w:tab/>
            </w:r>
            <w:r>
              <w:rPr>
                <w:noProof/>
                <w:webHidden/>
              </w:rPr>
              <w:fldChar w:fldCharType="begin"/>
            </w:r>
            <w:r>
              <w:rPr>
                <w:noProof/>
                <w:webHidden/>
              </w:rPr>
              <w:instrText xml:space="preserve"> PAGEREF _Toc208565021 \h </w:instrText>
            </w:r>
            <w:r>
              <w:rPr>
                <w:noProof/>
                <w:webHidden/>
              </w:rPr>
            </w:r>
            <w:r>
              <w:rPr>
                <w:noProof/>
                <w:webHidden/>
              </w:rPr>
              <w:fldChar w:fldCharType="separate"/>
            </w:r>
            <w:r>
              <w:rPr>
                <w:noProof/>
                <w:webHidden/>
              </w:rPr>
              <w:t>5</w:t>
            </w:r>
            <w:r>
              <w:rPr>
                <w:noProof/>
                <w:webHidden/>
              </w:rPr>
              <w:fldChar w:fldCharType="end"/>
            </w:r>
          </w:hyperlink>
        </w:p>
        <w:p w14:paraId="4E589661" w14:textId="03C81CC9" w:rsidR="00DA05DC" w:rsidRDefault="00DA05DC">
          <w:pPr>
            <w:pStyle w:val="TOC1"/>
            <w:tabs>
              <w:tab w:val="right" w:leader="dot" w:pos="9016"/>
            </w:tabs>
            <w:rPr>
              <w:rFonts w:asciiTheme="minorHAnsi" w:eastAsiaTheme="minorEastAsia" w:hAnsiTheme="minorHAnsi"/>
              <w:noProof/>
              <w:szCs w:val="24"/>
              <w:lang w:eastAsia="en-IE"/>
            </w:rPr>
          </w:pPr>
          <w:hyperlink w:anchor="_Toc208565022" w:history="1">
            <w:r w:rsidRPr="0073432E">
              <w:rPr>
                <w:rStyle w:val="Hyperlink"/>
                <w:noProof/>
              </w:rPr>
              <w:t>Executive Summary</w:t>
            </w:r>
            <w:r>
              <w:rPr>
                <w:noProof/>
                <w:webHidden/>
              </w:rPr>
              <w:tab/>
            </w:r>
            <w:r>
              <w:rPr>
                <w:noProof/>
                <w:webHidden/>
              </w:rPr>
              <w:fldChar w:fldCharType="begin"/>
            </w:r>
            <w:r>
              <w:rPr>
                <w:noProof/>
                <w:webHidden/>
              </w:rPr>
              <w:instrText xml:space="preserve"> PAGEREF _Toc208565022 \h </w:instrText>
            </w:r>
            <w:r>
              <w:rPr>
                <w:noProof/>
                <w:webHidden/>
              </w:rPr>
            </w:r>
            <w:r>
              <w:rPr>
                <w:noProof/>
                <w:webHidden/>
              </w:rPr>
              <w:fldChar w:fldCharType="separate"/>
            </w:r>
            <w:r>
              <w:rPr>
                <w:noProof/>
                <w:webHidden/>
              </w:rPr>
              <w:t>6</w:t>
            </w:r>
            <w:r>
              <w:rPr>
                <w:noProof/>
                <w:webHidden/>
              </w:rPr>
              <w:fldChar w:fldCharType="end"/>
            </w:r>
          </w:hyperlink>
        </w:p>
        <w:p w14:paraId="378DE32D" w14:textId="1B637EB6" w:rsidR="00DA05DC" w:rsidRDefault="00DA05DC">
          <w:pPr>
            <w:pStyle w:val="TOC2"/>
            <w:tabs>
              <w:tab w:val="right" w:leader="dot" w:pos="9016"/>
            </w:tabs>
            <w:rPr>
              <w:rFonts w:asciiTheme="minorHAnsi" w:eastAsiaTheme="minorEastAsia" w:hAnsiTheme="minorHAnsi"/>
              <w:noProof/>
              <w:szCs w:val="24"/>
              <w:lang w:eastAsia="en-IE"/>
            </w:rPr>
          </w:pPr>
          <w:hyperlink w:anchor="_Toc208565023" w:history="1">
            <w:r w:rsidRPr="0073432E">
              <w:rPr>
                <w:rStyle w:val="Hyperlink"/>
                <w:noProof/>
              </w:rPr>
              <w:t>Introduction</w:t>
            </w:r>
            <w:r>
              <w:rPr>
                <w:noProof/>
                <w:webHidden/>
              </w:rPr>
              <w:tab/>
            </w:r>
            <w:r>
              <w:rPr>
                <w:noProof/>
                <w:webHidden/>
              </w:rPr>
              <w:fldChar w:fldCharType="begin"/>
            </w:r>
            <w:r>
              <w:rPr>
                <w:noProof/>
                <w:webHidden/>
              </w:rPr>
              <w:instrText xml:space="preserve"> PAGEREF _Toc208565023 \h </w:instrText>
            </w:r>
            <w:r>
              <w:rPr>
                <w:noProof/>
                <w:webHidden/>
              </w:rPr>
            </w:r>
            <w:r>
              <w:rPr>
                <w:noProof/>
                <w:webHidden/>
              </w:rPr>
              <w:fldChar w:fldCharType="separate"/>
            </w:r>
            <w:r>
              <w:rPr>
                <w:noProof/>
                <w:webHidden/>
              </w:rPr>
              <w:t>6</w:t>
            </w:r>
            <w:r>
              <w:rPr>
                <w:noProof/>
                <w:webHidden/>
              </w:rPr>
              <w:fldChar w:fldCharType="end"/>
            </w:r>
          </w:hyperlink>
        </w:p>
        <w:p w14:paraId="59510A51" w14:textId="4789E1B2" w:rsidR="00DA05DC" w:rsidRDefault="00DA05DC">
          <w:pPr>
            <w:pStyle w:val="TOC2"/>
            <w:tabs>
              <w:tab w:val="right" w:leader="dot" w:pos="9016"/>
            </w:tabs>
            <w:rPr>
              <w:rFonts w:asciiTheme="minorHAnsi" w:eastAsiaTheme="minorEastAsia" w:hAnsiTheme="minorHAnsi"/>
              <w:noProof/>
              <w:szCs w:val="24"/>
              <w:lang w:eastAsia="en-IE"/>
            </w:rPr>
          </w:pPr>
          <w:hyperlink w:anchor="_Toc208565024" w:history="1">
            <w:r w:rsidRPr="0073432E">
              <w:rPr>
                <w:rStyle w:val="Hyperlink"/>
                <w:noProof/>
              </w:rPr>
              <w:t>Aim</w:t>
            </w:r>
            <w:r>
              <w:rPr>
                <w:noProof/>
                <w:webHidden/>
              </w:rPr>
              <w:tab/>
            </w:r>
            <w:r>
              <w:rPr>
                <w:noProof/>
                <w:webHidden/>
              </w:rPr>
              <w:fldChar w:fldCharType="begin"/>
            </w:r>
            <w:r>
              <w:rPr>
                <w:noProof/>
                <w:webHidden/>
              </w:rPr>
              <w:instrText xml:space="preserve"> PAGEREF _Toc208565024 \h </w:instrText>
            </w:r>
            <w:r>
              <w:rPr>
                <w:noProof/>
                <w:webHidden/>
              </w:rPr>
            </w:r>
            <w:r>
              <w:rPr>
                <w:noProof/>
                <w:webHidden/>
              </w:rPr>
              <w:fldChar w:fldCharType="separate"/>
            </w:r>
            <w:r>
              <w:rPr>
                <w:noProof/>
                <w:webHidden/>
              </w:rPr>
              <w:t>6</w:t>
            </w:r>
            <w:r>
              <w:rPr>
                <w:noProof/>
                <w:webHidden/>
              </w:rPr>
              <w:fldChar w:fldCharType="end"/>
            </w:r>
          </w:hyperlink>
        </w:p>
        <w:p w14:paraId="15059E85" w14:textId="6EEB8576" w:rsidR="00DA05DC" w:rsidRDefault="00DA05DC">
          <w:pPr>
            <w:pStyle w:val="TOC2"/>
            <w:tabs>
              <w:tab w:val="right" w:leader="dot" w:pos="9016"/>
            </w:tabs>
            <w:rPr>
              <w:rFonts w:asciiTheme="minorHAnsi" w:eastAsiaTheme="minorEastAsia" w:hAnsiTheme="minorHAnsi"/>
              <w:noProof/>
              <w:szCs w:val="24"/>
              <w:lang w:eastAsia="en-IE"/>
            </w:rPr>
          </w:pPr>
          <w:hyperlink w:anchor="_Toc208565025" w:history="1">
            <w:r w:rsidRPr="0073432E">
              <w:rPr>
                <w:rStyle w:val="Hyperlink"/>
                <w:noProof/>
              </w:rPr>
              <w:t>Methodology</w:t>
            </w:r>
            <w:r>
              <w:rPr>
                <w:noProof/>
                <w:webHidden/>
              </w:rPr>
              <w:tab/>
            </w:r>
            <w:r>
              <w:rPr>
                <w:noProof/>
                <w:webHidden/>
              </w:rPr>
              <w:fldChar w:fldCharType="begin"/>
            </w:r>
            <w:r>
              <w:rPr>
                <w:noProof/>
                <w:webHidden/>
              </w:rPr>
              <w:instrText xml:space="preserve"> PAGEREF _Toc208565025 \h </w:instrText>
            </w:r>
            <w:r>
              <w:rPr>
                <w:noProof/>
                <w:webHidden/>
              </w:rPr>
            </w:r>
            <w:r>
              <w:rPr>
                <w:noProof/>
                <w:webHidden/>
              </w:rPr>
              <w:fldChar w:fldCharType="separate"/>
            </w:r>
            <w:r>
              <w:rPr>
                <w:noProof/>
                <w:webHidden/>
              </w:rPr>
              <w:t>6</w:t>
            </w:r>
            <w:r>
              <w:rPr>
                <w:noProof/>
                <w:webHidden/>
              </w:rPr>
              <w:fldChar w:fldCharType="end"/>
            </w:r>
          </w:hyperlink>
        </w:p>
        <w:p w14:paraId="139F06AC" w14:textId="7900C04D" w:rsidR="00DA05DC" w:rsidRDefault="00DA05DC">
          <w:pPr>
            <w:pStyle w:val="TOC2"/>
            <w:tabs>
              <w:tab w:val="right" w:leader="dot" w:pos="9016"/>
            </w:tabs>
            <w:rPr>
              <w:rFonts w:asciiTheme="minorHAnsi" w:eastAsiaTheme="minorEastAsia" w:hAnsiTheme="minorHAnsi"/>
              <w:noProof/>
              <w:szCs w:val="24"/>
              <w:lang w:eastAsia="en-IE"/>
            </w:rPr>
          </w:pPr>
          <w:hyperlink w:anchor="_Toc208565026" w:history="1">
            <w:r w:rsidRPr="0073432E">
              <w:rPr>
                <w:rStyle w:val="Hyperlink"/>
                <w:noProof/>
              </w:rPr>
              <w:t>Findings</w:t>
            </w:r>
            <w:r>
              <w:rPr>
                <w:noProof/>
                <w:webHidden/>
              </w:rPr>
              <w:tab/>
            </w:r>
            <w:r>
              <w:rPr>
                <w:noProof/>
                <w:webHidden/>
              </w:rPr>
              <w:fldChar w:fldCharType="begin"/>
            </w:r>
            <w:r>
              <w:rPr>
                <w:noProof/>
                <w:webHidden/>
              </w:rPr>
              <w:instrText xml:space="preserve"> PAGEREF _Toc208565026 \h </w:instrText>
            </w:r>
            <w:r>
              <w:rPr>
                <w:noProof/>
                <w:webHidden/>
              </w:rPr>
            </w:r>
            <w:r>
              <w:rPr>
                <w:noProof/>
                <w:webHidden/>
              </w:rPr>
              <w:fldChar w:fldCharType="separate"/>
            </w:r>
            <w:r>
              <w:rPr>
                <w:noProof/>
                <w:webHidden/>
              </w:rPr>
              <w:t>7</w:t>
            </w:r>
            <w:r>
              <w:rPr>
                <w:noProof/>
                <w:webHidden/>
              </w:rPr>
              <w:fldChar w:fldCharType="end"/>
            </w:r>
          </w:hyperlink>
        </w:p>
        <w:p w14:paraId="56CFAA5B" w14:textId="40D84739" w:rsidR="00DA05DC" w:rsidRDefault="00DA05DC">
          <w:pPr>
            <w:pStyle w:val="TOC2"/>
            <w:tabs>
              <w:tab w:val="right" w:leader="dot" w:pos="9016"/>
            </w:tabs>
            <w:rPr>
              <w:rFonts w:asciiTheme="minorHAnsi" w:eastAsiaTheme="minorEastAsia" w:hAnsiTheme="minorHAnsi"/>
              <w:noProof/>
              <w:szCs w:val="24"/>
              <w:lang w:eastAsia="en-IE"/>
            </w:rPr>
          </w:pPr>
          <w:hyperlink w:anchor="_Toc208565027" w:history="1">
            <w:r w:rsidRPr="0073432E">
              <w:rPr>
                <w:rStyle w:val="Hyperlink"/>
                <w:noProof/>
              </w:rPr>
              <w:t>Conclusion</w:t>
            </w:r>
            <w:r>
              <w:rPr>
                <w:noProof/>
                <w:webHidden/>
              </w:rPr>
              <w:tab/>
            </w:r>
            <w:r>
              <w:rPr>
                <w:noProof/>
                <w:webHidden/>
              </w:rPr>
              <w:fldChar w:fldCharType="begin"/>
            </w:r>
            <w:r>
              <w:rPr>
                <w:noProof/>
                <w:webHidden/>
              </w:rPr>
              <w:instrText xml:space="preserve"> PAGEREF _Toc208565027 \h </w:instrText>
            </w:r>
            <w:r>
              <w:rPr>
                <w:noProof/>
                <w:webHidden/>
              </w:rPr>
            </w:r>
            <w:r>
              <w:rPr>
                <w:noProof/>
                <w:webHidden/>
              </w:rPr>
              <w:fldChar w:fldCharType="separate"/>
            </w:r>
            <w:r>
              <w:rPr>
                <w:noProof/>
                <w:webHidden/>
              </w:rPr>
              <w:t>8</w:t>
            </w:r>
            <w:r>
              <w:rPr>
                <w:noProof/>
                <w:webHidden/>
              </w:rPr>
              <w:fldChar w:fldCharType="end"/>
            </w:r>
          </w:hyperlink>
        </w:p>
        <w:p w14:paraId="77C755E6" w14:textId="5E65AD8A" w:rsidR="00DA05DC" w:rsidRDefault="00DA05DC">
          <w:pPr>
            <w:pStyle w:val="TOC1"/>
            <w:tabs>
              <w:tab w:val="right" w:leader="dot" w:pos="9016"/>
            </w:tabs>
            <w:rPr>
              <w:rFonts w:asciiTheme="minorHAnsi" w:eastAsiaTheme="minorEastAsia" w:hAnsiTheme="minorHAnsi"/>
              <w:noProof/>
              <w:szCs w:val="24"/>
              <w:lang w:eastAsia="en-IE"/>
            </w:rPr>
          </w:pPr>
          <w:hyperlink w:anchor="_Toc208565028" w:history="1">
            <w:r w:rsidRPr="0073432E">
              <w:rPr>
                <w:rStyle w:val="Hyperlink"/>
                <w:noProof/>
              </w:rPr>
              <w:t>Introduction</w:t>
            </w:r>
            <w:r>
              <w:rPr>
                <w:noProof/>
                <w:webHidden/>
              </w:rPr>
              <w:tab/>
            </w:r>
            <w:r>
              <w:rPr>
                <w:noProof/>
                <w:webHidden/>
              </w:rPr>
              <w:fldChar w:fldCharType="begin"/>
            </w:r>
            <w:r>
              <w:rPr>
                <w:noProof/>
                <w:webHidden/>
              </w:rPr>
              <w:instrText xml:space="preserve"> PAGEREF _Toc208565028 \h </w:instrText>
            </w:r>
            <w:r>
              <w:rPr>
                <w:noProof/>
                <w:webHidden/>
              </w:rPr>
            </w:r>
            <w:r>
              <w:rPr>
                <w:noProof/>
                <w:webHidden/>
              </w:rPr>
              <w:fldChar w:fldCharType="separate"/>
            </w:r>
            <w:r>
              <w:rPr>
                <w:noProof/>
                <w:webHidden/>
              </w:rPr>
              <w:t>9</w:t>
            </w:r>
            <w:r>
              <w:rPr>
                <w:noProof/>
                <w:webHidden/>
              </w:rPr>
              <w:fldChar w:fldCharType="end"/>
            </w:r>
          </w:hyperlink>
        </w:p>
        <w:p w14:paraId="35374786" w14:textId="41722729" w:rsidR="00DA05DC" w:rsidRDefault="00DA05DC">
          <w:pPr>
            <w:pStyle w:val="TOC2"/>
            <w:tabs>
              <w:tab w:val="right" w:leader="dot" w:pos="9016"/>
            </w:tabs>
            <w:rPr>
              <w:rFonts w:asciiTheme="minorHAnsi" w:eastAsiaTheme="minorEastAsia" w:hAnsiTheme="minorHAnsi"/>
              <w:noProof/>
              <w:szCs w:val="24"/>
              <w:lang w:eastAsia="en-IE"/>
            </w:rPr>
          </w:pPr>
          <w:hyperlink w:anchor="_Toc208565029" w:history="1">
            <w:r w:rsidRPr="0073432E">
              <w:rPr>
                <w:rStyle w:val="Hyperlink"/>
                <w:noProof/>
              </w:rPr>
              <w:t>Aim</w:t>
            </w:r>
            <w:r>
              <w:rPr>
                <w:noProof/>
                <w:webHidden/>
              </w:rPr>
              <w:tab/>
            </w:r>
            <w:r>
              <w:rPr>
                <w:noProof/>
                <w:webHidden/>
              </w:rPr>
              <w:fldChar w:fldCharType="begin"/>
            </w:r>
            <w:r>
              <w:rPr>
                <w:noProof/>
                <w:webHidden/>
              </w:rPr>
              <w:instrText xml:space="preserve"> PAGEREF _Toc208565029 \h </w:instrText>
            </w:r>
            <w:r>
              <w:rPr>
                <w:noProof/>
                <w:webHidden/>
              </w:rPr>
            </w:r>
            <w:r>
              <w:rPr>
                <w:noProof/>
                <w:webHidden/>
              </w:rPr>
              <w:fldChar w:fldCharType="separate"/>
            </w:r>
            <w:r>
              <w:rPr>
                <w:noProof/>
                <w:webHidden/>
              </w:rPr>
              <w:t>9</w:t>
            </w:r>
            <w:r>
              <w:rPr>
                <w:noProof/>
                <w:webHidden/>
              </w:rPr>
              <w:fldChar w:fldCharType="end"/>
            </w:r>
          </w:hyperlink>
        </w:p>
        <w:p w14:paraId="24BFB9F8" w14:textId="1BCED8CA" w:rsidR="00DA05DC" w:rsidRDefault="00DA05DC">
          <w:pPr>
            <w:pStyle w:val="TOC1"/>
            <w:tabs>
              <w:tab w:val="right" w:leader="dot" w:pos="9016"/>
            </w:tabs>
            <w:rPr>
              <w:rFonts w:asciiTheme="minorHAnsi" w:eastAsiaTheme="minorEastAsia" w:hAnsiTheme="minorHAnsi"/>
              <w:noProof/>
              <w:szCs w:val="24"/>
              <w:lang w:eastAsia="en-IE"/>
            </w:rPr>
          </w:pPr>
          <w:hyperlink w:anchor="_Toc208565030" w:history="1">
            <w:r w:rsidRPr="0073432E">
              <w:rPr>
                <w:rStyle w:val="Hyperlink"/>
                <w:noProof/>
              </w:rPr>
              <w:t>Methodology</w:t>
            </w:r>
            <w:r>
              <w:rPr>
                <w:noProof/>
                <w:webHidden/>
              </w:rPr>
              <w:tab/>
            </w:r>
            <w:r>
              <w:rPr>
                <w:noProof/>
                <w:webHidden/>
              </w:rPr>
              <w:fldChar w:fldCharType="begin"/>
            </w:r>
            <w:r>
              <w:rPr>
                <w:noProof/>
                <w:webHidden/>
              </w:rPr>
              <w:instrText xml:space="preserve"> PAGEREF _Toc208565030 \h </w:instrText>
            </w:r>
            <w:r>
              <w:rPr>
                <w:noProof/>
                <w:webHidden/>
              </w:rPr>
            </w:r>
            <w:r>
              <w:rPr>
                <w:noProof/>
                <w:webHidden/>
              </w:rPr>
              <w:fldChar w:fldCharType="separate"/>
            </w:r>
            <w:r>
              <w:rPr>
                <w:noProof/>
                <w:webHidden/>
              </w:rPr>
              <w:t>10</w:t>
            </w:r>
            <w:r>
              <w:rPr>
                <w:noProof/>
                <w:webHidden/>
              </w:rPr>
              <w:fldChar w:fldCharType="end"/>
            </w:r>
          </w:hyperlink>
        </w:p>
        <w:p w14:paraId="6A4E3436" w14:textId="03F0590F" w:rsidR="00DA05DC" w:rsidRDefault="00DA05DC">
          <w:pPr>
            <w:pStyle w:val="TOC2"/>
            <w:tabs>
              <w:tab w:val="right" w:leader="dot" w:pos="9016"/>
            </w:tabs>
            <w:rPr>
              <w:rFonts w:asciiTheme="minorHAnsi" w:eastAsiaTheme="minorEastAsia" w:hAnsiTheme="minorHAnsi"/>
              <w:noProof/>
              <w:szCs w:val="24"/>
              <w:lang w:eastAsia="en-IE"/>
            </w:rPr>
          </w:pPr>
          <w:hyperlink w:anchor="_Toc208565031" w:history="1">
            <w:r w:rsidRPr="0073432E">
              <w:rPr>
                <w:rStyle w:val="Hyperlink"/>
                <w:noProof/>
              </w:rPr>
              <w:t>Search strategy</w:t>
            </w:r>
            <w:r>
              <w:rPr>
                <w:noProof/>
                <w:webHidden/>
              </w:rPr>
              <w:tab/>
            </w:r>
            <w:r>
              <w:rPr>
                <w:noProof/>
                <w:webHidden/>
              </w:rPr>
              <w:fldChar w:fldCharType="begin"/>
            </w:r>
            <w:r>
              <w:rPr>
                <w:noProof/>
                <w:webHidden/>
              </w:rPr>
              <w:instrText xml:space="preserve"> PAGEREF _Toc208565031 \h </w:instrText>
            </w:r>
            <w:r>
              <w:rPr>
                <w:noProof/>
                <w:webHidden/>
              </w:rPr>
            </w:r>
            <w:r>
              <w:rPr>
                <w:noProof/>
                <w:webHidden/>
              </w:rPr>
              <w:fldChar w:fldCharType="separate"/>
            </w:r>
            <w:r>
              <w:rPr>
                <w:noProof/>
                <w:webHidden/>
              </w:rPr>
              <w:t>10</w:t>
            </w:r>
            <w:r>
              <w:rPr>
                <w:noProof/>
                <w:webHidden/>
              </w:rPr>
              <w:fldChar w:fldCharType="end"/>
            </w:r>
          </w:hyperlink>
        </w:p>
        <w:p w14:paraId="5535E2A5" w14:textId="3E3A2316" w:rsidR="00DA05DC" w:rsidRDefault="00DA05DC">
          <w:pPr>
            <w:pStyle w:val="TOC2"/>
            <w:tabs>
              <w:tab w:val="right" w:leader="dot" w:pos="9016"/>
            </w:tabs>
            <w:rPr>
              <w:rFonts w:asciiTheme="minorHAnsi" w:eastAsiaTheme="minorEastAsia" w:hAnsiTheme="minorHAnsi"/>
              <w:noProof/>
              <w:szCs w:val="24"/>
              <w:lang w:eastAsia="en-IE"/>
            </w:rPr>
          </w:pPr>
          <w:hyperlink w:anchor="_Toc208565032" w:history="1">
            <w:r w:rsidRPr="0073432E">
              <w:rPr>
                <w:rStyle w:val="Hyperlink"/>
                <w:noProof/>
              </w:rPr>
              <w:t>Inclusion and exclusion criteria</w:t>
            </w:r>
            <w:r>
              <w:rPr>
                <w:noProof/>
                <w:webHidden/>
              </w:rPr>
              <w:tab/>
            </w:r>
            <w:r>
              <w:rPr>
                <w:noProof/>
                <w:webHidden/>
              </w:rPr>
              <w:fldChar w:fldCharType="begin"/>
            </w:r>
            <w:r>
              <w:rPr>
                <w:noProof/>
                <w:webHidden/>
              </w:rPr>
              <w:instrText xml:space="preserve"> PAGEREF _Toc208565032 \h </w:instrText>
            </w:r>
            <w:r>
              <w:rPr>
                <w:noProof/>
                <w:webHidden/>
              </w:rPr>
            </w:r>
            <w:r>
              <w:rPr>
                <w:noProof/>
                <w:webHidden/>
              </w:rPr>
              <w:fldChar w:fldCharType="separate"/>
            </w:r>
            <w:r>
              <w:rPr>
                <w:noProof/>
                <w:webHidden/>
              </w:rPr>
              <w:t>10</w:t>
            </w:r>
            <w:r>
              <w:rPr>
                <w:noProof/>
                <w:webHidden/>
              </w:rPr>
              <w:fldChar w:fldCharType="end"/>
            </w:r>
          </w:hyperlink>
        </w:p>
        <w:p w14:paraId="0F44A46B" w14:textId="7EFF20C6" w:rsidR="00DA05DC" w:rsidRDefault="00DA05DC">
          <w:pPr>
            <w:pStyle w:val="TOC2"/>
            <w:tabs>
              <w:tab w:val="right" w:leader="dot" w:pos="9016"/>
            </w:tabs>
            <w:rPr>
              <w:rFonts w:asciiTheme="minorHAnsi" w:eastAsiaTheme="minorEastAsia" w:hAnsiTheme="minorHAnsi"/>
              <w:noProof/>
              <w:szCs w:val="24"/>
              <w:lang w:eastAsia="en-IE"/>
            </w:rPr>
          </w:pPr>
          <w:hyperlink w:anchor="_Toc208565033" w:history="1">
            <w:r w:rsidRPr="0073432E">
              <w:rPr>
                <w:rStyle w:val="Hyperlink"/>
                <w:noProof/>
              </w:rPr>
              <w:t>Data extraction</w:t>
            </w:r>
            <w:r>
              <w:rPr>
                <w:noProof/>
                <w:webHidden/>
              </w:rPr>
              <w:tab/>
            </w:r>
            <w:r>
              <w:rPr>
                <w:noProof/>
                <w:webHidden/>
              </w:rPr>
              <w:fldChar w:fldCharType="begin"/>
            </w:r>
            <w:r>
              <w:rPr>
                <w:noProof/>
                <w:webHidden/>
              </w:rPr>
              <w:instrText xml:space="preserve"> PAGEREF _Toc208565033 \h </w:instrText>
            </w:r>
            <w:r>
              <w:rPr>
                <w:noProof/>
                <w:webHidden/>
              </w:rPr>
            </w:r>
            <w:r>
              <w:rPr>
                <w:noProof/>
                <w:webHidden/>
              </w:rPr>
              <w:fldChar w:fldCharType="separate"/>
            </w:r>
            <w:r>
              <w:rPr>
                <w:noProof/>
                <w:webHidden/>
              </w:rPr>
              <w:t>10</w:t>
            </w:r>
            <w:r>
              <w:rPr>
                <w:noProof/>
                <w:webHidden/>
              </w:rPr>
              <w:fldChar w:fldCharType="end"/>
            </w:r>
          </w:hyperlink>
        </w:p>
        <w:p w14:paraId="5764537E" w14:textId="2C4D2E89" w:rsidR="00DA05DC" w:rsidRDefault="00DA05DC">
          <w:pPr>
            <w:pStyle w:val="TOC2"/>
            <w:tabs>
              <w:tab w:val="right" w:leader="dot" w:pos="9016"/>
            </w:tabs>
            <w:rPr>
              <w:rFonts w:asciiTheme="minorHAnsi" w:eastAsiaTheme="minorEastAsia" w:hAnsiTheme="minorHAnsi"/>
              <w:noProof/>
              <w:szCs w:val="24"/>
              <w:lang w:eastAsia="en-IE"/>
            </w:rPr>
          </w:pPr>
          <w:hyperlink w:anchor="_Toc208565034" w:history="1">
            <w:r w:rsidRPr="0073432E">
              <w:rPr>
                <w:rStyle w:val="Hyperlink"/>
                <w:noProof/>
              </w:rPr>
              <w:t>Synthesis</w:t>
            </w:r>
            <w:r>
              <w:rPr>
                <w:noProof/>
                <w:webHidden/>
              </w:rPr>
              <w:tab/>
            </w:r>
            <w:r>
              <w:rPr>
                <w:noProof/>
                <w:webHidden/>
              </w:rPr>
              <w:fldChar w:fldCharType="begin"/>
            </w:r>
            <w:r>
              <w:rPr>
                <w:noProof/>
                <w:webHidden/>
              </w:rPr>
              <w:instrText xml:space="preserve"> PAGEREF _Toc208565034 \h </w:instrText>
            </w:r>
            <w:r>
              <w:rPr>
                <w:noProof/>
                <w:webHidden/>
              </w:rPr>
            </w:r>
            <w:r>
              <w:rPr>
                <w:noProof/>
                <w:webHidden/>
              </w:rPr>
              <w:fldChar w:fldCharType="separate"/>
            </w:r>
            <w:r>
              <w:rPr>
                <w:noProof/>
                <w:webHidden/>
              </w:rPr>
              <w:t>11</w:t>
            </w:r>
            <w:r>
              <w:rPr>
                <w:noProof/>
                <w:webHidden/>
              </w:rPr>
              <w:fldChar w:fldCharType="end"/>
            </w:r>
          </w:hyperlink>
        </w:p>
        <w:p w14:paraId="3EE3F293" w14:textId="6E170383" w:rsidR="00DA05DC" w:rsidRDefault="00DA05DC">
          <w:pPr>
            <w:pStyle w:val="TOC1"/>
            <w:tabs>
              <w:tab w:val="right" w:leader="dot" w:pos="9016"/>
            </w:tabs>
            <w:rPr>
              <w:rFonts w:asciiTheme="minorHAnsi" w:eastAsiaTheme="minorEastAsia" w:hAnsiTheme="minorHAnsi"/>
              <w:noProof/>
              <w:szCs w:val="24"/>
              <w:lang w:eastAsia="en-IE"/>
            </w:rPr>
          </w:pPr>
          <w:hyperlink w:anchor="_Toc208565035" w:history="1">
            <w:r w:rsidRPr="0073432E">
              <w:rPr>
                <w:rStyle w:val="Hyperlink"/>
                <w:noProof/>
              </w:rPr>
              <w:t>Findings</w:t>
            </w:r>
            <w:r>
              <w:rPr>
                <w:noProof/>
                <w:webHidden/>
              </w:rPr>
              <w:tab/>
            </w:r>
            <w:r>
              <w:rPr>
                <w:noProof/>
                <w:webHidden/>
              </w:rPr>
              <w:fldChar w:fldCharType="begin"/>
            </w:r>
            <w:r>
              <w:rPr>
                <w:noProof/>
                <w:webHidden/>
              </w:rPr>
              <w:instrText xml:space="preserve"> PAGEREF _Toc208565035 \h </w:instrText>
            </w:r>
            <w:r>
              <w:rPr>
                <w:noProof/>
                <w:webHidden/>
              </w:rPr>
            </w:r>
            <w:r>
              <w:rPr>
                <w:noProof/>
                <w:webHidden/>
              </w:rPr>
              <w:fldChar w:fldCharType="separate"/>
            </w:r>
            <w:r>
              <w:rPr>
                <w:noProof/>
                <w:webHidden/>
              </w:rPr>
              <w:t>11</w:t>
            </w:r>
            <w:r>
              <w:rPr>
                <w:noProof/>
                <w:webHidden/>
              </w:rPr>
              <w:fldChar w:fldCharType="end"/>
            </w:r>
          </w:hyperlink>
        </w:p>
        <w:p w14:paraId="49DDB729" w14:textId="3E00D814" w:rsidR="00DA05DC" w:rsidRDefault="00DA05DC">
          <w:pPr>
            <w:pStyle w:val="TOC2"/>
            <w:tabs>
              <w:tab w:val="right" w:leader="dot" w:pos="9016"/>
            </w:tabs>
            <w:rPr>
              <w:rFonts w:asciiTheme="minorHAnsi" w:eastAsiaTheme="minorEastAsia" w:hAnsiTheme="minorHAnsi"/>
              <w:noProof/>
              <w:szCs w:val="24"/>
              <w:lang w:eastAsia="en-IE"/>
            </w:rPr>
          </w:pPr>
          <w:hyperlink w:anchor="_Toc208565036" w:history="1">
            <w:r w:rsidRPr="0073432E">
              <w:rPr>
                <w:rStyle w:val="Hyperlink"/>
                <w:noProof/>
              </w:rPr>
              <w:t>Background, context and terminology use</w:t>
            </w:r>
            <w:r>
              <w:rPr>
                <w:noProof/>
                <w:webHidden/>
              </w:rPr>
              <w:tab/>
            </w:r>
            <w:r>
              <w:rPr>
                <w:noProof/>
                <w:webHidden/>
              </w:rPr>
              <w:fldChar w:fldCharType="begin"/>
            </w:r>
            <w:r>
              <w:rPr>
                <w:noProof/>
                <w:webHidden/>
              </w:rPr>
              <w:instrText xml:space="preserve"> PAGEREF _Toc208565036 \h </w:instrText>
            </w:r>
            <w:r>
              <w:rPr>
                <w:noProof/>
                <w:webHidden/>
              </w:rPr>
            </w:r>
            <w:r>
              <w:rPr>
                <w:noProof/>
                <w:webHidden/>
              </w:rPr>
              <w:fldChar w:fldCharType="separate"/>
            </w:r>
            <w:r>
              <w:rPr>
                <w:noProof/>
                <w:webHidden/>
              </w:rPr>
              <w:t>11</w:t>
            </w:r>
            <w:r>
              <w:rPr>
                <w:noProof/>
                <w:webHidden/>
              </w:rPr>
              <w:fldChar w:fldCharType="end"/>
            </w:r>
          </w:hyperlink>
        </w:p>
        <w:p w14:paraId="59C87DDA" w14:textId="3D5DF6E2" w:rsidR="00DA05DC" w:rsidRDefault="00DA05DC">
          <w:pPr>
            <w:pStyle w:val="TOC2"/>
            <w:tabs>
              <w:tab w:val="right" w:leader="dot" w:pos="9016"/>
            </w:tabs>
            <w:rPr>
              <w:rFonts w:asciiTheme="minorHAnsi" w:eastAsiaTheme="minorEastAsia" w:hAnsiTheme="minorHAnsi"/>
              <w:noProof/>
              <w:szCs w:val="24"/>
              <w:lang w:eastAsia="en-IE"/>
            </w:rPr>
          </w:pPr>
          <w:hyperlink w:anchor="_Toc208565037" w:history="1">
            <w:r w:rsidRPr="0073432E">
              <w:rPr>
                <w:rStyle w:val="Hyperlink"/>
                <w:noProof/>
              </w:rPr>
              <w:t>Definition, principles and measurement</w:t>
            </w:r>
            <w:r>
              <w:rPr>
                <w:noProof/>
                <w:webHidden/>
              </w:rPr>
              <w:tab/>
            </w:r>
            <w:r>
              <w:rPr>
                <w:noProof/>
                <w:webHidden/>
              </w:rPr>
              <w:fldChar w:fldCharType="begin"/>
            </w:r>
            <w:r>
              <w:rPr>
                <w:noProof/>
                <w:webHidden/>
              </w:rPr>
              <w:instrText xml:space="preserve"> PAGEREF _Toc208565037 \h </w:instrText>
            </w:r>
            <w:r>
              <w:rPr>
                <w:noProof/>
                <w:webHidden/>
              </w:rPr>
            </w:r>
            <w:r>
              <w:rPr>
                <w:noProof/>
                <w:webHidden/>
              </w:rPr>
              <w:fldChar w:fldCharType="separate"/>
            </w:r>
            <w:r>
              <w:rPr>
                <w:noProof/>
                <w:webHidden/>
              </w:rPr>
              <w:t>11</w:t>
            </w:r>
            <w:r>
              <w:rPr>
                <w:noProof/>
                <w:webHidden/>
              </w:rPr>
              <w:fldChar w:fldCharType="end"/>
            </w:r>
          </w:hyperlink>
        </w:p>
        <w:p w14:paraId="7B910BDA" w14:textId="7DD35F1D" w:rsidR="00DA05DC" w:rsidRDefault="00DA05DC">
          <w:pPr>
            <w:pStyle w:val="TOC2"/>
            <w:tabs>
              <w:tab w:val="right" w:leader="dot" w:pos="9016"/>
            </w:tabs>
            <w:rPr>
              <w:rFonts w:asciiTheme="minorHAnsi" w:eastAsiaTheme="minorEastAsia" w:hAnsiTheme="minorHAnsi"/>
              <w:noProof/>
              <w:szCs w:val="24"/>
              <w:lang w:eastAsia="en-IE"/>
            </w:rPr>
          </w:pPr>
          <w:hyperlink w:anchor="_Toc208565038" w:history="1">
            <w:r w:rsidRPr="0073432E">
              <w:rPr>
                <w:rStyle w:val="Hyperlink"/>
                <w:noProof/>
              </w:rPr>
              <w:t>Family-centred practice processes</w:t>
            </w:r>
            <w:r>
              <w:rPr>
                <w:noProof/>
                <w:webHidden/>
              </w:rPr>
              <w:tab/>
            </w:r>
            <w:r>
              <w:rPr>
                <w:noProof/>
                <w:webHidden/>
              </w:rPr>
              <w:fldChar w:fldCharType="begin"/>
            </w:r>
            <w:r>
              <w:rPr>
                <w:noProof/>
                <w:webHidden/>
              </w:rPr>
              <w:instrText xml:space="preserve"> PAGEREF _Toc208565038 \h </w:instrText>
            </w:r>
            <w:r>
              <w:rPr>
                <w:noProof/>
                <w:webHidden/>
              </w:rPr>
            </w:r>
            <w:r>
              <w:rPr>
                <w:noProof/>
                <w:webHidden/>
              </w:rPr>
              <w:fldChar w:fldCharType="separate"/>
            </w:r>
            <w:r>
              <w:rPr>
                <w:noProof/>
                <w:webHidden/>
              </w:rPr>
              <w:t>15</w:t>
            </w:r>
            <w:r>
              <w:rPr>
                <w:noProof/>
                <w:webHidden/>
              </w:rPr>
              <w:fldChar w:fldCharType="end"/>
            </w:r>
          </w:hyperlink>
        </w:p>
        <w:p w14:paraId="0680AD79" w14:textId="73B88798" w:rsidR="00DA05DC" w:rsidRDefault="00DA05DC">
          <w:pPr>
            <w:pStyle w:val="TOC2"/>
            <w:tabs>
              <w:tab w:val="right" w:leader="dot" w:pos="9016"/>
            </w:tabs>
            <w:rPr>
              <w:rFonts w:asciiTheme="minorHAnsi" w:eastAsiaTheme="minorEastAsia" w:hAnsiTheme="minorHAnsi"/>
              <w:noProof/>
              <w:szCs w:val="24"/>
              <w:lang w:eastAsia="en-IE"/>
            </w:rPr>
          </w:pPr>
          <w:hyperlink w:anchor="_Toc208565039" w:history="1">
            <w:r w:rsidRPr="0073432E">
              <w:rPr>
                <w:rStyle w:val="Hyperlink"/>
                <w:noProof/>
              </w:rPr>
              <w:t>Outcomes</w:t>
            </w:r>
            <w:r>
              <w:rPr>
                <w:noProof/>
                <w:webHidden/>
              </w:rPr>
              <w:tab/>
            </w:r>
            <w:r>
              <w:rPr>
                <w:noProof/>
                <w:webHidden/>
              </w:rPr>
              <w:fldChar w:fldCharType="begin"/>
            </w:r>
            <w:r>
              <w:rPr>
                <w:noProof/>
                <w:webHidden/>
              </w:rPr>
              <w:instrText xml:space="preserve"> PAGEREF _Toc208565039 \h </w:instrText>
            </w:r>
            <w:r>
              <w:rPr>
                <w:noProof/>
                <w:webHidden/>
              </w:rPr>
            </w:r>
            <w:r>
              <w:rPr>
                <w:noProof/>
                <w:webHidden/>
              </w:rPr>
              <w:fldChar w:fldCharType="separate"/>
            </w:r>
            <w:r>
              <w:rPr>
                <w:noProof/>
                <w:webHidden/>
              </w:rPr>
              <w:t>18</w:t>
            </w:r>
            <w:r>
              <w:rPr>
                <w:noProof/>
                <w:webHidden/>
              </w:rPr>
              <w:fldChar w:fldCharType="end"/>
            </w:r>
          </w:hyperlink>
        </w:p>
        <w:p w14:paraId="118BB76D" w14:textId="62F60972" w:rsidR="00DA05DC" w:rsidRDefault="00DA05DC">
          <w:pPr>
            <w:pStyle w:val="TOC2"/>
            <w:tabs>
              <w:tab w:val="right" w:leader="dot" w:pos="9016"/>
            </w:tabs>
            <w:rPr>
              <w:rFonts w:asciiTheme="minorHAnsi" w:eastAsiaTheme="minorEastAsia" w:hAnsiTheme="minorHAnsi"/>
              <w:noProof/>
              <w:szCs w:val="24"/>
              <w:lang w:eastAsia="en-IE"/>
            </w:rPr>
          </w:pPr>
          <w:hyperlink w:anchor="_Toc208565040" w:history="1">
            <w:r w:rsidRPr="0073432E">
              <w:rPr>
                <w:rStyle w:val="Hyperlink"/>
                <w:noProof/>
              </w:rPr>
              <w:t>Barriers and enablers of family-centred practice</w:t>
            </w:r>
            <w:r>
              <w:rPr>
                <w:noProof/>
                <w:webHidden/>
              </w:rPr>
              <w:tab/>
            </w:r>
            <w:r>
              <w:rPr>
                <w:noProof/>
                <w:webHidden/>
              </w:rPr>
              <w:fldChar w:fldCharType="begin"/>
            </w:r>
            <w:r>
              <w:rPr>
                <w:noProof/>
                <w:webHidden/>
              </w:rPr>
              <w:instrText xml:space="preserve"> PAGEREF _Toc208565040 \h </w:instrText>
            </w:r>
            <w:r>
              <w:rPr>
                <w:noProof/>
                <w:webHidden/>
              </w:rPr>
            </w:r>
            <w:r>
              <w:rPr>
                <w:noProof/>
                <w:webHidden/>
              </w:rPr>
              <w:fldChar w:fldCharType="separate"/>
            </w:r>
            <w:r>
              <w:rPr>
                <w:noProof/>
                <w:webHidden/>
              </w:rPr>
              <w:t>19</w:t>
            </w:r>
            <w:r>
              <w:rPr>
                <w:noProof/>
                <w:webHidden/>
              </w:rPr>
              <w:fldChar w:fldCharType="end"/>
            </w:r>
          </w:hyperlink>
        </w:p>
        <w:p w14:paraId="38089A7A" w14:textId="5A1ACD69" w:rsidR="00DA05DC" w:rsidRDefault="00DA05DC">
          <w:pPr>
            <w:pStyle w:val="TOC1"/>
            <w:tabs>
              <w:tab w:val="right" w:leader="dot" w:pos="9016"/>
            </w:tabs>
            <w:rPr>
              <w:rFonts w:asciiTheme="minorHAnsi" w:eastAsiaTheme="minorEastAsia" w:hAnsiTheme="minorHAnsi"/>
              <w:noProof/>
              <w:szCs w:val="24"/>
              <w:lang w:eastAsia="en-IE"/>
            </w:rPr>
          </w:pPr>
          <w:hyperlink w:anchor="_Toc208565041" w:history="1">
            <w:r w:rsidRPr="0073432E">
              <w:rPr>
                <w:rStyle w:val="Hyperlink"/>
                <w:noProof/>
              </w:rPr>
              <w:t>Family Experiences</w:t>
            </w:r>
            <w:r>
              <w:rPr>
                <w:noProof/>
                <w:webHidden/>
              </w:rPr>
              <w:tab/>
            </w:r>
            <w:r>
              <w:rPr>
                <w:noProof/>
                <w:webHidden/>
              </w:rPr>
              <w:fldChar w:fldCharType="begin"/>
            </w:r>
            <w:r>
              <w:rPr>
                <w:noProof/>
                <w:webHidden/>
              </w:rPr>
              <w:instrText xml:space="preserve"> PAGEREF _Toc208565041 \h </w:instrText>
            </w:r>
            <w:r>
              <w:rPr>
                <w:noProof/>
                <w:webHidden/>
              </w:rPr>
            </w:r>
            <w:r>
              <w:rPr>
                <w:noProof/>
                <w:webHidden/>
              </w:rPr>
              <w:fldChar w:fldCharType="separate"/>
            </w:r>
            <w:r>
              <w:rPr>
                <w:noProof/>
                <w:webHidden/>
              </w:rPr>
              <w:t>24</w:t>
            </w:r>
            <w:r>
              <w:rPr>
                <w:noProof/>
                <w:webHidden/>
              </w:rPr>
              <w:fldChar w:fldCharType="end"/>
            </w:r>
          </w:hyperlink>
        </w:p>
        <w:p w14:paraId="3D1B17E8" w14:textId="4C59D814" w:rsidR="00DA05DC" w:rsidRDefault="00DA05DC">
          <w:pPr>
            <w:pStyle w:val="TOC1"/>
            <w:tabs>
              <w:tab w:val="right" w:leader="dot" w:pos="9016"/>
            </w:tabs>
            <w:rPr>
              <w:rFonts w:asciiTheme="minorHAnsi" w:eastAsiaTheme="minorEastAsia" w:hAnsiTheme="minorHAnsi"/>
              <w:noProof/>
              <w:szCs w:val="24"/>
              <w:lang w:eastAsia="en-IE"/>
            </w:rPr>
          </w:pPr>
          <w:hyperlink w:anchor="_Toc208565042" w:history="1">
            <w:r w:rsidRPr="0073432E">
              <w:rPr>
                <w:rStyle w:val="Hyperlink"/>
                <w:noProof/>
              </w:rPr>
              <w:t>Critiques of family-centred practice</w:t>
            </w:r>
            <w:r>
              <w:rPr>
                <w:noProof/>
                <w:webHidden/>
              </w:rPr>
              <w:tab/>
            </w:r>
            <w:r>
              <w:rPr>
                <w:noProof/>
                <w:webHidden/>
              </w:rPr>
              <w:fldChar w:fldCharType="begin"/>
            </w:r>
            <w:r>
              <w:rPr>
                <w:noProof/>
                <w:webHidden/>
              </w:rPr>
              <w:instrText xml:space="preserve"> PAGEREF _Toc208565042 \h </w:instrText>
            </w:r>
            <w:r>
              <w:rPr>
                <w:noProof/>
                <w:webHidden/>
              </w:rPr>
            </w:r>
            <w:r>
              <w:rPr>
                <w:noProof/>
                <w:webHidden/>
              </w:rPr>
              <w:fldChar w:fldCharType="separate"/>
            </w:r>
            <w:r>
              <w:rPr>
                <w:noProof/>
                <w:webHidden/>
              </w:rPr>
              <w:t>28</w:t>
            </w:r>
            <w:r>
              <w:rPr>
                <w:noProof/>
                <w:webHidden/>
              </w:rPr>
              <w:fldChar w:fldCharType="end"/>
            </w:r>
          </w:hyperlink>
        </w:p>
        <w:p w14:paraId="5370F419" w14:textId="28D375BE" w:rsidR="00DA05DC" w:rsidRDefault="00DA05DC">
          <w:pPr>
            <w:pStyle w:val="TOC1"/>
            <w:tabs>
              <w:tab w:val="right" w:leader="dot" w:pos="9016"/>
            </w:tabs>
            <w:rPr>
              <w:rFonts w:asciiTheme="minorHAnsi" w:eastAsiaTheme="minorEastAsia" w:hAnsiTheme="minorHAnsi"/>
              <w:noProof/>
              <w:szCs w:val="24"/>
              <w:lang w:eastAsia="en-IE"/>
            </w:rPr>
          </w:pPr>
          <w:hyperlink w:anchor="_Toc208565043" w:history="1">
            <w:r w:rsidRPr="0073432E">
              <w:rPr>
                <w:rStyle w:val="Hyperlink"/>
                <w:noProof/>
              </w:rPr>
              <w:t>Alternative approaches</w:t>
            </w:r>
            <w:r>
              <w:rPr>
                <w:noProof/>
                <w:webHidden/>
              </w:rPr>
              <w:tab/>
            </w:r>
            <w:r>
              <w:rPr>
                <w:noProof/>
                <w:webHidden/>
              </w:rPr>
              <w:fldChar w:fldCharType="begin"/>
            </w:r>
            <w:r>
              <w:rPr>
                <w:noProof/>
                <w:webHidden/>
              </w:rPr>
              <w:instrText xml:space="preserve"> PAGEREF _Toc208565043 \h </w:instrText>
            </w:r>
            <w:r>
              <w:rPr>
                <w:noProof/>
                <w:webHidden/>
              </w:rPr>
            </w:r>
            <w:r>
              <w:rPr>
                <w:noProof/>
                <w:webHidden/>
              </w:rPr>
              <w:fldChar w:fldCharType="separate"/>
            </w:r>
            <w:r>
              <w:rPr>
                <w:noProof/>
                <w:webHidden/>
              </w:rPr>
              <w:t>29</w:t>
            </w:r>
            <w:r>
              <w:rPr>
                <w:noProof/>
                <w:webHidden/>
              </w:rPr>
              <w:fldChar w:fldCharType="end"/>
            </w:r>
          </w:hyperlink>
        </w:p>
        <w:p w14:paraId="2F51549A" w14:textId="4C2933B2" w:rsidR="00DA05DC" w:rsidRDefault="00DA05DC">
          <w:pPr>
            <w:pStyle w:val="TOC2"/>
            <w:tabs>
              <w:tab w:val="right" w:leader="dot" w:pos="9016"/>
            </w:tabs>
            <w:rPr>
              <w:rFonts w:asciiTheme="minorHAnsi" w:eastAsiaTheme="minorEastAsia" w:hAnsiTheme="minorHAnsi"/>
              <w:noProof/>
              <w:szCs w:val="24"/>
              <w:lang w:eastAsia="en-IE"/>
            </w:rPr>
          </w:pPr>
          <w:hyperlink w:anchor="_Toc208565044" w:history="1">
            <w:r w:rsidRPr="0073432E">
              <w:rPr>
                <w:rStyle w:val="Hyperlink"/>
                <w:noProof/>
              </w:rPr>
              <w:t>Ecological approach</w:t>
            </w:r>
            <w:r>
              <w:rPr>
                <w:noProof/>
                <w:webHidden/>
              </w:rPr>
              <w:tab/>
            </w:r>
            <w:r>
              <w:rPr>
                <w:noProof/>
                <w:webHidden/>
              </w:rPr>
              <w:fldChar w:fldCharType="begin"/>
            </w:r>
            <w:r>
              <w:rPr>
                <w:noProof/>
                <w:webHidden/>
              </w:rPr>
              <w:instrText xml:space="preserve"> PAGEREF _Toc208565044 \h </w:instrText>
            </w:r>
            <w:r>
              <w:rPr>
                <w:noProof/>
                <w:webHidden/>
              </w:rPr>
            </w:r>
            <w:r>
              <w:rPr>
                <w:noProof/>
                <w:webHidden/>
              </w:rPr>
              <w:fldChar w:fldCharType="separate"/>
            </w:r>
            <w:r>
              <w:rPr>
                <w:noProof/>
                <w:webHidden/>
              </w:rPr>
              <w:t>29</w:t>
            </w:r>
            <w:r>
              <w:rPr>
                <w:noProof/>
                <w:webHidden/>
              </w:rPr>
              <w:fldChar w:fldCharType="end"/>
            </w:r>
          </w:hyperlink>
        </w:p>
        <w:p w14:paraId="5E27528A" w14:textId="145659AE" w:rsidR="00DA05DC" w:rsidRDefault="00DA05DC">
          <w:pPr>
            <w:pStyle w:val="TOC2"/>
            <w:tabs>
              <w:tab w:val="right" w:leader="dot" w:pos="9016"/>
            </w:tabs>
            <w:rPr>
              <w:rFonts w:asciiTheme="minorHAnsi" w:eastAsiaTheme="minorEastAsia" w:hAnsiTheme="minorHAnsi"/>
              <w:noProof/>
              <w:szCs w:val="24"/>
              <w:lang w:eastAsia="en-IE"/>
            </w:rPr>
          </w:pPr>
          <w:hyperlink w:anchor="_Toc208565045" w:history="1">
            <w:r w:rsidRPr="0073432E">
              <w:rPr>
                <w:rStyle w:val="Hyperlink"/>
                <w:noProof/>
              </w:rPr>
              <w:t>Child-centred care</w:t>
            </w:r>
            <w:r>
              <w:rPr>
                <w:noProof/>
                <w:webHidden/>
              </w:rPr>
              <w:tab/>
            </w:r>
            <w:r>
              <w:rPr>
                <w:noProof/>
                <w:webHidden/>
              </w:rPr>
              <w:fldChar w:fldCharType="begin"/>
            </w:r>
            <w:r>
              <w:rPr>
                <w:noProof/>
                <w:webHidden/>
              </w:rPr>
              <w:instrText xml:space="preserve"> PAGEREF _Toc208565045 \h </w:instrText>
            </w:r>
            <w:r>
              <w:rPr>
                <w:noProof/>
                <w:webHidden/>
              </w:rPr>
            </w:r>
            <w:r>
              <w:rPr>
                <w:noProof/>
                <w:webHidden/>
              </w:rPr>
              <w:fldChar w:fldCharType="separate"/>
            </w:r>
            <w:r>
              <w:rPr>
                <w:noProof/>
                <w:webHidden/>
              </w:rPr>
              <w:t>29</w:t>
            </w:r>
            <w:r>
              <w:rPr>
                <w:noProof/>
                <w:webHidden/>
              </w:rPr>
              <w:fldChar w:fldCharType="end"/>
            </w:r>
          </w:hyperlink>
        </w:p>
        <w:p w14:paraId="2596539F" w14:textId="353EE898" w:rsidR="00DA05DC" w:rsidRDefault="00DA05DC">
          <w:pPr>
            <w:pStyle w:val="TOC2"/>
            <w:tabs>
              <w:tab w:val="right" w:leader="dot" w:pos="9016"/>
            </w:tabs>
            <w:rPr>
              <w:rFonts w:asciiTheme="minorHAnsi" w:eastAsiaTheme="minorEastAsia" w:hAnsiTheme="minorHAnsi"/>
              <w:noProof/>
              <w:szCs w:val="24"/>
              <w:lang w:eastAsia="en-IE"/>
            </w:rPr>
          </w:pPr>
          <w:hyperlink w:anchor="_Toc208565046" w:history="1">
            <w:r w:rsidRPr="0073432E">
              <w:rPr>
                <w:rStyle w:val="Hyperlink"/>
                <w:noProof/>
              </w:rPr>
              <w:t>Child and Family Centred Care</w:t>
            </w:r>
            <w:r>
              <w:rPr>
                <w:noProof/>
                <w:webHidden/>
              </w:rPr>
              <w:tab/>
            </w:r>
            <w:r>
              <w:rPr>
                <w:noProof/>
                <w:webHidden/>
              </w:rPr>
              <w:fldChar w:fldCharType="begin"/>
            </w:r>
            <w:r>
              <w:rPr>
                <w:noProof/>
                <w:webHidden/>
              </w:rPr>
              <w:instrText xml:space="preserve"> PAGEREF _Toc208565046 \h </w:instrText>
            </w:r>
            <w:r>
              <w:rPr>
                <w:noProof/>
                <w:webHidden/>
              </w:rPr>
            </w:r>
            <w:r>
              <w:rPr>
                <w:noProof/>
                <w:webHidden/>
              </w:rPr>
              <w:fldChar w:fldCharType="separate"/>
            </w:r>
            <w:r>
              <w:rPr>
                <w:noProof/>
                <w:webHidden/>
              </w:rPr>
              <w:t>31</w:t>
            </w:r>
            <w:r>
              <w:rPr>
                <w:noProof/>
                <w:webHidden/>
              </w:rPr>
              <w:fldChar w:fldCharType="end"/>
            </w:r>
          </w:hyperlink>
        </w:p>
        <w:p w14:paraId="1312CC49" w14:textId="3B82E844" w:rsidR="00DA05DC" w:rsidRDefault="00DA05DC">
          <w:pPr>
            <w:pStyle w:val="TOC1"/>
            <w:tabs>
              <w:tab w:val="right" w:leader="dot" w:pos="9016"/>
            </w:tabs>
            <w:rPr>
              <w:rFonts w:asciiTheme="minorHAnsi" w:eastAsiaTheme="minorEastAsia" w:hAnsiTheme="minorHAnsi"/>
              <w:noProof/>
              <w:szCs w:val="24"/>
              <w:lang w:eastAsia="en-IE"/>
            </w:rPr>
          </w:pPr>
          <w:hyperlink w:anchor="_Toc208565047" w:history="1">
            <w:r w:rsidRPr="0073432E">
              <w:rPr>
                <w:rStyle w:val="Hyperlink"/>
                <w:noProof/>
              </w:rPr>
              <w:t>Limitations</w:t>
            </w:r>
            <w:r>
              <w:rPr>
                <w:noProof/>
                <w:webHidden/>
              </w:rPr>
              <w:tab/>
            </w:r>
            <w:r>
              <w:rPr>
                <w:noProof/>
                <w:webHidden/>
              </w:rPr>
              <w:fldChar w:fldCharType="begin"/>
            </w:r>
            <w:r>
              <w:rPr>
                <w:noProof/>
                <w:webHidden/>
              </w:rPr>
              <w:instrText xml:space="preserve"> PAGEREF _Toc208565047 \h </w:instrText>
            </w:r>
            <w:r>
              <w:rPr>
                <w:noProof/>
                <w:webHidden/>
              </w:rPr>
            </w:r>
            <w:r>
              <w:rPr>
                <w:noProof/>
                <w:webHidden/>
              </w:rPr>
              <w:fldChar w:fldCharType="separate"/>
            </w:r>
            <w:r>
              <w:rPr>
                <w:noProof/>
                <w:webHidden/>
              </w:rPr>
              <w:t>31</w:t>
            </w:r>
            <w:r>
              <w:rPr>
                <w:noProof/>
                <w:webHidden/>
              </w:rPr>
              <w:fldChar w:fldCharType="end"/>
            </w:r>
          </w:hyperlink>
        </w:p>
        <w:p w14:paraId="5333D7F9" w14:textId="24689001" w:rsidR="00DA05DC" w:rsidRDefault="00DA05DC">
          <w:pPr>
            <w:pStyle w:val="TOC1"/>
            <w:tabs>
              <w:tab w:val="right" w:leader="dot" w:pos="9016"/>
            </w:tabs>
            <w:rPr>
              <w:rFonts w:asciiTheme="minorHAnsi" w:eastAsiaTheme="minorEastAsia" w:hAnsiTheme="minorHAnsi"/>
              <w:noProof/>
              <w:szCs w:val="24"/>
              <w:lang w:eastAsia="en-IE"/>
            </w:rPr>
          </w:pPr>
          <w:hyperlink w:anchor="_Toc208565048" w:history="1">
            <w:r w:rsidRPr="0073432E">
              <w:rPr>
                <w:rStyle w:val="Hyperlink"/>
                <w:noProof/>
              </w:rPr>
              <w:t>Conclusion</w:t>
            </w:r>
            <w:r>
              <w:rPr>
                <w:noProof/>
                <w:webHidden/>
              </w:rPr>
              <w:tab/>
            </w:r>
            <w:r>
              <w:rPr>
                <w:noProof/>
                <w:webHidden/>
              </w:rPr>
              <w:fldChar w:fldCharType="begin"/>
            </w:r>
            <w:r>
              <w:rPr>
                <w:noProof/>
                <w:webHidden/>
              </w:rPr>
              <w:instrText xml:space="preserve"> PAGEREF _Toc208565048 \h </w:instrText>
            </w:r>
            <w:r>
              <w:rPr>
                <w:noProof/>
                <w:webHidden/>
              </w:rPr>
            </w:r>
            <w:r>
              <w:rPr>
                <w:noProof/>
                <w:webHidden/>
              </w:rPr>
              <w:fldChar w:fldCharType="separate"/>
            </w:r>
            <w:r>
              <w:rPr>
                <w:noProof/>
                <w:webHidden/>
              </w:rPr>
              <w:t>32</w:t>
            </w:r>
            <w:r>
              <w:rPr>
                <w:noProof/>
                <w:webHidden/>
              </w:rPr>
              <w:fldChar w:fldCharType="end"/>
            </w:r>
          </w:hyperlink>
        </w:p>
        <w:p w14:paraId="06F141EE" w14:textId="3A7F45A7" w:rsidR="00DA05DC" w:rsidRDefault="00DA05DC">
          <w:pPr>
            <w:pStyle w:val="TOC1"/>
            <w:tabs>
              <w:tab w:val="right" w:leader="dot" w:pos="9016"/>
            </w:tabs>
            <w:rPr>
              <w:rFonts w:asciiTheme="minorHAnsi" w:eastAsiaTheme="minorEastAsia" w:hAnsiTheme="minorHAnsi"/>
              <w:noProof/>
              <w:szCs w:val="24"/>
              <w:lang w:eastAsia="en-IE"/>
            </w:rPr>
          </w:pPr>
          <w:hyperlink w:anchor="_Toc208565049" w:history="1">
            <w:r w:rsidRPr="0073432E">
              <w:rPr>
                <w:rStyle w:val="Hyperlink"/>
                <w:noProof/>
              </w:rPr>
              <w:t>References</w:t>
            </w:r>
            <w:r>
              <w:rPr>
                <w:noProof/>
                <w:webHidden/>
              </w:rPr>
              <w:tab/>
            </w:r>
            <w:r>
              <w:rPr>
                <w:noProof/>
                <w:webHidden/>
              </w:rPr>
              <w:fldChar w:fldCharType="begin"/>
            </w:r>
            <w:r>
              <w:rPr>
                <w:noProof/>
                <w:webHidden/>
              </w:rPr>
              <w:instrText xml:space="preserve"> PAGEREF _Toc208565049 \h </w:instrText>
            </w:r>
            <w:r>
              <w:rPr>
                <w:noProof/>
                <w:webHidden/>
              </w:rPr>
            </w:r>
            <w:r>
              <w:rPr>
                <w:noProof/>
                <w:webHidden/>
              </w:rPr>
              <w:fldChar w:fldCharType="separate"/>
            </w:r>
            <w:r>
              <w:rPr>
                <w:noProof/>
                <w:webHidden/>
              </w:rPr>
              <w:t>34</w:t>
            </w:r>
            <w:r>
              <w:rPr>
                <w:noProof/>
                <w:webHidden/>
              </w:rPr>
              <w:fldChar w:fldCharType="end"/>
            </w:r>
          </w:hyperlink>
        </w:p>
        <w:p w14:paraId="171B3273" w14:textId="4EB2ED66" w:rsidR="00724AB5" w:rsidRDefault="0077312B">
          <w:r>
            <w:fldChar w:fldCharType="end"/>
          </w:r>
        </w:p>
      </w:sdtContent>
    </w:sdt>
    <w:p w14:paraId="7E73DC2E" w14:textId="49CAB407" w:rsidR="00D748B3" w:rsidRDefault="00724AB5" w:rsidP="00D748B3">
      <w:pPr>
        <w:pStyle w:val="Heading1"/>
      </w:pPr>
      <w:bookmarkStart w:id="0" w:name="_Toc208565020"/>
      <w:r>
        <w:lastRenderedPageBreak/>
        <w:t>Statements on Language</w:t>
      </w:r>
      <w:bookmarkEnd w:id="0"/>
    </w:p>
    <w:p w14:paraId="50EDA252" w14:textId="77777777" w:rsidR="00724AB5" w:rsidRPr="00A32907" w:rsidRDefault="00724AB5" w:rsidP="00724AB5">
      <w:bookmarkStart w:id="1" w:name="_Hlk191299407"/>
      <w:r w:rsidRPr="00A32907">
        <w:t>In this report, we use the term “children with disabilities” which reflects person first language. This is in line with what is commonly used in disability services and reflects the language used in the UNCRPD (persons with disabilities). We recognise that the term ‘disabled persons</w:t>
      </w:r>
      <w:r>
        <w:t xml:space="preserve"> or </w:t>
      </w:r>
      <w:r w:rsidRPr="00A32907">
        <w:t>people’ which is considered to be identity first or social model language is preferred by some people. Identity-first language acknowledges the fact that people with an impairment are disabled by barriers in the environment and society and so aligns with the social and human rights model of disability. We also acknowledge that some people do not identify with either term.</w:t>
      </w:r>
    </w:p>
    <w:p w14:paraId="477902DF" w14:textId="7E77BD14" w:rsidR="007954DD" w:rsidRDefault="00724AB5" w:rsidP="00724AB5">
      <w:r w:rsidRPr="00A32907">
        <w:t>For further information on disability-related language and terminology, please refer to the NDA’s Advice Paper on Disability Language and Terminology</w:t>
      </w:r>
      <w:r>
        <w:t>.</w:t>
      </w:r>
      <w:r w:rsidRPr="00A32907">
        <w:rPr>
          <w:sz w:val="22"/>
          <w:vertAlign w:val="superscript"/>
        </w:rPr>
        <w:footnoteReference w:id="1"/>
      </w:r>
    </w:p>
    <w:p w14:paraId="529DA04D" w14:textId="77777777" w:rsidR="007954DD" w:rsidRDefault="007954DD">
      <w:r>
        <w:br w:type="page"/>
      </w:r>
    </w:p>
    <w:p w14:paraId="2494AC09" w14:textId="7499B1A8" w:rsidR="00610241" w:rsidRDefault="00610241" w:rsidP="00610241">
      <w:pPr>
        <w:pStyle w:val="Heading1"/>
      </w:pPr>
      <w:bookmarkStart w:id="2" w:name="_Toc208565021"/>
      <w:r>
        <w:lastRenderedPageBreak/>
        <w:t>Abbreviations</w:t>
      </w:r>
      <w:bookmarkEnd w:id="2"/>
      <w:r>
        <w:t xml:space="preserve"> </w:t>
      </w:r>
    </w:p>
    <w:tbl>
      <w:tblPr>
        <w:tblStyle w:val="TableGrid"/>
        <w:tblW w:w="0" w:type="auto"/>
        <w:tblLook w:val="04A0" w:firstRow="1" w:lastRow="0" w:firstColumn="1" w:lastColumn="0" w:noHBand="0" w:noVBand="1"/>
      </w:tblPr>
      <w:tblGrid>
        <w:gridCol w:w="4514"/>
        <w:gridCol w:w="4502"/>
      </w:tblGrid>
      <w:tr w:rsidR="00610241" w:rsidRPr="007954DD" w14:paraId="5B5B3CE0" w14:textId="77777777" w:rsidTr="00610241">
        <w:tc>
          <w:tcPr>
            <w:tcW w:w="4514" w:type="dxa"/>
          </w:tcPr>
          <w:p w14:paraId="61129D98" w14:textId="77777777" w:rsidR="00610241" w:rsidRPr="00B14D33" w:rsidRDefault="00610241" w:rsidP="00610241">
            <w:pPr>
              <w:spacing w:after="240"/>
              <w:rPr>
                <w:b/>
                <w:bCs/>
              </w:rPr>
            </w:pPr>
            <w:r w:rsidRPr="00B14D33">
              <w:rPr>
                <w:b/>
                <w:bCs/>
              </w:rPr>
              <w:t>Abbreviation</w:t>
            </w:r>
          </w:p>
        </w:tc>
        <w:tc>
          <w:tcPr>
            <w:tcW w:w="4502" w:type="dxa"/>
          </w:tcPr>
          <w:p w14:paraId="2234B6F3" w14:textId="77777777" w:rsidR="00610241" w:rsidRPr="00B14D33" w:rsidRDefault="00610241" w:rsidP="00610241">
            <w:pPr>
              <w:spacing w:after="240"/>
              <w:rPr>
                <w:b/>
                <w:bCs/>
              </w:rPr>
            </w:pPr>
            <w:r w:rsidRPr="00B14D33">
              <w:rPr>
                <w:b/>
                <w:bCs/>
              </w:rPr>
              <w:t>Definition</w:t>
            </w:r>
          </w:p>
        </w:tc>
      </w:tr>
      <w:tr w:rsidR="00610241" w:rsidRPr="00610241" w14:paraId="632FE169" w14:textId="77777777" w:rsidTr="00610241">
        <w:tc>
          <w:tcPr>
            <w:tcW w:w="4514" w:type="dxa"/>
          </w:tcPr>
          <w:p w14:paraId="563B4AD8" w14:textId="4FDF9758" w:rsidR="00610241" w:rsidRPr="00610241" w:rsidRDefault="00610241" w:rsidP="00610241">
            <w:pPr>
              <w:spacing w:after="240"/>
            </w:pPr>
            <w:r w:rsidRPr="00610241">
              <w:t>C</w:t>
            </w:r>
            <w:r>
              <w:t>CC</w:t>
            </w:r>
          </w:p>
        </w:tc>
        <w:tc>
          <w:tcPr>
            <w:tcW w:w="4502" w:type="dxa"/>
          </w:tcPr>
          <w:p w14:paraId="3BB328C5" w14:textId="569D912D" w:rsidR="00610241" w:rsidRPr="00610241" w:rsidRDefault="00610241" w:rsidP="00610241">
            <w:pPr>
              <w:spacing w:after="240"/>
            </w:pPr>
            <w:r w:rsidRPr="00610241">
              <w:t>Ch</w:t>
            </w:r>
            <w:r>
              <w:t>ild Centred Care</w:t>
            </w:r>
          </w:p>
        </w:tc>
      </w:tr>
      <w:tr w:rsidR="00610241" w:rsidRPr="00610241" w14:paraId="3591D908" w14:textId="77777777" w:rsidTr="00610241">
        <w:tc>
          <w:tcPr>
            <w:tcW w:w="4514" w:type="dxa"/>
          </w:tcPr>
          <w:p w14:paraId="54CBAE1A" w14:textId="558EB366" w:rsidR="00610241" w:rsidRPr="00610241" w:rsidRDefault="00610241" w:rsidP="00610241">
            <w:r>
              <w:t>CDNT</w:t>
            </w:r>
          </w:p>
        </w:tc>
        <w:tc>
          <w:tcPr>
            <w:tcW w:w="4502" w:type="dxa"/>
          </w:tcPr>
          <w:p w14:paraId="39982D40" w14:textId="77777777" w:rsidR="00610241" w:rsidRDefault="00610241" w:rsidP="00610241">
            <w:r>
              <w:t>Children’s Disability Network Team</w:t>
            </w:r>
          </w:p>
          <w:p w14:paraId="24E30DB7" w14:textId="1B2B3DE5" w:rsidR="00610241" w:rsidRPr="00610241" w:rsidRDefault="00610241" w:rsidP="00610241"/>
        </w:tc>
      </w:tr>
      <w:tr w:rsidR="00610241" w:rsidRPr="00610241" w14:paraId="45C4F069" w14:textId="77777777" w:rsidTr="00610241">
        <w:tc>
          <w:tcPr>
            <w:tcW w:w="4514" w:type="dxa"/>
          </w:tcPr>
          <w:p w14:paraId="3EE75CCD" w14:textId="7D4BE254" w:rsidR="00610241" w:rsidRPr="00610241" w:rsidRDefault="00610241" w:rsidP="00610241">
            <w:pPr>
              <w:spacing w:after="240"/>
            </w:pPr>
            <w:r>
              <w:t>CFCC</w:t>
            </w:r>
          </w:p>
        </w:tc>
        <w:tc>
          <w:tcPr>
            <w:tcW w:w="4502" w:type="dxa"/>
          </w:tcPr>
          <w:p w14:paraId="4CDFEE47" w14:textId="0150D535" w:rsidR="00610241" w:rsidRPr="00610241" w:rsidRDefault="00610241" w:rsidP="00610241">
            <w:pPr>
              <w:spacing w:after="240"/>
            </w:pPr>
            <w:r>
              <w:t>Child and Family Centred Care</w:t>
            </w:r>
          </w:p>
        </w:tc>
      </w:tr>
      <w:tr w:rsidR="00610241" w:rsidRPr="00610241" w14:paraId="7CCF6CAD" w14:textId="77777777" w:rsidTr="00610241">
        <w:tc>
          <w:tcPr>
            <w:tcW w:w="4514" w:type="dxa"/>
          </w:tcPr>
          <w:p w14:paraId="600A35A3" w14:textId="749FA47B" w:rsidR="00610241" w:rsidRDefault="00610241" w:rsidP="00610241">
            <w:r>
              <w:t>EI</w:t>
            </w:r>
          </w:p>
        </w:tc>
        <w:tc>
          <w:tcPr>
            <w:tcW w:w="4502" w:type="dxa"/>
          </w:tcPr>
          <w:p w14:paraId="04A4239F" w14:textId="77777777" w:rsidR="00610241" w:rsidRDefault="00610241" w:rsidP="00610241">
            <w:r>
              <w:t xml:space="preserve">Early Intervention </w:t>
            </w:r>
          </w:p>
          <w:p w14:paraId="02B88B94" w14:textId="585234C1" w:rsidR="00610241" w:rsidRDefault="00610241" w:rsidP="00610241"/>
        </w:tc>
      </w:tr>
      <w:tr w:rsidR="00B20A8B" w:rsidRPr="00610241" w14:paraId="516F2C20" w14:textId="77777777" w:rsidTr="00610241">
        <w:tc>
          <w:tcPr>
            <w:tcW w:w="4514" w:type="dxa"/>
          </w:tcPr>
          <w:p w14:paraId="10719946" w14:textId="7E66B96B" w:rsidR="00B20A8B" w:rsidRDefault="00B20A8B" w:rsidP="00610241">
            <w:r>
              <w:t>FCC</w:t>
            </w:r>
          </w:p>
        </w:tc>
        <w:tc>
          <w:tcPr>
            <w:tcW w:w="4502" w:type="dxa"/>
          </w:tcPr>
          <w:p w14:paraId="7111C2E8" w14:textId="2B5F0E7A" w:rsidR="00B20A8B" w:rsidRDefault="00B20A8B" w:rsidP="00610241">
            <w:r>
              <w:t>Family-Centred Care</w:t>
            </w:r>
          </w:p>
        </w:tc>
      </w:tr>
      <w:tr w:rsidR="00610241" w:rsidRPr="00610241" w14:paraId="6A11150B" w14:textId="77777777" w:rsidTr="00610241">
        <w:tc>
          <w:tcPr>
            <w:tcW w:w="4514" w:type="dxa"/>
          </w:tcPr>
          <w:p w14:paraId="2F47C516" w14:textId="5F6A7534" w:rsidR="00610241" w:rsidRPr="00610241" w:rsidRDefault="00610241" w:rsidP="00610241">
            <w:pPr>
              <w:spacing w:after="240"/>
            </w:pPr>
            <w:r>
              <w:t>FC</w:t>
            </w:r>
            <w:r w:rsidR="006127D7">
              <w:t>P</w:t>
            </w:r>
          </w:p>
        </w:tc>
        <w:tc>
          <w:tcPr>
            <w:tcW w:w="4502" w:type="dxa"/>
          </w:tcPr>
          <w:p w14:paraId="6F60A7C5" w14:textId="5EE18DEA" w:rsidR="00610241" w:rsidRPr="00610241" w:rsidRDefault="00610241" w:rsidP="00610241">
            <w:pPr>
              <w:spacing w:after="240"/>
            </w:pPr>
            <w:r>
              <w:t>Family</w:t>
            </w:r>
            <w:r w:rsidR="000F7015">
              <w:t>-</w:t>
            </w:r>
            <w:r>
              <w:t xml:space="preserve">Centred </w:t>
            </w:r>
            <w:r w:rsidR="006127D7">
              <w:t>Practice</w:t>
            </w:r>
          </w:p>
        </w:tc>
      </w:tr>
      <w:tr w:rsidR="0067239E" w:rsidRPr="00610241" w14:paraId="0C5A5837" w14:textId="77777777" w:rsidTr="00610241">
        <w:tc>
          <w:tcPr>
            <w:tcW w:w="4514" w:type="dxa"/>
          </w:tcPr>
          <w:p w14:paraId="3F5CDE7B" w14:textId="6AEE8F00" w:rsidR="0067239E" w:rsidRDefault="0067239E" w:rsidP="00610241">
            <w:r>
              <w:t>FCS</w:t>
            </w:r>
          </w:p>
        </w:tc>
        <w:tc>
          <w:tcPr>
            <w:tcW w:w="4502" w:type="dxa"/>
          </w:tcPr>
          <w:p w14:paraId="68CFF0EB" w14:textId="17B529C3" w:rsidR="0067239E" w:rsidRDefault="0067239E" w:rsidP="00610241">
            <w:r>
              <w:t>Family-Centred Service</w:t>
            </w:r>
          </w:p>
        </w:tc>
      </w:tr>
      <w:tr w:rsidR="00610241" w:rsidRPr="00610241" w14:paraId="27E12B03" w14:textId="77777777" w:rsidTr="00610241">
        <w:tc>
          <w:tcPr>
            <w:tcW w:w="4514" w:type="dxa"/>
          </w:tcPr>
          <w:p w14:paraId="0F5B684C" w14:textId="14A46447" w:rsidR="00610241" w:rsidRDefault="00610241" w:rsidP="00610241">
            <w:r>
              <w:t>HSE</w:t>
            </w:r>
          </w:p>
        </w:tc>
        <w:tc>
          <w:tcPr>
            <w:tcW w:w="4502" w:type="dxa"/>
          </w:tcPr>
          <w:p w14:paraId="71711A5C" w14:textId="62B2DD88" w:rsidR="00610241" w:rsidRDefault="00610241" w:rsidP="00610241">
            <w:r>
              <w:t>Health Service Executive</w:t>
            </w:r>
          </w:p>
          <w:p w14:paraId="40BCD917" w14:textId="252EAAE5" w:rsidR="00610241" w:rsidRDefault="00610241" w:rsidP="00610241"/>
        </w:tc>
      </w:tr>
      <w:tr w:rsidR="00670E91" w:rsidRPr="00610241" w14:paraId="37E5B9D0" w14:textId="77777777" w:rsidTr="00610241">
        <w:tc>
          <w:tcPr>
            <w:tcW w:w="4514" w:type="dxa"/>
          </w:tcPr>
          <w:p w14:paraId="61296BE3" w14:textId="77777777" w:rsidR="00670E91" w:rsidRDefault="00670E91" w:rsidP="00610241">
            <w:r>
              <w:t>MPOC</w:t>
            </w:r>
          </w:p>
          <w:p w14:paraId="6990A03B" w14:textId="4F2C3FA3" w:rsidR="00670E91" w:rsidRDefault="00670E91" w:rsidP="00610241"/>
        </w:tc>
        <w:tc>
          <w:tcPr>
            <w:tcW w:w="4502" w:type="dxa"/>
          </w:tcPr>
          <w:p w14:paraId="6C5FF277" w14:textId="7F70CD61" w:rsidR="00670E91" w:rsidRDefault="00670E91" w:rsidP="00610241">
            <w:r>
              <w:t>Measure of Process of Care</w:t>
            </w:r>
          </w:p>
        </w:tc>
      </w:tr>
      <w:tr w:rsidR="00670E91" w:rsidRPr="00610241" w14:paraId="5D995C22" w14:textId="77777777" w:rsidTr="00610241">
        <w:tc>
          <w:tcPr>
            <w:tcW w:w="4514" w:type="dxa"/>
          </w:tcPr>
          <w:p w14:paraId="02BC4D13" w14:textId="3C458013" w:rsidR="00670E91" w:rsidRDefault="00670E91" w:rsidP="00610241">
            <w:r>
              <w:t>MPOC-SP</w:t>
            </w:r>
          </w:p>
        </w:tc>
        <w:tc>
          <w:tcPr>
            <w:tcW w:w="4502" w:type="dxa"/>
          </w:tcPr>
          <w:p w14:paraId="0CE58E86" w14:textId="41B9EB3C" w:rsidR="00670E91" w:rsidRDefault="00670E91" w:rsidP="00610241">
            <w:r>
              <w:t xml:space="preserve">Measure of Process of Care for Service Providers </w:t>
            </w:r>
          </w:p>
        </w:tc>
      </w:tr>
      <w:tr w:rsidR="00D40099" w:rsidRPr="00610241" w14:paraId="49340C23" w14:textId="77777777" w:rsidTr="00610241">
        <w:tc>
          <w:tcPr>
            <w:tcW w:w="4514" w:type="dxa"/>
          </w:tcPr>
          <w:p w14:paraId="4CEC882A" w14:textId="3F3D36AF" w:rsidR="00D40099" w:rsidRDefault="00D40099" w:rsidP="00610241">
            <w:r>
              <w:t>PDS</w:t>
            </w:r>
          </w:p>
        </w:tc>
        <w:tc>
          <w:tcPr>
            <w:tcW w:w="4502" w:type="dxa"/>
          </w:tcPr>
          <w:p w14:paraId="68FF7B66" w14:textId="77777777" w:rsidR="00D40099" w:rsidRDefault="00D40099" w:rsidP="00610241">
            <w:r>
              <w:t>Progressing Disability Services</w:t>
            </w:r>
          </w:p>
          <w:p w14:paraId="29309E42" w14:textId="3BE5166F" w:rsidR="00D40099" w:rsidRDefault="00D40099" w:rsidP="00610241"/>
        </w:tc>
      </w:tr>
      <w:tr w:rsidR="00000189" w:rsidRPr="00610241" w14:paraId="525F013E" w14:textId="77777777" w:rsidTr="00610241">
        <w:tc>
          <w:tcPr>
            <w:tcW w:w="4514" w:type="dxa"/>
          </w:tcPr>
          <w:p w14:paraId="656DE352" w14:textId="3C083A47" w:rsidR="00000189" w:rsidRDefault="00000189" w:rsidP="00610241">
            <w:r>
              <w:t>PCC</w:t>
            </w:r>
          </w:p>
        </w:tc>
        <w:tc>
          <w:tcPr>
            <w:tcW w:w="4502" w:type="dxa"/>
          </w:tcPr>
          <w:p w14:paraId="43B6AEDC" w14:textId="08E84DF4" w:rsidR="00000189" w:rsidRDefault="00000189" w:rsidP="00610241">
            <w:r>
              <w:t>Person Centred Care</w:t>
            </w:r>
          </w:p>
        </w:tc>
      </w:tr>
      <w:tr w:rsidR="00610241" w:rsidRPr="00610241" w14:paraId="6EF69650" w14:textId="77777777" w:rsidTr="00610241">
        <w:tc>
          <w:tcPr>
            <w:tcW w:w="4514" w:type="dxa"/>
          </w:tcPr>
          <w:p w14:paraId="2C61372A" w14:textId="3D99B8E2" w:rsidR="00610241" w:rsidRPr="00610241" w:rsidRDefault="00610241" w:rsidP="00610241">
            <w:pPr>
              <w:spacing w:after="240"/>
            </w:pPr>
            <w:r>
              <w:t>PFCC</w:t>
            </w:r>
          </w:p>
        </w:tc>
        <w:tc>
          <w:tcPr>
            <w:tcW w:w="4502" w:type="dxa"/>
          </w:tcPr>
          <w:p w14:paraId="288E1CE0" w14:textId="2C57796D" w:rsidR="00610241" w:rsidRPr="00610241" w:rsidRDefault="00610241" w:rsidP="00610241">
            <w:pPr>
              <w:spacing w:after="240"/>
            </w:pPr>
            <w:r>
              <w:t>Patient and Family Centred Care</w:t>
            </w:r>
          </w:p>
        </w:tc>
      </w:tr>
    </w:tbl>
    <w:p w14:paraId="5A2F3A98" w14:textId="77777777" w:rsidR="00610241" w:rsidRDefault="00610241" w:rsidP="00724AB5"/>
    <w:p w14:paraId="638CF30F" w14:textId="77777777" w:rsidR="00EF1255" w:rsidRDefault="00EF1255" w:rsidP="00724AB5"/>
    <w:p w14:paraId="35E56B54" w14:textId="77777777" w:rsidR="00EF1255" w:rsidRDefault="00EF1255" w:rsidP="00724AB5"/>
    <w:p w14:paraId="3E6EBADF" w14:textId="77777777" w:rsidR="00EF1255" w:rsidRDefault="00EF1255" w:rsidP="00724AB5"/>
    <w:p w14:paraId="62AF825E" w14:textId="77777777" w:rsidR="00EF1255" w:rsidRDefault="00EF1255" w:rsidP="00724AB5"/>
    <w:p w14:paraId="017E921A" w14:textId="77777777" w:rsidR="00EF1255" w:rsidRDefault="00EF1255" w:rsidP="00724AB5"/>
    <w:p w14:paraId="72B2E33F" w14:textId="77777777" w:rsidR="00EF1255" w:rsidRDefault="00EF1255" w:rsidP="00724AB5"/>
    <w:p w14:paraId="41D52573" w14:textId="1F9F1CF2" w:rsidR="007954DD" w:rsidRDefault="007954DD">
      <w:r>
        <w:br w:type="page"/>
      </w:r>
    </w:p>
    <w:p w14:paraId="55961466" w14:textId="3EE381D1" w:rsidR="00F1199C" w:rsidRDefault="00F1199C" w:rsidP="00F1199C">
      <w:pPr>
        <w:pStyle w:val="Heading1"/>
      </w:pPr>
      <w:bookmarkStart w:id="3" w:name="_Toc208565022"/>
      <w:r>
        <w:lastRenderedPageBreak/>
        <w:t>Executive Summary</w:t>
      </w:r>
      <w:bookmarkEnd w:id="3"/>
    </w:p>
    <w:p w14:paraId="6E0EE6C4" w14:textId="12732042" w:rsidR="00F1199C" w:rsidRDefault="00F1199C" w:rsidP="00F1199C">
      <w:pPr>
        <w:pStyle w:val="Heading2"/>
      </w:pPr>
      <w:bookmarkStart w:id="4" w:name="_Toc208565023"/>
      <w:r>
        <w:t>Introduction</w:t>
      </w:r>
      <w:bookmarkEnd w:id="4"/>
    </w:p>
    <w:p w14:paraId="0B07DDA9" w14:textId="31770809" w:rsidR="00F1199C" w:rsidRDefault="00F1199C" w:rsidP="00724AB5">
      <w:r>
        <w:t>Family</w:t>
      </w:r>
      <w:r w:rsidR="000F7015">
        <w:t>-</w:t>
      </w:r>
      <w:r>
        <w:t>centred practice has been identified as a key component of the HSE’s Progressing Disability Services Programme. Family</w:t>
      </w:r>
      <w:r w:rsidR="000F7015">
        <w:t>-</w:t>
      </w:r>
      <w:r>
        <w:t xml:space="preserve">centred </w:t>
      </w:r>
      <w:r w:rsidR="00B14D33">
        <w:t>practice</w:t>
      </w:r>
      <w:r>
        <w:t xml:space="preserve"> is a principle and a model of service, which is associated with a number of core deliverables. </w:t>
      </w:r>
    </w:p>
    <w:p w14:paraId="4BDDBCBC" w14:textId="2BB111A4" w:rsidR="007A0AC2" w:rsidRPr="00A506C4" w:rsidRDefault="00F1199C" w:rsidP="00724AB5">
      <w:r w:rsidRPr="00A506C4">
        <w:t xml:space="preserve">This literature review </w:t>
      </w:r>
      <w:r w:rsidR="0064573F">
        <w:t>synthesises</w:t>
      </w:r>
      <w:r w:rsidRPr="00A506C4">
        <w:t xml:space="preserve"> the extensive body of work around the philosophy of family</w:t>
      </w:r>
      <w:r w:rsidR="000F7015" w:rsidRPr="00A506C4">
        <w:t>-</w:t>
      </w:r>
      <w:r w:rsidRPr="00A506C4">
        <w:t xml:space="preserve">centred </w:t>
      </w:r>
      <w:r w:rsidR="006127D7" w:rsidRPr="00A506C4">
        <w:t>practice</w:t>
      </w:r>
      <w:r w:rsidRPr="00A506C4">
        <w:t xml:space="preserve"> (FC</w:t>
      </w:r>
      <w:r w:rsidR="00B14D33" w:rsidRPr="00A506C4">
        <w:t>P</w:t>
      </w:r>
      <w:r w:rsidRPr="00A506C4">
        <w:t>)</w:t>
      </w:r>
      <w:r w:rsidR="00427E31" w:rsidRPr="00A506C4">
        <w:t>.</w:t>
      </w:r>
      <w:r w:rsidRPr="00A506C4">
        <w:t xml:space="preserve"> This includes exploration of </w:t>
      </w:r>
      <w:r w:rsidR="0064573F">
        <w:t>its</w:t>
      </w:r>
      <w:r w:rsidR="0064573F" w:rsidRPr="00A506C4">
        <w:t xml:space="preserve"> </w:t>
      </w:r>
      <w:r w:rsidR="007A0AC2" w:rsidRPr="00A506C4">
        <w:t xml:space="preserve">history and theory. This review will also </w:t>
      </w:r>
      <w:r w:rsidR="0064573F">
        <w:t>examine</w:t>
      </w:r>
      <w:r w:rsidR="0064573F" w:rsidRPr="00A506C4">
        <w:t xml:space="preserve"> </w:t>
      </w:r>
      <w:r w:rsidR="009240CD" w:rsidRPr="00A506C4">
        <w:t xml:space="preserve">tools which can be used to measure </w:t>
      </w:r>
      <w:r w:rsidR="00753373" w:rsidRPr="00A506C4">
        <w:t xml:space="preserve">the degree of </w:t>
      </w:r>
      <w:r w:rsidR="00B14D33" w:rsidRPr="00A506C4">
        <w:t xml:space="preserve">implementation, </w:t>
      </w:r>
      <w:r w:rsidR="009240CD" w:rsidRPr="00A506C4">
        <w:t xml:space="preserve">and </w:t>
      </w:r>
      <w:r w:rsidR="0064573F">
        <w:t>provide</w:t>
      </w:r>
      <w:r w:rsidR="0064573F" w:rsidRPr="00A506C4">
        <w:t xml:space="preserve"> </w:t>
      </w:r>
      <w:r w:rsidR="009240CD" w:rsidRPr="00A506C4">
        <w:t xml:space="preserve">an overview of </w:t>
      </w:r>
      <w:r w:rsidR="0064573F">
        <w:t>the</w:t>
      </w:r>
      <w:r w:rsidR="009240CD" w:rsidRPr="00A506C4">
        <w:t xml:space="preserve"> </w:t>
      </w:r>
      <w:r w:rsidR="0067239E" w:rsidRPr="00A506C4">
        <w:t>barriers and enablers, processes</w:t>
      </w:r>
      <w:r w:rsidR="009240CD" w:rsidRPr="00A506C4">
        <w:t xml:space="preserve"> and outcomes.</w:t>
      </w:r>
      <w:r w:rsidR="00676B45" w:rsidRPr="00A506C4">
        <w:t xml:space="preserve"> This review will also examine parents and children’s views on FCP, what they need and </w:t>
      </w:r>
      <w:r w:rsidR="00133D28" w:rsidRPr="00A506C4">
        <w:t xml:space="preserve">what they </w:t>
      </w:r>
      <w:r w:rsidR="00676B45" w:rsidRPr="00A506C4">
        <w:t xml:space="preserve">expect from the model. </w:t>
      </w:r>
      <w:r w:rsidR="009240CD" w:rsidRPr="00A506C4">
        <w:t>Finally, this paper will also examine critiques of FC</w:t>
      </w:r>
      <w:r w:rsidR="00B14D33" w:rsidRPr="00A506C4">
        <w:t>P</w:t>
      </w:r>
      <w:r w:rsidR="009240CD" w:rsidRPr="00A506C4">
        <w:t xml:space="preserve"> and identify alternative methods. </w:t>
      </w:r>
    </w:p>
    <w:p w14:paraId="1A35EC25" w14:textId="0A76F153" w:rsidR="001F2FA5" w:rsidRPr="00A506C4" w:rsidRDefault="001F2FA5" w:rsidP="001F2FA5">
      <w:pPr>
        <w:pStyle w:val="Heading2"/>
      </w:pPr>
      <w:bookmarkStart w:id="5" w:name="_Toc208565024"/>
      <w:r w:rsidRPr="00A506C4">
        <w:t>Aim</w:t>
      </w:r>
      <w:bookmarkEnd w:id="5"/>
      <w:r w:rsidR="007954DD" w:rsidRPr="00A506C4">
        <w:t xml:space="preserve"> </w:t>
      </w:r>
    </w:p>
    <w:p w14:paraId="21B0FCA5" w14:textId="42C4DF75" w:rsidR="001F2FA5" w:rsidRPr="00A506C4" w:rsidRDefault="001F2FA5" w:rsidP="001F2FA5">
      <w:r w:rsidRPr="00A506C4">
        <w:t xml:space="preserve">The aim of this literature review is to provide an overview of </w:t>
      </w:r>
      <w:r w:rsidR="00B14D33" w:rsidRPr="00A506C4">
        <w:t>family</w:t>
      </w:r>
      <w:r w:rsidR="000F7015" w:rsidRPr="00A506C4">
        <w:t>-</w:t>
      </w:r>
      <w:r w:rsidR="00B14D33" w:rsidRPr="00A506C4">
        <w:t xml:space="preserve"> centred practice</w:t>
      </w:r>
      <w:r w:rsidRPr="00A506C4">
        <w:t xml:space="preserve"> within </w:t>
      </w:r>
      <w:r w:rsidR="00427E31" w:rsidRPr="00A506C4">
        <w:t>c</w:t>
      </w:r>
      <w:r w:rsidRPr="00A506C4">
        <w:t xml:space="preserve">hildren’s </w:t>
      </w:r>
      <w:r w:rsidR="00427E31" w:rsidRPr="00A506C4">
        <w:t>d</w:t>
      </w:r>
      <w:r w:rsidRPr="00A506C4">
        <w:t xml:space="preserve">isability </w:t>
      </w:r>
      <w:r w:rsidR="00427E31" w:rsidRPr="00A506C4">
        <w:t>s</w:t>
      </w:r>
      <w:r w:rsidRPr="00A506C4">
        <w:t xml:space="preserve">ervices internationally. </w:t>
      </w:r>
      <w:r w:rsidR="007954DD" w:rsidRPr="00A506C4">
        <w:t>It specifically aim</w:t>
      </w:r>
      <w:r w:rsidR="00427E31" w:rsidRPr="00A506C4">
        <w:t>s</w:t>
      </w:r>
      <w:r w:rsidR="007954DD" w:rsidRPr="00A506C4">
        <w:t xml:space="preserve"> to answer the following questions:</w:t>
      </w:r>
    </w:p>
    <w:p w14:paraId="50D0ED6D" w14:textId="0FB4EE6F" w:rsidR="003F4EF8" w:rsidRPr="00A506C4" w:rsidRDefault="003F4EF8" w:rsidP="003F4EF8">
      <w:pPr>
        <w:pStyle w:val="ListParagraph"/>
        <w:numPr>
          <w:ilvl w:val="0"/>
          <w:numId w:val="16"/>
        </w:numPr>
      </w:pPr>
      <w:r w:rsidRPr="00A506C4">
        <w:t xml:space="preserve">What is the theory/history behind family-centred </w:t>
      </w:r>
      <w:r w:rsidR="0067239E" w:rsidRPr="00A506C4">
        <w:t>practice</w:t>
      </w:r>
      <w:r w:rsidRPr="00A506C4">
        <w:t>?</w:t>
      </w:r>
    </w:p>
    <w:p w14:paraId="7A315911" w14:textId="77777777" w:rsidR="003F4EF8" w:rsidRPr="00A506C4" w:rsidRDefault="003F4EF8" w:rsidP="003F4EF8">
      <w:pPr>
        <w:pStyle w:val="ListParagraph"/>
        <w:numPr>
          <w:ilvl w:val="0"/>
          <w:numId w:val="16"/>
        </w:numPr>
      </w:pPr>
      <w:r w:rsidRPr="00A506C4">
        <w:t xml:space="preserve">What are the barriers and enablers of family-centred practice? </w:t>
      </w:r>
    </w:p>
    <w:p w14:paraId="5232E5A6" w14:textId="77777777" w:rsidR="003F4EF8" w:rsidRPr="00A506C4" w:rsidRDefault="003F4EF8" w:rsidP="003F4EF8">
      <w:pPr>
        <w:pStyle w:val="ListParagraph"/>
        <w:numPr>
          <w:ilvl w:val="0"/>
          <w:numId w:val="16"/>
        </w:numPr>
      </w:pPr>
      <w:r w:rsidRPr="00A506C4">
        <w:t xml:space="preserve">What are the challenges to family-centred practice and what alternatives exist?  </w:t>
      </w:r>
    </w:p>
    <w:p w14:paraId="467A6F36" w14:textId="77777777" w:rsidR="003F4EF8" w:rsidRPr="00A506C4" w:rsidRDefault="003F4EF8" w:rsidP="001F2FA5"/>
    <w:p w14:paraId="66232878" w14:textId="15FB1A16" w:rsidR="00BE1DA4" w:rsidRPr="00A506C4" w:rsidRDefault="00BE1DA4" w:rsidP="00BE1DA4">
      <w:pPr>
        <w:pStyle w:val="Heading2"/>
      </w:pPr>
      <w:bookmarkStart w:id="6" w:name="_Toc208565025"/>
      <w:r w:rsidRPr="00A506C4">
        <w:t>Methodology</w:t>
      </w:r>
      <w:bookmarkEnd w:id="6"/>
    </w:p>
    <w:p w14:paraId="687922B4" w14:textId="77777777" w:rsidR="001F2FA5" w:rsidRPr="00A506C4" w:rsidRDefault="001F2FA5" w:rsidP="001F2FA5">
      <w:r w:rsidRPr="00A506C4">
        <w:t>A systematic search was performed across a number of electronic academic databases and grey literature sources.</w:t>
      </w:r>
    </w:p>
    <w:p w14:paraId="21B3D3E4" w14:textId="4720FD0D" w:rsidR="001F2FA5" w:rsidRPr="00A506C4" w:rsidRDefault="001F2FA5" w:rsidP="001F2FA5">
      <w:r w:rsidRPr="00A506C4">
        <w:t xml:space="preserve">Studies were included if they met the following criteria: (a) focused on family-centred </w:t>
      </w:r>
      <w:r w:rsidR="006127D7" w:rsidRPr="00A506C4">
        <w:t>practice</w:t>
      </w:r>
      <w:r w:rsidR="00B20A8B" w:rsidRPr="00A506C4">
        <w:t xml:space="preserve"> in community-based healthcare settings</w:t>
      </w:r>
      <w:r w:rsidR="00440CE0" w:rsidRPr="00A506C4">
        <w:rPr>
          <w:rStyle w:val="FootnoteReference"/>
        </w:rPr>
        <w:footnoteReference w:id="2"/>
      </w:r>
      <w:r w:rsidRPr="00A506C4">
        <w:t xml:space="preserve"> (b) specific to children's disability services</w:t>
      </w:r>
      <w:r w:rsidR="00427E31" w:rsidRPr="00A506C4">
        <w:t xml:space="preserve">, </w:t>
      </w:r>
      <w:r w:rsidR="00E26281" w:rsidRPr="00A506C4">
        <w:t>and</w:t>
      </w:r>
      <w:r w:rsidRPr="00A506C4">
        <w:t xml:space="preserve"> (c)</w:t>
      </w:r>
      <w:r w:rsidR="008F654B" w:rsidRPr="00A506C4">
        <w:t xml:space="preserve"> focused on the views of parents, children or service providers. </w:t>
      </w:r>
      <w:r w:rsidRPr="00A506C4">
        <w:t xml:space="preserve">  </w:t>
      </w:r>
    </w:p>
    <w:p w14:paraId="19384E69" w14:textId="7D7058EE" w:rsidR="001F2FA5" w:rsidRPr="00A506C4" w:rsidRDefault="001F2FA5" w:rsidP="001F2FA5">
      <w:r w:rsidRPr="00A506C4">
        <w:t xml:space="preserve">Studies were excluded if they were: (a) </w:t>
      </w:r>
      <w:r w:rsidR="00440CE0" w:rsidRPr="00A506C4">
        <w:t xml:space="preserve">not available in full text </w:t>
      </w:r>
      <w:r w:rsidR="00B20A8B" w:rsidRPr="00A506C4">
        <w:t xml:space="preserve"> </w:t>
      </w:r>
      <w:r w:rsidRPr="00A506C4">
        <w:t>(b)</w:t>
      </w:r>
      <w:r w:rsidR="008F654B" w:rsidRPr="00A506C4">
        <w:t xml:space="preserve"> not available in English (c) not informed by the experiences of families or service providers. </w:t>
      </w:r>
    </w:p>
    <w:p w14:paraId="6E649BB4" w14:textId="3505A7B9" w:rsidR="00943552" w:rsidRPr="00A506C4" w:rsidRDefault="00943552" w:rsidP="00943552">
      <w:pPr>
        <w:pStyle w:val="H3Heading3NDA"/>
      </w:pPr>
    </w:p>
    <w:p w14:paraId="24B638B6" w14:textId="77777777" w:rsidR="00943552" w:rsidRPr="00A506C4" w:rsidRDefault="00943552" w:rsidP="00943552">
      <w:r w:rsidRPr="00A506C4">
        <w:t xml:space="preserve">After screening against eligibility criteria, data extraction was performed to capture key information, including the type of article, jurisdiction, and associated profession. </w:t>
      </w:r>
    </w:p>
    <w:p w14:paraId="511772DC" w14:textId="77777777" w:rsidR="00492D39" w:rsidRPr="00A506C4" w:rsidRDefault="00943552" w:rsidP="00492D39">
      <w:r w:rsidRPr="00A506C4">
        <w:t xml:space="preserve">A narrative synthesis approach was employed to summarize and integrate findings across the included studies. </w:t>
      </w:r>
    </w:p>
    <w:p w14:paraId="29DA2946" w14:textId="43C3FEEC" w:rsidR="00943552" w:rsidRPr="00A506C4" w:rsidRDefault="00943552" w:rsidP="00492D39">
      <w:pPr>
        <w:pStyle w:val="Heading2"/>
      </w:pPr>
      <w:bookmarkStart w:id="7" w:name="_Toc208565026"/>
      <w:r w:rsidRPr="00A506C4">
        <w:t>Findings</w:t>
      </w:r>
      <w:bookmarkEnd w:id="7"/>
    </w:p>
    <w:p w14:paraId="23564B1B" w14:textId="7E47BC32" w:rsidR="00504EEF" w:rsidRPr="00A506C4" w:rsidRDefault="00943552" w:rsidP="00943552">
      <w:r w:rsidRPr="00A506C4">
        <w:t>This review confirms that FC</w:t>
      </w:r>
      <w:r w:rsidR="006127D7" w:rsidRPr="00A506C4">
        <w:t>P</w:t>
      </w:r>
      <w:r w:rsidRPr="00A506C4">
        <w:t xml:space="preserve"> is a relatively well-established philosophy, pioneered in the mid-twentieth century. It is underpinned by an acknowledgement of the key role that families play in their child’s development and wellbeing. FC</w:t>
      </w:r>
      <w:r w:rsidR="006127D7" w:rsidRPr="00A506C4">
        <w:t>P</w:t>
      </w:r>
      <w:r w:rsidRPr="00A506C4">
        <w:t xml:space="preserve"> was founded on the </w:t>
      </w:r>
      <w:r w:rsidR="008320C1" w:rsidRPr="00A506C4">
        <w:t>understanding that families should be respected and supported in decision-making. This requires a strengths-based, individualised approach from professionals</w:t>
      </w:r>
      <w:r w:rsidR="00F00B30" w:rsidRPr="00A506C4">
        <w:t>, which focuses on identifying and utilising a person’s unique talents, abilities and resources to help them</w:t>
      </w:r>
      <w:r w:rsidR="00427E31" w:rsidRPr="00A506C4">
        <w:t xml:space="preserve"> achieve</w:t>
      </w:r>
      <w:r w:rsidR="00F00B30" w:rsidRPr="00A506C4">
        <w:t xml:space="preserve"> their goals and improve their wellbeing. </w:t>
      </w:r>
      <w:r w:rsidR="008320C1" w:rsidRPr="00A506C4">
        <w:t xml:space="preserve"> </w:t>
      </w:r>
    </w:p>
    <w:p w14:paraId="70383A54" w14:textId="6399510A" w:rsidR="00B70F16" w:rsidRDefault="002F189F" w:rsidP="0064573F">
      <w:r w:rsidRPr="00A506C4">
        <w:t>Family centredness is judged through measuring how service practices help build relationships (relational) and how service practices promote engagement (participatory).</w:t>
      </w:r>
      <w:r w:rsidR="00504EEF" w:rsidRPr="00A506C4">
        <w:t xml:space="preserve"> </w:t>
      </w:r>
      <w:r w:rsidR="00B70F16">
        <w:t xml:space="preserve">The review found that </w:t>
      </w:r>
      <w:r w:rsidR="00504EEF" w:rsidRPr="00A506C4">
        <w:t>FC</w:t>
      </w:r>
      <w:r w:rsidR="006127D7" w:rsidRPr="00A506C4">
        <w:t>P</w:t>
      </w:r>
      <w:r w:rsidR="00504EEF" w:rsidRPr="00A506C4">
        <w:t xml:space="preserve"> can have many positive outcomes for parents and children</w:t>
      </w:r>
      <w:r w:rsidR="00B70F16">
        <w:t>.</w:t>
      </w:r>
      <w:r w:rsidR="00504EEF" w:rsidRPr="00A506C4">
        <w:t xml:space="preserve"> </w:t>
      </w:r>
      <w:r w:rsidR="00B70F16">
        <w:t>For children this included improved skill development, better psychological adjustment and better behaviour/functioning.</w:t>
      </w:r>
      <w:r w:rsidR="00B70F16" w:rsidRPr="00632CA2">
        <w:t xml:space="preserve"> </w:t>
      </w:r>
      <w:r w:rsidR="00B70F16">
        <w:t>For parents this included improved emotional wellbeing, decreased stress levels and increased life satisfaction. When</w:t>
      </w:r>
      <w:r w:rsidR="0064573F">
        <w:t xml:space="preserve"> well implemented</w:t>
      </w:r>
      <w:r w:rsidR="00B70F16">
        <w:t xml:space="preserve"> it</w:t>
      </w:r>
      <w:r w:rsidR="0064573F">
        <w:t xml:space="preserve"> promotes a whole-family approach, with families and professionals working in partnership to determine service delivery. </w:t>
      </w:r>
    </w:p>
    <w:p w14:paraId="628D77EA" w14:textId="57A06476" w:rsidR="001968E7" w:rsidRDefault="0064573F" w:rsidP="00943552">
      <w:r>
        <w:t xml:space="preserve">However, there remains a significant implementation gap between theory and </w:t>
      </w:r>
      <w:r w:rsidR="005D5988" w:rsidRPr="00A506C4">
        <w:t>how it is experienced by families of children with disabilities.</w:t>
      </w:r>
      <w:r w:rsidR="005D5988">
        <w:t xml:space="preserve"> </w:t>
      </w:r>
      <w:r w:rsidR="005D5988" w:rsidRPr="00A506C4">
        <w:t xml:space="preserve">This may be attributed to a mismatch of expectations. One of the underlying principles of FCP is that parents choose their level of involvement in decision-making for their child. However, </w:t>
      </w:r>
      <w:r w:rsidR="005D5988">
        <w:t>some families</w:t>
      </w:r>
      <w:r w:rsidR="005D5988" w:rsidRPr="00A506C4">
        <w:t xml:space="preserve"> experience FCP as a shifting of responsibility for treatment</w:t>
      </w:r>
      <w:r w:rsidR="00A52A91">
        <w:t xml:space="preserve"> or support</w:t>
      </w:r>
      <w:r w:rsidR="005D5988" w:rsidRPr="00A506C4">
        <w:t xml:space="preserve">, with little accounting for their individual circumstances. </w:t>
      </w:r>
      <w:r w:rsidR="00480D8E">
        <w:rPr>
          <w:color w:val="000000" w:themeColor="text1"/>
        </w:rPr>
        <w:t xml:space="preserve">Some families viewed FCP </w:t>
      </w:r>
      <w:r w:rsidR="00480D8E" w:rsidRPr="00ED41FD">
        <w:rPr>
          <w:color w:val="000000" w:themeColor="text1"/>
        </w:rPr>
        <w:t>as a way to improve cost-efficiency of the service by offloading some of the responsibilities to the family, resulting in a disproportionate burden on families and especially women.</w:t>
      </w:r>
      <w:r w:rsidR="00480D8E" w:rsidRPr="00ED41FD" w:rsidDel="00CB0BD3">
        <w:rPr>
          <w:color w:val="000000" w:themeColor="text1"/>
        </w:rPr>
        <w:t xml:space="preserve"> </w:t>
      </w:r>
      <w:r w:rsidR="00480D8E" w:rsidRPr="00ED41FD">
        <w:rPr>
          <w:color w:val="000000" w:themeColor="text1"/>
        </w:rPr>
        <w:t xml:space="preserve">Furthermore, because of improper understanding and implementation of FCP, </w:t>
      </w:r>
      <w:r w:rsidR="00480D8E">
        <w:rPr>
          <w:color w:val="000000" w:themeColor="text1"/>
        </w:rPr>
        <w:t xml:space="preserve">some </w:t>
      </w:r>
      <w:r w:rsidR="00480D8E" w:rsidRPr="00ED41FD">
        <w:rPr>
          <w:color w:val="000000" w:themeColor="text1"/>
        </w:rPr>
        <w:t xml:space="preserve">families reported feeling abandoned by professionals. </w:t>
      </w:r>
      <w:r w:rsidR="005D5988" w:rsidRPr="00A506C4">
        <w:t xml:space="preserve">The mixed views of parents in the literature </w:t>
      </w:r>
      <w:r w:rsidR="005D5988">
        <w:t>suggests that</w:t>
      </w:r>
      <w:r w:rsidR="005D5988" w:rsidRPr="00A506C4">
        <w:t xml:space="preserve"> for FCP to work, parent</w:t>
      </w:r>
      <w:r w:rsidR="003051B7">
        <w:t>s</w:t>
      </w:r>
      <w:r w:rsidR="005D5988" w:rsidRPr="00A506C4">
        <w:t xml:space="preserve"> should be empowered as partners rather than being over-burdened or undermined. The theme of family engagement and wellbeing highlights that parents’ knowledge can ensure that services are delivered in a manner and setting that aligns with family priorities. The topic of staff supports demonstrates that service providers should develop strong relationships with parents and children and </w:t>
      </w:r>
      <w:r w:rsidR="005D5988" w:rsidRPr="00A506C4">
        <w:lastRenderedPageBreak/>
        <w:t xml:space="preserve">maintain open channels of communication. Families should be treated with respect and listened to by empathetic professionals. Key findings in relation to models of service provision highlight the need to be flexible and set realistic expectations. Parents must gain confidence in a new way of collaborating, rather than being stressed by the perceived stripping away of supports. </w:t>
      </w:r>
    </w:p>
    <w:p w14:paraId="74858597" w14:textId="6ABBFB31" w:rsidR="007342D7" w:rsidRPr="00A506C4" w:rsidRDefault="00B70F16" w:rsidP="00943552">
      <w:r>
        <w:t>While organisational culture was found to be an enabler of FCP</w:t>
      </w:r>
      <w:r w:rsidR="00504EEF" w:rsidRPr="00A506C4">
        <w:t xml:space="preserve"> systemic barriers such as administration, policies, or waiting lists can have a negative impact</w:t>
      </w:r>
      <w:r w:rsidR="00753373" w:rsidRPr="00A506C4">
        <w:t xml:space="preserve"> on </w:t>
      </w:r>
      <w:r>
        <w:t xml:space="preserve">implementation of </w:t>
      </w:r>
      <w:r w:rsidR="00753373" w:rsidRPr="00A506C4">
        <w:t>FC</w:t>
      </w:r>
      <w:r w:rsidR="006127D7" w:rsidRPr="00A506C4">
        <w:t>P</w:t>
      </w:r>
      <w:r w:rsidR="00504EEF" w:rsidRPr="00A506C4">
        <w:t xml:space="preserve">. </w:t>
      </w:r>
      <w:r w:rsidR="00732A0D" w:rsidRPr="00A506C4">
        <w:t>Furthermore,</w:t>
      </w:r>
      <w:r w:rsidR="00732A0D">
        <w:t xml:space="preserve"> </w:t>
      </w:r>
      <w:r w:rsidR="00732A0D" w:rsidRPr="00A506C4">
        <w:t>there</w:t>
      </w:r>
      <w:r w:rsidR="00E37FC0" w:rsidRPr="00A506C4">
        <w:t xml:space="preserve"> is  some ambiguity around the extent that FC</w:t>
      </w:r>
      <w:r w:rsidR="00917344" w:rsidRPr="00A506C4">
        <w:t>P</w:t>
      </w:r>
      <w:r w:rsidR="00E37FC0" w:rsidRPr="00A506C4">
        <w:t xml:space="preserve"> creates obligations towards </w:t>
      </w:r>
      <w:r w:rsidR="00C7249C" w:rsidRPr="00A506C4">
        <w:t xml:space="preserve">the whole family unit. </w:t>
      </w:r>
      <w:r w:rsidR="00491B72" w:rsidRPr="00A506C4">
        <w:t xml:space="preserve"> </w:t>
      </w:r>
    </w:p>
    <w:p w14:paraId="204BF64C" w14:textId="3C6AC600" w:rsidR="00625011" w:rsidRPr="00A506C4" w:rsidRDefault="00E37FC0" w:rsidP="00943552">
      <w:r w:rsidRPr="00A506C4">
        <w:t>Critiques suggest that a theory based on the ecological model would better account for</w:t>
      </w:r>
      <w:r w:rsidR="00B42AC2" w:rsidRPr="00A506C4">
        <w:t xml:space="preserve"> the broader social context of children’s lives. Alternatives to FC</w:t>
      </w:r>
      <w:r w:rsidR="000F7015" w:rsidRPr="00A506C4">
        <w:t>P</w:t>
      </w:r>
      <w:r w:rsidR="00B42AC2" w:rsidRPr="00A506C4">
        <w:t xml:space="preserve"> include child and family</w:t>
      </w:r>
      <w:r w:rsidR="000F7015" w:rsidRPr="00A506C4">
        <w:t>-</w:t>
      </w:r>
      <w:r w:rsidR="00B42AC2" w:rsidRPr="00A506C4">
        <w:t>centred care</w:t>
      </w:r>
      <w:r w:rsidR="005F0566" w:rsidRPr="00A506C4">
        <w:t xml:space="preserve"> (CFCC)</w:t>
      </w:r>
      <w:r w:rsidR="00B42AC2" w:rsidRPr="00A506C4">
        <w:t xml:space="preserve"> or child</w:t>
      </w:r>
      <w:r w:rsidR="003F4EF8" w:rsidRPr="00A506C4">
        <w:t>-</w:t>
      </w:r>
      <w:r w:rsidR="000F7015" w:rsidRPr="00A506C4">
        <w:t xml:space="preserve"> </w:t>
      </w:r>
      <w:r w:rsidR="003F4EF8" w:rsidRPr="00A506C4">
        <w:t>centred care</w:t>
      </w:r>
      <w:r w:rsidR="005F0566" w:rsidRPr="00A506C4">
        <w:t xml:space="preserve"> (CCC)</w:t>
      </w:r>
      <w:r w:rsidR="00753373" w:rsidRPr="00A506C4">
        <w:t xml:space="preserve"> models</w:t>
      </w:r>
      <w:r w:rsidR="005F0566" w:rsidRPr="00A506C4">
        <w:t xml:space="preserve">. </w:t>
      </w:r>
      <w:r w:rsidR="00625011" w:rsidRPr="00A506C4">
        <w:t>These seek to pr</w:t>
      </w:r>
      <w:r w:rsidR="0002590D" w:rsidRPr="00A506C4">
        <w:t>omote</w:t>
      </w:r>
      <w:r w:rsidR="00625011" w:rsidRPr="00A506C4">
        <w:t xml:space="preserve"> the agency and participation of children. </w:t>
      </w:r>
      <w:r w:rsidR="0002590D" w:rsidRPr="00A506C4">
        <w:t>Further work is required to</w:t>
      </w:r>
      <w:r w:rsidR="00321D12" w:rsidRPr="00A506C4">
        <w:t xml:space="preserve"> reconcile the different </w:t>
      </w:r>
      <w:r w:rsidR="00703A15" w:rsidRPr="00A506C4">
        <w:t>perspectives</w:t>
      </w:r>
      <w:r w:rsidR="00321D12" w:rsidRPr="00A506C4">
        <w:t xml:space="preserve"> and address inherent power imbalances</w:t>
      </w:r>
      <w:r w:rsidR="00F00B30" w:rsidRPr="00A506C4">
        <w:t xml:space="preserve"> across the board. </w:t>
      </w:r>
    </w:p>
    <w:p w14:paraId="2C61E992" w14:textId="4C70514C" w:rsidR="00625011" w:rsidRPr="00A506C4" w:rsidRDefault="00625011" w:rsidP="00625011">
      <w:pPr>
        <w:pStyle w:val="Heading2"/>
      </w:pPr>
      <w:bookmarkStart w:id="8" w:name="_Toc208565027"/>
      <w:r w:rsidRPr="00A506C4">
        <w:t>Conclusion</w:t>
      </w:r>
      <w:bookmarkEnd w:id="8"/>
    </w:p>
    <w:p w14:paraId="59A169B6" w14:textId="2A5D437C" w:rsidR="003927CF" w:rsidRDefault="005F0566" w:rsidP="004636F2">
      <w:r w:rsidRPr="00A506C4">
        <w:t>This literature review found that FC</w:t>
      </w:r>
      <w:r w:rsidR="000F7015" w:rsidRPr="00A506C4">
        <w:t>P</w:t>
      </w:r>
      <w:r w:rsidRPr="00A506C4">
        <w:t xml:space="preserve"> is a well-established philosophy of</w:t>
      </w:r>
      <w:r w:rsidR="0002590D" w:rsidRPr="00A506C4">
        <w:t xml:space="preserve"> care. </w:t>
      </w:r>
      <w:r w:rsidR="003673C0" w:rsidRPr="00A506C4">
        <w:t xml:space="preserve">To enable it to work, the context of family lives must be taken into consideration. </w:t>
      </w:r>
      <w:r w:rsidR="0064573F" w:rsidRPr="00A506C4">
        <w:t>Evidence suggests that relational and participatory practices can lead to positive outcomes for families</w:t>
      </w:r>
      <w:r w:rsidR="00F42EB4">
        <w:t>.</w:t>
      </w:r>
      <w:r w:rsidR="0064573F" w:rsidRPr="00A506C4">
        <w:t xml:space="preserve"> </w:t>
      </w:r>
      <w:r w:rsidR="00EE0C54" w:rsidRPr="00A506C4">
        <w:t>Perceptions of FCP among family members are mixed, with an implementation gap between theory and practice</w:t>
      </w:r>
      <w:r w:rsidR="00F7393C" w:rsidRPr="00A506C4">
        <w:t>.</w:t>
      </w:r>
      <w:r w:rsidR="001A7C73" w:rsidRPr="00A506C4">
        <w:t xml:space="preserve"> </w:t>
      </w:r>
      <w:r w:rsidR="00F7393C" w:rsidRPr="00A506C4">
        <w:t xml:space="preserve"> </w:t>
      </w:r>
      <w:r w:rsidR="0002590D" w:rsidRPr="00A506C4">
        <w:t>Realising</w:t>
      </w:r>
      <w:r w:rsidR="00DD315E" w:rsidRPr="00A506C4">
        <w:t xml:space="preserve"> the full potential of FC</w:t>
      </w:r>
      <w:r w:rsidR="000F7015" w:rsidRPr="00A506C4">
        <w:t>P</w:t>
      </w:r>
      <w:r w:rsidR="00DD315E" w:rsidRPr="00A506C4">
        <w:t xml:space="preserve"> requires</w:t>
      </w:r>
      <w:r w:rsidR="00D51117" w:rsidRPr="00A506C4">
        <w:t xml:space="preserve"> an individualised approach and</w:t>
      </w:r>
      <w:r w:rsidR="007B1DDD" w:rsidRPr="00A506C4">
        <w:t xml:space="preserve"> </w:t>
      </w:r>
      <w:r w:rsidR="00D51117" w:rsidRPr="00A506C4">
        <w:t>efforts to tackle barriers at an organisational or systemic level</w:t>
      </w:r>
      <w:r w:rsidR="00EE0C54" w:rsidRPr="00A506C4">
        <w:t>, including addressing the mismatch of expectations between families and service providers.</w:t>
      </w:r>
      <w:r w:rsidR="001A7C73" w:rsidRPr="00A506C4">
        <w:t xml:space="preserve"> </w:t>
      </w:r>
    </w:p>
    <w:p w14:paraId="75B207B6" w14:textId="14AF2CDE" w:rsidR="007954DD" w:rsidRDefault="003139E2" w:rsidP="004636F2">
      <w:r w:rsidRPr="00A506C4">
        <w:t>The findings suggest that families should not experience FCP as the ultimate shifting of responsibility for treatment</w:t>
      </w:r>
      <w:r w:rsidR="003927CF">
        <w:t xml:space="preserve"> and support</w:t>
      </w:r>
      <w:r w:rsidRPr="00A506C4">
        <w:t>. Parents valued</w:t>
      </w:r>
      <w:r w:rsidR="00FB1A87" w:rsidRPr="00A506C4">
        <w:t xml:space="preserve"> a truly collaborative approach, </w:t>
      </w:r>
      <w:r w:rsidR="00703A15" w:rsidRPr="00A506C4">
        <w:t>backed by</w:t>
      </w:r>
      <w:r w:rsidR="00FB1A87" w:rsidRPr="00A506C4">
        <w:t xml:space="preserve"> strong relationships and clear communication. Parents also recognise the need for a flexible</w:t>
      </w:r>
      <w:r w:rsidRPr="00A506C4">
        <w:t xml:space="preserve"> and individualised model of service provision.</w:t>
      </w:r>
      <w:r w:rsidR="00AA453F" w:rsidRPr="00A506C4">
        <w:t xml:space="preserve"> </w:t>
      </w:r>
      <w:r w:rsidR="00C7412A" w:rsidRPr="00A506C4">
        <w:t>Learnings from other models may also help to</w:t>
      </w:r>
      <w:r w:rsidR="00DD315E" w:rsidRPr="00A506C4">
        <w:t xml:space="preserve"> strengthen child participation and reflect the lived experiences of families within a broader social context</w:t>
      </w:r>
      <w:r w:rsidR="00DD315E">
        <w:t xml:space="preserve">. </w:t>
      </w:r>
    </w:p>
    <w:p w14:paraId="12BC86A8" w14:textId="77777777" w:rsidR="007954DD" w:rsidRDefault="007954DD">
      <w:r>
        <w:br w:type="page"/>
      </w:r>
    </w:p>
    <w:p w14:paraId="0D4140A3" w14:textId="4C06225C" w:rsidR="00EF1255" w:rsidRDefault="00EF1255" w:rsidP="00EF1255">
      <w:pPr>
        <w:pStyle w:val="Heading1"/>
      </w:pPr>
      <w:bookmarkStart w:id="9" w:name="_Toc208565028"/>
      <w:r>
        <w:lastRenderedPageBreak/>
        <w:t>Introduction</w:t>
      </w:r>
      <w:bookmarkEnd w:id="9"/>
    </w:p>
    <w:p w14:paraId="4C62A886" w14:textId="58DE4F75" w:rsidR="00EF1255" w:rsidRDefault="00EF1255" w:rsidP="00724AB5">
      <w:r>
        <w:t xml:space="preserve">Family-centred practice has been identified as both a principle and a model of service for the Progressing Disability Services (PDS) programme within the HSE. </w:t>
      </w:r>
      <w:r>
        <w:fldChar w:fldCharType="begin"/>
      </w:r>
      <w:r>
        <w:instrText xml:space="preserve"> ADDIN ZOTERO_ITEM CSL_CITATION {"citationID":"ni4pvFvr","properties":{"formattedCitation":"(1,2)","plainCitation":"(1,2)","noteIndex":0},"citationItems":[{"id":97,"uris":["http://zotero.org/users/14975581/items/TYPNCS5X"],"itemData":{"id":97,"type":"document","title":"Progressing Disability Services: Interdisciplinary Learning Resource","author":[{"family":"Children's Disability Network Team","given":""},{"family":"University of Limerick","given":""},{"family":"Health Service Executive","given":""}],"issued":{"date-parts":[["2024",6]]}}},{"id":107,"uris":["http://zotero.org/users/14975581/items/3GG6DQ3N"],"itemData":{"id":107,"type":"document","publisher":"HSE","title":"National Team Development Programme Children's Disability Network Teams","URL":"https://www.hse.ie/eng/services/list/4/disability/progressing-disability/pds-programme/documents/national-team-development-programme.docx","author":[{"family":"Health Service Executive","given":""}],"accessed":{"date-parts":[["2024",11,14]]},"issued":{"date-parts":[["2019"]]}}}],"schema":"https://github.com/citation-style-language/schema/raw/master/csl-citation.json"} </w:instrText>
      </w:r>
      <w:r>
        <w:fldChar w:fldCharType="separate"/>
      </w:r>
      <w:r w:rsidRPr="00EF1255">
        <w:t>(1,2)</w:t>
      </w:r>
      <w:r>
        <w:fldChar w:fldCharType="end"/>
      </w:r>
    </w:p>
    <w:p w14:paraId="4F2FC6E8" w14:textId="7DAAA9BD" w:rsidR="00EF1255" w:rsidRDefault="00EF1255" w:rsidP="00724AB5">
      <w:r>
        <w:t xml:space="preserve">According to the National Team Development Programme, </w:t>
      </w:r>
      <w:r w:rsidR="00B2197F">
        <w:t xml:space="preserve">family-centred practice will ensure the following core deliverables: </w:t>
      </w:r>
      <w:r w:rsidR="00534A14">
        <w:fldChar w:fldCharType="begin"/>
      </w:r>
      <w:r w:rsidR="00534A14">
        <w:instrText xml:space="preserve"> ADDIN ZOTERO_ITEM CSL_CITATION {"citationID":"A0oKQg8I","properties":{"formattedCitation":"(2)","plainCitation":"(2)","noteIndex":0},"citationItems":[{"id":107,"uris":["http://zotero.org/users/14975581/items/3GG6DQ3N"],"itemData":{"id":107,"type":"document","publisher":"HSE","title":"National Team Development Programme Children's Disability Network Teams","URL":"https://www.hse.ie/eng/services/list/4/disability/progressing-disability/pds-programme/documents/national-team-development-programme.docx","author":[{"family":"Health Service Executive","given":""}],"accessed":{"date-parts":[["2024",11,14]]},"issued":{"date-parts":[["2019"]]}}}],"schema":"https://github.com/citation-style-language/schema/raw/master/csl-citation.json"} </w:instrText>
      </w:r>
      <w:r w:rsidR="00534A14">
        <w:fldChar w:fldCharType="separate"/>
      </w:r>
      <w:r w:rsidR="00534A14" w:rsidRPr="00534A14">
        <w:t>(2)</w:t>
      </w:r>
      <w:r w:rsidR="00534A14">
        <w:fldChar w:fldCharType="end"/>
      </w:r>
    </w:p>
    <w:p w14:paraId="6C2F72F3" w14:textId="3E51D0F6" w:rsidR="00B2197F" w:rsidRPr="00C04503" w:rsidRDefault="00B2197F" w:rsidP="00812C56">
      <w:pPr>
        <w:framePr w:hSpace="180" w:wrap="around" w:hAnchor="margin" w:y="-711"/>
        <w:jc w:val="both"/>
        <w:rPr>
          <w:sz w:val="20"/>
          <w:szCs w:val="20"/>
        </w:rPr>
      </w:pPr>
    </w:p>
    <w:p w14:paraId="1FDA0D56" w14:textId="38A00A45" w:rsidR="00534A14" w:rsidRPr="00534A14" w:rsidRDefault="00B2197F" w:rsidP="00534A14">
      <w:pPr>
        <w:pStyle w:val="ListParagraph"/>
        <w:numPr>
          <w:ilvl w:val="0"/>
          <w:numId w:val="9"/>
        </w:numPr>
        <w:rPr>
          <w:szCs w:val="24"/>
        </w:rPr>
      </w:pPr>
      <w:r w:rsidRPr="00534A14">
        <w:rPr>
          <w:szCs w:val="24"/>
        </w:rPr>
        <w:t xml:space="preserve">The team will provide a service based on the priorities of the family for their child, through an </w:t>
      </w:r>
      <w:r w:rsidR="000F7015">
        <w:rPr>
          <w:szCs w:val="24"/>
        </w:rPr>
        <w:t>Individual Family Service Plan (IFSP),</w:t>
      </w:r>
    </w:p>
    <w:p w14:paraId="4DB03F27" w14:textId="6EB6D6CD" w:rsidR="00B2197F" w:rsidRPr="00534A14" w:rsidRDefault="00B2197F" w:rsidP="00534A14">
      <w:pPr>
        <w:pStyle w:val="ListParagraph"/>
        <w:numPr>
          <w:ilvl w:val="0"/>
          <w:numId w:val="9"/>
        </w:numPr>
        <w:rPr>
          <w:szCs w:val="24"/>
        </w:rPr>
      </w:pPr>
      <w:r w:rsidRPr="00534A14">
        <w:rPr>
          <w:szCs w:val="24"/>
        </w:rPr>
        <w:t>Families are empowered through capacity building at universal, targeted and direct support levels in a timely manner</w:t>
      </w:r>
      <w:r w:rsidR="00753373">
        <w:rPr>
          <w:szCs w:val="24"/>
        </w:rPr>
        <w:t>,</w:t>
      </w:r>
      <w:r w:rsidRPr="00534A14">
        <w:rPr>
          <w:szCs w:val="24"/>
        </w:rPr>
        <w:t xml:space="preserve"> </w:t>
      </w:r>
    </w:p>
    <w:p w14:paraId="7F32FE5A" w14:textId="775B593A" w:rsidR="00B2197F" w:rsidRDefault="00B2197F" w:rsidP="00534A14">
      <w:pPr>
        <w:pStyle w:val="ListParagraph"/>
        <w:numPr>
          <w:ilvl w:val="0"/>
          <w:numId w:val="9"/>
        </w:numPr>
      </w:pPr>
      <w:r w:rsidRPr="00B2197F">
        <w:t>The team supports families to advocate on behalf of their child</w:t>
      </w:r>
      <w:r w:rsidR="00753373">
        <w:t>,</w:t>
      </w:r>
      <w:r>
        <w:t xml:space="preserve"> </w:t>
      </w:r>
    </w:p>
    <w:p w14:paraId="750D5512" w14:textId="067AEF80" w:rsidR="00B2197F" w:rsidRDefault="00534A14" w:rsidP="00534A14">
      <w:pPr>
        <w:pStyle w:val="ListParagraph"/>
        <w:numPr>
          <w:ilvl w:val="0"/>
          <w:numId w:val="9"/>
        </w:numPr>
      </w:pPr>
      <w:r w:rsidRPr="00534A14">
        <w:t>The team delivers services in line with the Informing Families guidelines</w:t>
      </w:r>
      <w:r w:rsidR="00753373">
        <w:t>,</w:t>
      </w:r>
      <w:r w:rsidR="001344E2">
        <w:fldChar w:fldCharType="begin"/>
      </w:r>
      <w:r w:rsidR="001344E2">
        <w:instrText xml:space="preserve"> ADDIN ZOTERO_ITEM CSL_CITATION {"citationID":"xVX7J6UR","properties":{"formattedCitation":"(3)","plainCitation":"(3)","noteIndex":0},"citationItems":[{"id":511,"uris":["http://zotero.org/users/14975581/items/7WFWH9S3"],"itemData":{"id":511,"type":"document","publisher":"National Federation of Voluntary Service Providers","title":"Informing families of their child's disability: national best practice guidelines","URL":"https://www.informingfamilies.ie/_fileupload/Informing_Families_Guidelines.pdf","author":[{"literal":"National Federation of Voluntary Bodies"}],"accessed":{"date-parts":[["2025",8,11]]},"issued":{"date-parts":[["2007"]]}}}],"schema":"https://github.com/citation-style-language/schema/raw/master/csl-citation.json"} </w:instrText>
      </w:r>
      <w:r w:rsidR="001344E2">
        <w:fldChar w:fldCharType="separate"/>
      </w:r>
      <w:r w:rsidR="001344E2" w:rsidRPr="001344E2">
        <w:t>(3)</w:t>
      </w:r>
      <w:r w:rsidR="001344E2">
        <w:fldChar w:fldCharType="end"/>
      </w:r>
      <w:r w:rsidR="001344E2" w:rsidDel="001344E2">
        <w:t xml:space="preserve"> </w:t>
      </w:r>
      <w:r w:rsidR="00753373">
        <w:t>and</w:t>
      </w:r>
    </w:p>
    <w:p w14:paraId="04A87C4A" w14:textId="4180D30A" w:rsidR="00534A14" w:rsidRDefault="00534A14" w:rsidP="00534A14">
      <w:pPr>
        <w:pStyle w:val="ListParagraph"/>
        <w:numPr>
          <w:ilvl w:val="0"/>
          <w:numId w:val="9"/>
        </w:numPr>
      </w:pPr>
      <w:r w:rsidRPr="00534A14">
        <w:t>Families are supported to identify and avail of the natural supports in their family and community</w:t>
      </w:r>
      <w:r w:rsidR="00753373">
        <w:t>.</w:t>
      </w:r>
      <w:r w:rsidRPr="00534A14">
        <w:t xml:space="preserve">  </w:t>
      </w:r>
    </w:p>
    <w:p w14:paraId="40DD080C" w14:textId="4DC0C073" w:rsidR="00AC6D10" w:rsidRDefault="00534A14" w:rsidP="00534A14">
      <w:r>
        <w:t xml:space="preserve">Much has been written on the topic already. </w:t>
      </w:r>
      <w:r w:rsidR="00AC6D10">
        <w:t>For example, Bradley outline</w:t>
      </w:r>
      <w:r w:rsidR="00891D52">
        <w:t>d</w:t>
      </w:r>
      <w:r w:rsidR="00AC6D10">
        <w:t xml:space="preserve"> key considerations for FC</w:t>
      </w:r>
      <w:r w:rsidR="004C0155">
        <w:t>P</w:t>
      </w:r>
      <w:r w:rsidR="00AC6D10">
        <w:t xml:space="preserve"> and link</w:t>
      </w:r>
      <w:r w:rsidR="00891D52">
        <w:t>ed</w:t>
      </w:r>
      <w:r w:rsidR="00AC6D10">
        <w:t xml:space="preserve"> these to work processes established by the HSE. </w:t>
      </w:r>
      <w:r w:rsidR="00AC6D10" w:rsidRPr="00A43CEC">
        <w:fldChar w:fldCharType="begin"/>
      </w:r>
      <w:r w:rsidR="00FB788D">
        <w:instrText xml:space="preserve"> ADDIN ZOTERO_ITEM CSL_CITATION {"citationID":"pwLR37x8","properties":{"formattedCitation":"(4)","plainCitation":"(4)","noteIndex":0},"citationItems":[{"id":449,"uris":["http://zotero.org/users/14975581/items/DV26PIHV"],"itemData":{"id":449,"type":"document","publisher":"Health Service Executive","title":"Progressing Towards Outcomes-Focused Family-Centred Practice: An Operational Framework","URL":"https://www.hse.ie/eng/services/list/4/disability/progressing-disability/pds-programme/documents/progressing-towards-outcomes-focused-family-centred-practice.pdf","author":[{"family":"Bradley","given":"Suzanne"},{"family":"Byrne","given":"Michael"},{"family":"French","given":"Cathal"},{"family":"Hayes","given":"Deirdre"},{"family":"Hughes-Kazibwe","given":"Ann"},{"family":"McCarthy","given":"Elaine"}],"accessed":{"date-parts":[["2025",3,10]]},"issued":{"date-parts":[["2020"]]}}}],"schema":"https://github.com/citation-style-language/schema/raw/master/csl-citation.json"} </w:instrText>
      </w:r>
      <w:r w:rsidR="00AC6D10" w:rsidRPr="00A43CEC">
        <w:fldChar w:fldCharType="separate"/>
      </w:r>
      <w:r w:rsidR="00FB788D" w:rsidRPr="00FB788D">
        <w:t>(4)</w:t>
      </w:r>
      <w:r w:rsidR="00AC6D10" w:rsidRPr="00A43CEC">
        <w:fldChar w:fldCharType="end"/>
      </w:r>
    </w:p>
    <w:p w14:paraId="21924B2B" w14:textId="39477C64" w:rsidR="00812C56" w:rsidRDefault="006650B8" w:rsidP="00534A14">
      <w:r w:rsidRPr="00A506C4">
        <w:t>T</w:t>
      </w:r>
      <w:r w:rsidR="00534A14" w:rsidRPr="00A506C4">
        <w:t xml:space="preserve">he purpose of this literature review is to further explore the concept of family-centred </w:t>
      </w:r>
      <w:r w:rsidR="004C0155" w:rsidRPr="00A506C4">
        <w:t>practice</w:t>
      </w:r>
      <w:r w:rsidR="00534A14" w:rsidRPr="00A506C4">
        <w:t xml:space="preserve"> (FC</w:t>
      </w:r>
      <w:r w:rsidR="004C0155" w:rsidRPr="00A506C4">
        <w:t>P</w:t>
      </w:r>
      <w:r w:rsidR="00534A14" w:rsidRPr="00A506C4">
        <w:t>) and its variants</w:t>
      </w:r>
      <w:r w:rsidR="00753373" w:rsidRPr="00A506C4">
        <w:t>, e</w:t>
      </w:r>
      <w:r w:rsidR="00534A14" w:rsidRPr="00A506C4">
        <w:t>specially how this philosophy is understood and applied within children’s disability services at an international level. This paper will e</w:t>
      </w:r>
      <w:r w:rsidR="009240CD" w:rsidRPr="00A506C4">
        <w:t>xplore tools used to measure perceptions around FC</w:t>
      </w:r>
      <w:r w:rsidR="004C0155" w:rsidRPr="00A506C4">
        <w:t>P</w:t>
      </w:r>
      <w:r w:rsidR="009240CD" w:rsidRPr="00A506C4">
        <w:t xml:space="preserve">. It will also </w:t>
      </w:r>
      <w:r w:rsidR="004C0155" w:rsidRPr="00A506C4">
        <w:t>review</w:t>
      </w:r>
      <w:r w:rsidR="009240CD" w:rsidRPr="00A506C4">
        <w:t xml:space="preserve"> some of </w:t>
      </w:r>
      <w:r w:rsidR="00534A14" w:rsidRPr="00A506C4">
        <w:t xml:space="preserve">the </w:t>
      </w:r>
      <w:r w:rsidR="00986A34" w:rsidRPr="00A506C4">
        <w:t>barriers and enablers</w:t>
      </w:r>
      <w:r w:rsidR="00534A14" w:rsidRPr="00A506C4">
        <w:t xml:space="preserve"> at play in delivering FC</w:t>
      </w:r>
      <w:r w:rsidR="004C0155" w:rsidRPr="00A506C4">
        <w:t>P</w:t>
      </w:r>
      <w:r w:rsidR="00534A14" w:rsidRPr="00A506C4">
        <w:t xml:space="preserve"> and how these feed into the processes and outcomes </w:t>
      </w:r>
      <w:r w:rsidR="00812C56" w:rsidRPr="00A506C4">
        <w:t xml:space="preserve">for children and their families. </w:t>
      </w:r>
      <w:r w:rsidR="00986A34" w:rsidRPr="00A506C4">
        <w:t>This review will also explore how families view and experience FCP, what they need and expect from family-centred disability services. Finally, this paper offers critiques from the literature, while considering what could be learned from alternative models.</w:t>
      </w:r>
      <w:r w:rsidR="00986A34">
        <w:t xml:space="preserve">  </w:t>
      </w:r>
    </w:p>
    <w:p w14:paraId="60D00F95" w14:textId="197E42DF" w:rsidR="004636F2" w:rsidRDefault="004636F2" w:rsidP="00D40099">
      <w:pPr>
        <w:pStyle w:val="Heading2"/>
      </w:pPr>
      <w:bookmarkStart w:id="10" w:name="_Toc208565029"/>
      <w:r>
        <w:t>Aim</w:t>
      </w:r>
      <w:bookmarkEnd w:id="10"/>
    </w:p>
    <w:p w14:paraId="4EB9FEDB" w14:textId="48B02B43" w:rsidR="004636F2" w:rsidRDefault="004636F2" w:rsidP="004636F2">
      <w:r>
        <w:t xml:space="preserve">The aim of this literature review is to provide an overview of </w:t>
      </w:r>
      <w:r w:rsidR="004C0155">
        <w:t>f</w:t>
      </w:r>
      <w:r>
        <w:t>amily</w:t>
      </w:r>
      <w:r w:rsidR="004C0155">
        <w:t>-</w:t>
      </w:r>
      <w:r>
        <w:t xml:space="preserve"> </w:t>
      </w:r>
      <w:r w:rsidR="004C0155">
        <w:t>c</w:t>
      </w:r>
      <w:r>
        <w:t>entred</w:t>
      </w:r>
      <w:r w:rsidR="004C0155">
        <w:t xml:space="preserve"> practice</w:t>
      </w:r>
      <w:r>
        <w:t xml:space="preserve"> within Children’s Disability Services internationally. </w:t>
      </w:r>
      <w:r w:rsidR="007954DD">
        <w:t xml:space="preserve">It </w:t>
      </w:r>
      <w:r w:rsidR="00753373">
        <w:t>specifically aims</w:t>
      </w:r>
      <w:r w:rsidR="007954DD">
        <w:t xml:space="preserve"> to answer the following research questions:</w:t>
      </w:r>
    </w:p>
    <w:p w14:paraId="65AF022D" w14:textId="47E543A5" w:rsidR="004636F2" w:rsidRDefault="004636F2" w:rsidP="00EE0C54">
      <w:pPr>
        <w:pStyle w:val="ListParagraph"/>
        <w:numPr>
          <w:ilvl w:val="0"/>
          <w:numId w:val="20"/>
        </w:numPr>
      </w:pPr>
      <w:r>
        <w:t>What is the theory/history behind family-centred care?</w:t>
      </w:r>
    </w:p>
    <w:p w14:paraId="01F0643C" w14:textId="388C1C48" w:rsidR="003673C0" w:rsidRDefault="004636F2" w:rsidP="00EE0C54">
      <w:pPr>
        <w:pStyle w:val="ListParagraph"/>
        <w:numPr>
          <w:ilvl w:val="0"/>
          <w:numId w:val="20"/>
        </w:numPr>
      </w:pPr>
      <w:r>
        <w:t>Wh</w:t>
      </w:r>
      <w:r w:rsidR="004C0155">
        <w:t>at are the barriers and enablers of family-centred practice</w:t>
      </w:r>
      <w:r>
        <w:t xml:space="preserve">? </w:t>
      </w:r>
    </w:p>
    <w:p w14:paraId="1EE5B813" w14:textId="4A31F731" w:rsidR="004636F2" w:rsidRDefault="004636F2" w:rsidP="00EE0C54">
      <w:pPr>
        <w:pStyle w:val="ListParagraph"/>
        <w:numPr>
          <w:ilvl w:val="0"/>
          <w:numId w:val="20"/>
        </w:numPr>
      </w:pPr>
      <w:r>
        <w:lastRenderedPageBreak/>
        <w:t xml:space="preserve">What </w:t>
      </w:r>
      <w:r w:rsidR="004C0155">
        <w:t xml:space="preserve">are the challenges to family-centred practice and what alternatives exist? </w:t>
      </w:r>
      <w:r w:rsidR="001F2FA5">
        <w:t xml:space="preserve"> </w:t>
      </w:r>
    </w:p>
    <w:p w14:paraId="78D418C5" w14:textId="7141A37B" w:rsidR="001F2FA5" w:rsidRPr="004636F2" w:rsidRDefault="001F2FA5" w:rsidP="001F2FA5">
      <w:pPr>
        <w:pStyle w:val="Heading1"/>
      </w:pPr>
      <w:bookmarkStart w:id="11" w:name="_Toc208565030"/>
      <w:r>
        <w:t>Methodology</w:t>
      </w:r>
      <w:bookmarkEnd w:id="11"/>
    </w:p>
    <w:p w14:paraId="48A04043" w14:textId="311A80E8" w:rsidR="00D40099" w:rsidRDefault="00D40099" w:rsidP="00D40099">
      <w:pPr>
        <w:pStyle w:val="Heading2"/>
      </w:pPr>
      <w:bookmarkStart w:id="12" w:name="_Toc208565031"/>
      <w:r>
        <w:t>Search strategy</w:t>
      </w:r>
      <w:bookmarkEnd w:id="12"/>
    </w:p>
    <w:p w14:paraId="559D8E07" w14:textId="1270CD29" w:rsidR="00D40099" w:rsidRPr="00D40099" w:rsidRDefault="00D40099" w:rsidP="00D40099">
      <w:r w:rsidRPr="00D40099">
        <w:t xml:space="preserve">The search strategy </w:t>
      </w:r>
      <w:r w:rsidR="00753373">
        <w:t>used</w:t>
      </w:r>
      <w:r w:rsidR="00753373" w:rsidRPr="00D40099">
        <w:t xml:space="preserve"> </w:t>
      </w:r>
      <w:r w:rsidRPr="00D40099">
        <w:t xml:space="preserve">a combination of relevant keywords, such as “Family-cent* care,” “family-cent* practice”, "paediatric/children’s disability services" and variations thereof. Boolean operators (e.g., AND, OR) were employed to refine the search and maximize the retrieval of pertinent literature. </w:t>
      </w:r>
    </w:p>
    <w:p w14:paraId="185E7677" w14:textId="6D12B05A" w:rsidR="00D40099" w:rsidRPr="00D40099" w:rsidRDefault="00D40099" w:rsidP="00D40099">
      <w:r w:rsidRPr="00D40099">
        <w:t xml:space="preserve">A librarian </w:t>
      </w:r>
      <w:r w:rsidR="00EE0C54">
        <w:t xml:space="preserve">from Trinity College Dublin </w:t>
      </w:r>
      <w:r w:rsidRPr="00D40099">
        <w:t xml:space="preserve">was consulted and executed a search across the database platforms EBSCO and ProQuest.  An additional search was performed using the following electronic databases; Medline, SocIndex, and Google Scholar. </w:t>
      </w:r>
    </w:p>
    <w:p w14:paraId="7AF3777D" w14:textId="77777777" w:rsidR="00D40099" w:rsidRPr="00D40099" w:rsidRDefault="00D40099" w:rsidP="00D40099">
      <w:r w:rsidRPr="00D40099">
        <w:t xml:space="preserve">A search was performed of the following electronic grey literature databases: Cochrane Library, Social Care Institute for Excellence (SCIE) Trip Database, Global Index Medicus, National Institute for Health and Social Care Excellence (NICE) World Health Organisation, Agency for Healthcare Research and Quality, National Quality Forum, Lenus, Health Information and Quality Authority (HIQA), and WorldCat. </w:t>
      </w:r>
    </w:p>
    <w:p w14:paraId="693BE274" w14:textId="65C1E6CD" w:rsidR="00D40099" w:rsidRPr="00D40099" w:rsidRDefault="00D40099" w:rsidP="00D40099">
      <w:pPr>
        <w:pStyle w:val="Heading2"/>
      </w:pPr>
      <w:bookmarkStart w:id="13" w:name="_Toc191303166"/>
      <w:bookmarkStart w:id="14" w:name="_Toc208565032"/>
      <w:r w:rsidRPr="00D40099">
        <w:t>Inclusion</w:t>
      </w:r>
      <w:r w:rsidR="00E26281">
        <w:t xml:space="preserve"> and exclusion</w:t>
      </w:r>
      <w:r w:rsidRPr="00D40099">
        <w:t xml:space="preserve"> </w:t>
      </w:r>
      <w:r w:rsidR="007954DD">
        <w:t>c</w:t>
      </w:r>
      <w:r w:rsidRPr="00D40099">
        <w:t>riteria</w:t>
      </w:r>
      <w:bookmarkEnd w:id="13"/>
      <w:bookmarkEnd w:id="14"/>
    </w:p>
    <w:p w14:paraId="1A850A15" w14:textId="77777777" w:rsidR="008F654B" w:rsidRPr="00D40099" w:rsidRDefault="008F654B" w:rsidP="008F654B">
      <w:bookmarkStart w:id="15" w:name="_Toc191303168"/>
      <w:r w:rsidRPr="00D40099">
        <w:t>Studies were included if they met the following criteria: (</w:t>
      </w:r>
      <w:r>
        <w:t>a</w:t>
      </w:r>
      <w:r w:rsidRPr="00D40099">
        <w:t xml:space="preserve">) focused on family-centred </w:t>
      </w:r>
      <w:r>
        <w:t>practice in community-based healthcare settings</w:t>
      </w:r>
      <w:r>
        <w:rPr>
          <w:rStyle w:val="FootnoteReference"/>
        </w:rPr>
        <w:footnoteReference w:id="3"/>
      </w:r>
      <w:r w:rsidRPr="00D40099">
        <w:t xml:space="preserve"> (</w:t>
      </w:r>
      <w:r>
        <w:t>b</w:t>
      </w:r>
      <w:r w:rsidRPr="00D40099">
        <w:t>) specific to children's disability services</w:t>
      </w:r>
      <w:r>
        <w:t>, and</w:t>
      </w:r>
      <w:r w:rsidRPr="00D40099">
        <w:t xml:space="preserve"> (</w:t>
      </w:r>
      <w:r>
        <w:t>c</w:t>
      </w:r>
      <w:r w:rsidRPr="00D40099">
        <w:t>)</w:t>
      </w:r>
      <w:r>
        <w:t xml:space="preserve"> focused on the views of parents, children or service providers.  </w:t>
      </w:r>
      <w:r w:rsidRPr="00D40099">
        <w:t xml:space="preserve"> </w:t>
      </w:r>
    </w:p>
    <w:p w14:paraId="034A6A34" w14:textId="2F6C27FB" w:rsidR="008F654B" w:rsidRDefault="008F654B" w:rsidP="008F654B">
      <w:r w:rsidRPr="00D40099">
        <w:t>Studies were excluded if they were: (</w:t>
      </w:r>
      <w:r>
        <w:t>a</w:t>
      </w:r>
      <w:r w:rsidRPr="00D40099">
        <w:t xml:space="preserve">) </w:t>
      </w:r>
      <w:r>
        <w:t xml:space="preserve">not available in full text  </w:t>
      </w:r>
      <w:r w:rsidRPr="00D40099">
        <w:t>(</w:t>
      </w:r>
      <w:r>
        <w:t>b</w:t>
      </w:r>
      <w:r w:rsidRPr="00D40099">
        <w:t>)</w:t>
      </w:r>
      <w:r>
        <w:t xml:space="preserve"> not available in English (c) not informed by the experiences of families or service providers.</w:t>
      </w:r>
    </w:p>
    <w:p w14:paraId="14382219" w14:textId="2DF0A082" w:rsidR="00D40099" w:rsidRPr="00D40099" w:rsidRDefault="00D40099" w:rsidP="00D40099">
      <w:pPr>
        <w:pStyle w:val="Heading2"/>
      </w:pPr>
      <w:bookmarkStart w:id="16" w:name="_Toc208565033"/>
      <w:r w:rsidRPr="00D40099">
        <w:t xml:space="preserve">Data </w:t>
      </w:r>
      <w:r w:rsidR="007954DD">
        <w:t>e</w:t>
      </w:r>
      <w:r w:rsidRPr="00D40099">
        <w:t>xtraction</w:t>
      </w:r>
      <w:bookmarkEnd w:id="15"/>
      <w:bookmarkEnd w:id="16"/>
      <w:r w:rsidR="00CF1C48">
        <w:t xml:space="preserve"> </w:t>
      </w:r>
    </w:p>
    <w:p w14:paraId="4880D121" w14:textId="3CF8953C" w:rsidR="00D40099" w:rsidRDefault="00D40099" w:rsidP="00D40099">
      <w:r w:rsidRPr="00D40099">
        <w:t>The selected studies were screened for relevance based on the titles and abstracts. Full-text articles of potentially relevant studies were retrieved and further assessed for eligibility according to the inclusion and exclusion criteria. Data extraction was performed to capture key information</w:t>
      </w:r>
      <w:r w:rsidR="00CF1C48">
        <w:t xml:space="preserve"> including the type of article, jurisdiction, and associated profession</w:t>
      </w:r>
      <w:r w:rsidRPr="00D40099">
        <w:t xml:space="preserve">. </w:t>
      </w:r>
    </w:p>
    <w:p w14:paraId="4D0550FA" w14:textId="77777777" w:rsidR="00076190" w:rsidRDefault="00076190" w:rsidP="00076190">
      <w:pPr>
        <w:pStyle w:val="H2Heading2NDA"/>
      </w:pPr>
      <w:bookmarkStart w:id="17" w:name="_Toc197417192"/>
      <w:bookmarkStart w:id="18" w:name="_Toc208565034"/>
      <w:r>
        <w:lastRenderedPageBreak/>
        <w:t>Synthesis</w:t>
      </w:r>
      <w:bookmarkEnd w:id="17"/>
      <w:bookmarkEnd w:id="18"/>
      <w:r>
        <w:t xml:space="preserve"> </w:t>
      </w:r>
    </w:p>
    <w:p w14:paraId="60005F62" w14:textId="7AD08FF8" w:rsidR="00076190" w:rsidRPr="0086330F" w:rsidRDefault="00076190" w:rsidP="00076190">
      <w:r w:rsidRPr="00EB4F52">
        <w:t xml:space="preserve">A narrative synthesis approach was employed to summarize and integrate findings across the included studies. Themes, patterns, and commonalities were identified to highlight the current knowledge </w:t>
      </w:r>
      <w:r>
        <w:t xml:space="preserve">regarding FCP.  </w:t>
      </w:r>
    </w:p>
    <w:p w14:paraId="578DF3AE" w14:textId="3DE41223" w:rsidR="00647485" w:rsidRDefault="00EF1255" w:rsidP="00EF1255">
      <w:pPr>
        <w:pStyle w:val="Heading1"/>
      </w:pPr>
      <w:bookmarkStart w:id="19" w:name="_Toc208565035"/>
      <w:bookmarkEnd w:id="1"/>
      <w:r>
        <w:t>Findings</w:t>
      </w:r>
      <w:bookmarkEnd w:id="19"/>
    </w:p>
    <w:p w14:paraId="4FD28096" w14:textId="3263EE3E" w:rsidR="00DF121F" w:rsidRDefault="00DF121F" w:rsidP="00DF121F">
      <w:pPr>
        <w:pStyle w:val="Heading2"/>
      </w:pPr>
      <w:bookmarkStart w:id="20" w:name="_Toc208565036"/>
      <w:r>
        <w:t xml:space="preserve">Background, </w:t>
      </w:r>
      <w:r w:rsidR="007954DD">
        <w:t>c</w:t>
      </w:r>
      <w:r>
        <w:t xml:space="preserve">ontext and </w:t>
      </w:r>
      <w:r w:rsidR="007954DD">
        <w:t>t</w:t>
      </w:r>
      <w:r>
        <w:t xml:space="preserve">erminology </w:t>
      </w:r>
      <w:r w:rsidR="007954DD">
        <w:t>u</w:t>
      </w:r>
      <w:r>
        <w:t>se</w:t>
      </w:r>
      <w:bookmarkEnd w:id="20"/>
    </w:p>
    <w:p w14:paraId="341718E8" w14:textId="37B7EF0C" w:rsidR="00E32201" w:rsidRDefault="006650B8" w:rsidP="00EF1255">
      <w:r>
        <w:t>T</w:t>
      </w:r>
      <w:r w:rsidR="00E32201">
        <w:t>he literature</w:t>
      </w:r>
      <w:r>
        <w:t xml:space="preserve"> uses a wide variety of terms to describe family</w:t>
      </w:r>
      <w:r w:rsidR="00FC2FF0">
        <w:t>-centred practice</w:t>
      </w:r>
      <w:r>
        <w:t xml:space="preserve">. </w:t>
      </w:r>
      <w:r w:rsidR="00E32201">
        <w:t>Variations on the term include family-centred</w:t>
      </w:r>
      <w:r w:rsidR="00EA42A0">
        <w:t xml:space="preserve"> </w:t>
      </w:r>
      <w:r w:rsidR="00FC2FF0">
        <w:t>care</w:t>
      </w:r>
      <w:r w:rsidR="00440CE0">
        <w:t xml:space="preserve"> (FCC)</w:t>
      </w:r>
      <w:r w:rsidR="00FC2FF0">
        <w:t xml:space="preserve"> </w:t>
      </w:r>
      <w:r w:rsidR="00EA42A0">
        <w:t xml:space="preserve"> and family-centred service</w:t>
      </w:r>
      <w:r w:rsidR="00440CE0">
        <w:t xml:space="preserve"> (FCS)</w:t>
      </w:r>
      <w:r w:rsidR="00EA42A0">
        <w:t>.</w:t>
      </w:r>
      <w:r w:rsidR="00FC2FF0">
        <w:fldChar w:fldCharType="begin"/>
      </w:r>
      <w:r w:rsidR="00FC2FF0">
        <w:instrText xml:space="preserve"> ADDIN ZOTERO_ITEM CSL_CITATION {"citationID":"yiwkKnld","properties":{"formattedCitation":"(5,6)","plainCitation":"(5,6)","noteIndex":0},"citationItems":[{"id":184,"uris":["http://zotero.org/users/14975581/items/V2SX22WK"],"itemData":{"id":184,"type":"article-journal","container-title":"Journal of Pediatric Nursing","DOI":"10.1016/j.pedn.2008.03.010","ISSN":"08825963","issue":"2","journalAbbreviation":"Journal of Pediatric Nursing","language":"en","license":"https://www.elsevier.com/tdm/userlicense/1.0/","page":"164-170","source":"DOI.org (Crossref)","title":"The Evolution of Family-Centered Care","volume":"24","author":[{"family":"Jolley","given":"Jeremy"},{"family":"Shields","given":"Linda"}],"issued":{"date-parts":[["2009",4]]}}},{"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FC2FF0">
        <w:fldChar w:fldCharType="separate"/>
      </w:r>
      <w:r w:rsidR="00FC2FF0" w:rsidRPr="00FC2FF0">
        <w:t>(5,6)</w:t>
      </w:r>
      <w:r w:rsidR="00FC2FF0">
        <w:fldChar w:fldCharType="end"/>
      </w:r>
      <w:r w:rsidR="00C705B5">
        <w:t xml:space="preserve"> </w:t>
      </w:r>
      <w:r w:rsidR="00EA42A0">
        <w:t xml:space="preserve">For simplicity, this review uses the term </w:t>
      </w:r>
      <w:r w:rsidR="00C330DC">
        <w:t xml:space="preserve">family-centred </w:t>
      </w:r>
      <w:r w:rsidR="00FC2FF0">
        <w:t xml:space="preserve">practice </w:t>
      </w:r>
      <w:r w:rsidR="00C705B5">
        <w:t xml:space="preserve"> (FC</w:t>
      </w:r>
      <w:r w:rsidR="00FC2FF0">
        <w:t>P</w:t>
      </w:r>
      <w:r w:rsidR="00C705B5">
        <w:t>)</w:t>
      </w:r>
      <w:r w:rsidR="00EA42A0">
        <w:t xml:space="preserve"> to encompass </w:t>
      </w:r>
      <w:r w:rsidR="00C705B5">
        <w:t xml:space="preserve">all of these terms. </w:t>
      </w:r>
    </w:p>
    <w:p w14:paraId="2F765014" w14:textId="0A012956" w:rsidR="00DF121F" w:rsidRDefault="00DF121F" w:rsidP="00EF1255">
      <w:r>
        <w:t>F</w:t>
      </w:r>
      <w:r w:rsidR="00C705B5">
        <w:t>C</w:t>
      </w:r>
      <w:r w:rsidR="00FC2FF0">
        <w:t>P</w:t>
      </w:r>
      <w:r>
        <w:t xml:space="preserve"> is not a method of intervention, but rather a philosophy which underpins the actions of health and social care professionals in relation to children and their families. </w:t>
      </w:r>
      <w:r w:rsidR="00C330DC">
        <w:t xml:space="preserve">This distinction </w:t>
      </w:r>
      <w:r w:rsidR="006650B8">
        <w:t>is</w:t>
      </w:r>
      <w:r w:rsidR="00C330DC">
        <w:t xml:space="preserve"> not </w:t>
      </w:r>
      <w:r w:rsidR="006650B8">
        <w:t xml:space="preserve">about </w:t>
      </w:r>
      <w:r w:rsidR="00C330DC">
        <w:t xml:space="preserve">what is done, but how it is carried out. </w:t>
      </w:r>
      <w:r w:rsidR="00C330DC">
        <w:fldChar w:fldCharType="begin"/>
      </w:r>
      <w:r w:rsidR="00FC2FF0">
        <w:instrText xml:space="preserve"> ADDIN ZOTERO_ITEM CSL_CITATION {"citationID":"TvOylKpX","properties":{"formattedCitation":"(7)","plainCitation":"(7)","noteIndex":0},"citationItems":[{"id":448,"uris":["http://zotero.org/users/14975581/items/R9XXBQPI"],"itemData":{"id":448,"type":"article-journal","abstract":"Abstract\n            A meta</w:instrText>
      </w:r>
      <w:r w:rsidR="00FC2FF0">
        <w:rPr>
          <w:rFonts w:ascii="Cambria Math" w:hAnsi="Cambria Math" w:cs="Cambria Math"/>
        </w:rPr>
        <w:instrText>‐</w:instrText>
      </w:r>
      <w:r w:rsidR="00FC2FF0">
        <w:instrText>analysis of 47 studies investigating the relationship between family</w:instrText>
      </w:r>
      <w:r w:rsidR="00FC2FF0">
        <w:rPr>
          <w:rFonts w:ascii="Cambria Math" w:hAnsi="Cambria Math" w:cs="Cambria Math"/>
        </w:rPr>
        <w:instrText>‐</w:instrText>
      </w:r>
      <w:r w:rsidR="00FC2FF0">
        <w:instrText>centered helpgiving practices and parent, family, and child behavior and functioning is reported. The studies included more than 11,000 participants from seven different countries. Data analysis was guided by a practice</w:instrText>
      </w:r>
      <w:r w:rsidR="00FC2FF0">
        <w:rPr>
          <w:rFonts w:ascii="Cambria Math" w:hAnsi="Cambria Math" w:cs="Cambria Math"/>
        </w:rPr>
        <w:instrText>‐</w:instrText>
      </w:r>
      <w:r w:rsidR="00FC2FF0">
        <w:instrText>based theory of family</w:instrText>
      </w:r>
      <w:r w:rsidR="00FC2FF0">
        <w:rPr>
          <w:rFonts w:ascii="Cambria Math" w:hAnsi="Cambria Math" w:cs="Cambria Math"/>
        </w:rPr>
        <w:instrText>‐</w:instrText>
      </w:r>
      <w:r w:rsidR="00FC2FF0">
        <w:instrText>centered helpgiving that hypothesized direct effects of relational and participatory helpgiving practices on self</w:instrText>
      </w:r>
      <w:r w:rsidR="00FC2FF0">
        <w:rPr>
          <w:rFonts w:ascii="Cambria Math" w:hAnsi="Cambria Math" w:cs="Cambria Math"/>
        </w:rPr>
        <w:instrText>‐</w:instrText>
      </w:r>
      <w:r w:rsidR="00FC2FF0">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FC2FF0">
        <w:rPr>
          <w:rFonts w:ascii="Cambria Math" w:hAnsi="Cambria Math" w:cs="Cambria Math"/>
        </w:rPr>
        <w:instrText>‐</w:instrText>
      </w:r>
      <w:r w:rsidR="00FC2FF0">
        <w:instrText xml:space="preserve">based social systems framework of early childhood intervention and family support. </w:instrText>
      </w:r>
      <w:r w:rsidR="00FC2FF0">
        <w:rPr>
          <w:rFonts w:cs="Verdana"/>
        </w:rPr>
        <w:instrText>©</w:instrText>
      </w:r>
      <w:r w:rsidR="00FC2FF0">
        <w:instrText xml:space="preserve"> 2007 Wiley</w:instrText>
      </w:r>
      <w:r w:rsidR="00FC2FF0">
        <w:rPr>
          <w:rFonts w:ascii="Cambria Math" w:hAnsi="Cambria Math" w:cs="Cambria Math"/>
        </w:rPr>
        <w:instrText>‐</w:instrText>
      </w:r>
      <w:r w:rsidR="00FC2FF0">
        <w:instrText>Liss, Inc. MRDD Research Reviews 2007;13:370</w:instrText>
      </w:r>
      <w:r w:rsidR="00FC2FF0">
        <w:rPr>
          <w:rFonts w:cs="Verdana"/>
        </w:rPr>
        <w:instrText>–</w:instrText>
      </w:r>
      <w:r w:rsidR="00FC2FF0">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FC2FF0">
        <w:rPr>
          <w:rFonts w:ascii="Cambria Math" w:hAnsi="Cambria Math" w:cs="Cambria Math"/>
        </w:rPr>
        <w:instrText>‐</w:instrText>
      </w:r>
      <w:r w:rsidR="00FC2FF0">
        <w:instrText>analysis of family</w:instrText>
      </w:r>
      <w:r w:rsidR="00FC2FF0">
        <w:rPr>
          <w:rFonts w:ascii="Cambria Math" w:hAnsi="Cambria Math" w:cs="Cambria Math"/>
        </w:rPr>
        <w:instrText>‐</w:instrText>
      </w:r>
      <w:r w:rsidR="00FC2FF0">
        <w:instrText xml:space="preserve">centered helpgiving practices research","volume":"13","author":[{"family":"Dunst","given":"Carl J."},{"family":"Trivette","given":"Carol M."},{"family":"Hamby","given":"Deborah W."}],"issued":{"date-parts":[["2007",1]]}}}],"schema":"https://github.com/citation-style-language/schema/raw/master/csl-citation.json"} </w:instrText>
      </w:r>
      <w:r w:rsidR="00C330DC">
        <w:fldChar w:fldCharType="separate"/>
      </w:r>
      <w:r w:rsidR="00FC2FF0" w:rsidRPr="00FC2FF0">
        <w:t>(7)</w:t>
      </w:r>
      <w:r w:rsidR="00C330DC">
        <w:fldChar w:fldCharType="end"/>
      </w:r>
    </w:p>
    <w:p w14:paraId="2C7C1D0C" w14:textId="54AECE47" w:rsidR="00AC6D10" w:rsidRDefault="00DF121F" w:rsidP="00DF121F">
      <w:r>
        <w:t>FC</w:t>
      </w:r>
      <w:r w:rsidR="00FC2FF0">
        <w:t>P is based on attachment theory.</w:t>
      </w:r>
      <w:r w:rsidR="00456D1D">
        <w:fldChar w:fldCharType="begin"/>
      </w:r>
      <w:r w:rsidR="00456D1D">
        <w:instrText xml:space="preserve"> ADDIN ZOTERO_ITEM CSL_CITATION {"citationID":"ElEfiBzZ","properties":{"formattedCitation":"(8)","plainCitation":"(8)","noteIndex":0},"citationItems":[{"id":178,"uris":["http://zotero.org/users/14975581/items/9I3UUTZX"],"itemData":{"id":178,"type":"article-journal","container-title":"Journal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456D1D">
        <w:fldChar w:fldCharType="separate"/>
      </w:r>
      <w:r w:rsidR="00456D1D" w:rsidRPr="00456D1D">
        <w:t>(8)</w:t>
      </w:r>
      <w:r w:rsidR="00456D1D">
        <w:fldChar w:fldCharType="end"/>
      </w:r>
      <w:r w:rsidR="00FC2FF0">
        <w:t xml:space="preserve"> It evolved </w:t>
      </w:r>
      <w:r>
        <w:t>through a growing understanding of the negative impact of family separation on the recovery of hospitalised children. Therefore, FC</w:t>
      </w:r>
      <w:r w:rsidR="00456D1D">
        <w:t>P</w:t>
      </w:r>
      <w:r>
        <w:t xml:space="preserve"> developed as a way to promote child welfare.</w:t>
      </w:r>
      <w:r w:rsidR="00E26281">
        <w:t xml:space="preserve"> M</w:t>
      </w:r>
      <w:r w:rsidR="003673C0">
        <w:t>odels of care evolved</w:t>
      </w:r>
      <w:r w:rsidR="00E26281">
        <w:t xml:space="preserve"> </w:t>
      </w:r>
      <w:r w:rsidR="00FC2FF0">
        <w:t>including ‘care</w:t>
      </w:r>
      <w:r w:rsidR="003673C0">
        <w:t>-by parents</w:t>
      </w:r>
      <w:r w:rsidR="00E26281">
        <w:t>’</w:t>
      </w:r>
      <w:r w:rsidR="00C1347C">
        <w:t xml:space="preserve"> and </w:t>
      </w:r>
      <w:r w:rsidR="00E26281">
        <w:t>‘</w:t>
      </w:r>
      <w:r w:rsidR="00C1347C">
        <w:t>partnership-in-care</w:t>
      </w:r>
      <w:r w:rsidR="00E26281">
        <w:t>’</w:t>
      </w:r>
      <w:r w:rsidR="00C1347C">
        <w:t xml:space="preserve">. The former allowed parents to reside with their children in units and retain responsibility for </w:t>
      </w:r>
      <w:r w:rsidR="00FC2FF0">
        <w:t>them. The</w:t>
      </w:r>
      <w:r w:rsidR="00C1347C">
        <w:t xml:space="preserve"> latter allowed for </w:t>
      </w:r>
      <w:r w:rsidR="00BB0F2C">
        <w:t>more flexible roles,</w:t>
      </w:r>
      <w:r w:rsidR="00542237">
        <w:t xml:space="preserve"> </w:t>
      </w:r>
      <w:r w:rsidR="00C1347C">
        <w:t>with parents supported to take on medical care and nurses could provide family care if the parent was absent.</w:t>
      </w:r>
      <w:r w:rsidR="00BB0F2C">
        <w:fldChar w:fldCharType="begin"/>
      </w:r>
      <w:r w:rsidR="00FC2FF0">
        <w:instrText xml:space="preserve"> ADDIN ZOTERO_ITEM CSL_CITATION {"citationID":"rYIEB3h7","properties":{"formattedCitation":"(5)","plainCitation":"(5)","noteIndex":0},"citationItems":[{"id":184,"uris":["http://zotero.org/users/14975581/items/V2SX22WK"],"itemData":{"id":184,"type":"article-journal","container-title":"Journal of Pediatric Nursing","DOI":"10.1016/j.pedn.2008.03.010","ISSN":"08825963","issue":"2","journalAbbreviation":"Journal of Pediatric Nursing","language":"en","license":"https://www.elsevier.com/tdm/userlicense/1.0/","page":"164-170","source":"DOI.org (Crossref)","title":"The Evolution of Family-Centered Care","volume":"24","author":[{"family":"Jolley","given":"Jeremy"},{"family":"Shields","given":"Linda"}],"issued":{"date-parts":[["2009",4]]}}}],"schema":"https://github.com/citation-style-language/schema/raw/master/csl-citation.json"} </w:instrText>
      </w:r>
      <w:r w:rsidR="00BB0F2C">
        <w:fldChar w:fldCharType="separate"/>
      </w:r>
      <w:r w:rsidR="00FC2FF0" w:rsidRPr="00FC2FF0">
        <w:t>(5)</w:t>
      </w:r>
      <w:r w:rsidR="00BB0F2C">
        <w:fldChar w:fldCharType="end"/>
      </w:r>
    </w:p>
    <w:p w14:paraId="2C8F9676" w14:textId="31A3BE2E" w:rsidR="00DF121F" w:rsidRDefault="00E32201" w:rsidP="00DF121F">
      <w:r>
        <w:t>FC</w:t>
      </w:r>
      <w:r w:rsidR="00456D1D">
        <w:t>P</w:t>
      </w:r>
      <w:r>
        <w:t xml:space="preserve"> developed as part of a gradual paradigm shift in the mid-twentieth century, with parental advocacy groups coming together to lobby for greater involvement in decision-making for their children</w:t>
      </w:r>
      <w:r w:rsidR="00AC6D10">
        <w:t xml:space="preserve">. </w:t>
      </w:r>
      <w:r w:rsidR="00596ACE">
        <w:fldChar w:fldCharType="begin"/>
      </w:r>
      <w:r w:rsidR="00FC2FF0">
        <w:instrText xml:space="preserve"> ADDIN ZOTERO_ITEM CSL_CITATION {"citationID":"HIqX0UPp","properties":{"formattedCitation":"(6)","plainCitation":"(6)","noteIndex":0},"citationItems":[{"id":446,"uris":["http://zotero.org/users/14975581/items/WMVHLBKN"],"itemData":{"id":446,"type":"article-journal","container-title":"Physical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596ACE">
        <w:fldChar w:fldCharType="separate"/>
      </w:r>
      <w:r w:rsidR="00FC2FF0" w:rsidRPr="00FC2FF0">
        <w:t>(6)</w:t>
      </w:r>
      <w:r w:rsidR="00596ACE">
        <w:fldChar w:fldCharType="end"/>
      </w:r>
      <w:r w:rsidR="00AC6D10">
        <w:t xml:space="preserve"> </w:t>
      </w:r>
    </w:p>
    <w:p w14:paraId="506C8F72" w14:textId="3821CAA9" w:rsidR="00C705B5" w:rsidRDefault="00C705B5" w:rsidP="00C705B5">
      <w:pPr>
        <w:pStyle w:val="Heading2"/>
      </w:pPr>
      <w:bookmarkStart w:id="21" w:name="_Toc208565037"/>
      <w:r>
        <w:t xml:space="preserve">Definition, </w:t>
      </w:r>
      <w:r w:rsidR="007954DD">
        <w:t>p</w:t>
      </w:r>
      <w:r>
        <w:t xml:space="preserve">rinciples and </w:t>
      </w:r>
      <w:r w:rsidR="007954DD">
        <w:t>m</w:t>
      </w:r>
      <w:r>
        <w:t>easurement</w:t>
      </w:r>
      <w:bookmarkEnd w:id="21"/>
      <w:r>
        <w:t xml:space="preserve"> </w:t>
      </w:r>
    </w:p>
    <w:p w14:paraId="679E1999" w14:textId="77777777" w:rsidR="00456D1D" w:rsidRDefault="0068107B" w:rsidP="00CF2F8F">
      <w:r>
        <w:t>It has been suggested that any definition of FC</w:t>
      </w:r>
      <w:r w:rsidR="00456D1D">
        <w:t>P</w:t>
      </w:r>
      <w:r>
        <w:t xml:space="preserve"> hinges </w:t>
      </w:r>
      <w:r w:rsidR="00CF2F8F">
        <w:t xml:space="preserve">upon an understanding of the client as the child patient and their family, as opposed to </w:t>
      </w:r>
      <w:r w:rsidR="006E1CCD">
        <w:t>just the child.</w:t>
      </w:r>
      <w:r w:rsidR="006E1CCD">
        <w:fldChar w:fldCharType="begin"/>
      </w:r>
      <w:r w:rsidR="00456D1D">
        <w:instrText xml:space="preserve"> ADDIN ZOTERO_ITEM CSL_CITATION {"citationID":"kt02kNRo","properties":{"formattedCitation":"(9)","plainCitation":"(9)","noteIndex":0},"citationItems":[{"id":450,"uris":["http://zotero.org/users/14975581/items/WWUUD6GJ"],"itemData":{"id":450,"type":"article-journal","abstract":"Abstract\n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6E1CCD">
        <w:fldChar w:fldCharType="separate"/>
      </w:r>
      <w:r w:rsidR="00456D1D" w:rsidRPr="00456D1D">
        <w:t>(9)</w:t>
      </w:r>
      <w:r w:rsidR="006E1CCD">
        <w:fldChar w:fldCharType="end"/>
      </w:r>
      <w:r w:rsidR="00E26281">
        <w:t xml:space="preserve"> </w:t>
      </w:r>
    </w:p>
    <w:p w14:paraId="393053C5" w14:textId="2548FDD7" w:rsidR="0068107B" w:rsidRDefault="0068107B" w:rsidP="00CF2F8F">
      <w:r>
        <w:t>M</w:t>
      </w:r>
      <w:r w:rsidR="005379FF">
        <w:t>a</w:t>
      </w:r>
      <w:r>
        <w:t>cKean highlights six key components of FC</w:t>
      </w:r>
      <w:r w:rsidR="00456D1D">
        <w:t>P</w:t>
      </w:r>
      <w:r>
        <w:t xml:space="preserve"> </w:t>
      </w:r>
      <w:r w:rsidR="00860580">
        <w:t xml:space="preserve">most frequently described within the literature: </w:t>
      </w:r>
      <w:r w:rsidR="002422B6">
        <w:fldChar w:fldCharType="begin"/>
      </w:r>
      <w:r w:rsidR="00456D1D">
        <w:instrText xml:space="preserve"> ADDIN ZOTERO_ITEM CSL_CITATION {"citationID":"iGwpGvZr","properties":{"formattedCitation":"(9)","plainCitation":"(9)","noteIndex":0},"citationItems":[{"id":450,"uris":["http://zotero.org/users/14975581/items/WWUUD6GJ"],"itemData":{"id":450,"type":"article-journal","abstract":"Abstract\n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2422B6">
        <w:fldChar w:fldCharType="separate"/>
      </w:r>
      <w:r w:rsidR="00456D1D" w:rsidRPr="00456D1D">
        <w:t>(9)</w:t>
      </w:r>
      <w:r w:rsidR="002422B6">
        <w:fldChar w:fldCharType="end"/>
      </w:r>
    </w:p>
    <w:p w14:paraId="1D8CC4FA" w14:textId="2843AF38" w:rsidR="0068107B" w:rsidRDefault="0068107B" w:rsidP="0068107B">
      <w:pPr>
        <w:pStyle w:val="ListParagraph"/>
        <w:numPr>
          <w:ilvl w:val="0"/>
          <w:numId w:val="10"/>
        </w:numPr>
      </w:pPr>
      <w:r w:rsidRPr="0068107B">
        <w:t>Recognizing the family as central to and/or</w:t>
      </w:r>
      <w:r>
        <w:t xml:space="preserve"> </w:t>
      </w:r>
      <w:r w:rsidRPr="0068107B">
        <w:t>the constant in the child’s life, and the child’s</w:t>
      </w:r>
      <w:r>
        <w:t xml:space="preserve"> </w:t>
      </w:r>
      <w:r w:rsidRPr="0068107B">
        <w:t>primary source of strength and support</w:t>
      </w:r>
      <w:r>
        <w:t xml:space="preserve">, </w:t>
      </w:r>
    </w:p>
    <w:p w14:paraId="16E57E81" w14:textId="1F6A1C15" w:rsidR="0068107B" w:rsidRDefault="0068107B" w:rsidP="0068107B">
      <w:pPr>
        <w:pStyle w:val="ListParagraph"/>
        <w:numPr>
          <w:ilvl w:val="0"/>
          <w:numId w:val="10"/>
        </w:numPr>
      </w:pPr>
      <w:r>
        <w:t xml:space="preserve">Acknowledging the uniqueness and diversity of children and families,  </w:t>
      </w:r>
    </w:p>
    <w:p w14:paraId="202C6F14" w14:textId="33125FCB" w:rsidR="0068107B" w:rsidRDefault="0068107B" w:rsidP="0068107B">
      <w:pPr>
        <w:pStyle w:val="ListParagraph"/>
        <w:numPr>
          <w:ilvl w:val="0"/>
          <w:numId w:val="10"/>
        </w:numPr>
      </w:pPr>
      <w:r>
        <w:lastRenderedPageBreak/>
        <w:t>Acknowledging that parents bring expertise to both the individual care-giving level and the systems level,</w:t>
      </w:r>
    </w:p>
    <w:p w14:paraId="37FC03C6" w14:textId="7B0A2D6D" w:rsidR="00860580" w:rsidRDefault="00860580" w:rsidP="00860580">
      <w:pPr>
        <w:pStyle w:val="ListParagraph"/>
        <w:numPr>
          <w:ilvl w:val="0"/>
          <w:numId w:val="10"/>
        </w:numPr>
      </w:pPr>
      <w:r>
        <w:t>Recognizing that family-centred care is competency enhancing rather than weakness focused</w:t>
      </w:r>
      <w:r w:rsidR="00CF17DD">
        <w:t>,</w:t>
      </w:r>
    </w:p>
    <w:p w14:paraId="5360ABAA" w14:textId="69722D21" w:rsidR="0068107B" w:rsidRDefault="0068107B" w:rsidP="00860580">
      <w:pPr>
        <w:pStyle w:val="ListParagraph"/>
        <w:numPr>
          <w:ilvl w:val="0"/>
          <w:numId w:val="10"/>
        </w:numPr>
      </w:pPr>
      <w:r>
        <w:t>Encouraging the development of true collaborative relationships between families</w:t>
      </w:r>
      <w:r w:rsidR="00860580">
        <w:t xml:space="preserve"> </w:t>
      </w:r>
      <w:r>
        <w:t xml:space="preserve">and health-care </w:t>
      </w:r>
      <w:r w:rsidR="00860580">
        <w:t>providers and</w:t>
      </w:r>
      <w:r>
        <w:t xml:space="preserve"> partnership</w:t>
      </w:r>
      <w:r w:rsidR="00860580">
        <w:t xml:space="preserve">, </w:t>
      </w:r>
      <w:r w:rsidR="00E26281">
        <w:t>and</w:t>
      </w:r>
    </w:p>
    <w:p w14:paraId="09B36F71" w14:textId="77777777" w:rsidR="00EC4793" w:rsidRDefault="00860580" w:rsidP="00EC4793">
      <w:pPr>
        <w:pStyle w:val="ListParagraph"/>
        <w:numPr>
          <w:ilvl w:val="0"/>
          <w:numId w:val="10"/>
        </w:numPr>
      </w:pPr>
      <w:r>
        <w:t>Facilitating family-to-family support and networking and providing services that provide emotional and financial support to meet the needs of families.</w:t>
      </w:r>
    </w:p>
    <w:p w14:paraId="735501A3" w14:textId="766710D7" w:rsidR="00D66017" w:rsidRDefault="00EC4793" w:rsidP="00C705B5">
      <w:r>
        <w:t>FC</w:t>
      </w:r>
      <w:r w:rsidR="00456D1D">
        <w:t>P</w:t>
      </w:r>
      <w:r>
        <w:t xml:space="preserve"> forms the final part of a continuum, being preceded by professionally-centred, family-allied and family-focused models.</w:t>
      </w:r>
      <w:r>
        <w:fldChar w:fldCharType="begin"/>
      </w:r>
      <w:r w:rsidR="00FB788D">
        <w:instrText xml:space="preserve"> ADDIN ZOTERO_ITEM CSL_CITATION {"citationID":"7eJ80ebo","properties":{"formattedCitation":"(4)","plainCitation":"(4)","noteIndex":0},"citationItems":[{"id":449,"uris":["http://zotero.org/users/14975581/items/DV26PIHV"],"itemData":{"id":449,"type":"document","publisher":"Health Service Executive","title":"Progressing Towards Outcomes-Focused Family-Centred Practice: An Operational Framework","URL":"https://www.hse.ie/eng/services/list/4/disability/progressing-disability/pds-programme/documents/progressing-towards-outcomes-focused-family-centred-practice.pdf","author":[{"family":"Bradley","given":"Suzanne"},{"family":"Byrne","given":"Michael"},{"family":"French","given":"Cathal"},{"family":"Hayes","given":"Deirdre"},{"family":"Hughes-Kazibwe","given":"Ann"},{"family":"McCarthy","given":"Elaine"}],"accessed":{"date-parts":[["2025",3,10]]},"issued":{"date-parts":[["2020"]]}}}],"schema":"https://github.com/citation-style-language/schema/raw/master/csl-citation.json"} </w:instrText>
      </w:r>
      <w:r>
        <w:fldChar w:fldCharType="separate"/>
      </w:r>
      <w:r w:rsidR="00FB788D" w:rsidRPr="00FB788D">
        <w:t>(4)</w:t>
      </w:r>
      <w:r>
        <w:fldChar w:fldCharType="end"/>
      </w:r>
      <w:r>
        <w:t xml:space="preserve"> </w:t>
      </w:r>
      <w:r w:rsidR="00D66017">
        <w:t>FC</w:t>
      </w:r>
      <w:r w:rsidR="00456D1D">
        <w:t>P</w:t>
      </w:r>
      <w:r w:rsidR="00D66017">
        <w:t xml:space="preserve"> is defined by the </w:t>
      </w:r>
      <w:r w:rsidR="001C2284">
        <w:t xml:space="preserve">US </w:t>
      </w:r>
      <w:r w:rsidR="00D66017">
        <w:t xml:space="preserve">National </w:t>
      </w:r>
      <w:r w:rsidR="001C2284">
        <w:t xml:space="preserve">Center for Family-Centered Care as: </w:t>
      </w:r>
    </w:p>
    <w:p w14:paraId="0D76D0EE" w14:textId="527ED735" w:rsidR="001C2284" w:rsidRDefault="001C2284" w:rsidP="00456D1D">
      <w:pPr>
        <w:ind w:left="720"/>
      </w:pPr>
      <w:r>
        <w:t xml:space="preserve">“The name that has been given to a constellation of new philosophies, attitudes, and approaches to care for children with special health service needs. At the very heart of family centered care is </w:t>
      </w:r>
      <w:r w:rsidR="00CF2F8F">
        <w:t>the recognition that the family is the constant in a child’s life. For this reason, family centered care is built on partnerships between parents and professionals.”</w:t>
      </w:r>
      <w:r w:rsidR="00B73BFF">
        <w:fldChar w:fldCharType="begin"/>
      </w:r>
      <w:r w:rsidR="00FC2FF0">
        <w:instrText xml:space="preserve"> ADDIN ZOTERO_ITEM CSL_CITATION {"citationID":"ER8a383e","properties":{"formattedCitation":"(6)","plainCitation":"(6)","noteIndex":0},"citationItems":[{"id":446,"uris":["http://zotero.org/users/14975581/items/WMVHLBKN"],"itemData":{"id":446,"type":"article-journal","container-title":"Physical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B73BFF">
        <w:fldChar w:fldCharType="separate"/>
      </w:r>
      <w:r w:rsidR="00FC2FF0" w:rsidRPr="00FC2FF0">
        <w:t>(6)</w:t>
      </w:r>
      <w:r w:rsidR="00B73BFF">
        <w:fldChar w:fldCharType="end"/>
      </w:r>
    </w:p>
    <w:p w14:paraId="14AB88A6" w14:textId="5E2E36B6" w:rsidR="007561AB" w:rsidRDefault="006E1CCD" w:rsidP="00C705B5">
      <w:r>
        <w:t>Rosenbaum draws upon</w:t>
      </w:r>
      <w:r w:rsidR="00B73BFF">
        <w:t xml:space="preserve"> this definition to develop a number of premises, principles and elements of FC</w:t>
      </w:r>
      <w:r w:rsidR="00456D1D">
        <w:t>P</w:t>
      </w:r>
      <w:r w:rsidR="00B73BFF">
        <w:t>.</w:t>
      </w:r>
      <w:r w:rsidR="007561AB">
        <w:t xml:space="preserve"> </w:t>
      </w:r>
      <w:r w:rsidR="00B73BFF">
        <w:t xml:space="preserve"> Th</w:t>
      </w:r>
      <w:r w:rsidR="007561AB">
        <w:t>ese are</w:t>
      </w:r>
      <w:r w:rsidR="00B73BFF">
        <w:t xml:space="preserve"> basic assumptions about families, how families should act or be treated, as well as </w:t>
      </w:r>
      <w:r w:rsidR="00410B1C">
        <w:t xml:space="preserve">necessary </w:t>
      </w:r>
      <w:r w:rsidR="00B73BFF">
        <w:t>service provider behaviours.</w:t>
      </w:r>
      <w:r w:rsidR="00410B1C">
        <w:fldChar w:fldCharType="begin"/>
      </w:r>
      <w:r w:rsidR="00FC2FF0">
        <w:instrText xml:space="preserve"> ADDIN ZOTERO_ITEM CSL_CITATION {"citationID":"FfcgIqHw","properties":{"formattedCitation":"(6)","plainCitation":"(6)","noteIndex":0},"citationItems":[{"id":446,"uris":["http://zotero.org/users/14975581/items/WMVHLBKN"],"itemData":{"id":446,"type":"article-journal","container-title":"Physical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410B1C">
        <w:fldChar w:fldCharType="separate"/>
      </w:r>
      <w:r w:rsidR="00FC2FF0" w:rsidRPr="00FC2FF0">
        <w:t>(6)</w:t>
      </w:r>
      <w:r w:rsidR="00410B1C">
        <w:fldChar w:fldCharType="end"/>
      </w:r>
    </w:p>
    <w:p w14:paraId="2726A745" w14:textId="63283DDB" w:rsidR="00456D1D" w:rsidRPr="00456D1D" w:rsidRDefault="00456D1D" w:rsidP="00C705B5">
      <w:pPr>
        <w:rPr>
          <w:b/>
          <w:bCs/>
        </w:rPr>
      </w:pPr>
      <w:r w:rsidRPr="00456D1D">
        <w:rPr>
          <w:b/>
          <w:bCs/>
        </w:rPr>
        <w:t>Premises</w:t>
      </w:r>
    </w:p>
    <w:p w14:paraId="55735E96" w14:textId="6B0BB001" w:rsidR="00456D1D" w:rsidRDefault="00456D1D" w:rsidP="00456D1D">
      <w:pPr>
        <w:pStyle w:val="ListParagraph"/>
        <w:numPr>
          <w:ilvl w:val="0"/>
          <w:numId w:val="17"/>
        </w:numPr>
      </w:pPr>
      <w:r w:rsidRPr="00456D1D">
        <w:t>Parents know their child best and want the best for their children</w:t>
      </w:r>
      <w:r>
        <w:t>,</w:t>
      </w:r>
    </w:p>
    <w:p w14:paraId="449E80C3" w14:textId="0F146826" w:rsidR="00456D1D" w:rsidRDefault="00456D1D" w:rsidP="00456D1D">
      <w:pPr>
        <w:pStyle w:val="ListParagraph"/>
        <w:numPr>
          <w:ilvl w:val="0"/>
          <w:numId w:val="17"/>
        </w:numPr>
      </w:pPr>
      <w:r>
        <w:t>Families are different and unique</w:t>
      </w:r>
      <w:r w:rsidR="002678EA">
        <w:t>, and</w:t>
      </w:r>
    </w:p>
    <w:p w14:paraId="13A4E10C" w14:textId="1903EC03" w:rsidR="00456D1D" w:rsidRDefault="00456D1D" w:rsidP="00456D1D">
      <w:pPr>
        <w:pStyle w:val="ListParagraph"/>
        <w:numPr>
          <w:ilvl w:val="0"/>
          <w:numId w:val="17"/>
        </w:numPr>
      </w:pPr>
      <w:r w:rsidRPr="00456D1D">
        <w:t>Optimal child functioning occurs within a supportive family and community context. The child is affected by the stress and coping of other family members</w:t>
      </w:r>
      <w:r>
        <w:t xml:space="preserve">. </w:t>
      </w:r>
    </w:p>
    <w:p w14:paraId="22951A7A" w14:textId="19D9E915" w:rsidR="002678EA" w:rsidRDefault="002678EA" w:rsidP="002678EA">
      <w:pPr>
        <w:rPr>
          <w:b/>
          <w:bCs/>
        </w:rPr>
      </w:pPr>
      <w:r w:rsidRPr="002678EA">
        <w:rPr>
          <w:b/>
          <w:bCs/>
        </w:rPr>
        <w:t xml:space="preserve">Guiding Principles </w:t>
      </w:r>
    </w:p>
    <w:p w14:paraId="13838ABF" w14:textId="3D2F6EBD" w:rsidR="002678EA" w:rsidRDefault="002678EA" w:rsidP="002678EA">
      <w:pPr>
        <w:pStyle w:val="ListParagraph"/>
        <w:numPr>
          <w:ilvl w:val="0"/>
          <w:numId w:val="19"/>
        </w:numPr>
      </w:pPr>
      <w:r>
        <w:t>Each family should have the opportunity to decide the level of involvement they wish in decision-making for their child,</w:t>
      </w:r>
    </w:p>
    <w:p w14:paraId="4F2C2A08" w14:textId="7F6849BC" w:rsidR="002678EA" w:rsidRDefault="002678EA" w:rsidP="002678EA">
      <w:pPr>
        <w:pStyle w:val="ListParagraph"/>
        <w:numPr>
          <w:ilvl w:val="0"/>
          <w:numId w:val="19"/>
        </w:numPr>
      </w:pPr>
      <w:r>
        <w:t>Parents should have ultimate responsibility for the care of their children,</w:t>
      </w:r>
    </w:p>
    <w:p w14:paraId="41A053FC" w14:textId="44D89F6A" w:rsidR="002678EA" w:rsidRDefault="002678EA" w:rsidP="002678EA">
      <w:pPr>
        <w:pStyle w:val="ListParagraph"/>
        <w:numPr>
          <w:ilvl w:val="0"/>
          <w:numId w:val="19"/>
        </w:numPr>
      </w:pPr>
      <w:r>
        <w:t>Each family member should be treated with respect (as individuals),</w:t>
      </w:r>
    </w:p>
    <w:p w14:paraId="63F8BFCF" w14:textId="06EC4A39" w:rsidR="002678EA" w:rsidRDefault="002678EA" w:rsidP="002678EA">
      <w:pPr>
        <w:pStyle w:val="ListParagraph"/>
        <w:numPr>
          <w:ilvl w:val="0"/>
          <w:numId w:val="19"/>
        </w:numPr>
      </w:pPr>
      <w:r>
        <w:t xml:space="preserve">The needs of all family members should be considered, and </w:t>
      </w:r>
    </w:p>
    <w:p w14:paraId="043C5773" w14:textId="2D611FE3" w:rsidR="002678EA" w:rsidRDefault="002678EA" w:rsidP="002678EA">
      <w:pPr>
        <w:pStyle w:val="ListParagraph"/>
        <w:numPr>
          <w:ilvl w:val="0"/>
          <w:numId w:val="19"/>
        </w:numPr>
      </w:pPr>
      <w:r>
        <w:lastRenderedPageBreak/>
        <w:t xml:space="preserve">The involvement of all family members should be supported and encouraged. </w:t>
      </w:r>
    </w:p>
    <w:p w14:paraId="10002725" w14:textId="61154025" w:rsidR="002678EA" w:rsidRPr="002678EA" w:rsidRDefault="002678EA" w:rsidP="002678EA">
      <w:pPr>
        <w:pStyle w:val="ListParagraph"/>
        <w:rPr>
          <w:b/>
          <w:bCs/>
        </w:rPr>
      </w:pPr>
      <w:r w:rsidRPr="002678EA">
        <w:rPr>
          <w:b/>
          <w:bCs/>
        </w:rPr>
        <w:t>Elements</w:t>
      </w:r>
    </w:p>
    <w:p w14:paraId="640D4E8E" w14:textId="4224C16C" w:rsidR="002678EA" w:rsidRDefault="002678EA" w:rsidP="002678EA">
      <w:pPr>
        <w:pStyle w:val="ListParagraph"/>
        <w:numPr>
          <w:ilvl w:val="0"/>
          <w:numId w:val="19"/>
        </w:numPr>
      </w:pPr>
      <w:r>
        <w:t xml:space="preserve">To encourage parent decision-making, </w:t>
      </w:r>
    </w:p>
    <w:p w14:paraId="1B06DB8C" w14:textId="171D2C4C" w:rsidR="002678EA" w:rsidRDefault="002678EA" w:rsidP="002678EA">
      <w:pPr>
        <w:pStyle w:val="ListParagraph"/>
        <w:numPr>
          <w:ilvl w:val="0"/>
          <w:numId w:val="19"/>
        </w:numPr>
      </w:pPr>
      <w:r>
        <w:t xml:space="preserve">To assist in identifying strengths, </w:t>
      </w:r>
    </w:p>
    <w:p w14:paraId="2590C304" w14:textId="55390DD7" w:rsidR="002678EA" w:rsidRDefault="002678EA" w:rsidP="002678EA">
      <w:pPr>
        <w:pStyle w:val="ListParagraph"/>
        <w:numPr>
          <w:ilvl w:val="0"/>
          <w:numId w:val="19"/>
        </w:numPr>
      </w:pPr>
      <w:r>
        <w:t>To provide information,</w:t>
      </w:r>
    </w:p>
    <w:p w14:paraId="47A78832" w14:textId="08D4CDB8" w:rsidR="002678EA" w:rsidRDefault="002678EA" w:rsidP="002678EA">
      <w:pPr>
        <w:pStyle w:val="ListParagraph"/>
        <w:numPr>
          <w:ilvl w:val="0"/>
          <w:numId w:val="19"/>
        </w:numPr>
      </w:pPr>
      <w:r>
        <w:t xml:space="preserve">To assist in identifying needs, </w:t>
      </w:r>
    </w:p>
    <w:p w14:paraId="70A2F547" w14:textId="66E4D2CC" w:rsidR="002678EA" w:rsidRDefault="002678EA" w:rsidP="002678EA">
      <w:pPr>
        <w:pStyle w:val="ListParagraph"/>
        <w:numPr>
          <w:ilvl w:val="0"/>
          <w:numId w:val="19"/>
        </w:numPr>
      </w:pPr>
      <w:r>
        <w:t xml:space="preserve">To collaborate with parents, </w:t>
      </w:r>
    </w:p>
    <w:p w14:paraId="411C2ACE" w14:textId="35AAC0F5" w:rsidR="002678EA" w:rsidRDefault="002678EA" w:rsidP="002678EA">
      <w:pPr>
        <w:pStyle w:val="ListParagraph"/>
        <w:numPr>
          <w:ilvl w:val="0"/>
          <w:numId w:val="19"/>
        </w:numPr>
      </w:pPr>
      <w:r>
        <w:t>To provide accessible services,</w:t>
      </w:r>
    </w:p>
    <w:p w14:paraId="56848F00" w14:textId="36D453BE" w:rsidR="002678EA" w:rsidRDefault="002678EA" w:rsidP="002678EA">
      <w:pPr>
        <w:pStyle w:val="ListParagraph"/>
        <w:numPr>
          <w:ilvl w:val="0"/>
          <w:numId w:val="19"/>
        </w:numPr>
      </w:pPr>
      <w:r>
        <w:t>To share information about the child</w:t>
      </w:r>
    </w:p>
    <w:p w14:paraId="13A3E70F" w14:textId="2C4323FC" w:rsidR="00D209B2" w:rsidRDefault="00D209B2" w:rsidP="002678EA">
      <w:pPr>
        <w:pStyle w:val="ListParagraph"/>
        <w:numPr>
          <w:ilvl w:val="0"/>
          <w:numId w:val="19"/>
        </w:numPr>
      </w:pPr>
      <w:r>
        <w:t>To respect families,</w:t>
      </w:r>
    </w:p>
    <w:p w14:paraId="0A83710F" w14:textId="253BA5AB" w:rsidR="00D209B2" w:rsidRDefault="00D209B2" w:rsidP="002678EA">
      <w:pPr>
        <w:pStyle w:val="ListParagraph"/>
        <w:numPr>
          <w:ilvl w:val="0"/>
          <w:numId w:val="19"/>
        </w:numPr>
      </w:pPr>
      <w:r>
        <w:t>To support families,</w:t>
      </w:r>
    </w:p>
    <w:p w14:paraId="37380702" w14:textId="08974C36" w:rsidR="00D209B2" w:rsidRDefault="00D209B2" w:rsidP="002678EA">
      <w:pPr>
        <w:pStyle w:val="ListParagraph"/>
        <w:numPr>
          <w:ilvl w:val="0"/>
          <w:numId w:val="19"/>
        </w:numPr>
      </w:pPr>
      <w:r>
        <w:t>To listen,</w:t>
      </w:r>
    </w:p>
    <w:p w14:paraId="0FE9B593" w14:textId="60840D36" w:rsidR="00D209B2" w:rsidRDefault="00D209B2" w:rsidP="002678EA">
      <w:pPr>
        <w:pStyle w:val="ListParagraph"/>
        <w:numPr>
          <w:ilvl w:val="0"/>
          <w:numId w:val="19"/>
        </w:numPr>
      </w:pPr>
      <w:r>
        <w:t>To provide individualised service,</w:t>
      </w:r>
    </w:p>
    <w:p w14:paraId="2AD1B147" w14:textId="6A739C28" w:rsidR="00D209B2" w:rsidRDefault="00D209B2" w:rsidP="002678EA">
      <w:pPr>
        <w:pStyle w:val="ListParagraph"/>
        <w:numPr>
          <w:ilvl w:val="0"/>
          <w:numId w:val="19"/>
        </w:numPr>
      </w:pPr>
      <w:r>
        <w:t>To accept diversity,</w:t>
      </w:r>
    </w:p>
    <w:p w14:paraId="63D9227A" w14:textId="724904C0" w:rsidR="00D209B2" w:rsidRDefault="00D209B2" w:rsidP="002678EA">
      <w:pPr>
        <w:pStyle w:val="ListParagraph"/>
        <w:numPr>
          <w:ilvl w:val="0"/>
          <w:numId w:val="19"/>
        </w:numPr>
      </w:pPr>
      <w:r>
        <w:t>To believe and trust parents,</w:t>
      </w:r>
    </w:p>
    <w:p w14:paraId="77B183B3" w14:textId="18E526B2" w:rsidR="00D209B2" w:rsidRDefault="00D209B2" w:rsidP="002678EA">
      <w:pPr>
        <w:pStyle w:val="ListParagraph"/>
        <w:numPr>
          <w:ilvl w:val="0"/>
          <w:numId w:val="19"/>
        </w:numPr>
      </w:pPr>
      <w:r>
        <w:t>To communicate clearly,</w:t>
      </w:r>
    </w:p>
    <w:p w14:paraId="3E363220" w14:textId="4F24C1D1" w:rsidR="00D209B2" w:rsidRDefault="00D209B2" w:rsidP="002678EA">
      <w:pPr>
        <w:pStyle w:val="ListParagraph"/>
        <w:numPr>
          <w:ilvl w:val="0"/>
          <w:numId w:val="19"/>
        </w:numPr>
      </w:pPr>
      <w:r>
        <w:t>To consider psychological needs of all members,</w:t>
      </w:r>
    </w:p>
    <w:p w14:paraId="302526B7" w14:textId="269A33A9" w:rsidR="00D209B2" w:rsidRDefault="00D209B2" w:rsidP="002678EA">
      <w:pPr>
        <w:pStyle w:val="ListParagraph"/>
        <w:numPr>
          <w:ilvl w:val="0"/>
          <w:numId w:val="19"/>
        </w:numPr>
      </w:pPr>
      <w:r>
        <w:t>To encourage participation of all members,</w:t>
      </w:r>
    </w:p>
    <w:p w14:paraId="7F96255C" w14:textId="19406551" w:rsidR="00D209B2" w:rsidRDefault="00D209B2" w:rsidP="00D209B2">
      <w:pPr>
        <w:pStyle w:val="ListParagraph"/>
        <w:numPr>
          <w:ilvl w:val="0"/>
          <w:numId w:val="19"/>
        </w:numPr>
      </w:pPr>
      <w:r>
        <w:t xml:space="preserve">To respect coping styles, </w:t>
      </w:r>
    </w:p>
    <w:p w14:paraId="006777F5" w14:textId="5BBCA339" w:rsidR="00D209B2" w:rsidRDefault="00D209B2" w:rsidP="002678EA">
      <w:pPr>
        <w:pStyle w:val="ListParagraph"/>
        <w:numPr>
          <w:ilvl w:val="0"/>
          <w:numId w:val="19"/>
        </w:numPr>
      </w:pPr>
      <w:r>
        <w:t>To encourage use of community supports, and</w:t>
      </w:r>
    </w:p>
    <w:p w14:paraId="34463DA0" w14:textId="098BF896" w:rsidR="005C1ED1" w:rsidRDefault="00D209B2" w:rsidP="00DF4E85">
      <w:pPr>
        <w:pStyle w:val="ListParagraph"/>
        <w:numPr>
          <w:ilvl w:val="0"/>
          <w:numId w:val="19"/>
        </w:numPr>
      </w:pPr>
      <w:r>
        <w:t>To build on strength</w:t>
      </w:r>
      <w:r w:rsidR="00DF4E85">
        <w:t>s</w:t>
      </w:r>
    </w:p>
    <w:p w14:paraId="2E9D478B" w14:textId="4E445FCB" w:rsidR="00670E91" w:rsidRDefault="00410B1C" w:rsidP="00EF1255">
      <w:r>
        <w:t>King</w:t>
      </w:r>
      <w:r w:rsidR="00773914">
        <w:t xml:space="preserve"> et al.</w:t>
      </w:r>
      <w:r>
        <w:t xml:space="preserve"> </w:t>
      </w:r>
      <w:r w:rsidR="00670E91">
        <w:t xml:space="preserve">succinctly merge these principles into the </w:t>
      </w:r>
      <w:r>
        <w:t>definition of FC</w:t>
      </w:r>
      <w:r w:rsidR="00DF4E85">
        <w:t>P</w:t>
      </w:r>
      <w:r>
        <w:t xml:space="preserve"> </w:t>
      </w:r>
      <w:r w:rsidR="00670E91">
        <w:t xml:space="preserve">on which they based the Measure of Processes of Care (MPOC). </w:t>
      </w:r>
    </w:p>
    <w:p w14:paraId="215C3252" w14:textId="5F984A26" w:rsidR="00670E91" w:rsidRDefault="00670E91" w:rsidP="00DF4E85">
      <w:pPr>
        <w:ind w:left="720"/>
      </w:pPr>
      <w:bookmarkStart w:id="22" w:name="_Hlk207710794"/>
      <w:r>
        <w:t>“…a set of values, attitudes and approaches to services for children with special needs and their families. F</w:t>
      </w:r>
      <w:r w:rsidR="00460B93">
        <w:t xml:space="preserve">amily-centred service </w:t>
      </w:r>
      <w:r>
        <w:t xml:space="preserve"> recognise</w:t>
      </w:r>
      <w:r w:rsidR="00926E31">
        <w:t>s</w:t>
      </w:r>
      <w:r>
        <w:t xml:space="preserve"> that each family is unique; that the family is the constant in the child’s life; and that the parents are the experts on the child’s abilities and needs. The family work together with service </w:t>
      </w:r>
      <w:r>
        <w:lastRenderedPageBreak/>
        <w:t>providers to make informed decisions about the services and supports the child and the family receive. In a</w:t>
      </w:r>
      <w:r w:rsidR="00460B93">
        <w:t xml:space="preserve"> family-centred service</w:t>
      </w:r>
      <w:r>
        <w:t xml:space="preserve"> the strengths and needs of all family members are considered.”</w:t>
      </w:r>
      <w:bookmarkEnd w:id="22"/>
      <w:r>
        <w:t xml:space="preserve"> </w:t>
      </w:r>
      <w:r w:rsidR="00835BD7">
        <w:fldChar w:fldCharType="begin"/>
      </w:r>
      <w:r w:rsidR="00835BD7">
        <w:instrText xml:space="preserve"> ADDIN ZOTERO_ITEM CSL_CITATION {"citationID":"mD3K8RfE","properties":{"formattedCitation":"(10)","plainCitation":"(10)","noteIndex":0},"citationItems":[{"id":539,"uris":["http://zotero.org/users/14975581/items/NCJAKQKX"],"itemData":{"id":539,"type":"webpage","container-title":"CanChild","title":"What is Family-Centred Service?","URL":"https://canchild.ca/research-in-practice/family-centred-service/","author":[{"literal":"CanChild"}],"accessed":{"date-parts":[["2025",9,3]]}}}],"schema":"https://github.com/citation-style-language/schema/raw/master/csl-citation.json"} </w:instrText>
      </w:r>
      <w:r w:rsidR="00835BD7">
        <w:fldChar w:fldCharType="separate"/>
      </w:r>
      <w:r w:rsidR="00835BD7" w:rsidRPr="00835BD7">
        <w:t>(10)</w:t>
      </w:r>
      <w:r w:rsidR="00835BD7">
        <w:fldChar w:fldCharType="end"/>
      </w:r>
    </w:p>
    <w:p w14:paraId="62C88C9A" w14:textId="64E3032D" w:rsidR="0037731C" w:rsidRDefault="00927B96" w:rsidP="00EF1255">
      <w:r>
        <w:t>T</w:t>
      </w:r>
      <w:r w:rsidR="008D3585">
        <w:t>he MPOC is a questionnaire designed to consistently and reliably measure the extent to which parents feel that the service they are receiving is family-centred.</w:t>
      </w:r>
      <w:r w:rsidR="0037731C">
        <w:t xml:space="preserve"> It is a self-administered questionnaire which uses a Likert scale.</w:t>
      </w:r>
      <w:r w:rsidR="005B7DD0">
        <w:fldChar w:fldCharType="begin"/>
      </w:r>
      <w:r w:rsidR="00835BD7">
        <w:instrText xml:space="preserve"> ADDIN ZOTERO_ITEM CSL_CITATION {"citationID":"cWSI5PQu","properties":{"formattedCitation":"(11)","plainCitation":"(11)","noteIndex":0},"citationItems":[{"id":88,"uris":["http://zotero.org/users/14975581/items/KKU6R8X9"],"itemData":{"id":88,"type":"webpage","title":"Measure of Processes Of Care","URL":"https://www.canchild.ca/en/resources/47-measure-of-processes-of-care","author":[{"family":"CanChild","given":""}],"accessed":{"date-parts":[["2024",9,11]]}}}],"schema":"https://github.com/citation-style-language/schema/raw/master/csl-citation.json"} </w:instrText>
      </w:r>
      <w:r w:rsidR="005B7DD0">
        <w:fldChar w:fldCharType="separate"/>
      </w:r>
      <w:r w:rsidR="00835BD7" w:rsidRPr="00835BD7">
        <w:t>(11)</w:t>
      </w:r>
      <w:r w:rsidR="005B7DD0">
        <w:fldChar w:fldCharType="end"/>
      </w:r>
      <w:r w:rsidR="0037731C">
        <w:t xml:space="preserve"> </w:t>
      </w:r>
    </w:p>
    <w:p w14:paraId="27397682" w14:textId="242BBC43" w:rsidR="0037731C" w:rsidRDefault="008D3585" w:rsidP="00EF1255">
      <w:r>
        <w:t>Both the MPOC-56 and the</w:t>
      </w:r>
      <w:r w:rsidR="0037731C">
        <w:t xml:space="preserve"> shorter, more user-friendly</w:t>
      </w:r>
      <w:r>
        <w:t xml:space="preserve"> MPOC-20 ask questions across </w:t>
      </w:r>
      <w:r w:rsidR="0037731C">
        <w:t>five key</w:t>
      </w:r>
      <w:r>
        <w:t xml:space="preserve"> domains; enabling partnership, providing general information, providing specific information, </w:t>
      </w:r>
      <w:r w:rsidR="0037731C">
        <w:t>coordinated and comprehensive care, and respectful and supportive care.</w:t>
      </w:r>
      <w:r w:rsidR="005B7DD0">
        <w:fldChar w:fldCharType="begin"/>
      </w:r>
      <w:r w:rsidR="00835BD7">
        <w:instrText xml:space="preserve"> ADDIN ZOTERO_ITEM CSL_CITATION {"citationID":"nZrwosAU","properties":{"formattedCitation":"(12)","plainCitation":"(12)","noteIndex":0},"citationItems":[{"id":87,"uris":["http://zotero.org/users/14975581/items/KA4BBBU7"],"itemData":{"id":87,"type":"article-journal","container-title":"Children's Health Care","DOI":"10.1207/s15326888chc3301_3","ISSN":"0273-9615, 1532-6888","issue":"1","journalAbbreviation":"Children's Health Care","language":"en","page":"35-57","source":"DOI.org (Crossref)","title":"Evaluating Health Service Delivery to Children With Chronic Conditions and Their Families: Development of a Refined Measure of Processes of Care (MPOC−20)","title-short":"Evaluating Health Service Delivery to Children With Chronic Conditions and Their Families","volume":"33","author":[{"family":"King","given":"Susanne"},{"family":"King","given":"Gillian"},{"family":"Rosenbaum","given":"Peter"}],"issued":{"date-parts":[["2004",3]]}}}],"schema":"https://github.com/citation-style-language/schema/raw/master/csl-citation.json"} </w:instrText>
      </w:r>
      <w:r w:rsidR="005B7DD0">
        <w:fldChar w:fldCharType="separate"/>
      </w:r>
      <w:r w:rsidR="00835BD7" w:rsidRPr="00835BD7">
        <w:t>(12)</w:t>
      </w:r>
      <w:r w:rsidR="005B7DD0">
        <w:fldChar w:fldCharType="end"/>
      </w:r>
      <w:r w:rsidR="0037731C">
        <w:t xml:space="preserve"> </w:t>
      </w:r>
    </w:p>
    <w:p w14:paraId="2E6B0DAE" w14:textId="235FD15E" w:rsidR="006C2330" w:rsidRDefault="00D67EE8" w:rsidP="00EF1255">
      <w:r w:rsidRPr="000B4F6B">
        <w:t xml:space="preserve">As a tool, the MPOC </w:t>
      </w:r>
      <w:r w:rsidR="00375BC0" w:rsidRPr="000B4F6B">
        <w:t xml:space="preserve"> measures </w:t>
      </w:r>
      <w:r w:rsidRPr="000B4F6B">
        <w:t xml:space="preserve"> the </w:t>
      </w:r>
      <w:r w:rsidR="00552D0A" w:rsidRPr="000B4F6B">
        <w:t xml:space="preserve">extent to which an organisation is perceived to </w:t>
      </w:r>
      <w:r w:rsidR="005130A6" w:rsidRPr="000B4F6B">
        <w:t>engage in family-centred behaviours across different domains.</w:t>
      </w:r>
      <w:r w:rsidR="008D6357" w:rsidRPr="000B4F6B">
        <w:fldChar w:fldCharType="begin"/>
      </w:r>
      <w:r w:rsidR="00835BD7">
        <w:instrText xml:space="preserve"> ADDIN ZOTERO_ITEM CSL_CITATION {"citationID":"wXQOJpEi","properties":{"formattedCitation":"(13)","plainCitation":"(13)","noteIndex":0},"citationItems":[{"id":512,"uris":["http://zotero.org/users/14975581/items/A5SKEG9A"],"itemData":{"id":512,"type":"webpage","container-title":"CanChild","title":"MPOC 20 (Preview)","URL":"https://canchild.ca/shop/1-mpoc-20/","author":[{"family":"King","given":"Suzanne"},{"family":"Rosenbaum","given":"Peter"},{"family":"King","given":"Gillian"}],"accessed":{"date-parts":[["2025",8,12]]}}}],"schema":"https://github.com/citation-style-language/schema/raw/master/csl-citation.json"} </w:instrText>
      </w:r>
      <w:r w:rsidR="008D6357" w:rsidRPr="000B4F6B">
        <w:fldChar w:fldCharType="separate"/>
      </w:r>
      <w:r w:rsidR="00835BD7" w:rsidRPr="00835BD7">
        <w:t>(13)</w:t>
      </w:r>
      <w:r w:rsidR="008D6357" w:rsidRPr="000B4F6B">
        <w:fldChar w:fldCharType="end"/>
      </w:r>
      <w:r w:rsidR="00552D0A" w:rsidRPr="000B4F6B">
        <w:t xml:space="preserve"> As highlighted by McCarthy and Guerin, this can lead to process-focused results, </w:t>
      </w:r>
      <w:r w:rsidR="003030EB" w:rsidRPr="000B4F6B">
        <w:t>rather than assessing the extent to which FC</w:t>
      </w:r>
      <w:r w:rsidR="00773914">
        <w:t>P</w:t>
      </w:r>
      <w:r w:rsidR="00375BC0" w:rsidRPr="000B4F6B">
        <w:t xml:space="preserve"> principles are actually upheld. </w:t>
      </w:r>
      <w:r w:rsidR="003030EB" w:rsidRPr="000B4F6B">
        <w:fldChar w:fldCharType="begin"/>
      </w:r>
      <w:r w:rsidR="00835BD7">
        <w:instrText xml:space="preserve"> ADDIN ZOTERO_ITEM CSL_CITATION {"citationID":"2xzNUlMJ","properties":{"formattedCitation":"(14)","plainCitation":"(14)","noteIndex":0},"citationItems":[{"id":455,"uris":["http://zotero.org/users/14975581/items/C5DX7KZZ"],"itemData":{"id":455,"type":"article-journal","abstract":"Abstract\n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003030EB" w:rsidRPr="000B4F6B">
        <w:fldChar w:fldCharType="separate"/>
      </w:r>
      <w:r w:rsidR="00835BD7" w:rsidRPr="00835BD7">
        <w:t>(14)</w:t>
      </w:r>
      <w:r w:rsidR="003030EB" w:rsidRPr="000B4F6B">
        <w:fldChar w:fldCharType="end"/>
      </w:r>
      <w:r w:rsidR="003030EB">
        <w:t xml:space="preserve"> </w:t>
      </w:r>
    </w:p>
    <w:p w14:paraId="252C4D44" w14:textId="44BABF1F" w:rsidR="00670E91" w:rsidRDefault="0037731C" w:rsidP="00EF1255">
      <w:r>
        <w:t>There is also a version of the questionnaire designed for service providers, the MPOC-SP.</w:t>
      </w:r>
      <w:r w:rsidR="005B7DD0">
        <w:fldChar w:fldCharType="begin"/>
      </w:r>
      <w:r w:rsidR="00835BD7">
        <w:instrText xml:space="preserve"> ADDIN ZOTERO_ITEM CSL_CITATION {"citationID":"TazS64bj","properties":{"formattedCitation":"(15)","plainCitation":"(15)","noteIndex":0},"citationItems":[{"id":93,"uris":["http://zotero.org/users/14975581/items/TPTK6E6K"],"itemData":{"id":93,"type":"webpage","title":"MPOC-SP","URL":"https://www.canchild.ca/en/shop/11-mpoc-sp","author":[{"family":"CanChild","given":""}],"accessed":{"date-parts":[["2024",9,11]]}}}],"schema":"https://github.com/citation-style-language/schema/raw/master/csl-citation.json"} </w:instrText>
      </w:r>
      <w:r w:rsidR="005B7DD0">
        <w:fldChar w:fldCharType="separate"/>
      </w:r>
      <w:r w:rsidR="00835BD7" w:rsidRPr="00835BD7">
        <w:t>(15)</w:t>
      </w:r>
      <w:r w:rsidR="005B7DD0">
        <w:fldChar w:fldCharType="end"/>
      </w:r>
      <w:r>
        <w:t xml:space="preserve"> Both </w:t>
      </w:r>
      <w:r w:rsidR="005C7D9D">
        <w:t xml:space="preserve">the parent and service provider versions of the MPOC can be used either separately or in combination. </w:t>
      </w:r>
      <w:r w:rsidR="005B7DD0">
        <w:t>The questionnaires have also been translated and are used</w:t>
      </w:r>
      <w:r>
        <w:t xml:space="preserve"> worldwide to assess experiences of FC</w:t>
      </w:r>
      <w:r w:rsidR="00917344">
        <w:t>P</w:t>
      </w:r>
      <w:r>
        <w:t xml:space="preserve">. </w:t>
      </w:r>
    </w:p>
    <w:p w14:paraId="1B5D0410" w14:textId="710F3270" w:rsidR="00E33A15" w:rsidRDefault="0054546D" w:rsidP="00EF1255">
      <w:r>
        <w:t xml:space="preserve">A </w:t>
      </w:r>
      <w:r w:rsidR="007E5EF3">
        <w:t>meta-analysis</w:t>
      </w:r>
      <w:r>
        <w:t xml:space="preserve"> of the MPOC-SP which included 14 studies and encapsulated 2,906 service providers from eleven countries found that </w:t>
      </w:r>
      <w:r w:rsidRPr="0054546D">
        <w:t xml:space="preserve">on average, service providers rated </w:t>
      </w:r>
      <w:r>
        <w:t xml:space="preserve">that they had </w:t>
      </w:r>
      <w:r w:rsidR="00E67369">
        <w:t>treat</w:t>
      </w:r>
      <w:r w:rsidR="009F7404">
        <w:t>ed</w:t>
      </w:r>
      <w:r w:rsidR="00E67369">
        <w:t xml:space="preserve"> people respectfully, show</w:t>
      </w:r>
      <w:r w:rsidR="009F7404">
        <w:t>n</w:t>
      </w:r>
      <w:r w:rsidR="00E67369">
        <w:t xml:space="preserve"> interpersonal sensitivity and communicat</w:t>
      </w:r>
      <w:r w:rsidR="009F7404">
        <w:t>ed</w:t>
      </w:r>
      <w:r w:rsidR="00E67369">
        <w:t xml:space="preserve"> specific information all </w:t>
      </w:r>
      <w:r w:rsidRPr="0054546D">
        <w:t>to ‘a fairly great extent</w:t>
      </w:r>
      <w:r w:rsidR="00E67369">
        <w:t>’</w:t>
      </w:r>
      <w:r w:rsidRPr="0054546D">
        <w:t>.</w:t>
      </w:r>
      <w:r w:rsidR="00E67369">
        <w:t xml:space="preserve"> Providing </w:t>
      </w:r>
      <w:r w:rsidR="009F7404">
        <w:t>g</w:t>
      </w:r>
      <w:r w:rsidR="00E67369">
        <w:t xml:space="preserve">eneral </w:t>
      </w:r>
      <w:r w:rsidR="009F7404">
        <w:t>i</w:t>
      </w:r>
      <w:r w:rsidR="00E67369">
        <w:t>nformation was rated as only being provided to a ‘moderate extent’.</w:t>
      </w:r>
      <w:r w:rsidR="00E67369" w:rsidRPr="00E67369">
        <w:t xml:space="preserve"> </w:t>
      </w:r>
      <w:r w:rsidR="00E67369">
        <w:fldChar w:fldCharType="begin"/>
      </w:r>
      <w:r w:rsidR="00835BD7">
        <w:instrText xml:space="preserve"> ADDIN ZOTERO_ITEM CSL_CITATION {"citationID":"R6sGrOM9","properties":{"formattedCitation":"(16)","plainCitation":"(16)","noteIndex":0},"citationItems":[{"id":467,"uris":["http://zotero.org/users/14975581/items/28NILBP2"],"itemData":{"id":467,"type":"article-journal","container-title":"International Journal of Disability, Development and Education","DOI":"10.1080/1034912X.2021.1921124","ISSN":"1034-912X, 1465-346X","issue":"5","journalAbbreviation":"International Journal of Disability, Development and Education","language":"en","page":"722-734","source":"DOI.org (Crossref)","title":"Service Providers’ Perception of Providing Family-Centered Care for Children with Developmental Disabilities: A Meta-Analysis","title-short":"Service Providers’ Perception of Providing Family-Centered Care for Children with Developmental Disabilities","volume":"70","author":[{"family":"Gao","given":"Yu-Sin"}],"issued":{"date-parts":[["2023",7,29]]}}}],"schema":"https://github.com/citation-style-language/schema/raw/master/csl-citation.json"} </w:instrText>
      </w:r>
      <w:r w:rsidR="00E67369">
        <w:fldChar w:fldCharType="separate"/>
      </w:r>
      <w:r w:rsidR="00835BD7" w:rsidRPr="00835BD7">
        <w:t>(16)</w:t>
      </w:r>
      <w:r w:rsidR="00E67369">
        <w:fldChar w:fldCharType="end"/>
      </w:r>
      <w:r w:rsidRPr="0054546D" w:rsidDel="005C7D9D">
        <w:t xml:space="preserve"> </w:t>
      </w:r>
      <w:r w:rsidR="005C7D9D">
        <w:t>Feedback from Western Australia and Ireland</w:t>
      </w:r>
      <w:r w:rsidR="00F86D4D">
        <w:t xml:space="preserve"> </w:t>
      </w:r>
      <w:r w:rsidR="005C7D9D">
        <w:t xml:space="preserve">found that </w:t>
      </w:r>
      <w:r w:rsidR="00AB0764">
        <w:t>the extent to which FC</w:t>
      </w:r>
      <w:r w:rsidR="00917344">
        <w:t>P</w:t>
      </w:r>
      <w:r w:rsidR="00AB0764">
        <w:t xml:space="preserve"> was provided </w:t>
      </w:r>
      <w:r w:rsidR="005C7D9D">
        <w:t>varied within local services. E</w:t>
      </w:r>
      <w:r w:rsidR="00AB0764">
        <w:t>arly intervention</w:t>
      </w:r>
      <w:r w:rsidR="00F95F50">
        <w:t xml:space="preserve"> (EI)</w:t>
      </w:r>
      <w:r w:rsidR="00AB0764">
        <w:t xml:space="preserve"> teams </w:t>
      </w:r>
      <w:r w:rsidR="005C7D9D">
        <w:t xml:space="preserve">were </w:t>
      </w:r>
      <w:r w:rsidR="00F86D4D">
        <w:t>more likely to rate themselves as family-centred, compared with school-age teams.</w:t>
      </w:r>
      <w:r w:rsidR="007170A9">
        <w:t xml:space="preserve"> </w:t>
      </w:r>
      <w:r w:rsidR="005C7D9D">
        <w:t>R</w:t>
      </w:r>
      <w:r w:rsidR="007170A9" w:rsidRPr="007170A9">
        <w:t xml:space="preserve">espondents in both </w:t>
      </w:r>
      <w:r w:rsidR="005C7D9D">
        <w:t>areas</w:t>
      </w:r>
      <w:r w:rsidR="005C7D9D" w:rsidRPr="007170A9">
        <w:t xml:space="preserve"> </w:t>
      </w:r>
      <w:r w:rsidR="009F7404">
        <w:t>were</w:t>
      </w:r>
      <w:r w:rsidR="009F7404" w:rsidRPr="007170A9">
        <w:t xml:space="preserve"> </w:t>
      </w:r>
      <w:r w:rsidR="007170A9" w:rsidRPr="007170A9">
        <w:t xml:space="preserve">more likely to rate </w:t>
      </w:r>
      <w:r w:rsidR="005C7D9D">
        <w:t xml:space="preserve">themselves better at providing </w:t>
      </w:r>
      <w:r w:rsidR="005C7D9D" w:rsidRPr="007170A9">
        <w:t xml:space="preserve">supportive care </w:t>
      </w:r>
      <w:r w:rsidR="005C7D9D">
        <w:t xml:space="preserve">and </w:t>
      </w:r>
      <w:r w:rsidR="007170A9" w:rsidRPr="007170A9">
        <w:t>lower in terms of providing general information.</w:t>
      </w:r>
      <w:r w:rsidR="007170A9">
        <w:t xml:space="preserve"> </w:t>
      </w:r>
      <w:r w:rsidR="007170A9">
        <w:fldChar w:fldCharType="begin"/>
      </w:r>
      <w:r w:rsidR="00835BD7">
        <w:instrText xml:space="preserve"> ADDIN ZOTERO_ITEM CSL_CITATION {"citationID":"xVSlTaef","properties":{"formattedCitation":"(17,18)","plainCitation":"(17,18)","noteIndex":0},"citationItems":[{"id":451,"uris":["http://zotero.org/users/14975581/items/2WCPJETS"],"itemData":{"id":451,"type":"article-journal","container-title":"Physiotherapy Practice and Research","DOI":"10.3233/PPR-140038","ISSN":"22130683","issue":"2","page":"123-132","source":"DOI.org (Crossref)","title":"Reported use of family centred behaviours amongst service providers working in children's disability services in Ireland","volume":"35","author":[{"family":"Eason","given":"F."},{"family":"Connell","given":"A."},{"family":"Barry","given":"M."}],"issued":{"date-parts":[["2014"]]}}},{"id":452,"uris":["http://zotero.org/users/14975581/items/W2EMCMK5"],"itemData":{"id":452,"type":"article-journal","abstract":"Abstract\n            \n              Background \n              The value of family</w:instrText>
      </w:r>
      <w:r w:rsidR="00835BD7">
        <w:rPr>
          <w:rFonts w:ascii="Cambria Math" w:hAnsi="Cambria Math" w:cs="Cambria Math"/>
        </w:rPr>
        <w:instrText>‐</w:instrText>
      </w:r>
      <w:r w:rsidR="00835BD7">
        <w:instrText>centred principles in paediatric professional caregiving services is widely acknowledged. However, the degree to which such services adhere to these principles is not well documented.\n            \n            \n              Aim \n              To examine the perceptions of both families and service providers of the extent to which family</w:instrText>
      </w:r>
      <w:r w:rsidR="00835BD7">
        <w:rPr>
          <w:rFonts w:ascii="Cambria Math" w:hAnsi="Cambria Math" w:cs="Cambria Math"/>
        </w:rPr>
        <w:instrText>‐</w:instrText>
      </w:r>
      <w:r w:rsidR="00835BD7">
        <w:instrText>centred services were being implemented by a paediatric disability service provider and to pinpoint areas for improvement.\n            \n            \n              Method \n              A sample of 158 families receiving services from the Cerebral Palsy Association of Western Australia completed the Measure of Processes of Care for families (MPOC</w:instrText>
      </w:r>
      <w:r w:rsidR="00835BD7">
        <w:rPr>
          <w:rFonts w:ascii="Cambria Math" w:hAnsi="Cambria Math" w:cs="Cambria Math"/>
        </w:rPr>
        <w:instrText>‐</w:instrText>
      </w:r>
      <w:r w:rsidR="00835BD7">
        <w:instrText>56) and 43 clinicians (most of them physiotherapists, speech pathologists and occupational therapists) completed the Measure of Processes of Care for service providers (MPOC</w:instrText>
      </w:r>
      <w:r w:rsidR="00835BD7">
        <w:rPr>
          <w:rFonts w:ascii="Cambria Math" w:hAnsi="Cambria Math" w:cs="Cambria Math"/>
        </w:rPr>
        <w:instrText>‐</w:instrText>
      </w:r>
      <w:r w:rsidR="00835BD7">
        <w:instrText xml:space="preserve">SP).\n            \n            \n              Results \n              As in previous studies, the families rated </w:instrText>
      </w:r>
      <w:r w:rsidR="00835BD7">
        <w:rPr>
          <w:rFonts w:cs="Verdana"/>
        </w:rPr>
        <w:instrText>‘</w:instrText>
      </w:r>
      <w:r w:rsidR="00835BD7">
        <w:instrText>respectful and supportive care</w:instrText>
      </w:r>
      <w:r w:rsidR="00835BD7">
        <w:rPr>
          <w:rFonts w:cs="Verdana"/>
        </w:rPr>
        <w:instrText>’</w:instrText>
      </w:r>
      <w:r w:rsidR="00835BD7">
        <w:instrText xml:space="preserve"> highest and </w:instrText>
      </w:r>
      <w:r w:rsidR="00835BD7">
        <w:rPr>
          <w:rFonts w:cs="Verdana"/>
        </w:rPr>
        <w:instrText>‘</w:instrText>
      </w:r>
      <w:r w:rsidR="00835BD7">
        <w:instrText>providing general information</w:instrText>
      </w:r>
      <w:r w:rsidR="00835BD7">
        <w:rPr>
          <w:rFonts w:cs="Verdana"/>
        </w:rPr>
        <w:instrText>’</w:instrText>
      </w:r>
      <w:r w:rsidR="00835BD7">
        <w:instrText xml:space="preserve"> lowest. Clinicians rated </w:instrText>
      </w:r>
      <w:r w:rsidR="00835BD7">
        <w:rPr>
          <w:rFonts w:cs="Verdana"/>
        </w:rPr>
        <w:instrText>‘</w:instrText>
      </w:r>
      <w:r w:rsidR="00835BD7">
        <w:instrText>showing interpersonal sensitivity’ highest and ‘providing general information’ lowest. Analysis of individual items revealed that the following areas of family</w:instrText>
      </w:r>
      <w:r w:rsidR="00835BD7">
        <w:rPr>
          <w:rFonts w:ascii="Cambria Math" w:hAnsi="Cambria Math" w:cs="Cambria Math"/>
        </w:rPr>
        <w:instrText>‐</w:instrText>
      </w:r>
      <w:r w:rsidR="00835BD7">
        <w:instrText>centred services were in need of improvement: provision of general written information to families on a range of issues, continuity of care, greater involvement of the family in therapy and provision of more detailed information about therapy issues and provision of more general support to whole families.\n            \n            \n              Conclusions \n              The MPOC tools have been found useful in enabling disability service providers to identify areas for improvement and move towards providing services that are more family centred.","container-title":"Child: Care, Health and Development","DOI":"10.1111/j.1365-2214.2006.00604.x","ISSN":"0305-1862, 1365-2214","issue":"2","journalAbbreviation":"Child","language":"en","license":"http://onlinelibrary.wiley.com/termsAndConditions#vor","page":"167-176","source":"DOI.org (Crossref)","title":"Use of the Measure of Process of Care for families (MPOC</w:instrText>
      </w:r>
      <w:r w:rsidR="00835BD7">
        <w:rPr>
          <w:rFonts w:ascii="Cambria Math" w:hAnsi="Cambria Math" w:cs="Cambria Math"/>
        </w:rPr>
        <w:instrText>‐</w:instrText>
      </w:r>
      <w:r w:rsidR="00835BD7">
        <w:instrText>56) and service providers (MPOC</w:instrText>
      </w:r>
      <w:r w:rsidR="00835BD7">
        <w:rPr>
          <w:rFonts w:ascii="Cambria Math" w:hAnsi="Cambria Math" w:cs="Cambria Math"/>
        </w:rPr>
        <w:instrText>‐</w:instrText>
      </w:r>
      <w:r w:rsidR="00835BD7">
        <w:instrText>SP) to evaluate family</w:instrText>
      </w:r>
      <w:r w:rsidR="00835BD7">
        <w:rPr>
          <w:rFonts w:ascii="Cambria Math" w:hAnsi="Cambria Math" w:cs="Cambria Math"/>
        </w:rPr>
        <w:instrText>‐</w:instrText>
      </w:r>
      <w:r w:rsidR="00835BD7">
        <w:instrText xml:space="preserve">centred services in a paediatric disability setting","volume":"32","author":[{"family":"Dyke","given":"P."},{"family":"Buttigieg","given":"P."},{"family":"Blackmore","given":"A. M."},{"family":"Ghose","given":"A."}],"issued":{"date-parts":[["2006",3]]}}}],"schema":"https://github.com/citation-style-language/schema/raw/master/csl-citation.json"} </w:instrText>
      </w:r>
      <w:r w:rsidR="007170A9">
        <w:fldChar w:fldCharType="separate"/>
      </w:r>
      <w:r w:rsidR="00835BD7" w:rsidRPr="00835BD7">
        <w:t>(17,18)</w:t>
      </w:r>
      <w:r w:rsidR="007170A9">
        <w:fldChar w:fldCharType="end"/>
      </w:r>
      <w:r w:rsidR="00AA62FA">
        <w:t xml:space="preserve"> </w:t>
      </w:r>
    </w:p>
    <w:p w14:paraId="211F79F6" w14:textId="0F4410B6" w:rsidR="0089769C" w:rsidRDefault="006009F2" w:rsidP="00EF1255">
      <w:r>
        <w:t xml:space="preserve">Dyke suggests there is a correlation between years spent in a role and the </w:t>
      </w:r>
      <w:r w:rsidR="00AB0764">
        <w:t>extent to which general information was provided.</w:t>
      </w:r>
      <w:r w:rsidR="007170A9">
        <w:fldChar w:fldCharType="begin"/>
      </w:r>
      <w:r w:rsidR="00835BD7">
        <w:instrText xml:space="preserve"> ADDIN ZOTERO_ITEM CSL_CITATION {"citationID":"dPUV8cik","properties":{"formattedCitation":"(18)","plainCitation":"(18)","noteIndex":0},"citationItems":[{"id":452,"uris":["http://zotero.org/users/14975581/items/W2EMCMK5"],"itemData":{"id":452,"type":"article-journal","abstract":"Abstract\n            \n              Background \n              The value of family</w:instrText>
      </w:r>
      <w:r w:rsidR="00835BD7">
        <w:rPr>
          <w:rFonts w:ascii="Cambria Math" w:hAnsi="Cambria Math" w:cs="Cambria Math"/>
        </w:rPr>
        <w:instrText>‐</w:instrText>
      </w:r>
      <w:r w:rsidR="00835BD7">
        <w:instrText>centred principles in paediatric professional caregiving services is widely acknowledged. However, the degree to which such services adhere to these principles is not well documented.\n            \n            \n              Aim \n              To examine the perceptions of both families and service providers of the extent to which family</w:instrText>
      </w:r>
      <w:r w:rsidR="00835BD7">
        <w:rPr>
          <w:rFonts w:ascii="Cambria Math" w:hAnsi="Cambria Math" w:cs="Cambria Math"/>
        </w:rPr>
        <w:instrText>‐</w:instrText>
      </w:r>
      <w:r w:rsidR="00835BD7">
        <w:instrText>centred services were being implemented by a paediatric disability service provider and to pinpoint areas for improvement.\n            \n            \n              Method \n              A sample of 158 families receiving services from the Cerebral Palsy Association of Western Australia completed the Measure of Processes of Care for families (MPOC</w:instrText>
      </w:r>
      <w:r w:rsidR="00835BD7">
        <w:rPr>
          <w:rFonts w:ascii="Cambria Math" w:hAnsi="Cambria Math" w:cs="Cambria Math"/>
        </w:rPr>
        <w:instrText>‐</w:instrText>
      </w:r>
      <w:r w:rsidR="00835BD7">
        <w:instrText>56) and 43 clinicians (most of them physiotherapists, speech pathologists and occupational therapists) completed the Measure of Processes of Care for service providers (MPOC</w:instrText>
      </w:r>
      <w:r w:rsidR="00835BD7">
        <w:rPr>
          <w:rFonts w:ascii="Cambria Math" w:hAnsi="Cambria Math" w:cs="Cambria Math"/>
        </w:rPr>
        <w:instrText>‐</w:instrText>
      </w:r>
      <w:r w:rsidR="00835BD7">
        <w:instrText xml:space="preserve">SP).\n            \n            \n              Results \n              As in previous studies, the families rated </w:instrText>
      </w:r>
      <w:r w:rsidR="00835BD7">
        <w:rPr>
          <w:rFonts w:cs="Verdana"/>
        </w:rPr>
        <w:instrText>‘</w:instrText>
      </w:r>
      <w:r w:rsidR="00835BD7">
        <w:instrText>respectful and supportive care</w:instrText>
      </w:r>
      <w:r w:rsidR="00835BD7">
        <w:rPr>
          <w:rFonts w:cs="Verdana"/>
        </w:rPr>
        <w:instrText>’</w:instrText>
      </w:r>
      <w:r w:rsidR="00835BD7">
        <w:instrText xml:space="preserve"> highest and </w:instrText>
      </w:r>
      <w:r w:rsidR="00835BD7">
        <w:rPr>
          <w:rFonts w:cs="Verdana"/>
        </w:rPr>
        <w:instrText>‘</w:instrText>
      </w:r>
      <w:r w:rsidR="00835BD7">
        <w:instrText>providing general information</w:instrText>
      </w:r>
      <w:r w:rsidR="00835BD7">
        <w:rPr>
          <w:rFonts w:cs="Verdana"/>
        </w:rPr>
        <w:instrText>’</w:instrText>
      </w:r>
      <w:r w:rsidR="00835BD7">
        <w:instrText xml:space="preserve"> lowest. Clinicians rated </w:instrText>
      </w:r>
      <w:r w:rsidR="00835BD7">
        <w:rPr>
          <w:rFonts w:cs="Verdana"/>
        </w:rPr>
        <w:instrText>‘</w:instrText>
      </w:r>
      <w:r w:rsidR="00835BD7">
        <w:instrText>showing interpersonal sensitivity</w:instrText>
      </w:r>
      <w:r w:rsidR="00835BD7">
        <w:rPr>
          <w:rFonts w:cs="Verdana"/>
        </w:rPr>
        <w:instrText>’</w:instrText>
      </w:r>
      <w:r w:rsidR="00835BD7">
        <w:instrText xml:space="preserve"> highest and </w:instrText>
      </w:r>
      <w:r w:rsidR="00835BD7">
        <w:rPr>
          <w:rFonts w:cs="Verdana"/>
        </w:rPr>
        <w:instrText>‘</w:instrText>
      </w:r>
      <w:r w:rsidR="00835BD7">
        <w:instrText>providing general information</w:instrText>
      </w:r>
      <w:r w:rsidR="00835BD7">
        <w:rPr>
          <w:rFonts w:cs="Verdana"/>
        </w:rPr>
        <w:instrText>’</w:instrText>
      </w:r>
      <w:r w:rsidR="00835BD7">
        <w:instrText xml:space="preserve"> lowest. Analysis of individual items revealed that the following areas of family</w:instrText>
      </w:r>
      <w:r w:rsidR="00835BD7">
        <w:rPr>
          <w:rFonts w:ascii="Cambria Math" w:hAnsi="Cambria Math" w:cs="Cambria Math"/>
        </w:rPr>
        <w:instrText>‐</w:instrText>
      </w:r>
      <w:r w:rsidR="00835BD7">
        <w:instrText>centred services were in need of improvement: provision of general written information to families on a range of issues, continuity of care, greater involvement of the family in therapy and provision of more detailed information about therapy issues and provision of more general support to whole families.\n            \n            \n              Conclusions \n              The MPOC tools have been found useful in enabling disability service providers to identify areas for improvement and move towards providing services that are more family centred.","container-title":"Child: Care, Health and Development","DOI":"10.1111/j.1365-2214.2006.00604.x","ISSN":"0305-1862, 1365-2214","issue":"2","journalAbbreviation":"Child","language":"en","license":"http://onlinelibrary.wiley.com/termsAndConditions#vor","page":"167-176","source":"DOI.org (Crossref)","title":"Use of the Measure of Process of Care for families (MPOC</w:instrText>
      </w:r>
      <w:r w:rsidR="00835BD7">
        <w:rPr>
          <w:rFonts w:ascii="Cambria Math" w:hAnsi="Cambria Math" w:cs="Cambria Math"/>
        </w:rPr>
        <w:instrText>‐</w:instrText>
      </w:r>
      <w:r w:rsidR="00835BD7">
        <w:instrText>56) and service providers (MPOC</w:instrText>
      </w:r>
      <w:r w:rsidR="00835BD7">
        <w:rPr>
          <w:rFonts w:ascii="Cambria Math" w:hAnsi="Cambria Math" w:cs="Cambria Math"/>
        </w:rPr>
        <w:instrText>‐</w:instrText>
      </w:r>
      <w:r w:rsidR="00835BD7">
        <w:instrText>SP) to evaluate family</w:instrText>
      </w:r>
      <w:r w:rsidR="00835BD7">
        <w:rPr>
          <w:rFonts w:ascii="Cambria Math" w:hAnsi="Cambria Math" w:cs="Cambria Math"/>
        </w:rPr>
        <w:instrText>‐</w:instrText>
      </w:r>
      <w:r w:rsidR="00835BD7">
        <w:instrText xml:space="preserve">centred services in a paediatric disability setting","volume":"32","author":[{"family":"Dyke","given":"P."},{"family":"Buttigieg","given":"P."},{"family":"Blackmore","given":"A. M."},{"family":"Ghose","given":"A."}],"issued":{"date-parts":[["2006",3]]}}}],"schema":"https://github.com/citation-style-language/schema/raw/master/csl-citation.json"} </w:instrText>
      </w:r>
      <w:r w:rsidR="007170A9">
        <w:fldChar w:fldCharType="separate"/>
      </w:r>
      <w:r w:rsidR="00835BD7" w:rsidRPr="00835BD7">
        <w:t>(18)</w:t>
      </w:r>
      <w:r w:rsidR="007170A9">
        <w:fldChar w:fldCharType="end"/>
      </w:r>
      <w:r w:rsidR="00AB0764">
        <w:t xml:space="preserve"> </w:t>
      </w:r>
      <w:r w:rsidR="00435911" w:rsidRPr="00435911">
        <w:t>Raghavendra</w:t>
      </w:r>
      <w:r w:rsidR="00435911">
        <w:t xml:space="preserve"> suggests that this is the case for specific information.</w:t>
      </w:r>
      <w:r w:rsidR="00DF4E85">
        <w:fldChar w:fldCharType="begin"/>
      </w:r>
      <w:r w:rsidR="00835BD7">
        <w:instrText xml:space="preserve"> ADDIN ZOTERO_ITEM CSL_CITATION {"citationID":"vyM3IRXx","properties":{"formattedCitation":"(19)","plainCitation":"(19)","noteIndex":0},"citationItems":[{"id":76,"uris":["http://zotero.org/users/14975581/items/JCN5U8XN"],"itemData":{"id":76,"type":"article-journal","abstract":"Abstract\n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835BD7">
        <w:rPr>
          <w:rFonts w:ascii="Cambria Math" w:hAnsi="Cambria Math" w:cs="Cambria Math"/>
        </w:rPr>
        <w:instrText>‐</w:instrText>
      </w:r>
      <w:r w:rsidR="00835BD7">
        <w:instrText xml:space="preserve">centred practice (FCP) being recognized as the </w:instrText>
      </w:r>
      <w:r w:rsidR="00835BD7">
        <w:rPr>
          <w:rFonts w:cs="Verdana"/>
        </w:rPr>
        <w:instrText>‘</w:instrText>
      </w:r>
      <w:r w:rsidR="00835BD7">
        <w:instrText>best practice</w:instrText>
      </w:r>
      <w:r w:rsidR="00835BD7">
        <w:rPr>
          <w:rFonts w:cs="Verdana"/>
        </w:rPr>
        <w:instrText>’</w:instrText>
      </w:r>
      <w:r w:rsidR="00835BD7">
        <w:instrText xml:space="preserve"> model, families experience models of service provision that range from </w:instrText>
      </w:r>
      <w:r w:rsidR="00835BD7">
        <w:rPr>
          <w:rFonts w:cs="Verdana"/>
        </w:rPr>
        <w:instrText>‘</w:instrText>
      </w:r>
      <w:r w:rsidR="00835BD7">
        <w:instrText>expert</w:instrText>
      </w:r>
      <w:r w:rsidR="00835BD7">
        <w:rPr>
          <w:rFonts w:cs="Verdana"/>
        </w:rPr>
        <w:instrText>’</w:instrText>
      </w:r>
      <w:r w:rsidR="00835BD7">
        <w:instrText xml:space="preserve"> to </w:instrText>
      </w:r>
      <w:r w:rsidR="00835BD7">
        <w:rPr>
          <w:rFonts w:cs="Verdana"/>
        </w:rPr>
        <w:instrText>‘</w:instrText>
      </w:r>
      <w:r w:rsidR="00835BD7">
        <w:instrText>collaborative</w:instrText>
      </w:r>
      <w:r w:rsidR="00835BD7">
        <w:rPr>
          <w:rFonts w:cs="Verdana"/>
        </w:rPr>
        <w:instrText>’</w:instrText>
      </w:r>
      <w:r w:rsidR="00835BD7">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835BD7">
        <w:rPr>
          <w:rFonts w:ascii="Cambria Math" w:hAnsi="Cambria Math" w:cs="Cambria Math"/>
        </w:rPr>
        <w:instrText>‐</w:instrText>
      </w:r>
      <w:r w:rsidR="00835BD7">
        <w:instrText>20 questionnaire. A total of 145 staff, allied health therapists, rehabilitation engineers, managers and other staff who have direct contact with clients and their families completed the MPOC – service providers (MPOC</w:instrText>
      </w:r>
      <w:r w:rsidR="00835BD7">
        <w:rPr>
          <w:rFonts w:ascii="Cambria Math" w:hAnsi="Cambria Math" w:cs="Cambria Math"/>
        </w:rPr>
        <w:instrText>‐</w:instrText>
      </w:r>
      <w:r w:rsidR="00835BD7">
        <w:instrText>SP) questionnaire.\n            \n            \n              Results \n              Parents generally rated the family</w:instrText>
      </w:r>
      <w:r w:rsidR="00835BD7">
        <w:rPr>
          <w:rFonts w:ascii="Cambria Math" w:hAnsi="Cambria Math" w:cs="Cambria Math"/>
        </w:rPr>
        <w:instrText>‐</w:instrText>
      </w:r>
      <w:r w:rsidR="00835BD7">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835BD7">
        <w:rPr>
          <w:rFonts w:ascii="Cambria Math" w:hAnsi="Cambria Math" w:cs="Cambria Math"/>
        </w:rPr>
        <w:instrText>‐</w:instrText>
      </w:r>
      <w:r w:rsidR="00835BD7">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835BD7">
        <w:rPr>
          <w:rFonts w:ascii="Cambria Math" w:hAnsi="Cambria Math" w:cs="Cambria Math"/>
        </w:rPr>
        <w:instrText>‐</w:instrText>
      </w:r>
      <w:r w:rsidR="00835BD7">
        <w:instrText>20 and MPOC</w:instrText>
      </w:r>
      <w:r w:rsidR="00835BD7">
        <w:rPr>
          <w:rFonts w:ascii="Cambria Math" w:hAnsi="Cambria Math" w:cs="Cambria Math"/>
        </w:rPr>
        <w:instrText>‐</w:instrText>
      </w:r>
      <w:r w:rsidR="00835BD7">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835BD7">
        <w:rPr>
          <w:rFonts w:ascii="Cambria Math" w:hAnsi="Cambria Math" w:cs="Cambria Math"/>
        </w:rPr>
        <w:instrText>‐</w:instrText>
      </w:r>
      <w:r w:rsidR="00835BD7">
        <w:instrText>centred practice in a community</w:instrText>
      </w:r>
      <w:r w:rsidR="00835BD7">
        <w:rPr>
          <w:rFonts w:ascii="Cambria Math" w:hAnsi="Cambria Math" w:cs="Cambria Math"/>
        </w:rPr>
        <w:instrText>‐</w:instrText>
      </w:r>
      <w:r w:rsidR="00835BD7">
        <w:instrText>based, paediatric disability service in Australia","volume":"33","author":[{"family":"Raghavendra","given":"P."},{"family":"Murchland","given":"S."},{"family":"Bentley","given":"M."},{"family":"Wake</w:instrText>
      </w:r>
      <w:r w:rsidR="00835BD7">
        <w:rPr>
          <w:rFonts w:ascii="Cambria Math" w:hAnsi="Cambria Math" w:cs="Cambria Math"/>
        </w:rPr>
        <w:instrText>‐</w:instrText>
      </w:r>
      <w:r w:rsidR="00835BD7">
        <w:instrText xml:space="preserve">Dyster","given":"W."},{"family":"Lyons","given":"T."}],"issued":{"date-parts":[["2007",9]]}}}],"schema":"https://github.com/citation-style-language/schema/raw/master/csl-citation.json"} </w:instrText>
      </w:r>
      <w:r w:rsidR="00DF4E85">
        <w:fldChar w:fldCharType="separate"/>
      </w:r>
      <w:r w:rsidR="00835BD7" w:rsidRPr="00835BD7">
        <w:t>(19)</w:t>
      </w:r>
      <w:r w:rsidR="00DF4E85">
        <w:fldChar w:fldCharType="end"/>
      </w:r>
      <w:r w:rsidR="00435911">
        <w:t xml:space="preserve"> There is also some evidence to suggest </w:t>
      </w:r>
      <w:r w:rsidR="00FA10DE">
        <w:t>that different types</w:t>
      </w:r>
      <w:r w:rsidR="00435911">
        <w:t xml:space="preserve"> of staff</w:t>
      </w:r>
      <w:r w:rsidR="00FA10DE">
        <w:t xml:space="preserve"> (such as psychologists) are more likely than their therapist</w:t>
      </w:r>
      <w:r w:rsidR="007170A9">
        <w:t xml:space="preserve"> counterparts</w:t>
      </w:r>
      <w:r w:rsidR="00435911">
        <w:t xml:space="preserve"> to self-rate the provision of general information to a great extent.</w:t>
      </w:r>
      <w:r w:rsidR="00435911">
        <w:fldChar w:fldCharType="begin"/>
      </w:r>
      <w:r w:rsidR="00835BD7">
        <w:instrText xml:space="preserve"> ADDIN ZOTERO_ITEM CSL_CITATION {"citationID":"U4cjxNKH","properties":{"formattedCitation":"(19)","plainCitation":"(19)","noteIndex":0},"citationItems":[{"id":76,"uris":["http://zotero.org/users/14975581/items/JCN5U8XN"],"itemData":{"id":76,"type":"article-journal","abstract":"Abstract\n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835BD7">
        <w:rPr>
          <w:rFonts w:ascii="Cambria Math" w:hAnsi="Cambria Math" w:cs="Cambria Math"/>
        </w:rPr>
        <w:instrText>‐</w:instrText>
      </w:r>
      <w:r w:rsidR="00835BD7">
        <w:instrText xml:space="preserve">centred practice (FCP) being recognized as the </w:instrText>
      </w:r>
      <w:r w:rsidR="00835BD7">
        <w:rPr>
          <w:rFonts w:cs="Verdana"/>
        </w:rPr>
        <w:instrText>‘</w:instrText>
      </w:r>
      <w:r w:rsidR="00835BD7">
        <w:instrText>best practice</w:instrText>
      </w:r>
      <w:r w:rsidR="00835BD7">
        <w:rPr>
          <w:rFonts w:cs="Verdana"/>
        </w:rPr>
        <w:instrText>’</w:instrText>
      </w:r>
      <w:r w:rsidR="00835BD7">
        <w:instrText xml:space="preserve"> model, families experience models of service provision that range from </w:instrText>
      </w:r>
      <w:r w:rsidR="00835BD7">
        <w:rPr>
          <w:rFonts w:cs="Verdana"/>
        </w:rPr>
        <w:instrText>‘</w:instrText>
      </w:r>
      <w:r w:rsidR="00835BD7">
        <w:instrText>expert</w:instrText>
      </w:r>
      <w:r w:rsidR="00835BD7">
        <w:rPr>
          <w:rFonts w:cs="Verdana"/>
        </w:rPr>
        <w:instrText>’</w:instrText>
      </w:r>
      <w:r w:rsidR="00835BD7">
        <w:instrText xml:space="preserve"> to </w:instrText>
      </w:r>
      <w:r w:rsidR="00835BD7">
        <w:rPr>
          <w:rFonts w:cs="Verdana"/>
        </w:rPr>
        <w:instrText>‘</w:instrText>
      </w:r>
      <w:r w:rsidR="00835BD7">
        <w:instrText>collaborative</w:instrText>
      </w:r>
      <w:r w:rsidR="00835BD7">
        <w:rPr>
          <w:rFonts w:cs="Verdana"/>
        </w:rPr>
        <w:instrText>’</w:instrText>
      </w:r>
      <w:r w:rsidR="00835BD7">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835BD7">
        <w:rPr>
          <w:rFonts w:ascii="Cambria Math" w:hAnsi="Cambria Math" w:cs="Cambria Math"/>
        </w:rPr>
        <w:instrText>‐</w:instrText>
      </w:r>
      <w:r w:rsidR="00835BD7">
        <w:instrText>20 questionnaire. A total of 145 staff, allied health therapists, rehabilitation engineers, managers and other staff who have direct contact with clients and their families completed the MPOC – service providers (MPOC</w:instrText>
      </w:r>
      <w:r w:rsidR="00835BD7">
        <w:rPr>
          <w:rFonts w:ascii="Cambria Math" w:hAnsi="Cambria Math" w:cs="Cambria Math"/>
        </w:rPr>
        <w:instrText>‐</w:instrText>
      </w:r>
      <w:r w:rsidR="00835BD7">
        <w:instrText>SP) questionnaire.\n            \n            \n              Results \n              Parents generally rated the family</w:instrText>
      </w:r>
      <w:r w:rsidR="00835BD7">
        <w:rPr>
          <w:rFonts w:ascii="Cambria Math" w:hAnsi="Cambria Math" w:cs="Cambria Math"/>
        </w:rPr>
        <w:instrText>‐</w:instrText>
      </w:r>
      <w:r w:rsidR="00835BD7">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835BD7">
        <w:rPr>
          <w:rFonts w:ascii="Cambria Math" w:hAnsi="Cambria Math" w:cs="Cambria Math"/>
        </w:rPr>
        <w:instrText>‐</w:instrText>
      </w:r>
      <w:r w:rsidR="00835BD7">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835BD7">
        <w:rPr>
          <w:rFonts w:ascii="Cambria Math" w:hAnsi="Cambria Math" w:cs="Cambria Math"/>
        </w:rPr>
        <w:instrText>‐</w:instrText>
      </w:r>
      <w:r w:rsidR="00835BD7">
        <w:instrText>20 and MPOC</w:instrText>
      </w:r>
      <w:r w:rsidR="00835BD7">
        <w:rPr>
          <w:rFonts w:ascii="Cambria Math" w:hAnsi="Cambria Math" w:cs="Cambria Math"/>
        </w:rPr>
        <w:instrText>‐</w:instrText>
      </w:r>
      <w:r w:rsidR="00835BD7">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835BD7">
        <w:rPr>
          <w:rFonts w:ascii="Cambria Math" w:hAnsi="Cambria Math" w:cs="Cambria Math"/>
        </w:rPr>
        <w:instrText>‐</w:instrText>
      </w:r>
      <w:r w:rsidR="00835BD7">
        <w:instrText>centred practice in a community</w:instrText>
      </w:r>
      <w:r w:rsidR="00835BD7">
        <w:rPr>
          <w:rFonts w:ascii="Cambria Math" w:hAnsi="Cambria Math" w:cs="Cambria Math"/>
        </w:rPr>
        <w:instrText>‐</w:instrText>
      </w:r>
      <w:r w:rsidR="00835BD7">
        <w:instrText>based, paediatric disability service in Australia","volume":"33","author":[{"family":"Raghavendra","given":"P."},{"family":"Murchland","given":"S."},{"family":"Bentley","given":"M."},{"family":"Wake</w:instrText>
      </w:r>
      <w:r w:rsidR="00835BD7">
        <w:rPr>
          <w:rFonts w:ascii="Cambria Math" w:hAnsi="Cambria Math" w:cs="Cambria Math"/>
        </w:rPr>
        <w:instrText>‐</w:instrText>
      </w:r>
      <w:r w:rsidR="00835BD7">
        <w:instrText xml:space="preserve">Dyster","given":"W."},{"family":"Lyons","given":"T."}],"issued":{"date-parts":[["2007",9]]}}}],"schema":"https://github.com/citation-style-language/schema/raw/master/csl-citation.json"} </w:instrText>
      </w:r>
      <w:r w:rsidR="00435911">
        <w:fldChar w:fldCharType="separate"/>
      </w:r>
      <w:r w:rsidR="00835BD7" w:rsidRPr="00835BD7">
        <w:t>(19)</w:t>
      </w:r>
      <w:r w:rsidR="00435911">
        <w:fldChar w:fldCharType="end"/>
      </w:r>
      <w:r w:rsidR="00435911">
        <w:t xml:space="preserve"> While in Ontario, Law et al. found that </w:t>
      </w:r>
      <w:r w:rsidR="00546669">
        <w:t>organisational culture</w:t>
      </w:r>
      <w:r w:rsidR="00172C5D">
        <w:t xml:space="preserve"> and parent beliefs about FC</w:t>
      </w:r>
      <w:r w:rsidR="00773914">
        <w:t>P</w:t>
      </w:r>
      <w:r w:rsidR="00172C5D">
        <w:t xml:space="preserve"> were two of the strongest factors when predicting satisfaction </w:t>
      </w:r>
      <w:r w:rsidR="00172C5D">
        <w:lastRenderedPageBreak/>
        <w:t xml:space="preserve">with the service. </w:t>
      </w:r>
      <w:r w:rsidR="0038026F">
        <w:t>Parents were more likely to perceive a service as family-centred when their child had fewer developmental problems and received services at fewer locations.</w:t>
      </w:r>
      <w:r w:rsidR="0089769C">
        <w:fldChar w:fldCharType="begin"/>
      </w:r>
      <w:r w:rsidR="00835BD7">
        <w:instrText xml:space="preserve"> ADDIN ZOTERO_ITEM CSL_CITATION {"citationID":"RPZgXYXI","properties":{"formattedCitation":"(20)","plainCitation":"(20)","noteIndex":0},"citationItems":[{"id":454,"uris":["http://zotero.org/users/14975581/items/D4V5EH67"],"itemData":{"id":454,"type":"article-journal","abstract":"Abstract\n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rsidR="0089769C">
        <w:fldChar w:fldCharType="separate"/>
      </w:r>
      <w:r w:rsidR="00835BD7" w:rsidRPr="00835BD7">
        <w:t>(20)</w:t>
      </w:r>
      <w:r w:rsidR="0089769C">
        <w:fldChar w:fldCharType="end"/>
      </w:r>
    </w:p>
    <w:p w14:paraId="42C7D6C7" w14:textId="4A5D4812" w:rsidR="004033E3" w:rsidRDefault="004033E3" w:rsidP="004033E3">
      <w:r>
        <w:t xml:space="preserve">A </w:t>
      </w:r>
      <w:r w:rsidR="00AE2000">
        <w:t>meta-analysis</w:t>
      </w:r>
      <w:r>
        <w:t xml:space="preserve"> of the parent MPOC-20 that included 15 studies from 10 countries which included the ratings of 2,582 parents of children with physical disabilities found that relational practices, enabling and partnership were provided to a great extent whereas providing general information was rated as being provided to a moderate extent.</w:t>
      </w:r>
      <w:r w:rsidR="007E5EF3">
        <w:fldChar w:fldCharType="begin"/>
      </w:r>
      <w:r w:rsidR="00835BD7">
        <w:instrText xml:space="preserve"> ADDIN ZOTERO_ITEM CSL_CITATION {"citationID":"FfxRAEys","properties":{"formattedCitation":"(21)","plainCitation":"(21)","noteIndex":0},"citationItems":[{"id":74,"uris":["http://zotero.org/users/14975581/items/JPSGIGFV"],"itemData":{"id":74,"type":"article-journal","container-title":"Physical &amp; Occupational Therapy In Pediatrics","DOI":"10.1080/01942638.2017.1337664","ISSN":"0194-2638, 1541-3144","issue":"4","journalAbbreviation":"Physical &amp; Occupational Therapy In Pediatrics","language":"en","page":"427-443","source":"DOI.org (Crossref)","title":"Parents' Perception of Receiving Family-Centered Care for Their Children with Physical Disabilities: A Meta-Analysis","title-short":"Parents' Perception of Receiving Family-Centered Care for Their Children with Physical Disabilities","volume":"38","author":[{"family":"Almasri","given":"Nihad A."},{"family":"An","given":"Mihee"},{"family":"Palisano","given":"Robert J."}],"issued":{"date-parts":[["2018",8,8]]}}}],"schema":"https://github.com/citation-style-language/schema/raw/master/csl-citation.json"} </w:instrText>
      </w:r>
      <w:r w:rsidR="007E5EF3">
        <w:fldChar w:fldCharType="separate"/>
      </w:r>
      <w:r w:rsidR="00835BD7" w:rsidRPr="00835BD7">
        <w:t>(21)</w:t>
      </w:r>
      <w:r w:rsidR="007E5EF3">
        <w:fldChar w:fldCharType="end"/>
      </w:r>
      <w:r>
        <w:t xml:space="preserve"> </w:t>
      </w:r>
    </w:p>
    <w:p w14:paraId="71FF4BD3" w14:textId="4E7F8B25" w:rsidR="002152D0" w:rsidRDefault="002152D0" w:rsidP="002152D0">
      <w:r>
        <w:t>Following a review of the literature, McCarthy and Guerin highlight</w:t>
      </w:r>
      <w:r w:rsidR="00200F8A">
        <w:t>ed</w:t>
      </w:r>
      <w:r>
        <w:t xml:space="preserve"> the need to account for systemic and structural barriers to FC</w:t>
      </w:r>
      <w:r w:rsidR="00773914">
        <w:t>P</w:t>
      </w:r>
      <w:r>
        <w:t>. They characterise</w:t>
      </w:r>
      <w:r w:rsidR="00200F8A">
        <w:t>d</w:t>
      </w:r>
      <w:r>
        <w:t xml:space="preserve"> FC</w:t>
      </w:r>
      <w:r w:rsidR="00773914">
        <w:t>P</w:t>
      </w:r>
      <w:r>
        <w:t xml:space="preserve"> as </w:t>
      </w:r>
      <w:r w:rsidR="009F7404">
        <w:t xml:space="preserve">a </w:t>
      </w:r>
      <w:r>
        <w:t>multidirectional process, which must account for interactions between families, professionals and the wider system, including management policies and budget constraints. They suggest</w:t>
      </w:r>
      <w:r w:rsidR="00200F8A">
        <w:t>ed</w:t>
      </w:r>
      <w:r>
        <w:t xml:space="preserve"> that while the MPOC is valid, it can lack utility and may serve to over-simplify a complex concept.</w:t>
      </w:r>
      <w:r>
        <w:fldChar w:fldCharType="begin"/>
      </w:r>
      <w:r w:rsidR="00835BD7">
        <w:instrText xml:space="preserve"> ADDIN ZOTERO_ITEM CSL_CITATION {"citationID":"wtmF2jv4","properties":{"formattedCitation":"(14)","plainCitation":"(14)","noteIndex":0},"citationItems":[{"id":455,"uris":["http://zotero.org/users/14975581/items/C5DX7KZZ"],"itemData":{"id":455,"type":"article-journal","abstract":"Abstract\n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fldChar w:fldCharType="separate"/>
      </w:r>
      <w:r w:rsidR="00835BD7" w:rsidRPr="00835BD7">
        <w:t>(14)</w:t>
      </w:r>
      <w:r>
        <w:fldChar w:fldCharType="end"/>
      </w:r>
      <w:r>
        <w:t xml:space="preserve"> </w:t>
      </w:r>
    </w:p>
    <w:p w14:paraId="36196491" w14:textId="3FDE96BB" w:rsidR="00200F8A" w:rsidRPr="00200F8A" w:rsidRDefault="00200F8A" w:rsidP="00200F8A">
      <w:pPr>
        <w:pStyle w:val="Heading2"/>
      </w:pPr>
      <w:bookmarkStart w:id="23" w:name="_Toc208565038"/>
      <w:r>
        <w:t>Family-</w:t>
      </w:r>
      <w:r w:rsidR="00773914">
        <w:t>c</w:t>
      </w:r>
      <w:r>
        <w:t xml:space="preserve">entred </w:t>
      </w:r>
      <w:r w:rsidR="00773914">
        <w:t>practice</w:t>
      </w:r>
      <w:r>
        <w:t xml:space="preserve"> </w:t>
      </w:r>
      <w:r w:rsidR="007954DD">
        <w:t>p</w:t>
      </w:r>
      <w:r>
        <w:t>rocesses</w:t>
      </w:r>
      <w:bookmarkEnd w:id="23"/>
      <w:r>
        <w:t xml:space="preserve"> </w:t>
      </w:r>
      <w:r w:rsidR="000E045E">
        <w:t xml:space="preserve"> </w:t>
      </w:r>
    </w:p>
    <w:p w14:paraId="6908712C" w14:textId="57988CE1" w:rsidR="00F72706" w:rsidRDefault="00F72706" w:rsidP="000143D0">
      <w:r>
        <w:t>The literature identifies two key practices utilised in FC</w:t>
      </w:r>
      <w:r w:rsidR="00917344">
        <w:t>P</w:t>
      </w:r>
      <w:r>
        <w:t xml:space="preserve"> being relational practices and participatory practices.</w:t>
      </w:r>
    </w:p>
    <w:p w14:paraId="4E13682E" w14:textId="50870C79" w:rsidR="00200F8A" w:rsidRDefault="00200F8A" w:rsidP="00200F8A">
      <w:pPr>
        <w:pStyle w:val="Heading3"/>
      </w:pPr>
      <w:r>
        <w:t xml:space="preserve">Relational </w:t>
      </w:r>
      <w:r w:rsidR="007954DD">
        <w:t>p</w:t>
      </w:r>
      <w:r>
        <w:t xml:space="preserve">ractices </w:t>
      </w:r>
    </w:p>
    <w:p w14:paraId="7AE83450" w14:textId="3D361B0B" w:rsidR="00200F8A" w:rsidRDefault="00F72706" w:rsidP="00200F8A">
      <w:r>
        <w:t>Relational practices</w:t>
      </w:r>
      <w:r w:rsidR="00F74167">
        <w:t xml:space="preserve"> are the skills associated with relationship-building among professionals and families</w:t>
      </w:r>
      <w:r w:rsidR="00D6593E">
        <w:t>. Relational practices allow for improved collaboration and engagement in the therapeutic process. Examples of this include active listening and reflection, empathy, compassion, cultural sensitivity, respect</w:t>
      </w:r>
      <w:r w:rsidR="00D85AB9">
        <w:t>, good communication, and unbiased information-sharing.</w:t>
      </w:r>
      <w:r w:rsidR="00D6593E">
        <w:t xml:space="preserve"> </w:t>
      </w:r>
      <w:r w:rsidR="00766D2D">
        <w:fldChar w:fldCharType="begin"/>
      </w:r>
      <w:r w:rsidR="00835BD7">
        <w:instrText xml:space="preserve"> ADDIN ZOTERO_ITEM CSL_CITATION {"citationID":"jIqRlAzl","properties":{"formattedCitation":"(7,22,23)","plainCitation":"(7,22,23)","noteIndex":0},"citationItems":[{"id":448,"uris":["http://zotero.org/users/14975581/items/R9XXBQPI"],"itemData":{"id":448,"type":"article-journal","abstract":"Abstract\n            A meta</w:instrText>
      </w:r>
      <w:r w:rsidR="00835BD7">
        <w:rPr>
          <w:rFonts w:ascii="Cambria Math" w:hAnsi="Cambria Math" w:cs="Cambria Math"/>
        </w:rPr>
        <w:instrText>‐</w:instrText>
      </w:r>
      <w:r w:rsidR="00835BD7">
        <w:instrText>analysis of 47 studies investigating the relationship between family</w:instrText>
      </w:r>
      <w:r w:rsidR="00835BD7">
        <w:rPr>
          <w:rFonts w:ascii="Cambria Math" w:hAnsi="Cambria Math" w:cs="Cambria Math"/>
        </w:rPr>
        <w:instrText>‐</w:instrText>
      </w:r>
      <w:r w:rsidR="00835BD7">
        <w:instrText>centered helpgiving practices and parent, family, and child behavior and functioning is reported. The studies included more than 11,000 participants from seven different countries. Data analysis was guided by a practice</w:instrText>
      </w:r>
      <w:r w:rsidR="00835BD7">
        <w:rPr>
          <w:rFonts w:ascii="Cambria Math" w:hAnsi="Cambria Math" w:cs="Cambria Math"/>
        </w:rPr>
        <w:instrText>‐</w:instrText>
      </w:r>
      <w:r w:rsidR="00835BD7">
        <w:instrText>based theory of family</w:instrText>
      </w:r>
      <w:r w:rsidR="00835BD7">
        <w:rPr>
          <w:rFonts w:ascii="Cambria Math" w:hAnsi="Cambria Math" w:cs="Cambria Math"/>
        </w:rPr>
        <w:instrText>‐</w:instrText>
      </w:r>
      <w:r w:rsidR="00835BD7">
        <w:instrText>centered helpgiving that hypothesized direct effects of relational and participatory helpgiving practices on self</w:instrText>
      </w:r>
      <w:r w:rsidR="00835BD7">
        <w:rPr>
          <w:rFonts w:ascii="Cambria Math" w:hAnsi="Cambria Math" w:cs="Cambria Math"/>
        </w:rPr>
        <w:instrText>‐</w:instrText>
      </w:r>
      <w:r w:rsidR="00835BD7">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835BD7">
        <w:rPr>
          <w:rFonts w:ascii="Cambria Math" w:hAnsi="Cambria Math" w:cs="Cambria Math"/>
        </w:rPr>
        <w:instrText>‐</w:instrText>
      </w:r>
      <w:r w:rsidR="00835BD7">
        <w:instrText xml:space="preserve">based social systems framework of early childhood intervention and family support. </w:instrText>
      </w:r>
      <w:r w:rsidR="00835BD7">
        <w:rPr>
          <w:rFonts w:cs="Verdana"/>
        </w:rPr>
        <w:instrText>©</w:instrText>
      </w:r>
      <w:r w:rsidR="00835BD7">
        <w:instrText xml:space="preserve"> 2007 Wiley</w:instrText>
      </w:r>
      <w:r w:rsidR="00835BD7">
        <w:rPr>
          <w:rFonts w:ascii="Cambria Math" w:hAnsi="Cambria Math" w:cs="Cambria Math"/>
        </w:rPr>
        <w:instrText>‐</w:instrText>
      </w:r>
      <w:r w:rsidR="00835BD7">
        <w:instrText>Liss, Inc. MRDD Research Reviews 2007;13:370</w:instrText>
      </w:r>
      <w:r w:rsidR="00835BD7">
        <w:rPr>
          <w:rFonts w:cs="Verdana"/>
        </w:rPr>
        <w:instrText>–</w:instrText>
      </w:r>
      <w:r w:rsidR="00835BD7">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835BD7">
        <w:rPr>
          <w:rFonts w:ascii="Cambria Math" w:hAnsi="Cambria Math" w:cs="Cambria Math"/>
        </w:rPr>
        <w:instrText>‐</w:instrText>
      </w:r>
      <w:r w:rsidR="00835BD7">
        <w:instrText>analysis of family</w:instrText>
      </w:r>
      <w:r w:rsidR="00835BD7">
        <w:rPr>
          <w:rFonts w:ascii="Cambria Math" w:hAnsi="Cambria Math" w:cs="Cambria Math"/>
        </w:rPr>
        <w:instrText>‐</w:instrText>
      </w:r>
      <w:r w:rsidR="00835BD7">
        <w:instrText>centered helpgiving practices research","volume":"13","author":[{"family":"Dunst","given":"Carl J."},{"family":"Trivette","given":"Carol M."},{"family":"Hamby","given":"Deborah W."}],"issued":{"date-parts":[["2007",1]]}}},{"id":456,"uris":["http://zotero.org/users/14975581/items/H6NJYX57"],"itemData":{"id":456,"type":"article-journal","abstract":"Abstract\n            \n              Background\n              Collaboration between therapists and parents of children with developmental disabilities is a key element of family</w:instrText>
      </w:r>
      <w:r w:rsidR="00835BD7">
        <w:rPr>
          <w:rFonts w:ascii="Cambria Math" w:hAnsi="Cambria Math" w:cs="Cambria Math"/>
        </w:rPr>
        <w:instrText>‐</w:instrText>
      </w:r>
      <w:r w:rsidR="00835BD7">
        <w:instrText>centred care. In practice, collaboration appears to be challenging for both parents and therapists. This systematic review aims to make explicit how therapists can optimise their collaboration with parents of young children with developmental disabilities, according to the perspectives of parents and therapists.\n            \n            \n              Methods\n              A systematic review was conducted using the following databases: Medline (PubMed), CINAHL (OVID) and PsychINFO (OVID). Those papers were selected, which focused on collaboration using a two</w:instrText>
      </w:r>
      <w:r w:rsidR="00835BD7">
        <w:rPr>
          <w:rFonts w:ascii="Cambria Math" w:hAnsi="Cambria Math" w:cs="Cambria Math"/>
        </w:rPr>
        <w:instrText>‐</w:instrText>
      </w:r>
      <w:r w:rsidR="00835BD7">
        <w:instrText>way interaction between therapists and parents, exploring the perspectives of therapists and/or parents of children between 2 and 6</w:instrText>
      </w:r>
      <w:r w:rsidR="00835BD7">
        <w:rPr>
          <w:rFonts w:cs="Verdana"/>
        </w:rPr>
        <w:instrText> </w:instrText>
      </w:r>
      <w:r w:rsidR="00835BD7">
        <w:instrText>years. Papers needed to be published in English or Dutch between 1998 and July 2021. Included papers were synthesised using a qualitative analysis approach by two researchers independently. Results sections were analysed line</w:instrText>
      </w:r>
      <w:r w:rsidR="00835BD7">
        <w:rPr>
          <w:rFonts w:ascii="Cambria Math" w:hAnsi="Cambria Math" w:cs="Cambria Math"/>
        </w:rPr>
        <w:instrText>‐</w:instrText>
      </w:r>
      <w:r w:rsidR="00835BD7">
        <w:instrText>by</w:instrText>
      </w:r>
      <w:r w:rsidR="00835BD7">
        <w:rPr>
          <w:rFonts w:ascii="Cambria Math" w:hAnsi="Cambria Math" w:cs="Cambria Math"/>
        </w:rPr>
        <w:instrText>‐</w:instrText>
      </w:r>
      <w:r w:rsidR="00835BD7">
        <w:instrText>line, and codes were formulated and discussed by all authors. Codes were aggregated, resulting in a synthesis of specific collaboration strategies in combined strategy clusters.\n            \n            \n              Results\n              The search generated 3439 records. In total, 24 papers were selected. Data synthesis resulted in an overview of specific strategies organised into five clusters: (1) continuously invest time in your collaboration with parents, (2) be aware of your important role in the collaboration with parents, (3) tailor your approach, (4) get to know the family and (5) empower parents to become a collaborative partner.\n            \n            \n              Conclusions\n              This systematic review resulted in an overview of concrete strategies for therapists to use in their collaboration with parents of children with developmental disabilities. The strategies formulated enable therapists to consciously decide how to optimise their collaboration with each individual parent. Making these strategies explicit facilitates change of practice from therapist</w:instrText>
      </w:r>
      <w:r w:rsidR="00835BD7">
        <w:rPr>
          <w:rFonts w:ascii="Cambria Math" w:hAnsi="Cambria Math" w:cs="Cambria Math"/>
        </w:rPr>
        <w:instrText>‐</w:instrText>
      </w:r>
      <w:r w:rsidR="00835BD7">
        <w:instrText>led and child</w:instrText>
      </w:r>
      <w:r w:rsidR="00835BD7">
        <w:rPr>
          <w:rFonts w:ascii="Cambria Math" w:hAnsi="Cambria Math" w:cs="Cambria Math"/>
        </w:rPr>
        <w:instrText>‐</w:instrText>
      </w:r>
      <w:r w:rsidR="00835BD7">
        <w:instrText>centred towards family</w:instrText>
      </w:r>
      <w:r w:rsidR="00835BD7">
        <w:rPr>
          <w:rFonts w:ascii="Cambria Math" w:hAnsi="Cambria Math" w:cs="Cambria Math"/>
        </w:rPr>
        <w:instrText>‐</w:instrText>
      </w:r>
      <w:r w:rsidR="00835BD7">
        <w:instrText xml:space="preserve">centred care.","container-title":"Child: Care, Health and Development","DOI":"10.1111/cch.13167","ISSN":"0305-1862, 1365-2214","issue":"1","journalAbbreviation":"Child","language":"en","page":"e13167","source":"DOI.org (Crossref)","title":"Collaboration: How does it work according to therapists and parents of young children? A systematic review","title-short":"Collaboration","volume":"50","author":[{"family":"Klatte","given":"Inge S."},{"family":"Ketelaar","given":"Marjolijn"},{"family":"De Groot","given":"Annemieke"},{"family":"Bloemen","given":"Manon"},{"family":"Gerrits","given":"Ellen"}],"issued":{"date-parts":[["2024",1]]}}},{"id":461,"uris":["http://zotero.org/users/14975581/items/GNIWCU5L"],"itemData":{"id":461,"type":"chapter","container-title":"Recommended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766D2D">
        <w:fldChar w:fldCharType="separate"/>
      </w:r>
      <w:r w:rsidR="00835BD7" w:rsidRPr="00835BD7">
        <w:t>(7,22,23)</w:t>
      </w:r>
      <w:r w:rsidR="00766D2D">
        <w:fldChar w:fldCharType="end"/>
      </w:r>
      <w:r w:rsidR="00D6593E">
        <w:t xml:space="preserve"> </w:t>
      </w:r>
      <w:r w:rsidR="00A42529">
        <w:t xml:space="preserve"> </w:t>
      </w:r>
      <w:r w:rsidR="00D85AB9">
        <w:t xml:space="preserve"> </w:t>
      </w:r>
    </w:p>
    <w:p w14:paraId="7C1F1D66" w14:textId="54D79299" w:rsidR="004E21ED" w:rsidRDefault="005E4F90" w:rsidP="00200F8A">
      <w:r>
        <w:t xml:space="preserve">Relational continuity is a key part of collaboration; this means getting to know the family and tailoring </w:t>
      </w:r>
      <w:r w:rsidR="009679A4">
        <w:t>the</w:t>
      </w:r>
      <w:r>
        <w:t xml:space="preserve"> approach to their care accordingly.</w:t>
      </w:r>
      <w:r>
        <w:fldChar w:fldCharType="begin"/>
      </w:r>
      <w:r w:rsidR="00835BD7">
        <w:instrText xml:space="preserve"> ADDIN ZOTERO_ITEM CSL_CITATION {"citationID":"oTuPo0IM","properties":{"formattedCitation":"(22)","plainCitation":"(22)","noteIndex":0},"citationItems":[{"id":456,"uris":["http://zotero.org/users/14975581/items/H6NJYX57"],"itemData":{"id":456,"type":"article-journal","abstract":"Abstract\n            \n              Background\n              Collaboration between therapists and parents of children with developmental disabilities is a key element of family</w:instrText>
      </w:r>
      <w:r w:rsidR="00835BD7">
        <w:rPr>
          <w:rFonts w:ascii="Cambria Math" w:hAnsi="Cambria Math" w:cs="Cambria Math"/>
        </w:rPr>
        <w:instrText>‐</w:instrText>
      </w:r>
      <w:r w:rsidR="00835BD7">
        <w:instrText>centred care. In practice, collaboration appears to be challenging for both parents and therapists. This systematic review aims to make explicit how therapists can optimise their collaboration with parents of young children with developmental disabilities, according to the perspectives of parents and therapists.\n            \n            \n              Methods\n              A systematic review was conducted using the following databases: Medline (PubMed), CINAHL (OVID) and PsychINFO (OVID). Those papers were selected, which focused on collaboration using a two</w:instrText>
      </w:r>
      <w:r w:rsidR="00835BD7">
        <w:rPr>
          <w:rFonts w:ascii="Cambria Math" w:hAnsi="Cambria Math" w:cs="Cambria Math"/>
        </w:rPr>
        <w:instrText>‐</w:instrText>
      </w:r>
      <w:r w:rsidR="00835BD7">
        <w:instrText>way interaction between therapists and parents, exploring the perspectives of therapists and/or parents of children between 2 and 6</w:instrText>
      </w:r>
      <w:r w:rsidR="00835BD7">
        <w:rPr>
          <w:rFonts w:cs="Verdana"/>
        </w:rPr>
        <w:instrText> </w:instrText>
      </w:r>
      <w:r w:rsidR="00835BD7">
        <w:instrText>years. Papers needed to be published in English or Dutch between 1998 and July 2021. Included papers were synthesised using a qualitative analysis approach by two researchers independently. Results sections were analysed line</w:instrText>
      </w:r>
      <w:r w:rsidR="00835BD7">
        <w:rPr>
          <w:rFonts w:ascii="Cambria Math" w:hAnsi="Cambria Math" w:cs="Cambria Math"/>
        </w:rPr>
        <w:instrText>‐</w:instrText>
      </w:r>
      <w:r w:rsidR="00835BD7">
        <w:instrText>by</w:instrText>
      </w:r>
      <w:r w:rsidR="00835BD7">
        <w:rPr>
          <w:rFonts w:ascii="Cambria Math" w:hAnsi="Cambria Math" w:cs="Cambria Math"/>
        </w:rPr>
        <w:instrText>‐</w:instrText>
      </w:r>
      <w:r w:rsidR="00835BD7">
        <w:instrText>line, and codes were formulated and discussed by all authors. Codes were aggregated, resulting in a synthesis of specific collaboration strategies in combined strategy clusters.\n            \n            \n              Results\n              The search generated 3439 records. In total, 24 papers were selected. Data synthesis resulted in an overview of specific strategies organised into five clusters: (1) continuously invest time in your collaboration with parents, (2) be aware of your important role in the collaboration with parents, (3) tailor your approach, (4) get to know the family and (5) empower parents to become a collaborative partner.\n            \n            \n              Conclusions\n              This systematic review resulted in an overview of concrete strategies for therapists to use in their collaboration with parents of children with developmental disabilities. The strategies formulated enable therapists to consciously decide how to optimise their collaboration with each individual parent. Making these strategies explicit facilitates change of practice from therapist</w:instrText>
      </w:r>
      <w:r w:rsidR="00835BD7">
        <w:rPr>
          <w:rFonts w:ascii="Cambria Math" w:hAnsi="Cambria Math" w:cs="Cambria Math"/>
        </w:rPr>
        <w:instrText>‐</w:instrText>
      </w:r>
      <w:r w:rsidR="00835BD7">
        <w:instrText>led and child</w:instrText>
      </w:r>
      <w:r w:rsidR="00835BD7">
        <w:rPr>
          <w:rFonts w:ascii="Cambria Math" w:hAnsi="Cambria Math" w:cs="Cambria Math"/>
        </w:rPr>
        <w:instrText>‐</w:instrText>
      </w:r>
      <w:r w:rsidR="00835BD7">
        <w:instrText>centred towards family</w:instrText>
      </w:r>
      <w:r w:rsidR="00835BD7">
        <w:rPr>
          <w:rFonts w:ascii="Cambria Math" w:hAnsi="Cambria Math" w:cs="Cambria Math"/>
        </w:rPr>
        <w:instrText>‐</w:instrText>
      </w:r>
      <w:r w:rsidR="00835BD7">
        <w:instrText xml:space="preserve">centred care.","container-title":"Child: Care, Health and Development","DOI":"10.1111/cch.13167","ISSN":"0305-1862, 1365-2214","issue":"1","journalAbbreviation":"Child","language":"en","page":"e13167","source":"DOI.org (Crossref)","title":"Collaboration: How does it work according to therapists and parents of young children? A systematic review","title-short":"Collaboration","volume":"50","author":[{"family":"Klatte","given":"Inge S."},{"family":"Ketelaar","given":"Marjolijn"},{"family":"De Groot","given":"Annemieke"},{"family":"Bloemen","given":"Manon"},{"family":"Gerrits","given":"Ellen"}],"issued":{"date-parts":[["2024",1]]}}}],"schema":"https://github.com/citation-style-language/schema/raw/master/csl-citation.json"} </w:instrText>
      </w:r>
      <w:r>
        <w:fldChar w:fldCharType="separate"/>
      </w:r>
      <w:r w:rsidR="00835BD7" w:rsidRPr="00835BD7">
        <w:t>(22)</w:t>
      </w:r>
      <w:r>
        <w:fldChar w:fldCharType="end"/>
      </w:r>
      <w:r w:rsidR="008D6357">
        <w:t xml:space="preserve"> </w:t>
      </w:r>
      <w:r w:rsidR="004E21ED">
        <w:t>Parents appreciated when team members, such as service coordinators</w:t>
      </w:r>
      <w:r w:rsidR="00C610DD">
        <w:t>,</w:t>
      </w:r>
      <w:r w:rsidR="004E21ED">
        <w:t xml:space="preserve"> kept in regular </w:t>
      </w:r>
      <w:r w:rsidR="00837F5C">
        <w:t xml:space="preserve">contact </w:t>
      </w:r>
      <w:r w:rsidR="004E21ED">
        <w:t xml:space="preserve">and were proactive in </w:t>
      </w:r>
      <w:r w:rsidR="00980D09">
        <w:t>managing</w:t>
      </w:r>
      <w:r w:rsidR="004E21ED">
        <w:t xml:space="preserve"> their care. They described positive interactions with professionals who were approachable and non-judgemental, who treated them as equals and</w:t>
      </w:r>
      <w:r w:rsidR="00B10BCA">
        <w:t xml:space="preserve"> had open discussions about their needs.</w:t>
      </w:r>
      <w:r w:rsidR="0021199F">
        <w:t xml:space="preserve"> </w:t>
      </w:r>
      <w:r w:rsidR="00B10BCA">
        <w:fldChar w:fldCharType="begin"/>
      </w:r>
      <w:r w:rsidR="00835BD7">
        <w:instrText xml:space="preserve"> ADDIN ZOTERO_ITEM CSL_CITATION {"citationID":"XTJjp0vo","properties":{"formattedCitation":"(24)","plainCitation":"(24)","noteIndex":0},"citationItems":[{"id":459,"uris":["http://zotero.org/users/14975581/items/QV9RSPVM"],"itemData":{"id":459,"type":"article-journal","container-title":"Journal of Family Social Work","DOI":"10.1080/10522158.2011.552404","ISSN":"1052-2158","issue":"2","journalAbbreviation":"J. of Family Social Work","language":"en","page":"144-158","source":"DOI.org (Crossref)","title":"Parents' Definition of Effective Child Disability Support Services: Implications for Implementing Family-Centered Practice","title-short":"Parents' Definition of Effective Child Disability Support Services","volume":"14","author":[{"family":"Hiebert-Murphy","given":"Diane"},{"family":"Trute","given":"Barry"},{"family":"Wright","given":"Alexandra"}],"issued":{"date-parts":[["2011",3]]}}}],"schema":"https://github.com/citation-style-language/schema/raw/master/csl-citation.json"} </w:instrText>
      </w:r>
      <w:r w:rsidR="00B10BCA">
        <w:fldChar w:fldCharType="separate"/>
      </w:r>
      <w:r w:rsidR="00835BD7" w:rsidRPr="00835BD7">
        <w:t>(24)</w:t>
      </w:r>
      <w:r w:rsidR="00B10BCA">
        <w:fldChar w:fldCharType="end"/>
      </w:r>
      <w:r w:rsidR="004E21ED">
        <w:t xml:space="preserve"> </w:t>
      </w:r>
      <w:r w:rsidR="00C265E6">
        <w:t xml:space="preserve">  </w:t>
      </w:r>
      <w:r w:rsidR="00312ACA">
        <w:t xml:space="preserve"> </w:t>
      </w:r>
    </w:p>
    <w:p w14:paraId="1BEF3CE8" w14:textId="4115022F" w:rsidR="00B86A6A" w:rsidRPr="00A506C4" w:rsidRDefault="00312ACA" w:rsidP="00200F8A">
      <w:r w:rsidRPr="00A506C4">
        <w:t>Unfortunately, s</w:t>
      </w:r>
      <w:r w:rsidR="00D26396" w:rsidRPr="00A506C4">
        <w:t xml:space="preserve">ome parents in Ireland had poor experiences in terms of building relationships with service providers in children’s disability </w:t>
      </w:r>
      <w:r w:rsidRPr="00A506C4">
        <w:t>services. Inclusion</w:t>
      </w:r>
      <w:r w:rsidR="00B86A6A" w:rsidRPr="00A506C4">
        <w:t xml:space="preserve"> Ireland published the findings of  survey on parents’ experiences of PDS in 2022</w:t>
      </w:r>
      <w:r w:rsidR="00AC6604" w:rsidRPr="00A506C4">
        <w:t>.</w:t>
      </w:r>
      <w:r w:rsidR="00B86A6A" w:rsidRPr="00A506C4">
        <w:t xml:space="preserve"> </w:t>
      </w:r>
      <w:r w:rsidR="00B86A6A" w:rsidRPr="00A506C4">
        <w:fldChar w:fldCharType="begin"/>
      </w:r>
      <w:r w:rsidR="00624DC1" w:rsidRPr="00A506C4">
        <w:instrText xml:space="preserve"> ADDIN ZOTERO_ITEM CSL_CITATION {"citationID":"JkBuR650","properties":{"formattedCitation":"(25)","plainCitation":"(25)","noteIndex":0},"citationItems":[{"id":91,"uris":["http://zotero.org/users/14975581/items/KVMDVAC8"],"itemData":{"id":91,"type":"report","event-place":"Dublin","publisher-place":"Dublin","title":"Progressing Disability Services for Children and Young People: Parent Experience Survey Report","URL":"https://inclusionireland.ie/publication/progressing-disability-services-for-children-and-young-people/","author":[{"family":"Inclusion Ireland","given":""}],"accessed":{"date-parts":[["2024",9,3]]},"issued":{"date-parts":[["2022",2]]}}}],"schema":"https://github.com/citation-style-language/schema/raw/master/csl-citation.json"} </w:instrText>
      </w:r>
      <w:r w:rsidR="00B86A6A" w:rsidRPr="00A506C4">
        <w:fldChar w:fldCharType="separate"/>
      </w:r>
      <w:r w:rsidR="00624DC1" w:rsidRPr="00A506C4">
        <w:t>(25)</w:t>
      </w:r>
      <w:r w:rsidR="00B86A6A" w:rsidRPr="00A506C4">
        <w:fldChar w:fldCharType="end"/>
      </w:r>
      <w:r w:rsidR="00B86A6A" w:rsidRPr="00A506C4">
        <w:t xml:space="preserve"> The survey showed that </w:t>
      </w:r>
      <w:r w:rsidR="00F42EB4">
        <w:t>48%</w:t>
      </w:r>
      <w:r w:rsidR="00B86A6A" w:rsidRPr="00A506C4">
        <w:t xml:space="preserve"> of families identified communication difficulties as one of their top three issues with the service. Regarding family engagement, Inclusion Ireland emphasised the importance of “parent proofing” letters to minimise confusion and distress. They also recognised the need to (re)build trust and allow for meaningful engagement through independently facilitated family fora.</w:t>
      </w:r>
      <w:r w:rsidR="00B86A6A" w:rsidRPr="00A506C4">
        <w:fldChar w:fldCharType="begin"/>
      </w:r>
      <w:r w:rsidR="00624DC1" w:rsidRPr="00A506C4">
        <w:instrText xml:space="preserve"> ADDIN ZOTERO_ITEM CSL_CITATION {"citationID":"YGXeEWEt","properties":{"formattedCitation":"(25)","plainCitation":"(25)","noteIndex":0},"citationItems":[{"id":91,"uris":["http://zotero.org/users/14975581/items/KVMDVAC8"],"itemData":{"id":91,"type":"report","event-place":"Dublin","publisher-place":"Dublin","title":"Progressing Disability Services for Children and Young People: Parent Experience Survey Report","URL":"https://inclusionireland.ie/publication/progressing-disability-services-for-children-and-young-people/","author":[{"family":"Inclusion Ireland","given":""}],"accessed":{"date-parts":[["2024",9,3]]},"issued":{"date-parts":[["2022",2]]}}}],"schema":"https://github.com/citation-style-language/schema/raw/master/csl-citation.json"} </w:instrText>
      </w:r>
      <w:r w:rsidR="00B86A6A" w:rsidRPr="00A506C4">
        <w:fldChar w:fldCharType="separate"/>
      </w:r>
      <w:r w:rsidR="00624DC1" w:rsidRPr="00A506C4">
        <w:t>(25)</w:t>
      </w:r>
      <w:r w:rsidR="00B86A6A" w:rsidRPr="00A506C4">
        <w:fldChar w:fldCharType="end"/>
      </w:r>
    </w:p>
    <w:p w14:paraId="330BA198" w14:textId="13C09A5B" w:rsidR="00B86A6A" w:rsidRPr="00A506C4" w:rsidRDefault="00B86A6A" w:rsidP="00200F8A">
      <w:r w:rsidRPr="00A506C4">
        <w:lastRenderedPageBreak/>
        <w:t>A survey from Families Unite for Support and Services (FUSS</w:t>
      </w:r>
      <w:r w:rsidR="00AC6604" w:rsidRPr="00A506C4">
        <w:t>) in 2023</w:t>
      </w:r>
      <w:r w:rsidR="00D26396" w:rsidRPr="00A506C4">
        <w:t xml:space="preserve"> also</w:t>
      </w:r>
      <w:r w:rsidR="00AC6604" w:rsidRPr="00A506C4">
        <w:t xml:space="preserve"> shared respondents’ thoughts and experiences of PDS. </w:t>
      </w:r>
      <w:r w:rsidRPr="00A506C4">
        <w:t>Comments from parents detailed a lack of communication with the HSE</w:t>
      </w:r>
      <w:r w:rsidR="007E64E0" w:rsidRPr="00A506C4">
        <w:t xml:space="preserve">. </w:t>
      </w:r>
      <w:r w:rsidRPr="00A506C4">
        <w:fldChar w:fldCharType="begin"/>
      </w:r>
      <w:r w:rsidR="00624DC1" w:rsidRPr="00A506C4">
        <w:instrText xml:space="preserve"> ADDIN ZOTERO_ITEM CSL_CITATION {"citationID":"BgLrtGdp","properties":{"formattedCitation":"(26)","plainCitation":"(26)","noteIndex":0},"citationItems":[{"id":94,"uris":["http://zotero.org/users/14975581/items/I7C5N7NR"],"itemData":{"id":94,"type":"report","title":"Thoughts and Experiences of PDS: The Perspectives of Service Users, Carers and Clinicians","URL":"https://www.fussireland.com/","author":[{"family":"FUSS Ireland","given":""}],"accessed":{"date-parts":[["2024",9,3]]},"issued":{"date-parts":[["2023"]]}}}],"schema":"https://github.com/citation-style-language/schema/raw/master/csl-citation.json"} </w:instrText>
      </w:r>
      <w:r w:rsidRPr="00A506C4">
        <w:fldChar w:fldCharType="separate"/>
      </w:r>
      <w:r w:rsidR="00624DC1" w:rsidRPr="00A506C4">
        <w:t>(26)</w:t>
      </w:r>
      <w:r w:rsidRPr="00A506C4">
        <w:fldChar w:fldCharType="end"/>
      </w:r>
      <w:r w:rsidRPr="00A506C4">
        <w:t xml:space="preserve"> Parents reported concerns when their children with complex needs were transferred to a new team where the encountered new staff who </w:t>
      </w:r>
      <w:r w:rsidR="007E64E0" w:rsidRPr="00A506C4">
        <w:t>were</w:t>
      </w:r>
      <w:r w:rsidRPr="00A506C4">
        <w:t xml:space="preserve"> not familiar with their child’s needs. </w:t>
      </w:r>
      <w:r w:rsidR="001F603A" w:rsidRPr="00A506C4">
        <w:t>P</w:t>
      </w:r>
      <w:r w:rsidRPr="00A506C4">
        <w:t xml:space="preserve">arents also reported feelings of stress and being ignored by staff. </w:t>
      </w:r>
    </w:p>
    <w:p w14:paraId="23C4C311" w14:textId="4E7C1C32" w:rsidR="00B86A6A" w:rsidRDefault="00A42529" w:rsidP="00200F8A">
      <w:r>
        <w:t>The relationship between therapist and parent is defined by expectations, usually different ones. Professionals view themselves as informers,</w:t>
      </w:r>
      <w:r w:rsidR="007A72E6">
        <w:t xml:space="preserve"> rather than care-givers or collaborators</w:t>
      </w:r>
      <w:r w:rsidR="00526416">
        <w:t>, w</w:t>
      </w:r>
      <w:r w:rsidR="007A72E6">
        <w:t xml:space="preserve">hile parents sought to work more closely with therapists, to </w:t>
      </w:r>
      <w:bookmarkStart w:id="24" w:name="_Hlk205793846"/>
      <w:r w:rsidR="007A72E6">
        <w:t>build trust and share responsibility, rather than navigating systems alone</w:t>
      </w:r>
      <w:bookmarkEnd w:id="24"/>
      <w:r w:rsidR="007A72E6">
        <w:t>.</w:t>
      </w:r>
      <w:r w:rsidR="007A72E6">
        <w:fldChar w:fldCharType="begin"/>
      </w:r>
      <w:r w:rsidR="00456D1D">
        <w:instrText xml:space="preserve"> ADDIN ZOTERO_ITEM CSL_CITATION {"citationID":"dYmDh8Ip","properties":{"formattedCitation":"(9)","plainCitation":"(9)","noteIndex":0},"citationItems":[{"id":450,"uris":["http://zotero.org/users/14975581/items/WWUUD6GJ"],"itemData":{"id":450,"type":"article-journal","abstract":"Abstract\n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7A72E6">
        <w:fldChar w:fldCharType="separate"/>
      </w:r>
      <w:r w:rsidR="00456D1D" w:rsidRPr="00456D1D">
        <w:t>(9)</w:t>
      </w:r>
      <w:r w:rsidR="007A72E6">
        <w:fldChar w:fldCharType="end"/>
      </w:r>
    </w:p>
    <w:p w14:paraId="7516B305" w14:textId="3AEF71A2" w:rsidR="007A72E6" w:rsidRDefault="007F2204" w:rsidP="00200F8A">
      <w:r>
        <w:t xml:space="preserve">Within the UK, </w:t>
      </w:r>
      <w:r w:rsidR="00C04425">
        <w:t>Pickering</w:t>
      </w:r>
      <w:r w:rsidR="00773914">
        <w:t xml:space="preserve"> carried out a study measuring the extent to which FCP was perceived among service providers. This revealed the belief</w:t>
      </w:r>
      <w:r w:rsidR="00B01D59">
        <w:t xml:space="preserve"> among some that</w:t>
      </w:r>
      <w:r w:rsidR="00C04425">
        <w:t xml:space="preserve"> relational competencies such as honesty and empathy may be more innate to those working in community settings. This study also suggested that </w:t>
      </w:r>
      <w:r>
        <w:t>while professionals utilise relational competencies like communication  at a high level, it can be more difficult to record informal contributions against skills frameworks.</w:t>
      </w:r>
      <w:r w:rsidR="005E4591">
        <w:fldChar w:fldCharType="begin"/>
      </w:r>
      <w:r w:rsidR="00624DC1">
        <w:instrText xml:space="preserve"> ADDIN ZOTERO_ITEM CSL_CITATION {"citationID":"zbOCQAIN","properties":{"formattedCitation":"(27)","plainCitation":"(27)","noteIndex":0},"citationItems":[{"id":458,"uris":["http://zotero.org/users/14975581/items/4AQKFAP3"],"itemData":{"id":458,"type":"article-journal","abstract":"Family-centred care has been defined as a philosophy of care where families are supported in their decision-making roles in an equal partnership with professionals. The research question was ‘How ‘‘family centred’’ do staff and parents perceive their work with disabled children and young people?’ A questionnaire, the Measure of Processes of Care for Service Providers (MPOC-SP), was used as a basis for designing focus groups and interview questions. Staff and parents took part in these and data were analysed using an editing approach. Staff described how they adapted their service to meet parental needs and empowered and enabled parents despite receiving no specific training in FCC. Parents spoke highly of the staff input and gave varied descriptions of the attributes they most valued, including feeling supported and being in an equal partnership. Investigation of the influence of focused FCC training on parental experiences is warranted.","container-title":"Journal of Child Health Care","DOI":"10.1177/1367493509360207","ISSN":"1367-4935, 1741-2889","issue":"2","journalAbbreviation":"J Child Health Care","language":"en","license":"https://journals.sagepub.com/page/policies/text-and-data-mining-license","page":"200-207","source":"DOI.org (Crossref)","title":"Disabled children’s services: how do we measure family-centred care?","title-short":"Disabled children’s services","volume":"14","author":[{"family":"Pickering","given":"Dawn"},{"family":"Busse","given":"Monica"}],"issued":{"date-parts":[["2010",6]]}}}],"schema":"https://github.com/citation-style-language/schema/raw/master/csl-citation.json"} </w:instrText>
      </w:r>
      <w:r w:rsidR="005E4591">
        <w:fldChar w:fldCharType="separate"/>
      </w:r>
      <w:r w:rsidR="00624DC1" w:rsidRPr="00624DC1">
        <w:t>(27)</w:t>
      </w:r>
      <w:r w:rsidR="005E4591">
        <w:fldChar w:fldCharType="end"/>
      </w:r>
      <w:r>
        <w:t xml:space="preserve"> </w:t>
      </w:r>
    </w:p>
    <w:p w14:paraId="2D7CF4D9" w14:textId="6B1F2337" w:rsidR="00B3344F" w:rsidRDefault="002A07BE" w:rsidP="00200F8A">
      <w:r>
        <w:t xml:space="preserve">The idea that </w:t>
      </w:r>
      <w:r w:rsidR="005B4F2B">
        <w:t xml:space="preserve">both </w:t>
      </w:r>
      <w:r w:rsidR="00B3344F">
        <w:t xml:space="preserve">parents and service providers care about each other and can work towards a shared goal is known </w:t>
      </w:r>
      <w:r w:rsidR="00835BD7">
        <w:t>as</w:t>
      </w:r>
      <w:r w:rsidR="00B3344F">
        <w:t xml:space="preserve"> a therapeutic</w:t>
      </w:r>
      <w:r w:rsidR="00D16079">
        <w:t xml:space="preserve"> working alliance. This is not unique to the </w:t>
      </w:r>
      <w:r w:rsidR="00835BD7">
        <w:t>FCP model. However, Trute’s study in Alberta, Canada showed that when the relational factor is controlled for, FCP continues to be associated with customer satisfaction for parents and children.</w:t>
      </w:r>
      <w:r w:rsidR="00FF66F0">
        <w:fldChar w:fldCharType="begin"/>
      </w:r>
      <w:r w:rsidR="00624DC1">
        <w:instrText xml:space="preserve"> ADDIN ZOTERO_ITEM CSL_CITATION {"citationID":"PG7EfLky","properties":{"formattedCitation":"(28)","plainCitation":"(28)","noteIndex":0},"citationItems":[{"id":460,"uris":["http://zotero.org/users/14975581/items/HWFBUEDG"],"itemData":{"id":460,"type":"article-journal","container-title":"Infants &amp; Young Children","DOI":"10.1097/01.IYC.0000264479.50817.4b","ISSN":"0896-3746","issue":"2","language":"en","page":"109-119","source":"DOI.org (Crossref)","title":"The Implications of “Working Alliance” for the Measurement and Evaluation of Family-centered Practice in Childhood Disability Services","volume":"20","author":[{"family":"Trute","given":"Barry"},{"family":"Hiebert-Murphy","given":"Diane"}],"issued":{"date-parts":[["2007",4]]}}}],"schema":"https://github.com/citation-style-language/schema/raw/master/csl-citation.json"} </w:instrText>
      </w:r>
      <w:r w:rsidR="00FF66F0">
        <w:fldChar w:fldCharType="separate"/>
      </w:r>
      <w:r w:rsidR="00624DC1" w:rsidRPr="00624DC1">
        <w:t>(28)</w:t>
      </w:r>
      <w:r w:rsidR="00FF66F0">
        <w:fldChar w:fldCharType="end"/>
      </w:r>
      <w:r w:rsidR="00FF66F0">
        <w:t xml:space="preserve"> </w:t>
      </w:r>
      <w:r w:rsidR="00B3344F">
        <w:t xml:space="preserve"> </w:t>
      </w:r>
    </w:p>
    <w:p w14:paraId="21FF4C22" w14:textId="52EC0968" w:rsidR="007A0DA2" w:rsidRDefault="00C379A1" w:rsidP="00200F8A">
      <w:r>
        <w:t xml:space="preserve">McCarthy and Guerin </w:t>
      </w:r>
      <w:r w:rsidR="008A1EB7">
        <w:t xml:space="preserve">consider </w:t>
      </w:r>
      <w:bookmarkStart w:id="25" w:name="_Hlk205793927"/>
      <w:r w:rsidR="008A1EB7">
        <w:t>family education and skills development to be a relational process</w:t>
      </w:r>
      <w:bookmarkEnd w:id="25"/>
      <w:r w:rsidR="008A1EB7">
        <w:t>.</w:t>
      </w:r>
      <w:r w:rsidR="008A1EB7">
        <w:fldChar w:fldCharType="begin"/>
      </w:r>
      <w:r w:rsidR="00835BD7">
        <w:instrText xml:space="preserve"> ADDIN ZOTERO_ITEM CSL_CITATION {"citationID":"zvyMU9ec","properties":{"formattedCitation":"(14)","plainCitation":"(14)","noteIndex":0},"citationItems":[{"id":455,"uris":["http://zotero.org/users/14975581/items/C5DX7KZZ"],"itemData":{"id":455,"type":"article-journal","abstract":"Abstract\n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008A1EB7">
        <w:fldChar w:fldCharType="separate"/>
      </w:r>
      <w:r w:rsidR="00835BD7" w:rsidRPr="00835BD7">
        <w:t>(14)</w:t>
      </w:r>
      <w:r w:rsidR="008A1EB7">
        <w:fldChar w:fldCharType="end"/>
      </w:r>
      <w:r w:rsidR="008A1EB7">
        <w:t xml:space="preserve"> This is because it involves the interaction of parents and professionals,</w:t>
      </w:r>
      <w:r w:rsidR="00B92D27">
        <w:t xml:space="preserve"> through coaching and so on.</w:t>
      </w:r>
      <w:r w:rsidR="007A0DA2">
        <w:t xml:space="preserve"> They note the importance of the shift from a passive to an active relationship, with parents going from recipients of information to agents in their child’s care. </w:t>
      </w:r>
    </w:p>
    <w:p w14:paraId="7B301131" w14:textId="066AB348" w:rsidR="00EA5697" w:rsidRDefault="00EA5697" w:rsidP="00200F8A">
      <w:r>
        <w:t>Rouse highlighted that challenges occur when parents are not supported to become, or recognised to be, competent. For example</w:t>
      </w:r>
      <w:r w:rsidR="00FC0DCA">
        <w:t xml:space="preserve">, being prevented from engaging in decision-making or problem solving in relation to their child’s care. </w:t>
      </w:r>
      <w:r w:rsidR="00BD3DC4">
        <w:t xml:space="preserve">This is especially true for health and medical professionals who were traditionally seen as “experts” in relation to children with complex needs. </w:t>
      </w:r>
      <w:r w:rsidR="00FC0DCA">
        <w:t xml:space="preserve">The assumption of incompetence leaves </w:t>
      </w:r>
      <w:r w:rsidR="00BD3DC4">
        <w:t>families</w:t>
      </w:r>
      <w:r w:rsidR="00FC0DCA">
        <w:t xml:space="preserve"> disempowered.</w:t>
      </w:r>
      <w:r>
        <w:t xml:space="preserve"> </w:t>
      </w:r>
      <w:r w:rsidR="00BD3DC4">
        <w:t xml:space="preserve">The philosophy of </w:t>
      </w:r>
      <w:r w:rsidR="00B00E1B">
        <w:t xml:space="preserve">FCP </w:t>
      </w:r>
      <w:r>
        <w:t>r</w:t>
      </w:r>
      <w:r w:rsidR="00B00E1B">
        <w:t>equires that</w:t>
      </w:r>
      <w:r>
        <w:t xml:space="preserve"> relationships between parents and service providers must be </w:t>
      </w:r>
      <w:r w:rsidR="00FC0DCA">
        <w:t xml:space="preserve">based on </w:t>
      </w:r>
      <w:r w:rsidR="00BD3DC4">
        <w:t>partnership.</w:t>
      </w:r>
      <w:r>
        <w:t xml:space="preserve"> In their role, professionals should </w:t>
      </w:r>
      <w:r w:rsidR="00FC0DCA">
        <w:t>recognise parents’ need to be empowered decision-makers and enable them to demonstrate this.</w:t>
      </w:r>
      <w:r w:rsidR="008404F7">
        <w:fldChar w:fldCharType="begin"/>
      </w:r>
      <w:r w:rsidR="008404F7">
        <w:instrText xml:space="preserve"> ADDIN ZOTERO_ITEM CSL_CITATION {"citationID":"FGOz7Jay","properties":{"formattedCitation":"(29)","plainCitation":"(29)","noteIndex":0},"citationItems":[{"id":542,"uris":["http://zotero.org/users/14975581/items/ASYZYT6W"],"itemData":{"id":542,"type":"article-journal","container-title":"Contemporary Issues in Early Childhood","DOI":"10.2304/ciec.2012.13.1.1","ISSN":"1463-9491, 1463-9491","issue":"1","journalAbbreviation":"Contemporary Issues in Early Childhood","language":"en","page":"1-3","source":"DOI.org (Crossref)","title":"Family-Centred Practice: empowerment, self-efficacy, and challenges for practitioners in early childhood education and care","volume":"13","author":[{"family":"Rouse","given":"Liz"}],"issued":{"date-parts":[["2012",3]]}}}],"schema":"https://github.com/citation-style-language/schema/raw/master/csl-citation.json"} </w:instrText>
      </w:r>
      <w:r w:rsidR="008404F7">
        <w:fldChar w:fldCharType="separate"/>
      </w:r>
      <w:r w:rsidR="008404F7" w:rsidRPr="008404F7">
        <w:t>(29)</w:t>
      </w:r>
      <w:r w:rsidR="008404F7">
        <w:fldChar w:fldCharType="end"/>
      </w:r>
      <w:r w:rsidR="00FC0DCA">
        <w:t xml:space="preserve"> </w:t>
      </w:r>
    </w:p>
    <w:p w14:paraId="1A684C80" w14:textId="7F91BCAB" w:rsidR="00AC6D10" w:rsidRDefault="00AE2000" w:rsidP="00200F8A">
      <w:r>
        <w:t xml:space="preserve">Grinberg </w:t>
      </w:r>
      <w:r w:rsidR="0022695D">
        <w:t xml:space="preserve"> highlights the importance of specific service provider behaviours to support organisational change and implement FC</w:t>
      </w:r>
      <w:r w:rsidR="00D16079">
        <w:t>P</w:t>
      </w:r>
      <w:r w:rsidR="00B92D27">
        <w:t xml:space="preserve"> </w:t>
      </w:r>
      <w:r w:rsidR="0022695D">
        <w:t>at every stag</w:t>
      </w:r>
      <w:r w:rsidR="00E27635">
        <w:t xml:space="preserve">e. </w:t>
      </w:r>
      <w:r w:rsidR="00E27635">
        <w:fldChar w:fldCharType="begin"/>
      </w:r>
      <w:r w:rsidR="008404F7">
        <w:instrText xml:space="preserve"> ADDIN ZOTERO_ITEM CSL_CITATION {"citationID":"s2oZDeNZ","properties":{"formattedCitation":"(30)","plainCitation":"(30)","noteIndex":0},"citationItems":[{"id":468,"uris":["http://zotero.org/users/14975581/items/A5KI84XU"],"itemData":{"id":468,"type":"document","publisher":"IAACD","title":"Family-centred Services for Paediatric Populations: An Overview","URL":"https://www.iaacd.net/wp-content/uploads/2021/03/Family-Centered-Service-Final.pdf","author":[{"family":"Grinberg","given":"Mark"}],"accessed":{"date-parts":[["2025",3,20]]},"issued":{"date-parts":[["2023",3]]}}}],"schema":"https://github.com/citation-style-language/schema/raw/master/csl-citation.json"} </w:instrText>
      </w:r>
      <w:r w:rsidR="00E27635">
        <w:fldChar w:fldCharType="separate"/>
      </w:r>
      <w:r w:rsidR="008404F7" w:rsidRPr="008404F7">
        <w:t>(30)</w:t>
      </w:r>
      <w:r w:rsidR="00E27635">
        <w:fldChar w:fldCharType="end"/>
      </w:r>
      <w:r w:rsidR="0022695D">
        <w:t xml:space="preserve"> </w:t>
      </w:r>
      <w:r w:rsidR="00E27635">
        <w:lastRenderedPageBreak/>
        <w:t>At an organisational level, this can be demonstrated through a vision statement and considering FC</w:t>
      </w:r>
      <w:r w:rsidR="00D16079">
        <w:t>P</w:t>
      </w:r>
      <w:r w:rsidR="00E27635">
        <w:t xml:space="preserve"> when hiring staff or conducting performance reviews. Service providers can help prior to an appointment by setting out a clear purpose for any meeting and having commonly requested resources readily available. During an appointment, this migh</w:t>
      </w:r>
      <w:r w:rsidR="00892E7E">
        <w:t>t refer to communication or goal-setting techniques. For example, speaking in a manner which can be easily understood and being SMART (Specific, Measurable, Achievable, Realistic and Timely.) In terms of follow-up, this might could include connecting the family with others, such as peer support networks.</w:t>
      </w:r>
      <w:r w:rsidR="00892E7E">
        <w:fldChar w:fldCharType="begin"/>
      </w:r>
      <w:r w:rsidR="008404F7">
        <w:instrText xml:space="preserve"> ADDIN ZOTERO_ITEM CSL_CITATION {"citationID":"jNGtxvQB","properties":{"formattedCitation":"(30)","plainCitation":"(30)","noteIndex":0},"citationItems":[{"id":468,"uris":["http://zotero.org/users/14975581/items/A5KI84XU"],"itemData":{"id":468,"type":"document","publisher":"IAACD","title":"Family-centred Services for Paediatric Populations: An Overview","URL":"https://www.iaacd.net/wp-content/uploads/2021/03/Family-Centered-Service-Final.pdf","author":[{"family":"Grinberg","given":"Mark"}],"accessed":{"date-parts":[["2025",3,20]]},"issued":{"date-parts":[["2023",3]]}}}],"schema":"https://github.com/citation-style-language/schema/raw/master/csl-citation.json"} </w:instrText>
      </w:r>
      <w:r w:rsidR="00892E7E">
        <w:fldChar w:fldCharType="separate"/>
      </w:r>
      <w:r w:rsidR="008404F7" w:rsidRPr="008404F7">
        <w:t>(30)</w:t>
      </w:r>
      <w:r w:rsidR="00892E7E">
        <w:fldChar w:fldCharType="end"/>
      </w:r>
    </w:p>
    <w:p w14:paraId="64BBA6B3" w14:textId="24D58C38" w:rsidR="0089769C" w:rsidRDefault="005E4591" w:rsidP="00891D52">
      <w:pPr>
        <w:pStyle w:val="Heading3"/>
      </w:pPr>
      <w:bookmarkStart w:id="26" w:name="_Hlk205794159"/>
      <w:r>
        <w:t xml:space="preserve">Participatory </w:t>
      </w:r>
      <w:r w:rsidR="007954DD">
        <w:t>p</w:t>
      </w:r>
      <w:r>
        <w:t xml:space="preserve">ractices </w:t>
      </w:r>
    </w:p>
    <w:bookmarkEnd w:id="26"/>
    <w:p w14:paraId="79ED9578" w14:textId="6B6A0D2E" w:rsidR="00A74B1D" w:rsidRDefault="00F72706" w:rsidP="00EF1255">
      <w:r>
        <w:t xml:space="preserve">Participatory practices </w:t>
      </w:r>
      <w:r w:rsidR="00C36D98">
        <w:t xml:space="preserve">are the actions which seek to </w:t>
      </w:r>
      <w:bookmarkStart w:id="27" w:name="_Hlk205794200"/>
      <w:r w:rsidR="00C36D98">
        <w:t xml:space="preserve">promote active engagement </w:t>
      </w:r>
      <w:bookmarkEnd w:id="27"/>
      <w:r w:rsidR="00C36D98">
        <w:t xml:space="preserve">in processes of decision-making and goal-setting. These place an emphasis on </w:t>
      </w:r>
      <w:bookmarkStart w:id="28" w:name="_Hlk205794248"/>
      <w:r w:rsidR="00C36D98">
        <w:t>building strengths and identifying skills</w:t>
      </w:r>
      <w:bookmarkEnd w:id="28"/>
      <w:r w:rsidR="00C36D98">
        <w:t>.</w:t>
      </w:r>
      <w:r w:rsidR="003441ED">
        <w:fldChar w:fldCharType="begin"/>
      </w:r>
      <w:r w:rsidR="00835BD7">
        <w:instrText xml:space="preserve"> ADDIN ZOTERO_ITEM CSL_CITATION {"citationID":"ve7WnFqE","properties":{"formattedCitation":"(22,23)","plainCitation":"(22,23)","noteIndex":0},"citationItems":[{"id":456,"uris":["http://zotero.org/users/14975581/items/H6NJYX57"],"itemData":{"id":456,"type":"article-journal","abstract":"Abstract\n            \n              Background\n              Collaboration between therapists and parents of children with developmental disabilities is a key element of family</w:instrText>
      </w:r>
      <w:r w:rsidR="00835BD7">
        <w:rPr>
          <w:rFonts w:ascii="Cambria Math" w:hAnsi="Cambria Math" w:cs="Cambria Math"/>
        </w:rPr>
        <w:instrText>‐</w:instrText>
      </w:r>
      <w:r w:rsidR="00835BD7">
        <w:instrText>centred care. In practice, collaboration appears to be challenging for both parents and therapists. This systematic review aims to make explicit how therapists can optimise their collaboration with parents of young children with developmental disabilities, according to the perspectives of parents and therapists.\n            \n            \n              Methods\n              A systematic review was conducted using the following databases: Medline (PubMed), CINAHL (OVID) and PsychINFO (OVID). Those papers were selected, which focused on collaboration using a two</w:instrText>
      </w:r>
      <w:r w:rsidR="00835BD7">
        <w:rPr>
          <w:rFonts w:ascii="Cambria Math" w:hAnsi="Cambria Math" w:cs="Cambria Math"/>
        </w:rPr>
        <w:instrText>‐</w:instrText>
      </w:r>
      <w:r w:rsidR="00835BD7">
        <w:instrText>way interaction between therapists and parents, exploring the perspectives of therapists and/or parents of children between 2 and 6</w:instrText>
      </w:r>
      <w:r w:rsidR="00835BD7">
        <w:rPr>
          <w:rFonts w:cs="Verdana"/>
        </w:rPr>
        <w:instrText> </w:instrText>
      </w:r>
      <w:r w:rsidR="00835BD7">
        <w:instrText>years. Papers needed to be published in English or Dutch between 1998 and July 2021. Included papers were synthesised using a qualitative analysis approach by two researchers independently. Results sections were analysed line</w:instrText>
      </w:r>
      <w:r w:rsidR="00835BD7">
        <w:rPr>
          <w:rFonts w:ascii="Cambria Math" w:hAnsi="Cambria Math" w:cs="Cambria Math"/>
        </w:rPr>
        <w:instrText>‐</w:instrText>
      </w:r>
      <w:r w:rsidR="00835BD7">
        <w:instrText>by</w:instrText>
      </w:r>
      <w:r w:rsidR="00835BD7">
        <w:rPr>
          <w:rFonts w:ascii="Cambria Math" w:hAnsi="Cambria Math" w:cs="Cambria Math"/>
        </w:rPr>
        <w:instrText>‐</w:instrText>
      </w:r>
      <w:r w:rsidR="00835BD7">
        <w:instrText>line, and codes were formulated and discussed by all authors. Codes were aggregated, resulting in a synthesis of specific collaboration strategies in combined strategy clusters.\n            \n            \n              Results\n              The search generated 3439 records. In total, 24 papers were selected. Data synthesis resulted in an overview of specific strategies organised into five clusters: (1) continuously invest time in your collaboration with parents, (2) be aware of your important role in the collaboration with parents, (3) tailor your approach, (4) get to know the family and (5) empower parents to become a collaborative partner.\n            \n            \n              Conclusions\n              This systematic review resulted in an overview of concrete strategies for therapists to use in their collaboration with parents of children with developmental disabilities. The strategies formulated enable therapists to consciously decide how to optimise their collaboration with each individual parent. Making these strategies explicit facilitates change of practice from therapist</w:instrText>
      </w:r>
      <w:r w:rsidR="00835BD7">
        <w:rPr>
          <w:rFonts w:ascii="Cambria Math" w:hAnsi="Cambria Math" w:cs="Cambria Math"/>
        </w:rPr>
        <w:instrText>‐</w:instrText>
      </w:r>
      <w:r w:rsidR="00835BD7">
        <w:instrText>led and child</w:instrText>
      </w:r>
      <w:r w:rsidR="00835BD7">
        <w:rPr>
          <w:rFonts w:ascii="Cambria Math" w:hAnsi="Cambria Math" w:cs="Cambria Math"/>
        </w:rPr>
        <w:instrText>‐</w:instrText>
      </w:r>
      <w:r w:rsidR="00835BD7">
        <w:instrText>centred towards family</w:instrText>
      </w:r>
      <w:r w:rsidR="00835BD7">
        <w:rPr>
          <w:rFonts w:ascii="Cambria Math" w:hAnsi="Cambria Math" w:cs="Cambria Math"/>
        </w:rPr>
        <w:instrText>‐</w:instrText>
      </w:r>
      <w:r w:rsidR="00835BD7">
        <w:instrText xml:space="preserve">centred care.","container-title":"Child: Care, Health and Development","DOI":"10.1111/cch.13167","ISSN":"0305-1862, 1365-2214","issue":"1","journalAbbreviation":"Child","language":"en","page":"e13167","source":"DOI.org (Crossref)","title":"Collaboration: How does it work according to therapists and parents of young children? A systematic review","title-short":"Collaboration","volume":"50","author":[{"family":"Klatte","given":"Inge S."},{"family":"Ketelaar","given":"Marjolijn"},{"family":"De Groot","given":"Annemieke"},{"family":"Bloemen","given":"Manon"},{"family":"Gerrits","given":"Ellen"}],"issued":{"date-parts":[["2024",1]]}}},{"id":461,"uris":["http://zotero.org/users/14975581/items/GNIWCU5L"],"itemData":{"id":461,"type":"chapter","container-title":"Recommended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3441ED">
        <w:fldChar w:fldCharType="separate"/>
      </w:r>
      <w:r w:rsidR="00835BD7" w:rsidRPr="00835BD7">
        <w:t>(22,23)</w:t>
      </w:r>
      <w:r w:rsidR="003441ED">
        <w:fldChar w:fldCharType="end"/>
      </w:r>
      <w:r w:rsidR="008434E9">
        <w:t xml:space="preserve"> One example of this i</w:t>
      </w:r>
      <w:r w:rsidR="00E020E9">
        <w:t>s allowing</w:t>
      </w:r>
      <w:r w:rsidR="004146E4">
        <w:t xml:space="preserve"> family members to</w:t>
      </w:r>
      <w:r w:rsidR="00E020E9">
        <w:t xml:space="preserve"> choose their level of involvement during any assessments. </w:t>
      </w:r>
      <w:r w:rsidR="00E020E9">
        <w:fldChar w:fldCharType="begin"/>
      </w:r>
      <w:r w:rsidR="00835BD7">
        <w:instrText xml:space="preserve"> ADDIN ZOTERO_ITEM CSL_CITATION {"citationID":"uQ3jFhdo","properties":{"formattedCitation":"(23)","plainCitation":"(23)","noteIndex":0},"citationItems":[{"id":461,"uris":["http://zotero.org/users/14975581/items/GNIWCU5L"],"itemData":{"id":461,"type":"chapter","container-title":"Recommended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E020E9">
        <w:fldChar w:fldCharType="separate"/>
      </w:r>
      <w:r w:rsidR="00835BD7" w:rsidRPr="00835BD7">
        <w:t>(23)</w:t>
      </w:r>
      <w:r w:rsidR="00E020E9">
        <w:fldChar w:fldCharType="end"/>
      </w:r>
      <w:r w:rsidR="00E020E9">
        <w:t xml:space="preserve"> Another example might be suppor</w:t>
      </w:r>
      <w:r w:rsidR="008434E9">
        <w:t>ting a family member to gather information to make an informed decision about their child’s care.</w:t>
      </w:r>
      <w:r w:rsidR="008434E9">
        <w:fldChar w:fldCharType="begin"/>
      </w:r>
      <w:r w:rsidR="00FC2FF0">
        <w:instrText xml:space="preserve"> ADDIN ZOTERO_ITEM CSL_CITATION {"citationID":"AaZVvTAw","properties":{"formattedCitation":"(7)","plainCitation":"(7)","noteIndex":0},"citationItems":[{"id":448,"uris":["http://zotero.org/users/14975581/items/R9XXBQPI"],"itemData":{"id":448,"type":"article-journal","abstract":"Abstract\n            A meta</w:instrText>
      </w:r>
      <w:r w:rsidR="00FC2FF0">
        <w:rPr>
          <w:rFonts w:ascii="Cambria Math" w:hAnsi="Cambria Math" w:cs="Cambria Math"/>
        </w:rPr>
        <w:instrText>‐</w:instrText>
      </w:r>
      <w:r w:rsidR="00FC2FF0">
        <w:instrText>analysis of 47 studies investigating the relationship between family</w:instrText>
      </w:r>
      <w:r w:rsidR="00FC2FF0">
        <w:rPr>
          <w:rFonts w:ascii="Cambria Math" w:hAnsi="Cambria Math" w:cs="Cambria Math"/>
        </w:rPr>
        <w:instrText>‐</w:instrText>
      </w:r>
      <w:r w:rsidR="00FC2FF0">
        <w:instrText>centered helpgiving practices and parent, family, and child behavior and functioning is reported. The studies included more than 11,000 participants from seven different countries. Data analysis was guided by a practice</w:instrText>
      </w:r>
      <w:r w:rsidR="00FC2FF0">
        <w:rPr>
          <w:rFonts w:ascii="Cambria Math" w:hAnsi="Cambria Math" w:cs="Cambria Math"/>
        </w:rPr>
        <w:instrText>‐</w:instrText>
      </w:r>
      <w:r w:rsidR="00FC2FF0">
        <w:instrText>based theory of family</w:instrText>
      </w:r>
      <w:r w:rsidR="00FC2FF0">
        <w:rPr>
          <w:rFonts w:ascii="Cambria Math" w:hAnsi="Cambria Math" w:cs="Cambria Math"/>
        </w:rPr>
        <w:instrText>‐</w:instrText>
      </w:r>
      <w:r w:rsidR="00FC2FF0">
        <w:instrText>centered helpgiving that hypothesized direct effects of relational and participatory helpgiving practices on self</w:instrText>
      </w:r>
      <w:r w:rsidR="00FC2FF0">
        <w:rPr>
          <w:rFonts w:ascii="Cambria Math" w:hAnsi="Cambria Math" w:cs="Cambria Math"/>
        </w:rPr>
        <w:instrText>‐</w:instrText>
      </w:r>
      <w:r w:rsidR="00FC2FF0">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FC2FF0">
        <w:rPr>
          <w:rFonts w:ascii="Cambria Math" w:hAnsi="Cambria Math" w:cs="Cambria Math"/>
        </w:rPr>
        <w:instrText>‐</w:instrText>
      </w:r>
      <w:r w:rsidR="00FC2FF0">
        <w:instrText xml:space="preserve">based social systems framework of early childhood intervention and family support. </w:instrText>
      </w:r>
      <w:r w:rsidR="00FC2FF0">
        <w:rPr>
          <w:rFonts w:cs="Verdana"/>
        </w:rPr>
        <w:instrText>©</w:instrText>
      </w:r>
      <w:r w:rsidR="00FC2FF0">
        <w:instrText xml:space="preserve"> 2007 Wiley</w:instrText>
      </w:r>
      <w:r w:rsidR="00FC2FF0">
        <w:rPr>
          <w:rFonts w:ascii="Cambria Math" w:hAnsi="Cambria Math" w:cs="Cambria Math"/>
        </w:rPr>
        <w:instrText>‐</w:instrText>
      </w:r>
      <w:r w:rsidR="00FC2FF0">
        <w:instrText>Liss, Inc. MRDD Research Reviews 2007;13:370</w:instrText>
      </w:r>
      <w:r w:rsidR="00FC2FF0">
        <w:rPr>
          <w:rFonts w:cs="Verdana"/>
        </w:rPr>
        <w:instrText>–</w:instrText>
      </w:r>
      <w:r w:rsidR="00FC2FF0">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FC2FF0">
        <w:rPr>
          <w:rFonts w:ascii="Cambria Math" w:hAnsi="Cambria Math" w:cs="Cambria Math"/>
        </w:rPr>
        <w:instrText>‐</w:instrText>
      </w:r>
      <w:r w:rsidR="00FC2FF0">
        <w:instrText>analysis of family</w:instrText>
      </w:r>
      <w:r w:rsidR="00FC2FF0">
        <w:rPr>
          <w:rFonts w:ascii="Cambria Math" w:hAnsi="Cambria Math" w:cs="Cambria Math"/>
        </w:rPr>
        <w:instrText>‐</w:instrText>
      </w:r>
      <w:r w:rsidR="00FC2FF0">
        <w:instrText xml:space="preserve">centered helpgiving practices research","volume":"13","author":[{"family":"Dunst","given":"Carl J."},{"family":"Trivette","given":"Carol M."},{"family":"Hamby","given":"Deborah W."}],"issued":{"date-parts":[["2007",1]]}}}],"schema":"https://github.com/citation-style-language/schema/raw/master/csl-citation.json"} </w:instrText>
      </w:r>
      <w:r w:rsidR="008434E9">
        <w:fldChar w:fldCharType="separate"/>
      </w:r>
      <w:r w:rsidR="00FC2FF0" w:rsidRPr="00FC2FF0">
        <w:t>(7)</w:t>
      </w:r>
      <w:r w:rsidR="008434E9">
        <w:fldChar w:fldCharType="end"/>
      </w:r>
      <w:r w:rsidR="008434E9">
        <w:t xml:space="preserve"> </w:t>
      </w:r>
    </w:p>
    <w:p w14:paraId="07A31AC8" w14:textId="569A531E" w:rsidR="00A74B1D" w:rsidRDefault="00774ADF" w:rsidP="00EF1255">
      <w:r>
        <w:t xml:space="preserve">Participatory practices are valued by parents, who appreciated when service </w:t>
      </w:r>
      <w:r w:rsidR="00FC5097">
        <w:t>providers</w:t>
      </w:r>
      <w:r>
        <w:t xml:space="preserve"> gave positive feedback and respected their decision-making power.</w:t>
      </w:r>
      <w:r>
        <w:fldChar w:fldCharType="begin"/>
      </w:r>
      <w:r w:rsidR="00835BD7">
        <w:instrText xml:space="preserve"> ADDIN ZOTERO_ITEM CSL_CITATION {"citationID":"vToOZEuF","properties":{"formattedCitation":"(24)","plainCitation":"(24)","noteIndex":0},"citationItems":[{"id":459,"uris":["http://zotero.org/users/14975581/items/QV9RSPVM"],"itemData":{"id":459,"type":"article-journal","container-title":"Journal of Family Social Work","DOI":"10.1080/10522158.2011.552404","ISSN":"1052-2158","issue":"2","journalAbbreviation":"J. of Family Social Work","language":"en","page":"144-158","source":"DOI.org (Crossref)","title":"Parents' Definition of Effective Child Disability Support Services: Implications for Implementing Family-Centered Practice","title-short":"Parents' Definition of Effective Child Disability Support Services","volume":"14","author":[{"family":"Hiebert-Murphy","given":"Diane"},{"family":"Trute","given":"Barry"},{"family":"Wright","given":"Alexandra"}],"issued":{"date-parts":[["2011",3]]}}}],"schema":"https://github.com/citation-style-language/schema/raw/master/csl-citation.json"} </w:instrText>
      </w:r>
      <w:r>
        <w:fldChar w:fldCharType="separate"/>
      </w:r>
      <w:r w:rsidR="00835BD7" w:rsidRPr="00835BD7">
        <w:t>(24)</w:t>
      </w:r>
      <w:r>
        <w:fldChar w:fldCharType="end"/>
      </w:r>
      <w:r>
        <w:t xml:space="preserve"> </w:t>
      </w:r>
      <w:r w:rsidR="00E020E9">
        <w:t xml:space="preserve"> </w:t>
      </w:r>
      <w:r w:rsidR="00C36D98">
        <w:t xml:space="preserve">Participatory practices should aim to be </w:t>
      </w:r>
      <w:bookmarkStart w:id="29" w:name="_Hlk205794277"/>
      <w:r w:rsidR="00C36D98" w:rsidRPr="00A506C4">
        <w:t xml:space="preserve">individualised, flexible and responsive to the needs of </w:t>
      </w:r>
      <w:bookmarkEnd w:id="29"/>
      <w:r w:rsidR="005F072B" w:rsidRPr="00A506C4">
        <w:t>families. However</w:t>
      </w:r>
      <w:r w:rsidR="001F603A" w:rsidRPr="00A506C4">
        <w:t xml:space="preserve">, parents in Ireland felt that information provided was often insufficient or generic. For example, if they were sent a link to a public YouTube video. </w:t>
      </w:r>
      <w:r w:rsidR="001F603A" w:rsidRPr="00A506C4">
        <w:fldChar w:fldCharType="begin"/>
      </w:r>
      <w:r w:rsidR="001F603A" w:rsidRPr="00A506C4">
        <w:instrText xml:space="preserve"> ADDIN ZOTERO_ITEM CSL_CITATION {"citationID":"mhz2q8EW","properties":{"formattedCitation":"(26)","plainCitation":"(26)","noteIndex":0},"citationItems":[{"id":94,"uris":["http://zotero.org/users/14975581/items/I7C5N7NR"],"itemData":{"id":94,"type":"report","title":"Thoughts and Experiences of PDS: The Perspectives of Service Users, Carers and Clinicians","URL":"https://www.fussireland.com/","author":[{"family":"FUSS Ireland","given":""}],"accessed":{"date-parts":[["2024",9,3]]},"issued":{"date-parts":[["2023"]]}}}],"schema":"https://github.com/citation-style-language/schema/raw/master/csl-citation.json"} </w:instrText>
      </w:r>
      <w:r w:rsidR="001F603A" w:rsidRPr="00A506C4">
        <w:fldChar w:fldCharType="separate"/>
      </w:r>
      <w:r w:rsidR="001F603A" w:rsidRPr="00A506C4">
        <w:t>(26)</w:t>
      </w:r>
      <w:r w:rsidR="001F603A" w:rsidRPr="00A506C4">
        <w:fldChar w:fldCharType="end"/>
      </w:r>
      <w:r w:rsidR="001F603A">
        <w:t xml:space="preserve">  </w:t>
      </w:r>
      <w:r w:rsidR="00C36D98">
        <w:t xml:space="preserve"> </w:t>
      </w:r>
    </w:p>
    <w:p w14:paraId="2ACEE47F" w14:textId="3E953C01" w:rsidR="00A74B1D" w:rsidRDefault="00BA4750" w:rsidP="00EF1255">
      <w:r>
        <w:t xml:space="preserve">A meta-analysis by Dunst et al, found that while participatory practices are used less often than relational ones, they are </w:t>
      </w:r>
      <w:r w:rsidR="006F29C1">
        <w:t xml:space="preserve">more important in terms of self-efficacy. That is, promoting parental competence and confidence. This in turn can have an indirect effect on child behaviours and development. </w:t>
      </w:r>
      <w:r w:rsidR="001C01F2">
        <w:fldChar w:fldCharType="begin"/>
      </w:r>
      <w:r w:rsidR="00FC2FF0">
        <w:instrText xml:space="preserve"> ADDIN ZOTERO_ITEM CSL_CITATION {"citationID":"88Hcr1jo","properties":{"formattedCitation":"(7)","plainCitation":"(7)","noteIndex":0},"citationItems":[{"id":448,"uris":["http://zotero.org/users/14975581/items/R9XXBQPI"],"itemData":{"id":448,"type":"article-journal","abstract":"Abstract\n            A meta</w:instrText>
      </w:r>
      <w:r w:rsidR="00FC2FF0">
        <w:rPr>
          <w:rFonts w:ascii="Cambria Math" w:hAnsi="Cambria Math" w:cs="Cambria Math"/>
        </w:rPr>
        <w:instrText>‐</w:instrText>
      </w:r>
      <w:r w:rsidR="00FC2FF0">
        <w:instrText>analysis of 47 studies investigating the relationship between family</w:instrText>
      </w:r>
      <w:r w:rsidR="00FC2FF0">
        <w:rPr>
          <w:rFonts w:ascii="Cambria Math" w:hAnsi="Cambria Math" w:cs="Cambria Math"/>
        </w:rPr>
        <w:instrText>‐</w:instrText>
      </w:r>
      <w:r w:rsidR="00FC2FF0">
        <w:instrText>centered helpgiving practices and parent, family, and child behavior and functioning is reported. The studies included more than 11,000 participants from seven different countries. Data analysis was guided by a practice</w:instrText>
      </w:r>
      <w:r w:rsidR="00FC2FF0">
        <w:rPr>
          <w:rFonts w:ascii="Cambria Math" w:hAnsi="Cambria Math" w:cs="Cambria Math"/>
        </w:rPr>
        <w:instrText>‐</w:instrText>
      </w:r>
      <w:r w:rsidR="00FC2FF0">
        <w:instrText>based theory of family</w:instrText>
      </w:r>
      <w:r w:rsidR="00FC2FF0">
        <w:rPr>
          <w:rFonts w:ascii="Cambria Math" w:hAnsi="Cambria Math" w:cs="Cambria Math"/>
        </w:rPr>
        <w:instrText>‐</w:instrText>
      </w:r>
      <w:r w:rsidR="00FC2FF0">
        <w:instrText>centered helpgiving that hypothesized direct effects of relational and participatory helpgiving practices on self</w:instrText>
      </w:r>
      <w:r w:rsidR="00FC2FF0">
        <w:rPr>
          <w:rFonts w:ascii="Cambria Math" w:hAnsi="Cambria Math" w:cs="Cambria Math"/>
        </w:rPr>
        <w:instrText>‐</w:instrText>
      </w:r>
      <w:r w:rsidR="00FC2FF0">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FC2FF0">
        <w:rPr>
          <w:rFonts w:ascii="Cambria Math" w:hAnsi="Cambria Math" w:cs="Cambria Math"/>
        </w:rPr>
        <w:instrText>‐</w:instrText>
      </w:r>
      <w:r w:rsidR="00FC2FF0">
        <w:instrText xml:space="preserve">based social systems framework of early childhood intervention and family support. </w:instrText>
      </w:r>
      <w:r w:rsidR="00FC2FF0">
        <w:rPr>
          <w:rFonts w:cs="Verdana"/>
        </w:rPr>
        <w:instrText>©</w:instrText>
      </w:r>
      <w:r w:rsidR="00FC2FF0">
        <w:instrText xml:space="preserve"> 2007 Wiley</w:instrText>
      </w:r>
      <w:r w:rsidR="00FC2FF0">
        <w:rPr>
          <w:rFonts w:ascii="Cambria Math" w:hAnsi="Cambria Math" w:cs="Cambria Math"/>
        </w:rPr>
        <w:instrText>‐</w:instrText>
      </w:r>
      <w:r w:rsidR="00FC2FF0">
        <w:instrText>Liss, Inc. MRDD Research Reviews 2007;13:370</w:instrText>
      </w:r>
      <w:r w:rsidR="00FC2FF0">
        <w:rPr>
          <w:rFonts w:cs="Verdana"/>
        </w:rPr>
        <w:instrText>–</w:instrText>
      </w:r>
      <w:r w:rsidR="00FC2FF0">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FC2FF0">
        <w:rPr>
          <w:rFonts w:ascii="Cambria Math" w:hAnsi="Cambria Math" w:cs="Cambria Math"/>
        </w:rPr>
        <w:instrText>‐</w:instrText>
      </w:r>
      <w:r w:rsidR="00FC2FF0">
        <w:instrText>analysis of family</w:instrText>
      </w:r>
      <w:r w:rsidR="00FC2FF0">
        <w:rPr>
          <w:rFonts w:ascii="Cambria Math" w:hAnsi="Cambria Math" w:cs="Cambria Math"/>
        </w:rPr>
        <w:instrText>‐</w:instrText>
      </w:r>
      <w:r w:rsidR="00FC2FF0">
        <w:instrText xml:space="preserve">centered helpgiving practices research","volume":"13","author":[{"family":"Dunst","given":"Carl J."},{"family":"Trivette","given":"Carol M."},{"family":"Hamby","given":"Deborah W."}],"issued":{"date-parts":[["2007",1]]}}}],"schema":"https://github.com/citation-style-language/schema/raw/master/csl-citation.json"} </w:instrText>
      </w:r>
      <w:r w:rsidR="001C01F2">
        <w:fldChar w:fldCharType="separate"/>
      </w:r>
      <w:r w:rsidR="00FC2FF0" w:rsidRPr="00FC2FF0">
        <w:t>(7)</w:t>
      </w:r>
      <w:r w:rsidR="001C01F2">
        <w:fldChar w:fldCharType="end"/>
      </w:r>
      <w:r w:rsidR="00BC1250">
        <w:t xml:space="preserve"> </w:t>
      </w:r>
      <w:r w:rsidR="00BE1DA4">
        <w:t>It has been suggested that</w:t>
      </w:r>
      <w:r w:rsidR="00BC1250">
        <w:t xml:space="preserve"> that FC</w:t>
      </w:r>
      <w:r w:rsidR="007A0DA2">
        <w:t>P</w:t>
      </w:r>
      <w:r w:rsidR="00BC1250">
        <w:t xml:space="preserve"> can result in helping, empowerment and capacity-building for families.</w:t>
      </w:r>
      <w:r w:rsidR="00C379A1">
        <w:fldChar w:fldCharType="begin"/>
      </w:r>
      <w:r w:rsidR="00835BD7">
        <w:instrText xml:space="preserve"> ADDIN ZOTERO_ITEM CSL_CITATION {"citationID":"IdNSdkiq","properties":{"formattedCitation":"(23)","plainCitation":"(23)","noteIndex":0},"citationItems":[{"id":461,"uris":["http://zotero.org/users/14975581/items/GNIWCU5L"],"itemData":{"id":461,"type":"chapter","container-title":"Recommended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C379A1">
        <w:fldChar w:fldCharType="separate"/>
      </w:r>
      <w:r w:rsidR="00835BD7" w:rsidRPr="00835BD7">
        <w:t>(23)</w:t>
      </w:r>
      <w:r w:rsidR="00C379A1">
        <w:fldChar w:fldCharType="end"/>
      </w:r>
      <w:r w:rsidR="0021199F">
        <w:t xml:space="preserve"> </w:t>
      </w:r>
    </w:p>
    <w:p w14:paraId="55AC3CA1" w14:textId="59393FCD" w:rsidR="00774ADF" w:rsidRDefault="00967CC4" w:rsidP="00EF1255">
      <w:r>
        <w:t>Pereira</w:t>
      </w:r>
      <w:r w:rsidR="00F73791">
        <w:t xml:space="preserve"> and Seruya</w:t>
      </w:r>
      <w:r>
        <w:t xml:space="preserve"> explore one challenge for occupational therapists</w:t>
      </w:r>
      <w:r w:rsidR="00331187">
        <w:t xml:space="preserve"> (OTs)</w:t>
      </w:r>
      <w:r>
        <w:t xml:space="preserve"> around coaching parents of children with disabilities. </w:t>
      </w:r>
      <w:r w:rsidR="00DD43ED">
        <w:t>OTs in the United States must justify their input in terms of skilled services, which can pose problems for FC</w:t>
      </w:r>
      <w:r w:rsidR="00917344">
        <w:t>P</w:t>
      </w:r>
      <w:r w:rsidR="00DD43ED">
        <w:t xml:space="preserve"> tasks, such as modelling or coaching when documenting notes for billing purposes. There were also </w:t>
      </w:r>
      <w:bookmarkStart w:id="30" w:name="_Hlk205794553"/>
      <w:r w:rsidR="00DD43ED">
        <w:t xml:space="preserve">concerns around liability if a </w:t>
      </w:r>
      <w:r w:rsidR="00177C2D">
        <w:t>parent hurt their child while learning a new task</w:t>
      </w:r>
      <w:bookmarkEnd w:id="30"/>
      <w:r w:rsidR="00177C2D">
        <w:t xml:space="preserve">. </w:t>
      </w:r>
      <w:r w:rsidR="00DD43ED">
        <w:t xml:space="preserve">Participants spoke about the conflict between their </w:t>
      </w:r>
      <w:r w:rsidR="00177C2D">
        <w:t>hands-on clinical training and the pressure to provide hands-off coaching and family friendly notes in an</w:t>
      </w:r>
      <w:r w:rsidR="00F17A6D">
        <w:t xml:space="preserve"> EI</w:t>
      </w:r>
      <w:r w:rsidR="00177C2D">
        <w:t xml:space="preserve"> setting.</w:t>
      </w:r>
      <w:r w:rsidR="00177C2D">
        <w:fldChar w:fldCharType="begin"/>
      </w:r>
      <w:r w:rsidR="008404F7">
        <w:instrText xml:space="preserve"> ADDIN ZOTERO_ITEM CSL_CITATION {"citationID":"hCYlY7xI","properties":{"formattedCitation":"(31)","plainCitation":"(31)","noteIndex":0},"citationItems":[{"id":462,"uris":["http://zotero.org/users/14975581/items/2TFTZPH3"],"itemData":{"id":462,"type":"article-journal","container-title":"The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rsidR="00177C2D">
        <w:fldChar w:fldCharType="separate"/>
      </w:r>
      <w:r w:rsidR="008404F7" w:rsidRPr="008404F7">
        <w:t>(31)</w:t>
      </w:r>
      <w:r w:rsidR="00177C2D">
        <w:fldChar w:fldCharType="end"/>
      </w:r>
      <w:r w:rsidR="00177C2D">
        <w:t xml:space="preserve"> </w:t>
      </w:r>
    </w:p>
    <w:p w14:paraId="2D01CFCA" w14:textId="03F113B2" w:rsidR="00F17A6D" w:rsidRDefault="001344E2" w:rsidP="00EF1255">
      <w:r>
        <w:t>In terms of clinical training,</w:t>
      </w:r>
      <w:r w:rsidR="00F17A6D">
        <w:t xml:space="preserve"> </w:t>
      </w:r>
      <w:r w:rsidR="007B2A67">
        <w:t>Eurlyaid</w:t>
      </w:r>
      <w:r w:rsidR="00F17A6D">
        <w:t xml:space="preserve"> suggests that </w:t>
      </w:r>
      <w:bookmarkStart w:id="31" w:name="_Hlk205799603"/>
      <w:r w:rsidR="00F17A6D">
        <w:t xml:space="preserve">technical quality </w:t>
      </w:r>
      <w:bookmarkEnd w:id="31"/>
      <w:r w:rsidR="00F17A6D">
        <w:t>is another element of FC</w:t>
      </w:r>
      <w:r w:rsidR="00917344">
        <w:t>P</w:t>
      </w:r>
      <w:r w:rsidR="00F17A6D">
        <w:t xml:space="preserve">. </w:t>
      </w:r>
      <w:r w:rsidR="007B2A67">
        <w:t xml:space="preserve">This includes </w:t>
      </w:r>
      <w:bookmarkStart w:id="32" w:name="_Hlk205799638"/>
      <w:r w:rsidR="007B2A67">
        <w:t xml:space="preserve">training, experience and specialisation </w:t>
      </w:r>
      <w:bookmarkEnd w:id="32"/>
      <w:r w:rsidR="007B2A67">
        <w:t xml:space="preserve">which </w:t>
      </w:r>
      <w:bookmarkStart w:id="33" w:name="_Hlk205799674"/>
      <w:r w:rsidR="007B2A67">
        <w:t xml:space="preserve">gives </w:t>
      </w:r>
      <w:r w:rsidR="009C44DB">
        <w:t xml:space="preserve">service providers </w:t>
      </w:r>
      <w:r w:rsidR="002822B3">
        <w:t>t</w:t>
      </w:r>
      <w:r w:rsidR="007B2A67">
        <w:t>h</w:t>
      </w:r>
      <w:r w:rsidR="00CA2A98">
        <w:t xml:space="preserve">e theoretical and practical </w:t>
      </w:r>
      <w:r w:rsidR="00CA2A98">
        <w:lastRenderedPageBreak/>
        <w:t xml:space="preserve">knowledge </w:t>
      </w:r>
      <w:bookmarkEnd w:id="33"/>
      <w:r w:rsidR="00CA2A98">
        <w:t xml:space="preserve">to do their job. </w:t>
      </w:r>
      <w:r w:rsidR="007B2A67">
        <w:t xml:space="preserve">For example, </w:t>
      </w:r>
      <w:bookmarkStart w:id="34" w:name="_Hlk205799731"/>
      <w:r w:rsidR="00526416">
        <w:t xml:space="preserve">it can provide </w:t>
      </w:r>
      <w:r w:rsidR="00CA2A98">
        <w:t>knowledge of evidence-based practices or assessment tools, knowledge of child development and the ability to identify developmental problems</w:t>
      </w:r>
      <w:bookmarkEnd w:id="34"/>
      <w:r w:rsidR="00CA2A98">
        <w:t>.</w:t>
      </w:r>
      <w:r w:rsidR="00CA2A98">
        <w:fldChar w:fldCharType="begin"/>
      </w:r>
      <w:r w:rsidR="00835BD7">
        <w:instrText xml:space="preserve"> ADDIN ZOTERO_ITEM CSL_CITATION {"citationID":"pPR2bBbS","properties":{"formattedCitation":"(23)","plainCitation":"(23)","noteIndex":0},"citationItems":[{"id":461,"uris":["http://zotero.org/users/14975581/items/GNIWCU5L"],"itemData":{"id":461,"type":"chapter","container-title":"Recommended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CA2A98">
        <w:fldChar w:fldCharType="separate"/>
      </w:r>
      <w:r w:rsidR="00835BD7" w:rsidRPr="00835BD7">
        <w:t>(23)</w:t>
      </w:r>
      <w:r w:rsidR="00CA2A98">
        <w:fldChar w:fldCharType="end"/>
      </w:r>
      <w:r w:rsidR="00CA2A98">
        <w:t xml:space="preserve"> </w:t>
      </w:r>
    </w:p>
    <w:p w14:paraId="565822B3" w14:textId="77777777" w:rsidR="00980D09" w:rsidRDefault="00745D09" w:rsidP="00980D09">
      <w:pPr>
        <w:pStyle w:val="Heading2"/>
      </w:pPr>
      <w:bookmarkStart w:id="35" w:name="_Toc208565039"/>
      <w:r>
        <w:t>Outcomes</w:t>
      </w:r>
      <w:bookmarkEnd w:id="35"/>
    </w:p>
    <w:p w14:paraId="3BF64B2D" w14:textId="66D8CDDA" w:rsidR="00745D09" w:rsidRDefault="00745D09" w:rsidP="00745D09">
      <w:r>
        <w:t xml:space="preserve">Dempsey </w:t>
      </w:r>
      <w:r w:rsidR="00F73791">
        <w:t xml:space="preserve">noted </w:t>
      </w:r>
      <w:r>
        <w:t>that</w:t>
      </w:r>
      <w:r w:rsidR="00CA2A98">
        <w:t xml:space="preserve"> concepts such as parental satisfaction</w:t>
      </w:r>
      <w:r w:rsidR="006936BA">
        <w:t xml:space="preserve"> or stress</w:t>
      </w:r>
      <w:r>
        <w:t xml:space="preserve"> and their effects were not treated consistently in the literature.</w:t>
      </w:r>
      <w:r>
        <w:fldChar w:fldCharType="begin"/>
      </w:r>
      <w:r w:rsidR="008404F7">
        <w:instrText xml:space="preserve"> ADDIN ZOTERO_ITEM CSL_CITATION {"citationID":"pwIjqkOS","properties":{"formattedCitation":"(32)","plainCitation":"(32)","noteIndex":0},"citationItems":[{"id":464,"uris":["http://zotero.org/users/14975581/items/DXWEMMZL"],"itemData":{"id":464,"type":"article-journal","abstract":"The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fldChar w:fldCharType="separate"/>
      </w:r>
      <w:r w:rsidR="008404F7" w:rsidRPr="008404F7">
        <w:t>(32)</w:t>
      </w:r>
      <w:r>
        <w:fldChar w:fldCharType="end"/>
      </w:r>
      <w:r>
        <w:t xml:space="preserve"> This makes it more difficult to class them as strictly inputs, outputs or processes.  For example, Law et al. consider parental satisfaction not only an outcome of FC</w:t>
      </w:r>
      <w:r w:rsidR="002822B3">
        <w:t>P</w:t>
      </w:r>
      <w:r>
        <w:t>, but a predictor.</w:t>
      </w:r>
      <w:r>
        <w:fldChar w:fldCharType="begin"/>
      </w:r>
      <w:r w:rsidR="00835BD7">
        <w:instrText xml:space="preserve"> ADDIN ZOTERO_ITEM CSL_CITATION {"citationID":"1SvArZ4v","properties":{"formattedCitation":"(20)","plainCitation":"(20)","noteIndex":0},"citationItems":[{"id":454,"uris":["http://zotero.org/users/14975581/items/D4V5EH67"],"itemData":{"id":454,"type":"article-journal","abstract":"Abstract\n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fldChar w:fldCharType="separate"/>
      </w:r>
      <w:r w:rsidR="00835BD7" w:rsidRPr="00835BD7">
        <w:t>(20)</w:t>
      </w:r>
      <w:r>
        <w:fldChar w:fldCharType="end"/>
      </w:r>
      <w:r>
        <w:t xml:space="preserve"> Similarly, there is some debate within the literature whether parental stress is an outcome and/or a moderating variable.</w:t>
      </w:r>
      <w:r>
        <w:fldChar w:fldCharType="begin"/>
      </w:r>
      <w:r w:rsidR="008404F7">
        <w:instrText xml:space="preserve"> ADDIN ZOTERO_ITEM CSL_CITATION {"citationID":"8SgpTve6","properties":{"formattedCitation":"(32)","plainCitation":"(32)","noteIndex":0},"citationItems":[{"id":464,"uris":["http://zotero.org/users/14975581/items/DXWEMMZL"],"itemData":{"id":464,"type":"article-journal","abstract":"The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fldChar w:fldCharType="separate"/>
      </w:r>
      <w:r w:rsidR="008404F7" w:rsidRPr="008404F7">
        <w:t>(32)</w:t>
      </w:r>
      <w:r>
        <w:fldChar w:fldCharType="end"/>
      </w:r>
      <w:r>
        <w:t xml:space="preserve"> </w:t>
      </w:r>
    </w:p>
    <w:p w14:paraId="6AFD9B42" w14:textId="0285F37C" w:rsidR="00B808B0" w:rsidRDefault="00035D0E" w:rsidP="00745D09">
      <w:r>
        <w:t>It has been suggested</w:t>
      </w:r>
      <w:r w:rsidR="00B808B0">
        <w:t xml:space="preserve"> that FC</w:t>
      </w:r>
      <w:r w:rsidR="002822B3">
        <w:t>P</w:t>
      </w:r>
      <w:r w:rsidR="00B808B0">
        <w:t xml:space="preserve"> promotes a whole-family approach, with families and professionals working in partnership to determine service delivery. </w:t>
      </w:r>
      <w:bookmarkStart w:id="36" w:name="_Hlk205799926"/>
      <w:r w:rsidR="00B808B0">
        <w:t>FC</w:t>
      </w:r>
      <w:r w:rsidR="00917344">
        <w:t>P</w:t>
      </w:r>
      <w:r w:rsidR="00B808B0">
        <w:t xml:space="preserve"> aims to be collaborative and responsive to the needs of families, providing them with information to make informed decisions</w:t>
      </w:r>
      <w:bookmarkEnd w:id="36"/>
      <w:r w:rsidR="00B808B0">
        <w:t>.</w:t>
      </w:r>
      <w:r w:rsidR="00B808B0">
        <w:fldChar w:fldCharType="begin"/>
      </w:r>
      <w:r w:rsidR="00B808B0">
        <w:instrText xml:space="preserve"> ADDIN ZOTERO_ITEM CSL_CITATION {"citationID":"niIa4dEd","properties":{"formattedCitation":"(1)","plainCitation":"(1)","noteIndex":0},"citationItems":[{"id":97,"uris":["http://zotero.org/users/14975581/items/TYPNCS5X"],"itemData":{"id":97,"type":"document","title":"Progressing Disability Services: Interdisciplinary Learning Resource","author":[{"family":"Children's Disability Network Team","given":""},{"family":"University of Limerick","given":""},{"family":"Health Service Executive","given":""}],"issued":{"date-parts":[["2024",6]]}}}],"schema":"https://github.com/citation-style-language/schema/raw/master/csl-citation.json"} </w:instrText>
      </w:r>
      <w:r w:rsidR="00B808B0">
        <w:fldChar w:fldCharType="separate"/>
      </w:r>
      <w:r w:rsidR="00B808B0" w:rsidRPr="00B808B0">
        <w:t>(1)</w:t>
      </w:r>
      <w:r w:rsidR="00B808B0">
        <w:fldChar w:fldCharType="end"/>
      </w:r>
      <w:r w:rsidR="00B808B0">
        <w:t xml:space="preserve"> However, there remains a significant implementation gap between theory and practice</w:t>
      </w:r>
      <w:r>
        <w:t>, particularly around the provision of general information.</w:t>
      </w:r>
      <w:r w:rsidR="00B808B0">
        <w:t xml:space="preserve"> </w:t>
      </w:r>
      <w:r w:rsidR="00B808B0">
        <w:fldChar w:fldCharType="begin"/>
      </w:r>
      <w:r w:rsidR="00835BD7">
        <w:instrText xml:space="preserve"> ADDIN ZOTERO_ITEM CSL_CITATION {"citationID":"jDEwDLcy","properties":{"formattedCitation":"(16)","plainCitation":"(16)","noteIndex":0},"citationItems":[{"id":467,"uris":["http://zotero.org/users/14975581/items/28NILBP2"],"itemData":{"id":467,"type":"article-journal","container-title":"International Journal of Disability, Development and Education","DOI":"10.1080/1034912X.2021.1921124","ISSN":"1034-912X, 1465-346X","issue":"5","journalAbbreviation":"International Journal of Disability, Development and Education","language":"en","page":"722-734","source":"DOI.org (Crossref)","title":"Service Providers’ Perception of Providing Family-Centered Care for Children with Developmental Disabilities: A Meta-Analysis","title-short":"Service Providers’ Perception of Providing Family-Centered Care for Children with Developmental Disabilities","volume":"70","author":[{"family":"Gao","given":"Yu-Sin"}],"issued":{"date-parts":[["2023",7,29]]}}}],"schema":"https://github.com/citation-style-language/schema/raw/master/csl-citation.json"} </w:instrText>
      </w:r>
      <w:r w:rsidR="00B808B0">
        <w:fldChar w:fldCharType="separate"/>
      </w:r>
      <w:r w:rsidR="00835BD7" w:rsidRPr="00835BD7">
        <w:t>(16)</w:t>
      </w:r>
      <w:r w:rsidR="00B808B0">
        <w:fldChar w:fldCharType="end"/>
      </w:r>
      <w:r w:rsidR="00B808B0">
        <w:t xml:space="preserve"> </w:t>
      </w:r>
    </w:p>
    <w:p w14:paraId="231655FD" w14:textId="034D96E8" w:rsidR="00436B46" w:rsidRDefault="00980D09" w:rsidP="00632CA2">
      <w:r>
        <w:t>As discussed by Bradley et al, there has been a shift from outputs to outcome-focused FC</w:t>
      </w:r>
      <w:r w:rsidR="002822B3">
        <w:t>P</w:t>
      </w:r>
      <w:r>
        <w:t xml:space="preserve"> in Ireland. </w:t>
      </w:r>
      <w:r>
        <w:fldChar w:fldCharType="begin"/>
      </w:r>
      <w:r w:rsidR="00FB788D">
        <w:instrText xml:space="preserve"> ADDIN ZOTERO_ITEM CSL_CITATION {"citationID":"FxF8Di3i","properties":{"formattedCitation":"(4)","plainCitation":"(4)","noteIndex":0},"citationItems":[{"id":449,"uris":["http://zotero.org/users/14975581/items/DV26PIHV"],"itemData":{"id":449,"type":"document","publisher":"Health Service Executive","title":"Progressing Towards Outcomes-Focused Family-Centred Practice: An Operational Framework","URL":"https://www.hse.ie/eng/services/list/4/disability/progressing-disability/pds-programme/documents/progressing-towards-outcomes-focused-family-centred-practice.pdf","author":[{"family":"Bradley","given":"Suzanne"},{"family":"Byrne","given":"Michael"},{"family":"French","given":"Cathal"},{"family":"Hayes","given":"Deirdre"},{"family":"Hughes-Kazibwe","given":"Ann"},{"family":"McCarthy","given":"Elaine"}],"accessed":{"date-parts":[["2025",3,10]]},"issued":{"date-parts":[["2020"]]}}}],"schema":"https://github.com/citation-style-language/schema/raw/master/csl-citation.json"} </w:instrText>
      </w:r>
      <w:r>
        <w:fldChar w:fldCharType="separate"/>
      </w:r>
      <w:r w:rsidR="00FB788D" w:rsidRPr="00FB788D">
        <w:t>(4)</w:t>
      </w:r>
      <w:r>
        <w:fldChar w:fldCharType="end"/>
      </w:r>
      <w:r w:rsidR="00FA7F57">
        <w:t xml:space="preserve"> </w:t>
      </w:r>
      <w:r w:rsidR="00745D09">
        <w:t xml:space="preserve">The literature suggests that </w:t>
      </w:r>
      <w:bookmarkStart w:id="37" w:name="_Hlk205800025"/>
      <w:r w:rsidR="00745D09">
        <w:t>FC</w:t>
      </w:r>
      <w:r w:rsidR="002822B3">
        <w:t>P</w:t>
      </w:r>
      <w:r w:rsidR="00745D09">
        <w:t xml:space="preserve"> is associated with better outcomes.</w:t>
      </w:r>
      <w:r w:rsidR="006C19DC">
        <w:t xml:space="preserve"> </w:t>
      </w:r>
      <w:r w:rsidR="00745D09">
        <w:t>For children, this includes improved skill development, better psychological adjustmen</w:t>
      </w:r>
      <w:r w:rsidR="00632CA2">
        <w:t xml:space="preserve">t and </w:t>
      </w:r>
      <w:r w:rsidR="002822B3">
        <w:t>better behaviour</w:t>
      </w:r>
      <w:r w:rsidR="00632CA2">
        <w:t>/functioning.</w:t>
      </w:r>
      <w:r w:rsidR="00632CA2" w:rsidRPr="00632CA2">
        <w:t xml:space="preserve"> </w:t>
      </w:r>
      <w:r w:rsidR="00632CA2">
        <w:t>For parents this includes improved emotional wellbeing, decreased stress levels and increased life satisfaction</w:t>
      </w:r>
      <w:bookmarkEnd w:id="37"/>
      <w:r w:rsidR="00632CA2">
        <w:t>.</w:t>
      </w:r>
      <w:r w:rsidR="00632CA2">
        <w:fldChar w:fldCharType="begin"/>
      </w:r>
      <w:r w:rsidR="008404F7">
        <w:instrText xml:space="preserve"> ADDIN ZOTERO_ITEM CSL_CITATION {"citationID":"SvHSddno","properties":{"formattedCitation":"(7,30,32)","plainCitation":"(7,30,32)","noteIndex":0},"citationItems":[{"id":448,"uris":["http://zotero.org/users/14975581/items/R9XXBQPI"],"itemData":{"id":448,"type":"article-journal","abstract":"Abstract\n            A meta</w:instrText>
      </w:r>
      <w:r w:rsidR="008404F7">
        <w:rPr>
          <w:rFonts w:ascii="Cambria Math" w:hAnsi="Cambria Math" w:cs="Cambria Math"/>
        </w:rPr>
        <w:instrText>‐</w:instrText>
      </w:r>
      <w:r w:rsidR="008404F7">
        <w:instrText>analysis of 47 studies investigating the relationship between family</w:instrText>
      </w:r>
      <w:r w:rsidR="008404F7">
        <w:rPr>
          <w:rFonts w:ascii="Cambria Math" w:hAnsi="Cambria Math" w:cs="Cambria Math"/>
        </w:rPr>
        <w:instrText>‐</w:instrText>
      </w:r>
      <w:r w:rsidR="008404F7">
        <w:instrText>centered helpgiving practices and parent, family, and child behavior and functioning is reported. The studies included more than 11,000 participants from seven different countries. Data analysis was guided by a practice</w:instrText>
      </w:r>
      <w:r w:rsidR="008404F7">
        <w:rPr>
          <w:rFonts w:ascii="Cambria Math" w:hAnsi="Cambria Math" w:cs="Cambria Math"/>
        </w:rPr>
        <w:instrText>‐</w:instrText>
      </w:r>
      <w:r w:rsidR="008404F7">
        <w:instrText>based theory of family</w:instrText>
      </w:r>
      <w:r w:rsidR="008404F7">
        <w:rPr>
          <w:rFonts w:ascii="Cambria Math" w:hAnsi="Cambria Math" w:cs="Cambria Math"/>
        </w:rPr>
        <w:instrText>‐</w:instrText>
      </w:r>
      <w:r w:rsidR="008404F7">
        <w:instrText>centered helpgiving that hypothesized direct effects of relational and participatory helpgiving practices on self</w:instrText>
      </w:r>
      <w:r w:rsidR="008404F7">
        <w:rPr>
          <w:rFonts w:ascii="Cambria Math" w:hAnsi="Cambria Math" w:cs="Cambria Math"/>
        </w:rPr>
        <w:instrText>‐</w:instrText>
      </w:r>
      <w:r w:rsidR="008404F7">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8404F7">
        <w:rPr>
          <w:rFonts w:ascii="Cambria Math" w:hAnsi="Cambria Math" w:cs="Cambria Math"/>
        </w:rPr>
        <w:instrText>‐</w:instrText>
      </w:r>
      <w:r w:rsidR="008404F7">
        <w:instrText xml:space="preserve">based social systems framework of early childhood intervention and family support. </w:instrText>
      </w:r>
      <w:r w:rsidR="008404F7">
        <w:rPr>
          <w:rFonts w:cs="Verdana"/>
        </w:rPr>
        <w:instrText>©</w:instrText>
      </w:r>
      <w:r w:rsidR="008404F7">
        <w:instrText xml:space="preserve"> 2007 Wiley</w:instrText>
      </w:r>
      <w:r w:rsidR="008404F7">
        <w:rPr>
          <w:rFonts w:ascii="Cambria Math" w:hAnsi="Cambria Math" w:cs="Cambria Math"/>
        </w:rPr>
        <w:instrText>‐</w:instrText>
      </w:r>
      <w:r w:rsidR="008404F7">
        <w:instrText>Liss, Inc. MRDD Research Reviews 2007;13:370</w:instrText>
      </w:r>
      <w:r w:rsidR="008404F7">
        <w:rPr>
          <w:rFonts w:cs="Verdana"/>
        </w:rPr>
        <w:instrText>–</w:instrText>
      </w:r>
      <w:r w:rsidR="008404F7">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8404F7">
        <w:rPr>
          <w:rFonts w:ascii="Cambria Math" w:hAnsi="Cambria Math" w:cs="Cambria Math"/>
        </w:rPr>
        <w:instrText>‐</w:instrText>
      </w:r>
      <w:r w:rsidR="008404F7">
        <w:instrText>analysis of family</w:instrText>
      </w:r>
      <w:r w:rsidR="008404F7">
        <w:rPr>
          <w:rFonts w:ascii="Cambria Math" w:hAnsi="Cambria Math" w:cs="Cambria Math"/>
        </w:rPr>
        <w:instrText>‐</w:instrText>
      </w:r>
      <w:r w:rsidR="008404F7">
        <w:instrText xml:space="preserve">centered helpgiving practices research","volume":"13","author":[{"family":"Dunst","given":"Carl J."},{"family":"Trivette","given":"Carol M."},{"family":"Hamby","given":"Deborah W."}],"issued":{"date-parts":[["2007",1]]}}},{"id":464,"uris":["http://zotero.org/users/14975581/items/DXWEMMZL"],"itemData":{"id":464,"type":"article-journal","abstract":"The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id":468,"uris":["http://zotero.org/users/14975581/items/A5KI84XU"],"itemData":{"id":468,"type":"document","publisher":"IAACD","title":"Family-centred Services for Paediatric Populations: An Overview","URL":"https://www.iaacd.net/wp-content/uploads/2021/03/Family-Centered-Service-Final.pdf","author":[{"family":"Grinberg","given":"Mark"}],"accessed":{"date-parts":[["2025",3,20]]},"issued":{"date-parts":[["2023",3]]}}}],"schema":"https://github.com/citation-style-language/schema/raw/master/csl-citation.json"} </w:instrText>
      </w:r>
      <w:r w:rsidR="00632CA2">
        <w:fldChar w:fldCharType="separate"/>
      </w:r>
      <w:r w:rsidR="008404F7" w:rsidRPr="008404F7">
        <w:t>(7,30,32)</w:t>
      </w:r>
      <w:r w:rsidR="00632CA2">
        <w:fldChar w:fldCharType="end"/>
      </w:r>
      <w:r w:rsidR="00632CA2">
        <w:t xml:space="preserve"> </w:t>
      </w:r>
    </w:p>
    <w:p w14:paraId="67EF2B01" w14:textId="72C823C3" w:rsidR="004A41C1" w:rsidRDefault="004A41C1" w:rsidP="00632CA2">
      <w:r>
        <w:t>FC</w:t>
      </w:r>
      <w:r w:rsidR="007A0DA2">
        <w:t>P</w:t>
      </w:r>
      <w:r>
        <w:t xml:space="preserve"> has been linked with community engagement, professional development, parent-professional collaboration and the attainment of family goals.</w:t>
      </w:r>
      <w:r>
        <w:fldChar w:fldCharType="begin"/>
      </w:r>
      <w:r w:rsidR="00835BD7">
        <w:instrText xml:space="preserve"> ADDIN ZOTERO_ITEM CSL_CITATION {"citationID":"Q6seS0m5","properties":{"formattedCitation":"(14)","plainCitation":"(14)","noteIndex":0},"citationItems":[{"id":455,"uris":["http://zotero.org/users/14975581/items/C5DX7KZZ"],"itemData":{"id":455,"type":"article-journal","abstract":"Abstract\n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fldChar w:fldCharType="separate"/>
      </w:r>
      <w:r w:rsidR="00835BD7" w:rsidRPr="00835BD7">
        <w:t>(14)</w:t>
      </w:r>
      <w:r>
        <w:fldChar w:fldCharType="end"/>
      </w:r>
    </w:p>
    <w:p w14:paraId="3608291D" w14:textId="5405FD1A" w:rsidR="00436B46" w:rsidRDefault="00436B46" w:rsidP="00632CA2">
      <w:r>
        <w:t>The positive impact of FC</w:t>
      </w:r>
      <w:r w:rsidR="007A0DA2">
        <w:t>P</w:t>
      </w:r>
      <w:r>
        <w:t xml:space="preserve"> can be seen directly and indirectly. For the parent outcomes, improved self-efficacy is a major factor</w:t>
      </w:r>
      <w:r w:rsidR="008C2DC6">
        <w:t>,</w:t>
      </w:r>
      <w:r>
        <w:t xml:space="preserve"> </w:t>
      </w:r>
      <w:r w:rsidR="008C2DC6">
        <w:t>t</w:t>
      </w:r>
      <w:r>
        <w:t xml:space="preserve">hat is, </w:t>
      </w:r>
      <w:r w:rsidR="004A41C1">
        <w:t xml:space="preserve">one’s </w:t>
      </w:r>
      <w:r>
        <w:t>belief in the</w:t>
      </w:r>
      <w:r w:rsidR="004A41C1">
        <w:t>ir</w:t>
      </w:r>
      <w:r>
        <w:t xml:space="preserve"> ability to carry out parenting tasks. </w:t>
      </w:r>
      <w:r w:rsidR="004A41C1">
        <w:t xml:space="preserve">Another </w:t>
      </w:r>
      <w:r w:rsidR="00B5081A">
        <w:t>indirect outcome of FC</w:t>
      </w:r>
      <w:r w:rsidR="00AD555C">
        <w:t>P</w:t>
      </w:r>
      <w:r w:rsidR="008C42F5">
        <w:t xml:space="preserve"> which can lead to favourable </w:t>
      </w:r>
      <w:r w:rsidR="00B5081A">
        <w:t>changes</w:t>
      </w:r>
      <w:r w:rsidR="004A41C1">
        <w:t xml:space="preserve"> is the parent’s </w:t>
      </w:r>
      <w:r w:rsidR="00B5081A">
        <w:t>greater sense</w:t>
      </w:r>
      <w:r w:rsidR="004A41C1">
        <w:t xml:space="preserve"> of empowerment or control over </w:t>
      </w:r>
      <w:r w:rsidR="008C42F5">
        <w:t>the services received.</w:t>
      </w:r>
      <w:r w:rsidR="008C42F5">
        <w:fldChar w:fldCharType="begin"/>
      </w:r>
      <w:r w:rsidR="008404F7">
        <w:instrText xml:space="preserve"> ADDIN ZOTERO_ITEM CSL_CITATION {"citationID":"87ULz7PY","properties":{"formattedCitation":"(7,32)","plainCitation":"(7,32)","noteIndex":0},"citationItems":[{"id":448,"uris":["http://zotero.org/users/14975581/items/R9XXBQPI"],"itemData":{"id":448,"type":"article-journal","abstract":"Abstract\n            A meta</w:instrText>
      </w:r>
      <w:r w:rsidR="008404F7">
        <w:rPr>
          <w:rFonts w:ascii="Cambria Math" w:hAnsi="Cambria Math" w:cs="Cambria Math"/>
        </w:rPr>
        <w:instrText>‐</w:instrText>
      </w:r>
      <w:r w:rsidR="008404F7">
        <w:instrText>analysis of 47 studies investigating the relationship between family</w:instrText>
      </w:r>
      <w:r w:rsidR="008404F7">
        <w:rPr>
          <w:rFonts w:ascii="Cambria Math" w:hAnsi="Cambria Math" w:cs="Cambria Math"/>
        </w:rPr>
        <w:instrText>‐</w:instrText>
      </w:r>
      <w:r w:rsidR="008404F7">
        <w:instrText>centered helpgiving practices and parent, family, and child behavior and functioning is reported. The studies included more than 11,000 participants from seven different countries. Data analysis was guided by a practice</w:instrText>
      </w:r>
      <w:r w:rsidR="008404F7">
        <w:rPr>
          <w:rFonts w:ascii="Cambria Math" w:hAnsi="Cambria Math" w:cs="Cambria Math"/>
        </w:rPr>
        <w:instrText>‐</w:instrText>
      </w:r>
      <w:r w:rsidR="008404F7">
        <w:instrText>based theory of family</w:instrText>
      </w:r>
      <w:r w:rsidR="008404F7">
        <w:rPr>
          <w:rFonts w:ascii="Cambria Math" w:hAnsi="Cambria Math" w:cs="Cambria Math"/>
        </w:rPr>
        <w:instrText>‐</w:instrText>
      </w:r>
      <w:r w:rsidR="008404F7">
        <w:instrText>centered helpgiving that hypothesized direct effects of relational and participatory helpgiving practices on self</w:instrText>
      </w:r>
      <w:r w:rsidR="008404F7">
        <w:rPr>
          <w:rFonts w:ascii="Cambria Math" w:hAnsi="Cambria Math" w:cs="Cambria Math"/>
        </w:rPr>
        <w:instrText>‐</w:instrText>
      </w:r>
      <w:r w:rsidR="008404F7">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8404F7">
        <w:rPr>
          <w:rFonts w:ascii="Cambria Math" w:hAnsi="Cambria Math" w:cs="Cambria Math"/>
        </w:rPr>
        <w:instrText>‐</w:instrText>
      </w:r>
      <w:r w:rsidR="008404F7">
        <w:instrText xml:space="preserve">based social systems framework of early childhood intervention and family support. </w:instrText>
      </w:r>
      <w:r w:rsidR="008404F7">
        <w:rPr>
          <w:rFonts w:cs="Verdana"/>
        </w:rPr>
        <w:instrText>©</w:instrText>
      </w:r>
      <w:r w:rsidR="008404F7">
        <w:instrText xml:space="preserve"> 2007 Wiley</w:instrText>
      </w:r>
      <w:r w:rsidR="008404F7">
        <w:rPr>
          <w:rFonts w:ascii="Cambria Math" w:hAnsi="Cambria Math" w:cs="Cambria Math"/>
        </w:rPr>
        <w:instrText>‐</w:instrText>
      </w:r>
      <w:r w:rsidR="008404F7">
        <w:instrText>Liss, Inc. MRDD Research Reviews 2007;13:370</w:instrText>
      </w:r>
      <w:r w:rsidR="008404F7">
        <w:rPr>
          <w:rFonts w:cs="Verdana"/>
        </w:rPr>
        <w:instrText>–</w:instrText>
      </w:r>
      <w:r w:rsidR="008404F7">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8404F7">
        <w:rPr>
          <w:rFonts w:ascii="Cambria Math" w:hAnsi="Cambria Math" w:cs="Cambria Math"/>
        </w:rPr>
        <w:instrText>‐</w:instrText>
      </w:r>
      <w:r w:rsidR="008404F7">
        <w:instrText>analysis of family</w:instrText>
      </w:r>
      <w:r w:rsidR="008404F7">
        <w:rPr>
          <w:rFonts w:ascii="Cambria Math" w:hAnsi="Cambria Math" w:cs="Cambria Math"/>
        </w:rPr>
        <w:instrText>‐</w:instrText>
      </w:r>
      <w:r w:rsidR="008404F7">
        <w:instrText xml:space="preserve">centered helpgiving practices research","volume":"13","author":[{"family":"Dunst","given":"Carl J."},{"family":"Trivette","given":"Carol M."},{"family":"Hamby","given":"Deborah W."}],"issued":{"date-parts":[["2007",1]]}}},{"id":464,"uris":["http://zotero.org/users/14975581/items/DXWEMMZL"],"itemData":{"id":464,"type":"article-journal","abstract":"The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rsidR="008C42F5">
        <w:fldChar w:fldCharType="separate"/>
      </w:r>
      <w:r w:rsidR="008404F7" w:rsidRPr="008404F7">
        <w:t>(7,32)</w:t>
      </w:r>
      <w:r w:rsidR="008C42F5">
        <w:fldChar w:fldCharType="end"/>
      </w:r>
      <w:r w:rsidR="008C42F5">
        <w:t xml:space="preserve"> </w:t>
      </w:r>
    </w:p>
    <w:p w14:paraId="4EA96B38" w14:textId="74F183E5" w:rsidR="00745D09" w:rsidRDefault="006D2370" w:rsidP="00745D09">
      <w:r>
        <w:t xml:space="preserve">Eurlyaid notes that there </w:t>
      </w:r>
      <w:r w:rsidR="00745D09">
        <w:t xml:space="preserve">are considerable benefits to participatory practices. Families spend considerably more time with their children than service providers. Therefore, family engagement can result in a lot more time on a daily basis to work towards therapeutic goals. </w:t>
      </w:r>
      <w:r w:rsidR="00745D09">
        <w:fldChar w:fldCharType="begin"/>
      </w:r>
      <w:r w:rsidR="00835BD7">
        <w:instrText xml:space="preserve"> ADDIN ZOTERO_ITEM CSL_CITATION {"citationID":"CzILetKy","properties":{"formattedCitation":"(23)","plainCitation":"(23)","noteIndex":0},"citationItems":[{"id":461,"uris":["http://zotero.org/users/14975581/items/GNIWCU5L"],"itemData":{"id":461,"type":"chapter","container-title":"Recommended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745D09">
        <w:fldChar w:fldCharType="separate"/>
      </w:r>
      <w:r w:rsidR="00835BD7" w:rsidRPr="00835BD7">
        <w:t>(23)</w:t>
      </w:r>
      <w:r w:rsidR="00745D09">
        <w:fldChar w:fldCharType="end"/>
      </w:r>
      <w:r w:rsidR="00745D09">
        <w:t xml:space="preserve"> This is due to the fact that parents have strong bonds with their children. Ultimately, they can have a greater impact than therapists or special education teachers in terms of everyday learning and development. </w:t>
      </w:r>
      <w:r w:rsidR="00745D09">
        <w:fldChar w:fldCharType="begin"/>
      </w:r>
      <w:r w:rsidR="00835BD7">
        <w:instrText xml:space="preserve"> ADDIN ZOTERO_ITEM CSL_CITATION {"citationID":"uNKnVAUF","properties":{"formattedCitation":"(23)","plainCitation":"(23)","noteIndex":0},"citationItems":[{"id":461,"uris":["http://zotero.org/users/14975581/items/GNIWCU5L"],"itemData":{"id":461,"type":"chapter","container-title":"Recommended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745D09">
        <w:fldChar w:fldCharType="separate"/>
      </w:r>
      <w:r w:rsidR="00835BD7" w:rsidRPr="00835BD7">
        <w:t>(23)</w:t>
      </w:r>
      <w:r w:rsidR="00745D09">
        <w:fldChar w:fldCharType="end"/>
      </w:r>
    </w:p>
    <w:p w14:paraId="24398F78" w14:textId="25CDA638" w:rsidR="007C35DB" w:rsidRDefault="001D41FA" w:rsidP="001D41FA">
      <w:r w:rsidRPr="00B57508">
        <w:lastRenderedPageBreak/>
        <w:t xml:space="preserve">As highlighted above, quantitative </w:t>
      </w:r>
      <w:r w:rsidR="002822B3">
        <w:t xml:space="preserve">assessment tools </w:t>
      </w:r>
      <w:r w:rsidRPr="00B57508">
        <w:t xml:space="preserve"> such as the MPOC may lead to an over-simplification of a complex concept.</w:t>
      </w:r>
      <w:r w:rsidRPr="00B57508">
        <w:fldChar w:fldCharType="begin"/>
      </w:r>
      <w:r w:rsidR="00835BD7">
        <w:instrText xml:space="preserve"> ADDIN ZOTERO_ITEM CSL_CITATION {"citationID":"um3vRzWQ","properties":{"formattedCitation":"(14)","plainCitation":"(14)","noteIndex":0},"citationItems":[{"id":455,"uris":["http://zotero.org/users/14975581/items/C5DX7KZZ"],"itemData":{"id":455,"type":"article-journal","abstract":"Abstract\n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Pr="00B57508">
        <w:fldChar w:fldCharType="separate"/>
      </w:r>
      <w:r w:rsidR="00835BD7" w:rsidRPr="00835BD7">
        <w:t>(14)</w:t>
      </w:r>
      <w:r w:rsidRPr="00B57508">
        <w:fldChar w:fldCharType="end"/>
      </w:r>
      <w:r w:rsidRPr="00B57508">
        <w:t xml:space="preserve"> Notably, scores measure parent and service provider perceptions of FC</w:t>
      </w:r>
      <w:r w:rsidR="002822B3">
        <w:t>P</w:t>
      </w:r>
      <w:r w:rsidRPr="00B57508">
        <w:t>.</w:t>
      </w:r>
      <w:r w:rsidR="00CA0DFD" w:rsidRPr="00B57508">
        <w:fldChar w:fldCharType="begin"/>
      </w:r>
      <w:r w:rsidR="00835BD7">
        <w:instrText xml:space="preserve"> ADDIN ZOTERO_ITEM CSL_CITATION {"citationID":"TagYKxCC","properties":{"formattedCitation":"(11,15)","plainCitation":"(11,15)","noteIndex":0},"citationItems":[{"id":88,"uris":["http://zotero.org/users/14975581/items/KKU6R8X9"],"itemData":{"id":88,"type":"webpage","title":"Measure of Processes Of Care","URL":"https://www.canchild.ca/en/resources/47-measure-of-processes-of-care","author":[{"family":"CanChild","given":""}],"accessed":{"date-parts":[["2024",9,11]]}}},{"id":93,"uris":["http://zotero.org/users/14975581/items/TPTK6E6K"],"itemData":{"id":93,"type":"webpage","title":"MPOC-SP","URL":"https://www.canchild.ca/en/shop/11-mpoc-sp","author":[{"family":"CanChild","given":""}],"accessed":{"date-parts":[["2024",9,11]]}}}],"schema":"https://github.com/citation-style-language/schema/raw/master/csl-citation.json"} </w:instrText>
      </w:r>
      <w:r w:rsidR="00CA0DFD" w:rsidRPr="00B57508">
        <w:fldChar w:fldCharType="separate"/>
      </w:r>
      <w:r w:rsidR="00835BD7" w:rsidRPr="00835BD7">
        <w:t>(11,15)</w:t>
      </w:r>
      <w:r w:rsidR="00CA0DFD" w:rsidRPr="00B57508">
        <w:fldChar w:fldCharType="end"/>
      </w:r>
      <w:r w:rsidRPr="00B57508">
        <w:t xml:space="preserve"> </w:t>
      </w:r>
      <w:r w:rsidR="00B721C9" w:rsidRPr="00B57508">
        <w:t>As mentioned above, this can lead to a focus on FC</w:t>
      </w:r>
      <w:r w:rsidR="00AD555C">
        <w:t>P</w:t>
      </w:r>
      <w:r w:rsidR="00B721C9" w:rsidRPr="00B57508">
        <w:t xml:space="preserve"> procedures, rather than results</w:t>
      </w:r>
      <w:r w:rsidR="0056034A" w:rsidRPr="00B57508">
        <w:t>.</w:t>
      </w:r>
      <w:r w:rsidR="0093102D" w:rsidRPr="00B57508">
        <w:fldChar w:fldCharType="begin"/>
      </w:r>
      <w:r w:rsidR="00835BD7">
        <w:instrText xml:space="preserve"> ADDIN ZOTERO_ITEM CSL_CITATION {"citationID":"JGOdMCRP","properties":{"formattedCitation":"(14)","plainCitation":"(14)","noteIndex":0},"citationItems":[{"id":455,"uris":["http://zotero.org/users/14975581/items/C5DX7KZZ"],"itemData":{"id":455,"type":"article-journal","abstract":"Abstract\n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0093102D" w:rsidRPr="00B57508">
        <w:fldChar w:fldCharType="separate"/>
      </w:r>
      <w:r w:rsidR="00835BD7" w:rsidRPr="00835BD7">
        <w:t>(14)</w:t>
      </w:r>
      <w:r w:rsidR="0093102D" w:rsidRPr="00B57508">
        <w:fldChar w:fldCharType="end"/>
      </w:r>
    </w:p>
    <w:p w14:paraId="2CE2A5CF" w14:textId="5DF3281E" w:rsidR="00964B48" w:rsidRDefault="00964B48" w:rsidP="001D41FA">
      <w:r>
        <w:t>An Icelandic study of FC</w:t>
      </w:r>
      <w:r w:rsidR="002822B3">
        <w:t>P</w:t>
      </w:r>
      <w:r>
        <w:t xml:space="preserve"> in children’s rehabilitation centres found that while MPOC for partnership and coordination were high, this did not </w:t>
      </w:r>
      <w:r w:rsidR="00A24DAF">
        <w:t>necessarily translate into practice</w:t>
      </w:r>
      <w:r>
        <w:t xml:space="preserve">. In follow-up interviews with </w:t>
      </w:r>
      <w:r w:rsidR="00A24DAF">
        <w:t xml:space="preserve">parents, </w:t>
      </w:r>
      <w:r w:rsidR="000B4F6B">
        <w:t>it was revealed that this collaboration</w:t>
      </w:r>
      <w:r w:rsidR="00A24DAF">
        <w:t xml:space="preserve"> was typically one-sided; consisting of parents following service provider instructions.</w:t>
      </w:r>
      <w:r w:rsidR="006C2330">
        <w:fldChar w:fldCharType="begin"/>
      </w:r>
      <w:r w:rsidR="008404F7">
        <w:instrText xml:space="preserve"> ADDIN ZOTERO_ITEM CSL_CITATION {"citationID":"p5x74X16","properties":{"formattedCitation":"(33)","plainCitation":"(33)","noteIndex":0},"citationItems":[{"id":75,"uris":["http://zotero.org/users/14975581/items/LNP4GE54"],"itemData":{"id":75,"type":"article-journal","container-title":"Scandinavian Journal of Occupational Therapy","DOI":"10.3109/11038128.2015.1105292","ISSN":"1103-8128, 1651-2014","issue":"5","journalAbbreviation":"Scandinavian Journal of Occupational Therapy","language":"en","page":"374-382","source":"DOI.org (Crossref)","title":"Diverging perspectives on children’s rehabilitation services: a mixed-methods study","title-short":"Diverging perspectives on children’s rehabilitation services","volume":"23","author":[{"family":"Stefánsdóttir","given":"Sara"},{"family":"Thóra Egilson","given":"Snæfrídur"}],"issued":{"date-parts":[["2016",9,2]]}}}],"schema":"https://github.com/citation-style-language/schema/raw/master/csl-citation.json"} </w:instrText>
      </w:r>
      <w:r w:rsidR="006C2330">
        <w:fldChar w:fldCharType="separate"/>
      </w:r>
      <w:r w:rsidR="008404F7" w:rsidRPr="008404F7">
        <w:t>(33)</w:t>
      </w:r>
      <w:r w:rsidR="006C2330">
        <w:fldChar w:fldCharType="end"/>
      </w:r>
      <w:r w:rsidR="00A24DAF">
        <w:t xml:space="preserve"> </w:t>
      </w:r>
    </w:p>
    <w:p w14:paraId="1A7FDDA4" w14:textId="0EE14E6E" w:rsidR="00B721C9" w:rsidRDefault="0093102D" w:rsidP="001D41FA">
      <w:r>
        <w:t>It is important to consider whether FC</w:t>
      </w:r>
      <w:r w:rsidR="002822B3">
        <w:t>P</w:t>
      </w:r>
      <w:r>
        <w:t xml:space="preserve">-related activities </w:t>
      </w:r>
      <w:r w:rsidR="007C35DB">
        <w:t>were</w:t>
      </w:r>
      <w:r>
        <w:t xml:space="preserve"> </w:t>
      </w:r>
      <w:r w:rsidR="007C35DB">
        <w:t xml:space="preserve">carried out </w:t>
      </w:r>
      <w:r>
        <w:t xml:space="preserve"> but also the extent to which they </w:t>
      </w:r>
      <w:r w:rsidR="007C35DB">
        <w:t>were deemed to provide a useful impact or satisfactory outcome f</w:t>
      </w:r>
      <w:r>
        <w:t xml:space="preserve">or families. </w:t>
      </w:r>
    </w:p>
    <w:p w14:paraId="516658DC" w14:textId="725D29CC" w:rsidR="001C01F2" w:rsidRDefault="003441ED" w:rsidP="003441ED">
      <w:pPr>
        <w:pStyle w:val="Heading2"/>
      </w:pPr>
      <w:bookmarkStart w:id="38" w:name="_Toc208565040"/>
      <w:r>
        <w:t xml:space="preserve">Barriers and </w:t>
      </w:r>
      <w:r w:rsidR="007954DD">
        <w:t>e</w:t>
      </w:r>
      <w:r>
        <w:t xml:space="preserve">nablers of </w:t>
      </w:r>
      <w:r w:rsidR="002822B3">
        <w:t>f</w:t>
      </w:r>
      <w:r>
        <w:t>amily-</w:t>
      </w:r>
      <w:r w:rsidR="002822B3">
        <w:t>c</w:t>
      </w:r>
      <w:r>
        <w:t xml:space="preserve">entred </w:t>
      </w:r>
      <w:r w:rsidR="002822B3">
        <w:t>p</w:t>
      </w:r>
      <w:r>
        <w:t>ractice</w:t>
      </w:r>
      <w:bookmarkEnd w:id="38"/>
      <w:r>
        <w:t xml:space="preserve"> </w:t>
      </w:r>
    </w:p>
    <w:p w14:paraId="153088BB" w14:textId="77777777" w:rsidR="005A2C19" w:rsidRDefault="005A2C19" w:rsidP="005A2C19">
      <w:pPr>
        <w:pStyle w:val="Heading3"/>
      </w:pPr>
      <w:r>
        <w:t xml:space="preserve">Family characteristics </w:t>
      </w:r>
    </w:p>
    <w:p w14:paraId="01FA1FEA" w14:textId="77777777" w:rsidR="005A2C19" w:rsidRDefault="005A2C19" w:rsidP="005A2C19">
      <w:r>
        <w:t xml:space="preserve">Some of the problems identified within the literature centred upon theoretical concepts in contrast with the lived reality for families. Dan notes that in the modern world, the concept of a typical family no longer exists; family structure and function varies considerably. As such, it is important to consider a family as part of a wider social system, rather than in a vacuum. </w:t>
      </w:r>
      <w:r>
        <w:fldChar w:fldCharType="begin"/>
      </w:r>
      <w:r>
        <w:instrText xml:space="preserve"> ADDIN ZOTERO_ITEM CSL_CITATION {"citationID":"AuuFWVtj","properties":{"formattedCitation":"(9)","plainCitation":"(9)","noteIndex":0},"citationItems":[{"id":450,"uris":["http://zotero.org/users/14975581/items/WWUUD6GJ"],"itemData":{"id":450,"type":"article-journal","abstract":"Abstract\n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Pr>
          <w:rFonts w:ascii="Cambria Math" w:hAnsi="Cambria Math" w:cs="Cambria Math"/>
        </w:rPr>
        <w:instrText>‐</w:instrText>
      </w:r>
      <w:r>
        <w:instrText>centred care research and practice, of conceptualizing family</w:instrText>
      </w:r>
      <w:r>
        <w:rPr>
          <w:rFonts w:ascii="Cambria Math" w:hAnsi="Cambria Math" w:cs="Cambria Math"/>
        </w:rPr>
        <w:instrText>‐</w:instrText>
      </w:r>
      <w:r>
        <w:instrText>centred care as shifting care, care management, and advocacy responsibilities to families. The purpose of the research, from which these findings emerged, was to develop a conceptualization of family</w:instrText>
      </w:r>
      <w:r>
        <w:rPr>
          <w:rFonts w:ascii="Cambria Math" w:hAnsi="Cambria Math" w:cs="Cambria Math"/>
        </w:rPr>
        <w:instrText>‐</w:instrText>
      </w:r>
      <w:r>
        <w:instrText>centred care grounded in the experiences of families and direct health</w:instrText>
      </w:r>
      <w:r>
        <w:rPr>
          <w:rFonts w:ascii="Cambria Math" w:hAnsi="Cambria Math" w:cs="Cambria Math"/>
        </w:rPr>
        <w:instrText>‐</w:instrText>
      </w:r>
      <w:r>
        <w:instrText>care providers.\n            \n            \n              Design \n              Qualitative research methods, following the grounded theory tradition, were used to develop a conceptual framework that described the dimensions of the concept of family</w:instrText>
      </w:r>
      <w:r>
        <w:rPr>
          <w:rFonts w:ascii="Cambria Math" w:hAnsi="Cambria Math" w:cs="Cambria Math"/>
        </w:rPr>
        <w:instrText>‐</w:instrText>
      </w:r>
      <w: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Pr>
          <w:rFonts w:ascii="Cambria Math" w:hAnsi="Cambria Math" w:cs="Cambria Math"/>
        </w:rPr>
        <w:instrText>‐</w:instrText>
      </w:r>
      <w:r>
        <w:instrText>care providers.\n            \n            \n              Findings \n              Key findings from this research project do not support the current emphasis in family</w:instrText>
      </w:r>
      <w:r>
        <w:rPr>
          <w:rFonts w:ascii="Cambria Math" w:hAnsi="Cambria Math" w:cs="Cambria Math"/>
        </w:rPr>
        <w:instrText>‐</w:instrText>
      </w:r>
      <w:r>
        <w:instrText>centred care research and practice on conceptualizing family</w:instrText>
      </w:r>
      <w:r>
        <w:rPr>
          <w:rFonts w:ascii="Cambria Math" w:hAnsi="Cambria Math" w:cs="Cambria Math"/>
        </w:rPr>
        <w:instrText>‐</w:instrText>
      </w:r>
      <w:r>
        <w:instrText>centred care as the shifting of care, care management, and advocacy responsibilities to families. Rather, what emerged was that parents want to work truly collaboratively with health</w:instrText>
      </w:r>
      <w:r>
        <w:rPr>
          <w:rFonts w:ascii="Cambria Math" w:hAnsi="Cambria Math" w:cs="Cambria Math"/>
        </w:rPr>
        <w:instrText>‐</w:instrText>
      </w:r>
      <w: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Pr>
          <w:rFonts w:ascii="Cambria Math" w:hAnsi="Cambria Math" w:cs="Cambria Math"/>
        </w:rPr>
        <w:instrText>‐</w:instrText>
      </w:r>
      <w:r>
        <w:instrText>care professionals, where the respective roles to be played by health</w:instrText>
      </w:r>
      <w:r>
        <w:rPr>
          <w:rFonts w:ascii="Cambria Math" w:hAnsi="Cambria Math" w:cs="Cambria Math"/>
        </w:rPr>
        <w:instrText>‐</w:instrText>
      </w:r>
      <w:r>
        <w:instrText>care professionals and families are jointly determined, are discussed. In light of these findings we strongly advocate for the re</w:instrText>
      </w:r>
      <w:r>
        <w:rPr>
          <w:rFonts w:ascii="Cambria Math" w:hAnsi="Cambria Math" w:cs="Cambria Math"/>
        </w:rPr>
        <w:instrText>‐</w:instrText>
      </w:r>
      <w:r>
        <w:instrText>examination of current family</w:instrText>
      </w:r>
      <w:r>
        <w:rPr>
          <w:rFonts w:ascii="Cambria Math" w:hAnsi="Cambria Math" w:cs="Cambria Math"/>
        </w:rPr>
        <w:instrText>‐</w:instrText>
      </w:r>
      <w: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Pr>
          <w:rFonts w:ascii="Cambria Math" w:hAnsi="Cambria Math" w:cs="Cambria Math"/>
        </w:rPr>
        <w:instrText>‐</w:instrText>
      </w:r>
      <w:r>
        <w:instrText xml:space="preserve">centred care","volume":"8","author":[{"family":"MacKean","given":"Gail L."},{"family":"Thurston","given":"Wilfreda E."},{"family":"Scott","given":"Catherine M."}],"issued":{"date-parts":[["2005",3]]}}}],"schema":"https://github.com/citation-style-language/schema/raw/master/csl-citation.json"} </w:instrText>
      </w:r>
      <w:r>
        <w:fldChar w:fldCharType="separate"/>
      </w:r>
      <w:r w:rsidRPr="00456D1D">
        <w:t>(9)</w:t>
      </w:r>
      <w:r>
        <w:fldChar w:fldCharType="end"/>
      </w:r>
    </w:p>
    <w:p w14:paraId="73A70D66" w14:textId="741F5967" w:rsidR="005A2C19" w:rsidRDefault="005A2C19" w:rsidP="005A2C19">
      <w:r w:rsidRPr="00A544CC">
        <w:t xml:space="preserve">Furthermore, while FCP may be an ideal model, the fact remains that many families operate in less-than-ideal circumstances. Families can struggle to fully participate in FCP due to ill health, other caring responsibilities or economic constraints. </w:t>
      </w:r>
      <w:r w:rsidRPr="00566CF4">
        <w:t>The contradiction between the expectations of health professionals and the extent to which families are willing or able to take part in FCP can be a source of conflict</w:t>
      </w:r>
      <w:r w:rsidRPr="009B10F6">
        <w:t>.</w:t>
      </w:r>
      <w:r w:rsidR="005F072B">
        <w:fldChar w:fldCharType="begin"/>
      </w:r>
      <w:r w:rsidR="005F072B">
        <w:instrText xml:space="preserve"> ADDIN ZOTERO_ITEM CSL_CITATION {"citationID":"3dxhtRid","properties":{"formattedCitation":"(9)","plainCitation":"(9)","noteIndex":0},"citationItems":[{"id":450,"uris":["http://zotero.org/users/14975581/items/WWUUD6GJ"],"itemData":{"id":450,"type":"article-journal","abstract":"Abstract\n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5F072B">
        <w:rPr>
          <w:rFonts w:ascii="Cambria Math" w:hAnsi="Cambria Math" w:cs="Cambria Math"/>
        </w:rPr>
        <w:instrText>‐</w:instrText>
      </w:r>
      <w:r w:rsidR="005F072B">
        <w:instrText>centred care research and practice, of conceptualizing family</w:instrText>
      </w:r>
      <w:r w:rsidR="005F072B">
        <w:rPr>
          <w:rFonts w:ascii="Cambria Math" w:hAnsi="Cambria Math" w:cs="Cambria Math"/>
        </w:rPr>
        <w:instrText>‐</w:instrText>
      </w:r>
      <w:r w:rsidR="005F072B">
        <w:instrText>centred care as shifting care, care management, and advocacy responsibilities to families. The purpose of the research, from which these findings emerged, was to develop a conceptualization of family</w:instrText>
      </w:r>
      <w:r w:rsidR="005F072B">
        <w:rPr>
          <w:rFonts w:ascii="Cambria Math" w:hAnsi="Cambria Math" w:cs="Cambria Math"/>
        </w:rPr>
        <w:instrText>‐</w:instrText>
      </w:r>
      <w:r w:rsidR="005F072B">
        <w:instrText>centred care grounded in the experiences of families and direct health</w:instrText>
      </w:r>
      <w:r w:rsidR="005F072B">
        <w:rPr>
          <w:rFonts w:ascii="Cambria Math" w:hAnsi="Cambria Math" w:cs="Cambria Math"/>
        </w:rPr>
        <w:instrText>‐</w:instrText>
      </w:r>
      <w:r w:rsidR="005F072B">
        <w:instrText>care providers.\n            \n            \n              Design \n              Qualitative research methods, following the grounded theory tradition, were used to develop a conceptual framework that described the dimensions of the concept of family</w:instrText>
      </w:r>
      <w:r w:rsidR="005F072B">
        <w:rPr>
          <w:rFonts w:ascii="Cambria Math" w:hAnsi="Cambria Math" w:cs="Cambria Math"/>
        </w:rPr>
        <w:instrText>‐</w:instrText>
      </w:r>
      <w:r w:rsidR="005F072B">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5F072B">
        <w:rPr>
          <w:rFonts w:ascii="Cambria Math" w:hAnsi="Cambria Math" w:cs="Cambria Math"/>
        </w:rPr>
        <w:instrText>‐</w:instrText>
      </w:r>
      <w:r w:rsidR="005F072B">
        <w:instrText>care providers.\n            \n            \n              Findings \n              Key findings from this research project do not support the current emphasis in family</w:instrText>
      </w:r>
      <w:r w:rsidR="005F072B">
        <w:rPr>
          <w:rFonts w:ascii="Cambria Math" w:hAnsi="Cambria Math" w:cs="Cambria Math"/>
        </w:rPr>
        <w:instrText>‐</w:instrText>
      </w:r>
      <w:r w:rsidR="005F072B">
        <w:instrText>centred care research and practice on conceptualizing family</w:instrText>
      </w:r>
      <w:r w:rsidR="005F072B">
        <w:rPr>
          <w:rFonts w:ascii="Cambria Math" w:hAnsi="Cambria Math" w:cs="Cambria Math"/>
        </w:rPr>
        <w:instrText>‐</w:instrText>
      </w:r>
      <w:r w:rsidR="005F072B">
        <w:instrText>centred care as the shifting of care, care management, and advocacy responsibilities to families. Rather, what emerged was that parents want to work truly collaboratively with health</w:instrText>
      </w:r>
      <w:r w:rsidR="005F072B">
        <w:rPr>
          <w:rFonts w:ascii="Cambria Math" w:hAnsi="Cambria Math" w:cs="Cambria Math"/>
        </w:rPr>
        <w:instrText>‐</w:instrText>
      </w:r>
      <w:r w:rsidR="005F072B">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5F072B">
        <w:rPr>
          <w:rFonts w:ascii="Cambria Math" w:hAnsi="Cambria Math" w:cs="Cambria Math"/>
        </w:rPr>
        <w:instrText>‐</w:instrText>
      </w:r>
      <w:r w:rsidR="005F072B">
        <w:instrText>care professionals, where the respective roles to be played by health</w:instrText>
      </w:r>
      <w:r w:rsidR="005F072B">
        <w:rPr>
          <w:rFonts w:ascii="Cambria Math" w:hAnsi="Cambria Math" w:cs="Cambria Math"/>
        </w:rPr>
        <w:instrText>‐</w:instrText>
      </w:r>
      <w:r w:rsidR="005F072B">
        <w:instrText>care professionals and families are jointly determined, are discussed. In light of these findings we strongly advocate for the re</w:instrText>
      </w:r>
      <w:r w:rsidR="005F072B">
        <w:rPr>
          <w:rFonts w:ascii="Cambria Math" w:hAnsi="Cambria Math" w:cs="Cambria Math"/>
        </w:rPr>
        <w:instrText>‐</w:instrText>
      </w:r>
      <w:r w:rsidR="005F072B">
        <w:instrText>examination of current family</w:instrText>
      </w:r>
      <w:r w:rsidR="005F072B">
        <w:rPr>
          <w:rFonts w:ascii="Cambria Math" w:hAnsi="Cambria Math" w:cs="Cambria Math"/>
        </w:rPr>
        <w:instrText>‐</w:instrText>
      </w:r>
      <w:r w:rsidR="005F072B">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5F072B">
        <w:rPr>
          <w:rFonts w:ascii="Cambria Math" w:hAnsi="Cambria Math" w:cs="Cambria Math"/>
        </w:rPr>
        <w:instrText>‐</w:instrText>
      </w:r>
      <w:r w:rsidR="005F072B">
        <w:instrText xml:space="preserve">centred care","volume":"8","author":[{"family":"MacKean","given":"Gail L."},{"family":"Thurston","given":"Wilfreda E."},{"family":"Scott","given":"Catherine M."}],"issued":{"date-parts":[["2005",3]]}}}],"schema":"https://github.com/citation-style-language/schema/raw/master/csl-citation.json"} </w:instrText>
      </w:r>
      <w:r w:rsidR="005F072B">
        <w:fldChar w:fldCharType="separate"/>
      </w:r>
      <w:r w:rsidR="005F072B" w:rsidRPr="005F072B">
        <w:t>(9)</w:t>
      </w:r>
      <w:r w:rsidR="005F072B">
        <w:fldChar w:fldCharType="end"/>
      </w:r>
      <w:r w:rsidRPr="00A544CC">
        <w:t xml:space="preserve"> </w:t>
      </w:r>
    </w:p>
    <w:p w14:paraId="6ABA0781" w14:textId="20E8A3E2" w:rsidR="005A2C19" w:rsidRDefault="005A2C19" w:rsidP="005A2C19">
      <w:r w:rsidRPr="00A544CC">
        <w:t>As Dodd explains, this centres around</w:t>
      </w:r>
      <w:r>
        <w:t xml:space="preserve"> the </w:t>
      </w:r>
      <w:r w:rsidRPr="00A544CC">
        <w:t>idea that parental involvement</w:t>
      </w:r>
      <w:r>
        <w:t xml:space="preserve"> or collaboration</w:t>
      </w:r>
      <w:r w:rsidRPr="00A544CC">
        <w:t xml:space="preserve"> equates </w:t>
      </w:r>
      <w:r>
        <w:t>to being responsible for providing treatment or intervention. For example, one therapist discussed the need to “grow up” upon transition to school-age therapy and accept that 1:1 therapy will not continue. This attitude mistakenly assumes that parents are equally equipped to carry out  interventions, irrespective of their circumstances.</w:t>
      </w:r>
      <w:r>
        <w:fldChar w:fldCharType="begin"/>
      </w:r>
      <w:r w:rsidR="005F072B">
        <w:instrText xml:space="preserve"> ADDIN ZOTERO_ITEM CSL_CITATION {"citationID":"cYmZIkj7","properties":{"formattedCitation":"(34)","plainCitation":"(34)","noteIndex":0},"citationItems":[{"id":193,"uris":["http://zotero.org/users/14975581/items/3HIZCU5T"],"itemData":{"id":193,"type":"article-journal","container-title":"Disability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t xml:space="preserve"> </w:t>
      </w:r>
    </w:p>
    <w:p w14:paraId="7DBEBD98" w14:textId="34E9B93F" w:rsidR="005A2C19" w:rsidRDefault="005A2C19" w:rsidP="005A2C19">
      <w:r w:rsidRPr="00AD555C">
        <w:t>Dodd also suggests the implementation of FCP could be hindered by a lack of role negotiation, or multidisciplinary team working. This can be the case within the same organisation, or working externally, where different hierarchies or philosophies are at play. For example, a lack of a coordinated approach resulting in parents asking professionals to liaise with one another.</w:t>
      </w:r>
      <w:r w:rsidRPr="00AD555C">
        <w:fldChar w:fldCharType="begin"/>
      </w:r>
      <w:r w:rsidR="005F072B">
        <w:instrText xml:space="preserve"> ADDIN ZOTERO_ITEM CSL_CITATION {"citationID":"osIXKEZc","properties":{"formattedCitation":"(34)","plainCitation":"(34)","noteIndex":0},"citationItems":[{"id":193,"uris":["http://zotero.org/users/14975581/items/3HIZCU5T"],"itemData":{"id":193,"type":"article-journal","container-title":"Disability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rsidRPr="00AD555C">
        <w:fldChar w:fldCharType="separate"/>
      </w:r>
      <w:r w:rsidR="005F072B" w:rsidRPr="005F072B">
        <w:t>(34)</w:t>
      </w:r>
      <w:r w:rsidRPr="00AD555C">
        <w:fldChar w:fldCharType="end"/>
      </w:r>
      <w:r>
        <w:t xml:space="preserve"> </w:t>
      </w:r>
    </w:p>
    <w:p w14:paraId="197C7957" w14:textId="38E3E564" w:rsidR="005A2C19" w:rsidRDefault="005A2C19" w:rsidP="005A2C19">
      <w:r>
        <w:lastRenderedPageBreak/>
        <w:t xml:space="preserve">Breen argues that the “ideal” family is a false construct. </w:t>
      </w:r>
      <w:bookmarkStart w:id="39" w:name="_Hlk205801292"/>
      <w:r>
        <w:t>Not every family is functional, supportive or indeed capable enough to engage with children’s disability services to the extent that the FCP model requires</w:t>
      </w:r>
      <w:bookmarkEnd w:id="39"/>
      <w:r>
        <w:t>. Furthermore, any care provided typically falls to women, who must make sacrifices to prioritise their child’s therapy. Unfortunately, the caring responsibilities associated with childhood disability in general have a profound aspect on every area of family life, including financial costs, lost earnings, poor social connections, lack of leisure time, marriage breakdown or sibling resentment.</w:t>
      </w:r>
      <w:r>
        <w:fldChar w:fldCharType="begin"/>
      </w:r>
      <w:r w:rsidR="005F072B">
        <w:instrText xml:space="preserve"> ADDIN ZOTERO_ITEM CSL_CITATION {"citationID":"Ei1o5FtF","properties":{"formattedCitation":"(35)","plainCitation":"(35)","noteIndex":0},"citationItems":[{"id":465,"uris":["http://zotero.org/users/14975581/items/QHGTVSWN"],"itemData":{"id":465,"type":"article-journal","abstract":"THE AIM OF THIS PAPER is to unpack the implicit ideology underpinning early childhood service delivery for families living with childhood disability. The family as the unit of care is central to the philosophy and practice of early childhood services. However, the practice of family-centred care can be problematic; it is based upon neo-liberal assumptions of ‘idealised’ families, underestimates the profound impact of childhood disability on the family, and encourages service providers to conflate parents' involvement in care with responsibility for it. Further, the notion of chronic sorrow is often applied in order to describe parents and/or families as either ‘in denial’ or too aggrieved to enact their therapeutic imperative, and individualised and psychologised interpretations are made. Service delivery in early childhood settings often reinforces - rather than acts to reduce-social, cultural and economic injustices. Clearly then, childhood disability remains institutionalised, but just within the institution of the family. Attention to the largely silenced, yet multiple, shifting, and complex issues faced by families living with childhood disability is required and will likely have implications for early childhood service delivery.","container-title":"Australasian Journal of Early Childhood","DOI":"10.1177/183693910903400403","ISSN":"1836-9391, 1839-5961","issue":"4","journalAbbreviation":"Australasian Journal of Early Childhood","language":"en","license":"https://journals.sagepub.com/page/policies/text-and-data-mining-license","page":"14-21","source":"DOI.org (Crossref)","title":"Early Childhood Service Delivery for Families Living with Childhood Disability: Disabling Families through Problematic Implicit Ideology","title-short":"Early Childhood Service Delivery for Families Living with Childhood Disability","volume":"34","author":[{"family":"Breen","given":"Lauren J."}],"issued":{"date-parts":[["2009",12]]}}}],"schema":"https://github.com/citation-style-language/schema/raw/master/csl-citation.json"} </w:instrText>
      </w:r>
      <w:r>
        <w:fldChar w:fldCharType="separate"/>
      </w:r>
      <w:r w:rsidR="005F072B" w:rsidRPr="005F072B">
        <w:t>(35)</w:t>
      </w:r>
      <w:r>
        <w:fldChar w:fldCharType="end"/>
      </w:r>
    </w:p>
    <w:p w14:paraId="5747C1AA" w14:textId="634E176B" w:rsidR="005A2C19" w:rsidRDefault="005A2C19" w:rsidP="005A2C19">
      <w:r>
        <w:t>Pereira notes that cultural sensitivity is paramount for OTs in EI services, especially as these tended to be provided at home. In some cases, there were communication issues, with extended family called upon to translate.</w:t>
      </w:r>
      <w:r w:rsidRPr="005565D0">
        <w:t xml:space="preserve"> </w:t>
      </w:r>
      <w:r>
        <w:t xml:space="preserve">OTs felt that respecting family dynamics and living arrangements strengthened the family’s ability to participate. </w:t>
      </w:r>
      <w:bookmarkStart w:id="40" w:name="_Hlk205801378"/>
      <w:r>
        <w:t>Participants found that disadvantaged families needed more help in areas unrelated to therapeutic practice.</w:t>
      </w:r>
      <w:bookmarkEnd w:id="40"/>
      <w:r>
        <w:t xml:space="preserve"> This could cause a blurring of boundaries, as staff felt they occupied multiple informal roles. </w:t>
      </w:r>
      <w:r>
        <w:fldChar w:fldCharType="begin"/>
      </w:r>
      <w:r w:rsidR="008404F7">
        <w:instrText xml:space="preserve"> ADDIN ZOTERO_ITEM CSL_CITATION {"citationID":"heq3Kp4x","properties":{"formattedCitation":"(31)","plainCitation":"(31)","noteIndex":0},"citationItems":[{"id":462,"uris":["http://zotero.org/users/14975581/items/2TFTZPH3"],"itemData":{"id":462,"type":"article-journal","container-title":"The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fldChar w:fldCharType="separate"/>
      </w:r>
      <w:r w:rsidR="008404F7" w:rsidRPr="008404F7">
        <w:t>(31)</w:t>
      </w:r>
      <w:r>
        <w:fldChar w:fldCharType="end"/>
      </w:r>
    </w:p>
    <w:p w14:paraId="76DD8666" w14:textId="03DF204A" w:rsidR="005A2C19" w:rsidRDefault="005A2C19" w:rsidP="005A2C19">
      <w:r>
        <w:t xml:space="preserve">Breen notes </w:t>
      </w:r>
      <w:bookmarkStart w:id="41" w:name="_Hlk205801753"/>
      <w:r>
        <w:t xml:space="preserve">a large emphasis by service providers on family grief and the denial or lack of acceptance of childhood disability as an obstacle to taking up therapeutic duties. Breen suggests this is </w:t>
      </w:r>
      <w:bookmarkEnd w:id="41"/>
      <w:r>
        <w:t>problematic as it stems from the medical model, with grief characterised as an individual or psychological issue which must be overcome.</w:t>
      </w:r>
      <w:r>
        <w:fldChar w:fldCharType="begin"/>
      </w:r>
      <w:r w:rsidR="005F072B">
        <w:instrText xml:space="preserve"> ADDIN ZOTERO_ITEM CSL_CITATION {"citationID":"mChg8PVa","properties":{"formattedCitation":"(35)","plainCitation":"(35)","noteIndex":0},"citationItems":[{"id":465,"uris":["http://zotero.org/users/14975581/items/QHGTVSWN"],"itemData":{"id":465,"type":"article-journal","abstract":"THE AIM OF THIS PAPER is to unpack the implicit ideology underpinning early childhood service delivery for families living with childhood disability. The family as the unit of care is central to the philosophy and practice of early childhood services. However, the practice of family-centred care can be problematic; it is based upon neo-liberal assumptions of ‘idealised’ families, underestimates the profound impact of childhood disability on the family, and encourages service providers to conflate parents' involvement in care with responsibility for it. Further, the notion of chronic sorrow is often applied in order to describe parents and/or families as either ‘in denial’ or too aggrieved to enact their therapeutic imperative, and individualised and psychologised interpretations are made. Service delivery in early childhood settings often reinforces - rather than acts to reduce-social, cultural and economic injustices. Clearly then, childhood disability remains institutionalised, but just within the institution of the family. Attention to the largely silenced, yet multiple, shifting, and complex issues faced by families living with childhood disability is required and will likely have implications for early childhood service delivery.","container-title":"Australasian Journal of Early Childhood","DOI":"10.1177/183693910903400403","ISSN":"1836-9391, 1839-5961","issue":"4","journalAbbreviation":"Australasian Journal of Early Childhood","language":"en","license":"https://journals.sagepub.com/page/policies/text-and-data-mining-license","page":"14-21","source":"DOI.org (Crossref)","title":"Early Childhood Service Delivery for Families Living with Childhood Disability: Disabling Families through Problematic Implicit Ideology","title-short":"Early Childhood Service Delivery for Families Living with Childhood Disability","volume":"34","author":[{"family":"Breen","given":"Lauren J."}],"issued":{"date-parts":[["2009",12]]}}}],"schema":"https://github.com/citation-style-language/schema/raw/master/csl-citation.json"} </w:instrText>
      </w:r>
      <w:r>
        <w:fldChar w:fldCharType="separate"/>
      </w:r>
      <w:r w:rsidR="005F072B" w:rsidRPr="005F072B">
        <w:t>(35)</w:t>
      </w:r>
      <w:r>
        <w:fldChar w:fldCharType="end"/>
      </w:r>
    </w:p>
    <w:p w14:paraId="2B79E99F" w14:textId="6C536DE4" w:rsidR="005A2C19" w:rsidRDefault="005A2C19" w:rsidP="005A2C19">
      <w:r>
        <w:t>Breen acknowledges that this grief is a real phenomenon. However, she argues it should not be used to distract from wider social challenges faced by families. Indeed, issues of cultural or socio-economic disadvantage (including gender) are often reinforced, rather than addressed  through engagement with disability services. For example, the predominate shifting of care responsibilities to women.</w:t>
      </w:r>
      <w:r>
        <w:fldChar w:fldCharType="begin"/>
      </w:r>
      <w:r w:rsidR="005F072B">
        <w:instrText xml:space="preserve"> ADDIN ZOTERO_ITEM CSL_CITATION {"citationID":"Mml2Dcal","properties":{"formattedCitation":"(35)","plainCitation":"(35)","noteIndex":0},"citationItems":[{"id":465,"uris":["http://zotero.org/users/14975581/items/QHGTVSWN"],"itemData":{"id":465,"type":"article-journal","abstract":"THE AIM OF THIS PAPER is to unpack the implicit ideology underpinning early childhood service delivery for families living with childhood disability. The family as the unit of care is central to the philosophy and practice of early childhood services. However, the practice of family-centred care can be problematic; it is based upon neo-liberal assumptions of ‘idealised’ families, underestimates the profound impact of childhood disability on the family, and encourages service providers to conflate parents' involvement in care with responsibility for it. Further, the notion of chronic sorrow is often applied in order to describe parents and/or families as either ‘in denial’ or too aggrieved to enact their therapeutic imperative, and individualised and psychologised interpretations are made. Service delivery in early childhood settings often reinforces - rather than acts to reduce-social, cultural and economic injustices. Clearly then, childhood disability remains institutionalised, but just within the institution of the family. Attention to the largely silenced, yet multiple, shifting, and complex issues faced by families living with childhood disability is required and will likely have implications for early childhood service delivery.","container-title":"Australasian Journal of Early Childhood","DOI":"10.1177/183693910903400403","ISSN":"1836-9391, 1839-5961","issue":"4","journalAbbreviation":"Australasian Journal of Early Childhood","language":"en","license":"https://journals.sagepub.com/page/policies/text-and-data-mining-license","page":"14-21","source":"DOI.org (Crossref)","title":"Early Childhood Service Delivery for Families Living with Childhood Disability: Disabling Families through Problematic Implicit Ideology","title-short":"Early Childhood Service Delivery for Families Living with Childhood Disability","volume":"34","author":[{"family":"Breen","given":"Lauren J."}],"issued":{"date-parts":[["2009",12]]}}}],"schema":"https://github.com/citation-style-language/schema/raw/master/csl-citation.json"} </w:instrText>
      </w:r>
      <w:r>
        <w:fldChar w:fldCharType="separate"/>
      </w:r>
      <w:r w:rsidR="005F072B" w:rsidRPr="005F072B">
        <w:t>(35)</w:t>
      </w:r>
      <w:r>
        <w:fldChar w:fldCharType="end"/>
      </w:r>
      <w:r>
        <w:t xml:space="preserve"> This was experienced by mothers taking part in MacKean’s research, who described pressure from professionals to give up their careers to provide more therapy at home.</w:t>
      </w:r>
      <w:r>
        <w:fldChar w:fldCharType="begin"/>
      </w:r>
      <w:r>
        <w:instrText xml:space="preserve"> ADDIN ZOTERO_ITEM CSL_CITATION {"citationID":"kp7HM5V2","properties":{"formattedCitation":"(9)","plainCitation":"(9)","noteIndex":0},"citationItems":[{"id":450,"uris":["http://zotero.org/users/14975581/items/WWUUD6GJ"],"itemData":{"id":450,"type":"article-journal","abstract":"Abstract\n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Pr>
          <w:rFonts w:ascii="Cambria Math" w:hAnsi="Cambria Math" w:cs="Cambria Math"/>
        </w:rPr>
        <w:instrText>‐</w:instrText>
      </w:r>
      <w:r>
        <w:instrText>centred care research and practice, of conceptualizing family</w:instrText>
      </w:r>
      <w:r>
        <w:rPr>
          <w:rFonts w:ascii="Cambria Math" w:hAnsi="Cambria Math" w:cs="Cambria Math"/>
        </w:rPr>
        <w:instrText>‐</w:instrText>
      </w:r>
      <w:r>
        <w:instrText>centred care as shifting care, care management, and advocacy responsibilities to families. The purpose of the research, from which these findings emerged, was to develop a conceptualization of family</w:instrText>
      </w:r>
      <w:r>
        <w:rPr>
          <w:rFonts w:ascii="Cambria Math" w:hAnsi="Cambria Math" w:cs="Cambria Math"/>
        </w:rPr>
        <w:instrText>‐</w:instrText>
      </w:r>
      <w:r>
        <w:instrText>centred care grounded in the experiences of families and direct health</w:instrText>
      </w:r>
      <w:r>
        <w:rPr>
          <w:rFonts w:ascii="Cambria Math" w:hAnsi="Cambria Math" w:cs="Cambria Math"/>
        </w:rPr>
        <w:instrText>‐</w:instrText>
      </w:r>
      <w:r>
        <w:instrText>care providers.\n            \n            \n              Design \n              Qualitative research methods, following the grounded theory tradition, were used to develop a conceptual framework that described the dimensions of the concept of family</w:instrText>
      </w:r>
      <w:r>
        <w:rPr>
          <w:rFonts w:ascii="Cambria Math" w:hAnsi="Cambria Math" w:cs="Cambria Math"/>
        </w:rPr>
        <w:instrText>‐</w:instrText>
      </w:r>
      <w: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Pr>
          <w:rFonts w:ascii="Cambria Math" w:hAnsi="Cambria Math" w:cs="Cambria Math"/>
        </w:rPr>
        <w:instrText>‐</w:instrText>
      </w:r>
      <w:r>
        <w:instrText>care providers.\n            \n            \n              Findings \n              Key findings from this research project do not support the current emphasis in family</w:instrText>
      </w:r>
      <w:r>
        <w:rPr>
          <w:rFonts w:ascii="Cambria Math" w:hAnsi="Cambria Math" w:cs="Cambria Math"/>
        </w:rPr>
        <w:instrText>‐</w:instrText>
      </w:r>
      <w:r>
        <w:instrText>centred care research and practice on conceptualizing family</w:instrText>
      </w:r>
      <w:r>
        <w:rPr>
          <w:rFonts w:ascii="Cambria Math" w:hAnsi="Cambria Math" w:cs="Cambria Math"/>
        </w:rPr>
        <w:instrText>‐</w:instrText>
      </w:r>
      <w:r>
        <w:instrText>centred care as the shifting of care, care management, and advocacy responsibilities to families. Rather, what emerged was that parents want to work truly collaboratively with health</w:instrText>
      </w:r>
      <w:r>
        <w:rPr>
          <w:rFonts w:ascii="Cambria Math" w:hAnsi="Cambria Math" w:cs="Cambria Math"/>
        </w:rPr>
        <w:instrText>‐</w:instrText>
      </w:r>
      <w: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Pr>
          <w:rFonts w:ascii="Cambria Math" w:hAnsi="Cambria Math" w:cs="Cambria Math"/>
        </w:rPr>
        <w:instrText>‐</w:instrText>
      </w:r>
      <w:r>
        <w:instrText>care professionals, where the respective roles to be played by health</w:instrText>
      </w:r>
      <w:r>
        <w:rPr>
          <w:rFonts w:ascii="Cambria Math" w:hAnsi="Cambria Math" w:cs="Cambria Math"/>
        </w:rPr>
        <w:instrText>‐</w:instrText>
      </w:r>
      <w:r>
        <w:instrText>care professionals and families are jointly determined, are discussed. In light of these findings we strongly advocate for the re</w:instrText>
      </w:r>
      <w:r>
        <w:rPr>
          <w:rFonts w:ascii="Cambria Math" w:hAnsi="Cambria Math" w:cs="Cambria Math"/>
        </w:rPr>
        <w:instrText>‐</w:instrText>
      </w:r>
      <w:r>
        <w:instrText>examination of current family</w:instrText>
      </w:r>
      <w:r>
        <w:rPr>
          <w:rFonts w:ascii="Cambria Math" w:hAnsi="Cambria Math" w:cs="Cambria Math"/>
        </w:rPr>
        <w:instrText>‐</w:instrText>
      </w:r>
      <w: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Pr>
          <w:rFonts w:ascii="Cambria Math" w:hAnsi="Cambria Math" w:cs="Cambria Math"/>
        </w:rPr>
        <w:instrText>‐</w:instrText>
      </w:r>
      <w:r>
        <w:instrText xml:space="preserve">centred care","volume":"8","author":[{"family":"MacKean","given":"Gail L."},{"family":"Thurston","given":"Wilfreda E."},{"family":"Scott","given":"Catherine M."}],"issued":{"date-parts":[["2005",3]]}}}],"schema":"https://github.com/citation-style-language/schema/raw/master/csl-citation.json"} </w:instrText>
      </w:r>
      <w:r>
        <w:fldChar w:fldCharType="separate"/>
      </w:r>
      <w:r w:rsidRPr="00456D1D">
        <w:t>(9)</w:t>
      </w:r>
      <w:r>
        <w:fldChar w:fldCharType="end"/>
      </w:r>
      <w:r>
        <w:t xml:space="preserve"> </w:t>
      </w:r>
    </w:p>
    <w:p w14:paraId="7F044842" w14:textId="61E69E56" w:rsidR="005A2C19" w:rsidRDefault="005A2C19" w:rsidP="005A2C19">
      <w:r w:rsidRPr="00566CF4">
        <w:t>MacKean also discusses the perception among parents that they are forced to take the lead i</w:t>
      </w:r>
      <w:r w:rsidRPr="009B10F6">
        <w:t>n</w:t>
      </w:r>
      <w:r w:rsidRPr="009148A8">
        <w:t xml:space="preserve"> the design and implementation of their child’s care plan</w:t>
      </w:r>
      <w:r>
        <w:t xml:space="preserve">. This research found that there was a limited </w:t>
      </w:r>
      <w:r w:rsidRPr="009148A8">
        <w:t>understanding from service providers that the role played by parents would vary from family to family. Service providers</w:t>
      </w:r>
      <w:r>
        <w:t xml:space="preserve"> saw themselves as providers of information and occasional support. They noted</w:t>
      </w:r>
      <w:r w:rsidRPr="009148A8">
        <w:t xml:space="preserve"> appreciation for well-educated, motivated families who were better equipped to take charge of their care.</w:t>
      </w:r>
      <w:r w:rsidRPr="009148A8">
        <w:fldChar w:fldCharType="begin"/>
      </w:r>
      <w:r w:rsidRPr="009148A8">
        <w:instrText xml:space="preserve"> ADDIN ZOTERO_ITEM CSL_CITATION {"citationID":"aAlJMgYt","properties":{"formattedCitation":"(9)","plainCitation":"(9)","noteIndex":0},"citationItems":[{"id":450,"uris":["http://zotero.org/users/14975581/items/WWUUD6GJ"],"itemData":{"id":450,"type":"article-journal","abstract":"Abstract\n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Pr="009148A8">
        <w:rPr>
          <w:rFonts w:ascii="Cambria Math" w:hAnsi="Cambria Math" w:cs="Cambria Math"/>
        </w:rPr>
        <w:instrText>‐</w:instrText>
      </w:r>
      <w:r w:rsidRPr="009148A8">
        <w:instrText>centred care research and practice, of conceptualizing family</w:instrText>
      </w:r>
      <w:r w:rsidRPr="009148A8">
        <w:rPr>
          <w:rFonts w:ascii="Cambria Math" w:hAnsi="Cambria Math" w:cs="Cambria Math"/>
        </w:rPr>
        <w:instrText>‐</w:instrText>
      </w:r>
      <w:r w:rsidRPr="009148A8">
        <w:instrText>centred care as shifting care, care management, and advocacy responsibilities to families. The purpose of the research, from which these findings emerged, was to develop a conceptualization of family</w:instrText>
      </w:r>
      <w:r w:rsidRPr="009148A8">
        <w:rPr>
          <w:rFonts w:ascii="Cambria Math" w:hAnsi="Cambria Math" w:cs="Cambria Math"/>
        </w:rPr>
        <w:instrText>‐</w:instrText>
      </w:r>
      <w:r w:rsidRPr="009148A8">
        <w:instrText>centred care grounded in the experiences of families and direct health</w:instrText>
      </w:r>
      <w:r w:rsidRPr="009148A8">
        <w:rPr>
          <w:rFonts w:ascii="Cambria Math" w:hAnsi="Cambria Math" w:cs="Cambria Math"/>
        </w:rPr>
        <w:instrText>‐</w:instrText>
      </w:r>
      <w:r w:rsidRPr="009148A8">
        <w:instrText>care providers.\n            \n            \n              Design \n              Qualitative research methods, following the grounded theory tradition, were used to develop a conceptual framework that described the dimensions of the concept of family</w:instrText>
      </w:r>
      <w:r w:rsidRPr="009148A8">
        <w:rPr>
          <w:rFonts w:ascii="Cambria Math" w:hAnsi="Cambria Math" w:cs="Cambria Math"/>
        </w:rPr>
        <w:instrText>‐</w:instrText>
      </w:r>
      <w:r w:rsidRPr="009148A8">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Pr="009148A8">
        <w:rPr>
          <w:rFonts w:ascii="Cambria Math" w:hAnsi="Cambria Math" w:cs="Cambria Math"/>
        </w:rPr>
        <w:instrText>‐</w:instrText>
      </w:r>
      <w:r w:rsidRPr="009148A8">
        <w:instrText>care providers.\n            \n            \n              Findings \n              Key findings from this research project do not support the current emphasis in family</w:instrText>
      </w:r>
      <w:r w:rsidRPr="009148A8">
        <w:rPr>
          <w:rFonts w:ascii="Cambria Math" w:hAnsi="Cambria Math" w:cs="Cambria Math"/>
        </w:rPr>
        <w:instrText>‐</w:instrText>
      </w:r>
      <w:r w:rsidRPr="009148A8">
        <w:instrText>centred care research and practice on conceptualizing family</w:instrText>
      </w:r>
      <w:r w:rsidRPr="009148A8">
        <w:rPr>
          <w:rFonts w:ascii="Cambria Math" w:hAnsi="Cambria Math" w:cs="Cambria Math"/>
        </w:rPr>
        <w:instrText>‐</w:instrText>
      </w:r>
      <w:r w:rsidRPr="009148A8">
        <w:instrText>centred care as the shifting of care, care management, and advocacy responsibilities to families. Rather, what emerged was that parents want to work truly collaboratively with health</w:instrText>
      </w:r>
      <w:r w:rsidRPr="009148A8">
        <w:rPr>
          <w:rFonts w:ascii="Cambria Math" w:hAnsi="Cambria Math" w:cs="Cambria Math"/>
        </w:rPr>
        <w:instrText>‐</w:instrText>
      </w:r>
      <w:r w:rsidRPr="009148A8">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Pr="009148A8">
        <w:rPr>
          <w:rFonts w:ascii="Cambria Math" w:hAnsi="Cambria Math" w:cs="Cambria Math"/>
        </w:rPr>
        <w:instrText>‐</w:instrText>
      </w:r>
      <w:r w:rsidRPr="009148A8">
        <w:instrText>care professionals, where the respective roles to be played by health</w:instrText>
      </w:r>
      <w:r w:rsidRPr="009148A8">
        <w:rPr>
          <w:rFonts w:ascii="Cambria Math" w:hAnsi="Cambria Math" w:cs="Cambria Math"/>
        </w:rPr>
        <w:instrText>‐</w:instrText>
      </w:r>
      <w:r w:rsidRPr="009148A8">
        <w:instrText>care professionals and families are jointly determined, are discussed. In light of these findings we strongly advocate for the re</w:instrText>
      </w:r>
      <w:r w:rsidRPr="009148A8">
        <w:rPr>
          <w:rFonts w:ascii="Cambria Math" w:hAnsi="Cambria Math" w:cs="Cambria Math"/>
        </w:rPr>
        <w:instrText>‐</w:instrText>
      </w:r>
      <w:r w:rsidRPr="009148A8">
        <w:instrText>examination of current family</w:instrText>
      </w:r>
      <w:r w:rsidRPr="009148A8">
        <w:rPr>
          <w:rFonts w:ascii="Cambria Math" w:hAnsi="Cambria Math" w:cs="Cambria Math"/>
        </w:rPr>
        <w:instrText>‐</w:instrText>
      </w:r>
      <w:r w:rsidRPr="009148A8">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Pr="009148A8">
        <w:rPr>
          <w:rFonts w:ascii="Cambria Math" w:hAnsi="Cambria Math" w:cs="Cambria Math"/>
        </w:rPr>
        <w:instrText>‐</w:instrText>
      </w:r>
      <w:r w:rsidRPr="009148A8">
        <w:instrText xml:space="preserve">centred care","volume":"8","author":[{"family":"MacKean","given":"Gail L."},{"family":"Thurston","given":"Wilfreda E."},{"family":"Scott","given":"Catherine M."}],"issued":{"date-parts":[["2005",3]]}}}],"schema":"https://github.com/citation-style-language/schema/raw/master/csl-citation.json"} </w:instrText>
      </w:r>
      <w:r w:rsidRPr="009148A8">
        <w:fldChar w:fldCharType="separate"/>
      </w:r>
      <w:r w:rsidRPr="009148A8">
        <w:t>(9)</w:t>
      </w:r>
      <w:r w:rsidRPr="009148A8">
        <w:fldChar w:fldCharType="end"/>
      </w:r>
      <w:r w:rsidRPr="00B82C27" w:rsidDel="007459D1">
        <w:t xml:space="preserve"> </w:t>
      </w:r>
    </w:p>
    <w:p w14:paraId="3A381954" w14:textId="5955778C" w:rsidR="005A2C19" w:rsidRPr="005A2C19" w:rsidRDefault="005A2C19" w:rsidP="005A2C19">
      <w:r>
        <w:t>The family that can provide “optimum” care for children must be functional, intact, stable and providing constant support. Family members must be educated, with a capacity to problem solve and to provide a stimulating home environment.</w:t>
      </w:r>
      <w:r>
        <w:fldChar w:fldCharType="begin"/>
      </w:r>
      <w:r w:rsidR="005F072B">
        <w:instrText xml:space="preserve"> ADDIN ZOTERO_ITEM CSL_CITATION {"citationID":"RWKB4HhW","properties":{"formattedCitation":"(34)","plainCitation":"(34)","noteIndex":0},"citationItems":[{"id":193,"uris":["http://zotero.org/users/14975581/items/3HIZCU5T"],"itemData":{"id":193,"type":"article-journal","container-title":"Disability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t xml:space="preserve"> Dodd’s research explores the </w:t>
      </w:r>
      <w:r>
        <w:lastRenderedPageBreak/>
        <w:t xml:space="preserve">conflation between ideas of involvement and responsibility within the FCP model. </w:t>
      </w:r>
      <w:bookmarkStart w:id="42" w:name="_Hlk205801914"/>
      <w:r>
        <w:t>The demands placed upon families by children’s disability services can be all-consuming, especially for single parents</w:t>
      </w:r>
      <w:bookmarkEnd w:id="42"/>
      <w:r>
        <w:t>.</w:t>
      </w:r>
      <w:r>
        <w:fldChar w:fldCharType="begin"/>
      </w:r>
      <w:r w:rsidR="005F072B">
        <w:instrText xml:space="preserve"> ADDIN ZOTERO_ITEM CSL_CITATION {"citationID":"X8HRlR4Q","properties":{"formattedCitation":"(34)","plainCitation":"(34)","noteIndex":0},"citationItems":[{"id":193,"uris":["http://zotero.org/users/14975581/items/3HIZCU5T"],"itemData":{"id":193,"type":"article-journal","container-title":"Disability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t xml:space="preserve"> The prevailing idea associated with FCP is one of shifting responsibility. Unfortunately, families capacity to work with health professionals can be limited by a lack of sensitivity around individual circumstances and/or disempowerment in terms of negotiating decision-making. </w:t>
      </w:r>
      <w:bookmarkStart w:id="43" w:name="_Hlk205802069"/>
      <w:r>
        <w:t>Dodd argues that FCP should be more concerned with listening to families and facilitating their needs.</w:t>
      </w:r>
      <w:bookmarkEnd w:id="43"/>
      <w:r>
        <w:t xml:space="preserve"> It should not be only about service providers directing and families doing. FCP needs a shared understanding and  mutual exchange of information, support and ideas, underpinned by careful reflection. </w:t>
      </w:r>
      <w:r>
        <w:fldChar w:fldCharType="begin"/>
      </w:r>
      <w:r w:rsidR="005F072B">
        <w:instrText xml:space="preserve"> ADDIN ZOTERO_ITEM CSL_CITATION {"citationID":"BKACvlPR","properties":{"formattedCitation":"(34)","plainCitation":"(34)","noteIndex":0},"citationItems":[{"id":193,"uris":["http://zotero.org/users/14975581/items/3HIZCU5T"],"itemData":{"id":193,"type":"article-journal","container-title":"Disability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p>
    <w:p w14:paraId="6162A05D" w14:textId="5E929920" w:rsidR="003441ED" w:rsidRDefault="003441ED" w:rsidP="002F2D87">
      <w:pPr>
        <w:pStyle w:val="Heading3"/>
      </w:pPr>
      <w:r>
        <w:t xml:space="preserve">Organisational </w:t>
      </w:r>
      <w:r w:rsidR="007954DD">
        <w:t>f</w:t>
      </w:r>
      <w:r w:rsidR="00967CC4">
        <w:t xml:space="preserve">actors </w:t>
      </w:r>
    </w:p>
    <w:p w14:paraId="1875621D" w14:textId="2AFA6D11" w:rsidR="00452CBA" w:rsidRDefault="00AE7AE8" w:rsidP="00452CBA">
      <w:r>
        <w:t>A</w:t>
      </w:r>
      <w:r w:rsidR="00452CBA">
        <w:t xml:space="preserve">n organisation’s </w:t>
      </w:r>
      <w:r>
        <w:t xml:space="preserve">culture of </w:t>
      </w:r>
      <w:r w:rsidR="00452CBA">
        <w:t xml:space="preserve">shared values and </w:t>
      </w:r>
      <w:r>
        <w:t xml:space="preserve">implementation </w:t>
      </w:r>
      <w:r w:rsidR="00452CBA">
        <w:t xml:space="preserve">strategies </w:t>
      </w:r>
      <w:r>
        <w:t>is influential in the delivery of FC</w:t>
      </w:r>
      <w:r w:rsidR="00AD555C">
        <w:t>P</w:t>
      </w:r>
      <w:r w:rsidR="00452CBA">
        <w:t>. Law</w:t>
      </w:r>
      <w:r>
        <w:t xml:space="preserve"> et al.</w:t>
      </w:r>
      <w:r w:rsidR="00343BCC">
        <w:t xml:space="preserve"> recommended the following actions to improve family-centred behaviours: </w:t>
      </w:r>
      <w:r w:rsidR="00343BCC">
        <w:fldChar w:fldCharType="begin"/>
      </w:r>
      <w:r w:rsidR="00835BD7">
        <w:instrText xml:space="preserve"> ADDIN ZOTERO_ITEM CSL_CITATION {"citationID":"WbadEHqR","properties":{"formattedCitation":"(20)","plainCitation":"(20)","noteIndex":0},"citationItems":[{"id":454,"uris":["http://zotero.org/users/14975581/items/D4V5EH67"],"itemData":{"id":454,"type":"article-journal","abstract":"Abstract\n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rsidR="00343BCC">
        <w:fldChar w:fldCharType="separate"/>
      </w:r>
      <w:r w:rsidR="00835BD7" w:rsidRPr="00835BD7">
        <w:t>(20)</w:t>
      </w:r>
      <w:r w:rsidR="00343BCC">
        <w:fldChar w:fldCharType="end"/>
      </w:r>
    </w:p>
    <w:p w14:paraId="0ABB04D2" w14:textId="71417697" w:rsidR="00343BCC" w:rsidRDefault="00343BCC" w:rsidP="00343BCC">
      <w:pPr>
        <w:pStyle w:val="ListParagraph"/>
        <w:numPr>
          <w:ilvl w:val="0"/>
          <w:numId w:val="12"/>
        </w:numPr>
      </w:pPr>
      <w:r>
        <w:t xml:space="preserve">Formally adopt a family-centred approach to service delivery, </w:t>
      </w:r>
    </w:p>
    <w:p w14:paraId="0A8FBE07" w14:textId="5777465B" w:rsidR="00343BCC" w:rsidRDefault="00343BCC" w:rsidP="00343BCC">
      <w:pPr>
        <w:pStyle w:val="ListParagraph"/>
        <w:numPr>
          <w:ilvl w:val="0"/>
          <w:numId w:val="12"/>
        </w:numPr>
      </w:pPr>
      <w:r>
        <w:t>Have a specific team/person lead the development of FC</w:t>
      </w:r>
      <w:r w:rsidR="007A0DA2">
        <w:t>P</w:t>
      </w:r>
      <w:r>
        <w:t xml:space="preserve">, </w:t>
      </w:r>
    </w:p>
    <w:p w14:paraId="41813680" w14:textId="15D2EF19" w:rsidR="00343BCC" w:rsidRDefault="00343BCC" w:rsidP="00343BCC">
      <w:pPr>
        <w:pStyle w:val="ListParagraph"/>
        <w:numPr>
          <w:ilvl w:val="0"/>
          <w:numId w:val="12"/>
        </w:numPr>
      </w:pPr>
      <w:r>
        <w:t>Provide information about FC</w:t>
      </w:r>
      <w:r w:rsidR="007A0DA2">
        <w:t>P</w:t>
      </w:r>
      <w:r>
        <w:t xml:space="preserve"> to families starting with the initial visit, </w:t>
      </w:r>
    </w:p>
    <w:p w14:paraId="602C05DD" w14:textId="582B43FC" w:rsidR="00343BCC" w:rsidRDefault="00343BCC" w:rsidP="00343BCC">
      <w:pPr>
        <w:pStyle w:val="ListParagraph"/>
        <w:numPr>
          <w:ilvl w:val="0"/>
          <w:numId w:val="12"/>
        </w:numPr>
      </w:pPr>
      <w:r>
        <w:t>Train staff in FC</w:t>
      </w:r>
      <w:r w:rsidR="007A0DA2">
        <w:t>P</w:t>
      </w:r>
      <w:r>
        <w:t xml:space="preserve"> delivery, </w:t>
      </w:r>
    </w:p>
    <w:p w14:paraId="7D8E1917" w14:textId="0F1D043E" w:rsidR="00B53936" w:rsidRDefault="00343BCC" w:rsidP="00B53936">
      <w:pPr>
        <w:pStyle w:val="ListParagraph"/>
        <w:numPr>
          <w:ilvl w:val="0"/>
          <w:numId w:val="12"/>
        </w:numPr>
      </w:pPr>
      <w:r>
        <w:t>Change procedures to be more family-centred</w:t>
      </w:r>
      <w:r w:rsidR="00B53936">
        <w:t xml:space="preserve">, </w:t>
      </w:r>
      <w:r w:rsidR="00FA7F57">
        <w:t>and</w:t>
      </w:r>
    </w:p>
    <w:p w14:paraId="4C3B7846" w14:textId="77777777" w:rsidR="00A31851" w:rsidRDefault="00B53936" w:rsidP="00A31851">
      <w:pPr>
        <w:pStyle w:val="ListParagraph"/>
        <w:numPr>
          <w:ilvl w:val="0"/>
          <w:numId w:val="12"/>
        </w:numPr>
      </w:pPr>
      <w:r>
        <w:t xml:space="preserve">Provide a welcoming environment. </w:t>
      </w:r>
    </w:p>
    <w:p w14:paraId="66BB056F" w14:textId="7DEDE792" w:rsidR="00B53936" w:rsidRDefault="00B53936" w:rsidP="00A31851">
      <w:bookmarkStart w:id="44" w:name="_Hlk205800551"/>
      <w:r>
        <w:t>Examples of family-centred practices include reducing waiting lists, introducing family-centred intake procedures, involving parents in goal-setting</w:t>
      </w:r>
      <w:r w:rsidR="00AE7AE8">
        <w:t>,</w:t>
      </w:r>
      <w:r>
        <w:t xml:space="preserve"> providing user friendly reports</w:t>
      </w:r>
      <w:r w:rsidR="00AE7AE8">
        <w:t xml:space="preserve"> and provide</w:t>
      </w:r>
      <w:r>
        <w:t xml:space="preserve"> a welcoming environment </w:t>
      </w:r>
      <w:r w:rsidR="00AE7AE8">
        <w:t>such as an</w:t>
      </w:r>
      <w:r w:rsidR="00A31851">
        <w:t xml:space="preserve"> attractive physical space, or a resource centre</w:t>
      </w:r>
      <w:bookmarkEnd w:id="44"/>
      <w:r w:rsidR="00A31851">
        <w:t>.</w:t>
      </w:r>
      <w:r w:rsidR="00A31851">
        <w:fldChar w:fldCharType="begin"/>
      </w:r>
      <w:r w:rsidR="00835BD7">
        <w:instrText xml:space="preserve"> ADDIN ZOTERO_ITEM CSL_CITATION {"citationID":"5gKAuEZp","properties":{"formattedCitation":"(20)","plainCitation":"(20)","noteIndex":0},"citationItems":[{"id":454,"uris":["http://zotero.org/users/14975581/items/D4V5EH67"],"itemData":{"id":454,"type":"article-journal","abstract":"Abstract\n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rsidR="00A31851">
        <w:fldChar w:fldCharType="separate"/>
      </w:r>
      <w:r w:rsidR="00835BD7" w:rsidRPr="00835BD7">
        <w:t>(20)</w:t>
      </w:r>
      <w:r w:rsidR="00A31851">
        <w:fldChar w:fldCharType="end"/>
      </w:r>
    </w:p>
    <w:p w14:paraId="34F90812" w14:textId="412C9F37" w:rsidR="00F84563" w:rsidRDefault="00F84563" w:rsidP="00A31851">
      <w:r>
        <w:t xml:space="preserve">In terms of </w:t>
      </w:r>
      <w:r w:rsidR="0021199F">
        <w:t>implementing FC</w:t>
      </w:r>
      <w:r w:rsidR="002822B3">
        <w:t>P</w:t>
      </w:r>
      <w:r w:rsidR="00887E55">
        <w:t>,</w:t>
      </w:r>
      <w:r>
        <w:t xml:space="preserve"> parents </w:t>
      </w:r>
      <w:r w:rsidR="0021199F">
        <w:t>emphasised</w:t>
      </w:r>
      <w:r>
        <w:t xml:space="preserve"> the importance of adequate </w:t>
      </w:r>
      <w:r w:rsidR="005F072B">
        <w:t>resources. They</w:t>
      </w:r>
      <w:r>
        <w:t xml:space="preserve"> also</w:t>
      </w:r>
      <w:r w:rsidR="0021199F">
        <w:t xml:space="preserve"> identified</w:t>
      </w:r>
      <w:r>
        <w:t xml:space="preserve"> the need for services to be organised around family needs. </w:t>
      </w:r>
      <w:r w:rsidR="00D84CC3">
        <w:t xml:space="preserve">For example, more opportunities for peer support. Some families felt punished by policies which </w:t>
      </w:r>
      <w:r w:rsidR="00887E55">
        <w:t>mandated</w:t>
      </w:r>
      <w:r w:rsidR="00D84CC3">
        <w:t xml:space="preserve"> a counter-productive reduction in services when a child progressed.</w:t>
      </w:r>
      <w:r w:rsidR="00887E55">
        <w:t xml:space="preserve"> </w:t>
      </w:r>
      <w:bookmarkStart w:id="45" w:name="_Hlk205800982"/>
      <w:r w:rsidR="00887E55">
        <w:t>Families wanted</w:t>
      </w:r>
      <w:r w:rsidR="00ED6C12">
        <w:t xml:space="preserve"> continuous access to flexible programmes, including but not limited to respite </w:t>
      </w:r>
      <w:bookmarkEnd w:id="45"/>
      <w:r w:rsidR="00E020E9">
        <w:t>care. These</w:t>
      </w:r>
      <w:r w:rsidR="00ED6C12">
        <w:t xml:space="preserve"> should allow for the possibility that a child’s needs may change over time. </w:t>
      </w:r>
      <w:r w:rsidR="00887E55">
        <w:fldChar w:fldCharType="begin"/>
      </w:r>
      <w:r w:rsidR="00835BD7">
        <w:instrText xml:space="preserve"> ADDIN ZOTERO_ITEM CSL_CITATION {"citationID":"zjprDkst","properties":{"formattedCitation":"(24)","plainCitation":"(24)","noteIndex":0},"citationItems":[{"id":459,"uris":["http://zotero.org/users/14975581/items/QV9RSPVM"],"itemData":{"id":459,"type":"article-journal","container-title":"Journal of Family Social Work","DOI":"10.1080/10522158.2011.552404","ISSN":"1052-2158","issue":"2","journalAbbreviation":"J. of Family Social Work","language":"en","page":"144-158","source":"DOI.org (Crossref)","title":"Parents' Definition of Effective Child Disability Support Services: Implications for Implementing Family-Centered Practice","title-short":"Parents' Definition of Effective Child Disability Support Services","volume":"14","author":[{"family":"Hiebert-Murphy","given":"Diane"},{"family":"Trute","given":"Barry"},{"family":"Wright","given":"Alexandra"}],"issued":{"date-parts":[["2011",3]]}}}],"schema":"https://github.com/citation-style-language/schema/raw/master/csl-citation.json"} </w:instrText>
      </w:r>
      <w:r w:rsidR="00887E55">
        <w:fldChar w:fldCharType="separate"/>
      </w:r>
      <w:r w:rsidR="00835BD7" w:rsidRPr="00835BD7">
        <w:t>(24)</w:t>
      </w:r>
      <w:r w:rsidR="00887E55">
        <w:fldChar w:fldCharType="end"/>
      </w:r>
      <w:r w:rsidR="00D84CC3">
        <w:t xml:space="preserve"> </w:t>
      </w:r>
    </w:p>
    <w:p w14:paraId="43661DB8" w14:textId="2581F8ED" w:rsidR="00967CC4" w:rsidRDefault="00967CC4" w:rsidP="00967CC4">
      <w:r>
        <w:t>A common theme in the literature was the impact of systemic barriers on the practice of FC</w:t>
      </w:r>
      <w:r w:rsidR="007A0DA2">
        <w:t>P</w:t>
      </w:r>
      <w:r>
        <w:t xml:space="preserve"> for service providers. In Quebec, Canada the</w:t>
      </w:r>
      <w:r w:rsidR="00177C2D">
        <w:t xml:space="preserve">re were positive and negative </w:t>
      </w:r>
      <w:r w:rsidR="001D6F00">
        <w:t>elements</w:t>
      </w:r>
      <w:r w:rsidR="00177C2D">
        <w:t xml:space="preserve"> which contributed to </w:t>
      </w:r>
      <w:r w:rsidR="00E7251F">
        <w:t xml:space="preserve">perceptions of FCP </w:t>
      </w:r>
      <w:r w:rsidR="00490E6D">
        <w:t xml:space="preserve"> </w:t>
      </w:r>
      <w:r w:rsidR="00490E6D">
        <w:lastRenderedPageBreak/>
        <w:t xml:space="preserve">across multiple settings for </w:t>
      </w:r>
      <w:r w:rsidR="00E7251F">
        <w:t>paediatric therapists</w:t>
      </w:r>
      <w:r w:rsidR="00490E6D">
        <w:t>.</w:t>
      </w:r>
      <w:r w:rsidR="00490E6D">
        <w:fldChar w:fldCharType="begin"/>
      </w:r>
      <w:r w:rsidR="005F072B">
        <w:instrText xml:space="preserve"> ADDIN ZOTERO_ITEM CSL_CITATION {"citationID":"9AH6XLQ7","properties":{"formattedCitation":"(36)","plainCitation":"(36)","noteIndex":0},"citationItems":[{"id":463,"uris":["http://zotero.org/users/14975581/items/49XF3GBX"],"itemData":{"id":463,"type":"article-journal","container-title":"Pediatric Rehabilitation","DOI":"10.1080/13638490600668087","ISSN":"1363-8491","issue":"4","journalAbbreviation":"Pediatric Rehabilitation","language":"en","page":"340-350","source":"DOI.org (Crossref)","title":"Rehabilitation services for children: Therapists’ perceptions","title-short":"Rehabilitation services for children","volume":"9","author":[{"family":"Mazer","given":"Barbara"},{"family":"Feldman","given":"Debbie"},{"family":"Majnemer","given":"Annette"},{"family":"Gosselin","given":"Julie"},{"family":"Kehayia","given":"Eva"}],"issued":{"date-parts":[["2006",1]]}}}],"schema":"https://github.com/citation-style-language/schema/raw/master/csl-citation.json"} </w:instrText>
      </w:r>
      <w:r w:rsidR="00490E6D">
        <w:fldChar w:fldCharType="separate"/>
      </w:r>
      <w:r w:rsidR="005F072B" w:rsidRPr="005F072B">
        <w:t>(36)</w:t>
      </w:r>
      <w:r w:rsidR="00490E6D">
        <w:fldChar w:fldCharType="end"/>
      </w:r>
      <w:r w:rsidR="00177C2D">
        <w:t xml:space="preserve"> </w:t>
      </w:r>
      <w:r w:rsidR="00AE7AE8">
        <w:t>The positive elements included</w:t>
      </w:r>
      <w:r w:rsidR="00331187">
        <w:t xml:space="preserve"> </w:t>
      </w:r>
      <w:r w:rsidR="002822B3">
        <w:t>that professionals</w:t>
      </w:r>
      <w:r w:rsidR="00EA6065">
        <w:t xml:space="preserve"> felt that their ability to provide quality services was improved by enjoying their work with children and the</w:t>
      </w:r>
      <w:r w:rsidR="00BC1250">
        <w:t>ir</w:t>
      </w:r>
      <w:r w:rsidR="00EA6065">
        <w:t xml:space="preserve"> work within the team. They identified the environment as important in terms of the physical </w:t>
      </w:r>
      <w:r w:rsidR="00542237">
        <w:t>space but</w:t>
      </w:r>
      <w:r w:rsidR="00EA6065">
        <w:t xml:space="preserve"> also support received. They also benefited from training opportunities received. </w:t>
      </w:r>
      <w:r w:rsidR="00AE7AE8">
        <w:t xml:space="preserve">The negative elements </w:t>
      </w:r>
      <w:r w:rsidR="006D2370">
        <w:t>included</w:t>
      </w:r>
      <w:r w:rsidR="00EA6065">
        <w:t xml:space="preserve"> their</w:t>
      </w:r>
      <w:r w:rsidR="00331187">
        <w:t xml:space="preserve"> feeling that their</w:t>
      </w:r>
      <w:r w:rsidR="00EA6065">
        <w:t xml:space="preserve"> capacity</w:t>
      </w:r>
      <w:r w:rsidR="00EC57C1">
        <w:t xml:space="preserve"> to provide quality services</w:t>
      </w:r>
      <w:r w:rsidR="00EA6065">
        <w:t xml:space="preserve"> suffered </w:t>
      </w:r>
      <w:r w:rsidR="00AE7AE8">
        <w:t xml:space="preserve">due </w:t>
      </w:r>
      <w:r w:rsidR="00EA6065">
        <w:t>to personnel problems</w:t>
      </w:r>
      <w:r w:rsidR="00EC57C1">
        <w:t>, such as being short-staffed. Others identified the impact of waiting lists, administrative issues and workloads</w:t>
      </w:r>
      <w:r w:rsidR="0071054A">
        <w:t xml:space="preserve"> as negative elements</w:t>
      </w:r>
      <w:r w:rsidR="00EC57C1">
        <w:t>.</w:t>
      </w:r>
      <w:r w:rsidR="005F2FA5">
        <w:fldChar w:fldCharType="begin"/>
      </w:r>
      <w:r w:rsidR="005F072B">
        <w:instrText xml:space="preserve"> ADDIN ZOTERO_ITEM CSL_CITATION {"citationID":"z2ZyKQCQ","properties":{"formattedCitation":"(36)","plainCitation":"(36)","noteIndex":0},"citationItems":[{"id":463,"uris":["http://zotero.org/users/14975581/items/49XF3GBX"],"itemData":{"id":463,"type":"article-journal","container-title":"Pediatric Rehabilitation","DOI":"10.1080/13638490600668087","ISSN":"1363-8491","issue":"4","journalAbbreviation":"Pediatric Rehabilitation","language":"en","page":"340-350","source":"DOI.org (Crossref)","title":"Rehabilitation services for children: Therapists’ perceptions","title-short":"Rehabilitation services for children","volume":"9","author":[{"family":"Mazer","given":"Barbara"},{"family":"Feldman","given":"Debbie"},{"family":"Majnemer","given":"Annette"},{"family":"Gosselin","given":"Julie"},{"family":"Kehayia","given":"Eva"}],"issued":{"date-parts":[["2006",1]]}}}],"schema":"https://github.com/citation-style-language/schema/raw/master/csl-citation.json"} </w:instrText>
      </w:r>
      <w:r w:rsidR="005F2FA5">
        <w:fldChar w:fldCharType="separate"/>
      </w:r>
      <w:r w:rsidR="005F072B" w:rsidRPr="005F072B">
        <w:t>(36)</w:t>
      </w:r>
      <w:r w:rsidR="005F2FA5">
        <w:fldChar w:fldCharType="end"/>
      </w:r>
      <w:r w:rsidR="00EC57C1">
        <w:t xml:space="preserve"> </w:t>
      </w:r>
    </w:p>
    <w:p w14:paraId="745BD20A" w14:textId="4580E191" w:rsidR="00E534D3" w:rsidRDefault="0071054A" w:rsidP="00967CC4">
      <w:r>
        <w:t xml:space="preserve">Mazer et al. highlighted that long </w:t>
      </w:r>
      <w:r w:rsidR="002B2831">
        <w:t>waiting list</w:t>
      </w:r>
      <w:r>
        <w:t>s</w:t>
      </w:r>
      <w:r w:rsidR="002B2831">
        <w:t xml:space="preserve"> </w:t>
      </w:r>
      <w:r>
        <w:t>were</w:t>
      </w:r>
      <w:r w:rsidR="002B2831">
        <w:t xml:space="preserve"> particularly </w:t>
      </w:r>
      <w:r w:rsidR="006D2370">
        <w:t>problematic</w:t>
      </w:r>
      <w:r>
        <w:t xml:space="preserve"> </w:t>
      </w:r>
      <w:r w:rsidR="002B2831">
        <w:t>for OTs</w:t>
      </w:r>
      <w:r w:rsidR="00CD2C09">
        <w:t xml:space="preserve">. </w:t>
      </w:r>
      <w:r w:rsidR="0096075D">
        <w:t xml:space="preserve">They suggested that this </w:t>
      </w:r>
      <w:r w:rsidR="00490E6D">
        <w:t xml:space="preserve">could be </w:t>
      </w:r>
      <w:r w:rsidR="0096075D">
        <w:t xml:space="preserve">because wait times were worse in community-based services, where OTs see clients for longer. </w:t>
      </w:r>
      <w:r w:rsidR="007A0DA2">
        <w:t>Whereas</w:t>
      </w:r>
      <w:r w:rsidR="0096075D">
        <w:t xml:space="preserve"> PTs in Quebec tended to see clients more frequently at the acute rehabilitation stage.</w:t>
      </w:r>
      <w:r w:rsidR="00490E6D">
        <w:fldChar w:fldCharType="begin"/>
      </w:r>
      <w:r w:rsidR="005F072B">
        <w:instrText xml:space="preserve"> ADDIN ZOTERO_ITEM CSL_CITATION {"citationID":"9iyCNgwG","properties":{"formattedCitation":"(36)","plainCitation":"(36)","noteIndex":0},"citationItems":[{"id":463,"uris":["http://zotero.org/users/14975581/items/49XF3GBX"],"itemData":{"id":463,"type":"article-journal","container-title":"Pediatric Rehabilitation","DOI":"10.1080/13638490600668087","ISSN":"1363-8491","issue":"4","journalAbbreviation":"Pediatric Rehabilitation","language":"en","page":"340-350","source":"DOI.org (Crossref)","title":"Rehabilitation services for children: Therapists’ perceptions","title-short":"Rehabilitation services for children","volume":"9","author":[{"family":"Mazer","given":"Barbara"},{"family":"Feldman","given":"Debbie"},{"family":"Majnemer","given":"Annette"},{"family":"Gosselin","given":"Julie"},{"family":"Kehayia","given":"Eva"}],"issued":{"date-parts":[["2006",1]]}}}],"schema":"https://github.com/citation-style-language/schema/raw/master/csl-citation.json"} </w:instrText>
      </w:r>
      <w:r w:rsidR="00490E6D">
        <w:fldChar w:fldCharType="separate"/>
      </w:r>
      <w:r w:rsidR="005F072B" w:rsidRPr="005F072B">
        <w:t>(36)</w:t>
      </w:r>
      <w:r w:rsidR="00490E6D">
        <w:fldChar w:fldCharType="end"/>
      </w:r>
      <w:r w:rsidR="0096075D">
        <w:t xml:space="preserve"> </w:t>
      </w:r>
      <w:r w:rsidR="00E534D3">
        <w:t>Professionals also noted organisational barriers that prevented them from working with colleagues in a family-centred way. OTs in the United States experienced scheduling conflicts mean</w:t>
      </w:r>
      <w:r w:rsidR="00BE5431">
        <w:t>ing</w:t>
      </w:r>
      <w:r w:rsidR="00E534D3">
        <w:t xml:space="preserve"> that members of the EI team could not meet the family together. Unfortunately when </w:t>
      </w:r>
      <w:r w:rsidR="00C7249C">
        <w:t xml:space="preserve">the </w:t>
      </w:r>
      <w:r w:rsidR="007D6446">
        <w:t>EI</w:t>
      </w:r>
      <w:r w:rsidR="00C7249C">
        <w:t xml:space="preserve"> team had meetings</w:t>
      </w:r>
      <w:r w:rsidR="00E534D3">
        <w:t xml:space="preserve"> </w:t>
      </w:r>
      <w:r w:rsidR="00A12299">
        <w:t xml:space="preserve">some </w:t>
      </w:r>
      <w:r w:rsidR="00C7249C">
        <w:t>OTs could not attend, or</w:t>
      </w:r>
      <w:r w:rsidR="00E534D3">
        <w:t xml:space="preserve"> were not paid to</w:t>
      </w:r>
      <w:r w:rsidR="00C7249C">
        <w:t xml:space="preserve"> do so,</w:t>
      </w:r>
      <w:r w:rsidR="00A12299">
        <w:t xml:space="preserve"> due to billing issues</w:t>
      </w:r>
      <w:r w:rsidR="00E534D3">
        <w:t>.</w:t>
      </w:r>
      <w:r w:rsidR="00E534D3">
        <w:fldChar w:fldCharType="begin"/>
      </w:r>
      <w:r w:rsidR="008404F7">
        <w:instrText xml:space="preserve"> ADDIN ZOTERO_ITEM CSL_CITATION {"citationID":"jCDriCY5","properties":{"formattedCitation":"(31)","plainCitation":"(31)","noteIndex":0},"citationItems":[{"id":462,"uris":["http://zotero.org/users/14975581/items/2TFTZPH3"],"itemData":{"id":462,"type":"article-journal","container-title":"The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rsidR="00E534D3">
        <w:fldChar w:fldCharType="separate"/>
      </w:r>
      <w:r w:rsidR="008404F7" w:rsidRPr="008404F7">
        <w:t>(31)</w:t>
      </w:r>
      <w:r w:rsidR="00E534D3">
        <w:fldChar w:fldCharType="end"/>
      </w:r>
    </w:p>
    <w:p w14:paraId="39D20830" w14:textId="65BAB166" w:rsidR="002F2D87" w:rsidRDefault="002F2D87" w:rsidP="00967CC4">
      <w:r>
        <w:t>In Manitoba, Canada</w:t>
      </w:r>
      <w:r w:rsidR="00331187">
        <w:t>,</w:t>
      </w:r>
      <w:r>
        <w:t xml:space="preserve"> Wright reports on the negative impact of high caseloads for service coordinators. Staff generally had many children on their lists and experienced time constraints which limited their ability to operate in a family-centred way. </w:t>
      </w:r>
      <w:r w:rsidR="00B725CE">
        <w:t>Cases characterised as active were more resource-intensive. This could be a reflection of a family’s complex needs.</w:t>
      </w:r>
      <w:r w:rsidR="00B725CE">
        <w:fldChar w:fldCharType="begin"/>
      </w:r>
      <w:r w:rsidR="005F072B">
        <w:instrText xml:space="preserve"> ADDIN ZOTERO_ITEM CSL_CITATION {"citationID":"QuyxOrHe","properties":{"formattedCitation":"(37)","plainCitation":"(37)","noteIndex":0},"citationItems":[{"id":471,"uris":["http://zotero.org/users/14975581/items/GJNHYIMM"],"itemData":{"id":471,"type":"article-journal","container-title":"Journal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rsidR="00B725CE">
        <w:fldChar w:fldCharType="separate"/>
      </w:r>
      <w:r w:rsidR="005F072B" w:rsidRPr="005F072B">
        <w:t>(37)</w:t>
      </w:r>
      <w:r w:rsidR="00B725CE">
        <w:fldChar w:fldCharType="end"/>
      </w:r>
    </w:p>
    <w:p w14:paraId="5951FF2A" w14:textId="6EB2B734" w:rsidR="00241F8F" w:rsidRDefault="00241F8F" w:rsidP="00241F8F">
      <w:r>
        <w:t xml:space="preserve">Within the Irish context, a </w:t>
      </w:r>
      <w:r w:rsidR="00331187">
        <w:t xml:space="preserve">2014 </w:t>
      </w:r>
      <w:r>
        <w:t>study using the MPOC-SP in children’s disability services highlighted a gap between theory and implementation. While almost 70% of service providers rated FC</w:t>
      </w:r>
      <w:r w:rsidR="00E7251F">
        <w:t>P</w:t>
      </w:r>
      <w:r>
        <w:t xml:space="preserve"> values as important to their work, they practiced these to a lesser extent in three out of four domains. The authors suggest that this discrepancy may be linked to issues of administrative policy, including waiting lists.</w:t>
      </w:r>
      <w:r>
        <w:fldChar w:fldCharType="begin"/>
      </w:r>
      <w:r w:rsidR="00835BD7">
        <w:instrText xml:space="preserve"> ADDIN ZOTERO_ITEM CSL_CITATION {"citationID":"b7LdzHsH","properties":{"formattedCitation":"(17)","plainCitation":"(17)","noteIndex":0},"citationItems":[{"id":451,"uris":["http://zotero.org/users/14975581/items/2WCPJETS"],"itemData":{"id":451,"type":"article-journal","container-title":"Physiotherapy Practice and Research","DOI":"10.3233/PPR-140038","ISSN":"22130683","issue":"2","page":"123-132","source":"DOI.org (Crossref)","title":"Reported use of family centred behaviours amongst service providers working in children's disability services in Ireland","volume":"35","author":[{"family":"Eason","given":"F."},{"family":"Connell","given":"A."},{"family":"Barry","given":"M."}],"issued":{"date-parts":[["2014"]]}}}],"schema":"https://github.com/citation-style-language/schema/raw/master/csl-citation.json"} </w:instrText>
      </w:r>
      <w:r>
        <w:fldChar w:fldCharType="separate"/>
      </w:r>
      <w:r w:rsidR="00835BD7" w:rsidRPr="00835BD7">
        <w:t>(17)</w:t>
      </w:r>
      <w:r>
        <w:fldChar w:fldCharType="end"/>
      </w:r>
      <w:r>
        <w:t xml:space="preserve"> </w:t>
      </w:r>
      <w:r w:rsidR="00331187">
        <w:t>It should be noted that this study was conducted prior to the nationwide reconfiguration of children’s disability services that saw the roll out of FC</w:t>
      </w:r>
      <w:r w:rsidR="00E7251F">
        <w:t>P</w:t>
      </w:r>
      <w:r w:rsidR="00331187">
        <w:t xml:space="preserve">. </w:t>
      </w:r>
    </w:p>
    <w:p w14:paraId="2F813897" w14:textId="069EF097" w:rsidR="002B400A" w:rsidRDefault="00BE1DA4" w:rsidP="00241F8F">
      <w:r>
        <w:t>M</w:t>
      </w:r>
      <w:r w:rsidR="000B4F6B">
        <w:t>a</w:t>
      </w:r>
      <w:r>
        <w:t>cKean et al.</w:t>
      </w:r>
      <w:r w:rsidR="002B400A">
        <w:t xml:space="preserve"> reference FC</w:t>
      </w:r>
      <w:r w:rsidR="00E7251F">
        <w:t>P</w:t>
      </w:r>
      <w:r w:rsidR="002B400A">
        <w:t xml:space="preserve"> in the context of business discourse. In this way, the shifting of responsibility to families may be considered a cost-saving measure within the healthcare system. </w:t>
      </w:r>
      <w:r w:rsidR="0071054A">
        <w:t>The</w:t>
      </w:r>
      <w:r w:rsidR="002B400A">
        <w:t xml:space="preserve"> evidence suggests that </w:t>
      </w:r>
      <w:r w:rsidR="0071054A">
        <w:t>the perceived shift in responsibilities in FC</w:t>
      </w:r>
      <w:r w:rsidR="00E7251F">
        <w:t>P</w:t>
      </w:r>
      <w:r w:rsidR="0071054A">
        <w:t xml:space="preserve"> </w:t>
      </w:r>
      <w:r w:rsidR="002B400A">
        <w:t>can place a disproportionate burden upon women.</w:t>
      </w:r>
      <w:r w:rsidR="006438C1">
        <w:fldChar w:fldCharType="begin"/>
      </w:r>
      <w:r w:rsidR="00456D1D">
        <w:instrText xml:space="preserve"> ADDIN ZOTERO_ITEM CSL_CITATION {"citationID":"qEeF2RWa","properties":{"formattedCitation":"(9)","plainCitation":"(9)","noteIndex":0},"citationItems":[{"id":450,"uris":["http://zotero.org/users/14975581/items/WWUUD6GJ"],"itemData":{"id":450,"type":"article-journal","abstract":"Abstract\n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6438C1">
        <w:fldChar w:fldCharType="separate"/>
      </w:r>
      <w:r w:rsidR="00456D1D" w:rsidRPr="00456D1D">
        <w:t>(9)</w:t>
      </w:r>
      <w:r w:rsidR="006438C1">
        <w:fldChar w:fldCharType="end"/>
      </w:r>
      <w:r w:rsidR="006438C1" w:rsidDel="006438C1">
        <w:t xml:space="preserve"> </w:t>
      </w:r>
    </w:p>
    <w:p w14:paraId="41617ABD" w14:textId="3F155FD7" w:rsidR="00E309B2" w:rsidRDefault="00C9300F" w:rsidP="00452CBA">
      <w:pPr>
        <w:pStyle w:val="Heading3"/>
      </w:pPr>
      <w:r>
        <w:t>Service Coordination</w:t>
      </w:r>
      <w:r w:rsidR="00E309B2">
        <w:t xml:space="preserve"> </w:t>
      </w:r>
    </w:p>
    <w:p w14:paraId="3E3CADA6" w14:textId="4656FD50" w:rsidR="00E309B2" w:rsidRDefault="00E309B2" w:rsidP="00E309B2">
      <w:r>
        <w:t>Families described the difficulties of navigating a non-integrated system and advocating for their children with disabilities.</w:t>
      </w:r>
      <w:r w:rsidR="007459D1">
        <w:fldChar w:fldCharType="begin"/>
      </w:r>
      <w:r w:rsidR="00456D1D">
        <w:instrText xml:space="preserve"> ADDIN ZOTERO_ITEM CSL_CITATION {"citationID":"b1twJMHM","properties":{"formattedCitation":"(9)","plainCitation":"(9)","noteIndex":0},"citationItems":[{"id":450,"uris":["http://zotero.org/users/14975581/items/WWUUD6GJ"],"itemData":{"id":450,"type":"article-journal","abstract":"Abstract\n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7459D1">
        <w:fldChar w:fldCharType="separate"/>
      </w:r>
      <w:r w:rsidR="00456D1D" w:rsidRPr="00456D1D">
        <w:t>(9)</w:t>
      </w:r>
      <w:r w:rsidR="007459D1">
        <w:fldChar w:fldCharType="end"/>
      </w:r>
      <w:r w:rsidR="000B4F6B">
        <w:t xml:space="preserve"> </w:t>
      </w:r>
      <w:r>
        <w:t>It has been suggested that FC</w:t>
      </w:r>
      <w:r w:rsidR="00C9300F">
        <w:t>P</w:t>
      </w:r>
      <w:r>
        <w:t xml:space="preserve"> may not be an inter-professional philosophy. That is, </w:t>
      </w:r>
      <w:r>
        <w:lastRenderedPageBreak/>
        <w:t xml:space="preserve">families had difficulty coordinating professionals from different disciplines or services to work together. </w:t>
      </w:r>
      <w:r>
        <w:fldChar w:fldCharType="begin"/>
      </w:r>
      <w:r w:rsidR="005F072B">
        <w:instrText xml:space="preserve"> ADDIN ZOTERO_ITEM CSL_CITATION {"citationID":"Tjt6LhjC","properties":{"formattedCitation":"(34)","plainCitation":"(34)","noteIndex":0},"citationItems":[{"id":193,"uris":["http://zotero.org/users/14975581/items/3HIZCU5T"],"itemData":{"id":193,"type":"article-journal","container-title":"Disability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rsidR="0075305C">
        <w:t xml:space="preserve"> This was also the case for service coordinators, who often engaged in resource-intensive problem solving when faced with additional service providers that were not practicing FC</w:t>
      </w:r>
      <w:r w:rsidR="00C9300F">
        <w:t>P</w:t>
      </w:r>
      <w:r w:rsidR="0075305C">
        <w:t>.</w:t>
      </w:r>
      <w:r w:rsidR="0075305C">
        <w:fldChar w:fldCharType="begin"/>
      </w:r>
      <w:r w:rsidR="005F072B">
        <w:instrText xml:space="preserve"> ADDIN ZOTERO_ITEM CSL_CITATION {"citationID":"cSWW5nZZ","properties":{"formattedCitation":"(37)","plainCitation":"(37)","noteIndex":0},"citationItems":[{"id":471,"uris":["http://zotero.org/users/14975581/items/GJNHYIMM"],"itemData":{"id":471,"type":"article-journal","container-title":"Journal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rsidR="0075305C">
        <w:fldChar w:fldCharType="separate"/>
      </w:r>
      <w:r w:rsidR="005F072B" w:rsidRPr="005F072B">
        <w:t>(37)</w:t>
      </w:r>
      <w:r w:rsidR="0075305C">
        <w:fldChar w:fldCharType="end"/>
      </w:r>
      <w:r w:rsidR="002056E9">
        <w:t xml:space="preserve"> </w:t>
      </w:r>
    </w:p>
    <w:p w14:paraId="205A2B52" w14:textId="64A53A30" w:rsidR="00E309B2" w:rsidRDefault="00E21435" w:rsidP="00E309B2">
      <w:r>
        <w:t>Eg</w:t>
      </w:r>
      <w:r w:rsidR="00033918">
        <w:t>ilson’</w:t>
      </w:r>
      <w:r>
        <w:t>s</w:t>
      </w:r>
      <w:r w:rsidR="00481633">
        <w:t xml:space="preserve"> </w:t>
      </w:r>
      <w:r>
        <w:t xml:space="preserve">research also found that </w:t>
      </w:r>
      <w:bookmarkStart w:id="46" w:name="_Hlk205802171"/>
      <w:r>
        <w:t>service coordination between home and school were very important for families</w:t>
      </w:r>
      <w:bookmarkEnd w:id="46"/>
      <w:r>
        <w:t xml:space="preserve">. </w:t>
      </w:r>
      <w:bookmarkStart w:id="47" w:name="_Hlk205802195"/>
      <w:r w:rsidR="0084546F">
        <w:t>Quality services also meant local service provision whenever possible</w:t>
      </w:r>
      <w:bookmarkEnd w:id="47"/>
      <w:r w:rsidR="0084546F">
        <w:t>.</w:t>
      </w:r>
      <w:r w:rsidR="0084546F">
        <w:fldChar w:fldCharType="begin"/>
      </w:r>
      <w:r w:rsidR="005F072B">
        <w:instrText xml:space="preserve"> ADDIN ZOTERO_ITEM CSL_CITATION {"citationID":"Cd4itNWe","properties":{"formattedCitation":"(38)","plainCitation":"(38)","noteIndex":0},"citationItems":[{"id":469,"uris":["http://zotero.org/users/14975581/items/7SWBCC8L"],"itemData":{"id":469,"type":"article-journal","abstract":"Scand J Caring Sci; 2011; 25; 277–284\n              </w:instrText>
      </w:r>
      <w:r w:rsidR="005F072B">
        <w:rPr>
          <w:rFonts w:ascii="Tahoma" w:hAnsi="Tahoma" w:cs="Tahoma"/>
        </w:rPr>
        <w:instrText> </w:instrText>
      </w:r>
      <w:r w:rsidR="005F072B">
        <w:instrText>\n              Parent perspectives of therapy services for their children with physical disabilities\n            \n            \n              Background: \n              Children who have physical disabilities typically attend occupational and physical therapy services on a regular basis. The importance of being family centred when providing services to children with a disability has been highlighted in recent years. Thus, it was considered important to gather the opinions of parents towards the services their child receives.\n            \n            \n              Aim: \n              To explore the perspectives of parents of children with physical disabilities to occupational and physical therapy services provided to their child.\n            \n            \n              Method: \n              Open interviews were conducted with 17 parents (14 mothers and three fathers) of children aged 7–13, selected through a purposeful sample. Data analysis was based on an inductive approach.\n            \n            \n              Results: \n              Nine categories emerged and were organized under three main headings: The role of the therapist, service location and arrangements, and characteristics of good service. Although several positive remarks were made, many parents in this study were poorly informed of intervention goals and what took place during therapy sessions. Most parents wished for mutual respect, joint decision</w:instrText>
      </w:r>
      <w:r w:rsidR="005F072B">
        <w:rPr>
          <w:rFonts w:ascii="Cambria Math" w:hAnsi="Cambria Math" w:cs="Cambria Math"/>
        </w:rPr>
        <w:instrText>‐</w:instrText>
      </w:r>
      <w:r w:rsidR="005F072B">
        <w:instrText>making in planning intervention, and collaboration with the therapy services. The aspiration for active but manageable roles that did not demand a burdensome amount of the parents</w:instrText>
      </w:r>
      <w:r w:rsidR="005F072B">
        <w:rPr>
          <w:rFonts w:cs="Verdana"/>
        </w:rPr>
        <w:instrText>’</w:instrText>
      </w:r>
      <w:r w:rsidR="005F072B">
        <w:instrText xml:space="preserve"> time and energy was evinced. The parents became increasingly critical of the services, as their children grew older. They placed emphasis on services being offered in their local community, and that more specialized service should be centralized, especially for the children with the most complex needs.\n            \n            \n              Conclusions: \n              The results reflect the importance of the needs and wants of the parents and children being respected. Thus, parents should play an active role in defining priorities and strategies for implementation. The results also indicate that therapists need to put more thought into the conditions and environment of the child instead of focusing solely on underlying issues connected to their impairments.","container-title":"Scandinavian Journal of Caring Sciences","DOI":"10.1111/j.1471-6712.2010.00823.x","ISSN":"0283-9318, 1471-6712","issue":"2","journalAbbreviation":"Scandinavian Caring Sciences","language":"en","page":"277-284","source":"DOI.org (Crossref)","title":"Parent perspectives of therapy services for their children with physical disabilities","volume":"25","author":[{"family":"Egilson","given":"Snaefridur Thora"}],"issued":{"date-parts":[["2011",6]]}}}],"schema":"https://github.com/citation-style-language/schema/raw/master/csl-citation.json"} </w:instrText>
      </w:r>
      <w:r w:rsidR="0084546F">
        <w:fldChar w:fldCharType="separate"/>
      </w:r>
      <w:r w:rsidR="005F072B" w:rsidRPr="005F072B">
        <w:t>(38)</w:t>
      </w:r>
      <w:r w:rsidR="0084546F">
        <w:fldChar w:fldCharType="end"/>
      </w:r>
      <w:r w:rsidR="0084546F">
        <w:t xml:space="preserve"> </w:t>
      </w:r>
      <w:r w:rsidR="0075305C">
        <w:t xml:space="preserve"> </w:t>
      </w:r>
      <w:r w:rsidR="0084546F">
        <w:t>In terms of FC</w:t>
      </w:r>
      <w:r w:rsidR="00E96065">
        <w:t>P</w:t>
      </w:r>
      <w:r w:rsidR="0084546F">
        <w:t xml:space="preserve">, </w:t>
      </w:r>
      <w:bookmarkStart w:id="48" w:name="_Hlk205802244"/>
      <w:r w:rsidR="0084546F">
        <w:t>p</w:t>
      </w:r>
      <w:r>
        <w:t xml:space="preserve">arents </w:t>
      </w:r>
      <w:r w:rsidR="00481633">
        <w:t>generally wanted to be involved in their child’s care, with therapists</w:t>
      </w:r>
      <w:r>
        <w:t xml:space="preserve"> taking initiative and </w:t>
      </w:r>
      <w:r w:rsidR="00481633">
        <w:t>retaining responsibility for certain areas</w:t>
      </w:r>
      <w:r>
        <w:t xml:space="preserve">, such as equipment </w:t>
      </w:r>
      <w:r w:rsidRPr="009B10F6">
        <w:t>provision</w:t>
      </w:r>
      <w:bookmarkEnd w:id="48"/>
      <w:r w:rsidRPr="00566CF4">
        <w:t>.</w:t>
      </w:r>
      <w:r w:rsidR="00481633" w:rsidRPr="00566CF4">
        <w:t xml:space="preserve"> Parents did not wish to</w:t>
      </w:r>
      <w:r w:rsidR="00E96065" w:rsidRPr="00566CF4">
        <w:t xml:space="preserve"> take on the main responsibility for services.</w:t>
      </w:r>
      <w:r w:rsidR="00E96065" w:rsidRPr="009B10F6">
        <w:t xml:space="preserve"> For example,</w:t>
      </w:r>
      <w:r w:rsidR="00E96065" w:rsidRPr="00E96065">
        <w:t xml:space="preserve"> acting as</w:t>
      </w:r>
      <w:r w:rsidR="00000189">
        <w:t xml:space="preserve"> information bearers between services, or team coordinators for their child.</w:t>
      </w:r>
      <w:r w:rsidR="00000189" w:rsidRPr="00E96065">
        <w:t xml:space="preserve"> </w:t>
      </w:r>
      <w:r w:rsidR="00000189">
        <w:t>They</w:t>
      </w:r>
      <w:r w:rsidR="00481633">
        <w:t xml:space="preserve"> felt that defined</w:t>
      </w:r>
      <w:r>
        <w:t xml:space="preserve"> roles and clear communication channels would </w:t>
      </w:r>
      <w:r w:rsidR="0084546F">
        <w:t>support FC</w:t>
      </w:r>
      <w:r w:rsidR="00E96065">
        <w:t>P</w:t>
      </w:r>
      <w:r w:rsidR="0084546F">
        <w:t>.</w:t>
      </w:r>
      <w:r>
        <w:t xml:space="preserve"> Parents of older children tended to be more critical of service providers. They </w:t>
      </w:r>
      <w:r w:rsidR="00D21D23">
        <w:t xml:space="preserve">wanted more information, coupled with the freedom to accept or reject proposed interventions. </w:t>
      </w:r>
      <w:r w:rsidR="00D21D23">
        <w:fldChar w:fldCharType="begin"/>
      </w:r>
      <w:r w:rsidR="005F072B">
        <w:instrText xml:space="preserve"> ADDIN ZOTERO_ITEM CSL_CITATION {"citationID":"EbKGMBKH","properties":{"formattedCitation":"(38)","plainCitation":"(38)","noteIndex":0},"citationItems":[{"id":469,"uris":["http://zotero.org/users/14975581/items/7SWBCC8L"],"itemData":{"id":469,"type":"article-journal","abstract":"Scand J Caring Sci; 2011; 25; 277–284\n              </w:instrText>
      </w:r>
      <w:r w:rsidR="005F072B">
        <w:rPr>
          <w:rFonts w:ascii="Tahoma" w:hAnsi="Tahoma" w:cs="Tahoma"/>
        </w:rPr>
        <w:instrText> </w:instrText>
      </w:r>
      <w:r w:rsidR="005F072B">
        <w:instrText>\n              Parent perspectives of therapy services for their children with physical disabilities\n            \n            \n              Background: \n              Children who have physical disabilities typically attend occupational and physical therapy services on a regular basis. The importance of being family centred when providing services to children with a disability has been highlighted in recent years. Thus, it was considered important to gather the opinions of parents towards the services their child receives.\n            \n            \n              Aim: \n              To explore the perspectives of parents of children with physical disabilities to occupational and physical therapy services provided to their child.\n            \n            \n              Method: \n              Open interviews were conducted with 17 parents (14 mothers and three fathers) of children aged 7–13, selected through a purposeful sample. Data analysis was based on an inductive approach.\n            \n            \n              Results: \n              Nine categories emerged and were organized under three main headings: The role of the therapist, service location and arrangements, and characteristics of good service. Although several positive remarks were made, many parents in this study were poorly informed of intervention goals and what took place during therapy sessions. Most parents wished for mutual respect, joint decision</w:instrText>
      </w:r>
      <w:r w:rsidR="005F072B">
        <w:rPr>
          <w:rFonts w:ascii="Cambria Math" w:hAnsi="Cambria Math" w:cs="Cambria Math"/>
        </w:rPr>
        <w:instrText>‐</w:instrText>
      </w:r>
      <w:r w:rsidR="005F072B">
        <w:instrText>making in planning intervention, and collaboration with the therapy services. The aspiration for active but manageable roles that did not demand a burdensome amount of the parents</w:instrText>
      </w:r>
      <w:r w:rsidR="005F072B">
        <w:rPr>
          <w:rFonts w:cs="Verdana"/>
        </w:rPr>
        <w:instrText>’</w:instrText>
      </w:r>
      <w:r w:rsidR="005F072B">
        <w:instrText xml:space="preserve"> time and energy was evinced. The parents became increasingly critical of the services, as their children grew older. They placed emphasis on services being offered in their local community, and that more specialized service should be centralized, especially for the children with the most complex needs.\n            \n            \n              Conclusions: \n              The results reflect the importance of the needs and wants of the parents and children being respected. Thus, parents should play an active role in defining priorities and strategies for implementation. The results also indicate that therapists need to put more thought into the conditions and environment of the child instead of focusing solely on underlying issues connected to their impairments.","container-title":"Scandinavian Journal of Caring Sciences","DOI":"10.1111/j.1471-6712.2010.00823.x","ISSN":"0283-9318, 1471-6712","issue":"2","journalAbbreviation":"Scandinavian Caring Sciences","language":"en","page":"277-284","source":"DOI.org (Crossref)","title":"Parent perspectives of therapy services for their children with physical disabilities","volume":"25","author":[{"family":"Egilson","given":"Snaefridur Thora"}],"issued":{"date-parts":[["2011",6]]}}}],"schema":"https://github.com/citation-style-language/schema/raw/master/csl-citation.json"} </w:instrText>
      </w:r>
      <w:r w:rsidR="00D21D23">
        <w:fldChar w:fldCharType="separate"/>
      </w:r>
      <w:r w:rsidR="005F072B" w:rsidRPr="005F072B">
        <w:t>(38)</w:t>
      </w:r>
      <w:r w:rsidR="00D21D23">
        <w:fldChar w:fldCharType="end"/>
      </w:r>
    </w:p>
    <w:p w14:paraId="0A9EAD87" w14:textId="013BE3BC" w:rsidR="00C42685" w:rsidRDefault="00C9300F" w:rsidP="00C9300F">
      <w:pPr>
        <w:pStyle w:val="H3Heading3NDA"/>
      </w:pPr>
      <w:r w:rsidRPr="00C9300F">
        <w:t>I</w:t>
      </w:r>
      <w:r w:rsidR="00C42685" w:rsidRPr="00C9300F">
        <w:t>mplementation</w:t>
      </w:r>
      <w:r w:rsidR="00C42685">
        <w:t xml:space="preserve"> </w:t>
      </w:r>
    </w:p>
    <w:p w14:paraId="062CCCDD" w14:textId="29C8923D" w:rsidR="001D6885" w:rsidRDefault="00D21D23" w:rsidP="00AB2A67">
      <w:r>
        <w:t>Molero et al, looked specifically at barriers to the implementation of FC</w:t>
      </w:r>
      <w:r w:rsidR="00C9300F">
        <w:t>P</w:t>
      </w:r>
      <w:r>
        <w:t xml:space="preserve"> </w:t>
      </w:r>
      <w:r w:rsidR="008876D6">
        <w:t xml:space="preserve">as perceived by professionals in </w:t>
      </w:r>
      <w:r w:rsidR="00062433">
        <w:t>EI</w:t>
      </w:r>
      <w:r>
        <w:t xml:space="preserve"> settings</w:t>
      </w:r>
      <w:r w:rsidR="002630C5">
        <w:t>.</w:t>
      </w:r>
      <w:r w:rsidR="002630C5">
        <w:fldChar w:fldCharType="begin"/>
      </w:r>
      <w:r w:rsidR="005F072B">
        <w:instrText xml:space="preserve"> ADDIN ZOTERO_ITEM CSL_CITATION {"citationID":"7BLxEMaX","properties":{"formattedCitation":"(39)","plainCitation":"(39)","noteIndex":0},"citationItems":[{"id":470,"uris":["http://zotero.org/users/14975581/items/U4WF2NTN"],"itemData":{"id":470,"type":"article-journal","abstract":"Abstract\n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rsidR="002630C5">
        <w:fldChar w:fldCharType="separate"/>
      </w:r>
      <w:r w:rsidR="005F072B" w:rsidRPr="005F072B">
        <w:t>(39)</w:t>
      </w:r>
      <w:r w:rsidR="002630C5">
        <w:fldChar w:fldCharType="end"/>
      </w:r>
      <w:r w:rsidR="002630C5">
        <w:t xml:space="preserve"> </w:t>
      </w:r>
      <w:r>
        <w:t>In terms of families, the biggest barrier was difficulty w</w:t>
      </w:r>
      <w:r w:rsidR="00347724">
        <w:t>ith</w:t>
      </w:r>
      <w:r>
        <w:t xml:space="preserve"> expectations, coupled with families’ lack of understanding and involvement in the intervention. Barriers related to the child were reported to a lesser extent, such as responding to the complexity of their medical needs.</w:t>
      </w:r>
      <w:r w:rsidR="008876D6">
        <w:fldChar w:fldCharType="begin"/>
      </w:r>
      <w:r w:rsidR="005F072B">
        <w:instrText xml:space="preserve"> ADDIN ZOTERO_ITEM CSL_CITATION {"citationID":"yo5yoI3b","properties":{"formattedCitation":"(39)","plainCitation":"(39)","noteIndex":0},"citationItems":[{"id":470,"uris":["http://zotero.org/users/14975581/items/U4WF2NTN"],"itemData":{"id":470,"type":"article-journal","abstract":"Abstract\n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rsidR="008876D6">
        <w:fldChar w:fldCharType="separate"/>
      </w:r>
      <w:r w:rsidR="005F072B" w:rsidRPr="005F072B">
        <w:t>(39)</w:t>
      </w:r>
      <w:r w:rsidR="008876D6">
        <w:fldChar w:fldCharType="end"/>
      </w:r>
      <w:r>
        <w:t xml:space="preserve"> </w:t>
      </w:r>
      <w:r w:rsidR="008876D6">
        <w:t xml:space="preserve">Barriers were also associated with the knowledge or application of the model. For example, a lack of skills to engage families in natural environments, such as their home. Barriers associated with professional beliefs were related to attitudes and behaviours when losing their expert role. Barriers associated with the natural environment were reported to a lesser extent, including difficulty in applying interventions </w:t>
      </w:r>
      <w:r w:rsidR="003E6157">
        <w:t>in the home</w:t>
      </w:r>
      <w:r w:rsidR="008876D6">
        <w:t>.</w:t>
      </w:r>
      <w:r w:rsidR="008876D6">
        <w:fldChar w:fldCharType="begin"/>
      </w:r>
      <w:r w:rsidR="005F072B">
        <w:instrText xml:space="preserve"> ADDIN ZOTERO_ITEM CSL_CITATION {"citationID":"I2PnZY8w","properties":{"formattedCitation":"(39)","plainCitation":"(39)","noteIndex":0},"citationItems":[{"id":470,"uris":["http://zotero.org/users/14975581/items/U4WF2NTN"],"itemData":{"id":470,"type":"article-journal","abstract":"Abstract\n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rsidR="008876D6">
        <w:fldChar w:fldCharType="separate"/>
      </w:r>
      <w:r w:rsidR="005F072B" w:rsidRPr="005F072B">
        <w:t>(39)</w:t>
      </w:r>
      <w:r w:rsidR="008876D6">
        <w:fldChar w:fldCharType="end"/>
      </w:r>
      <w:r w:rsidR="008876D6">
        <w:t xml:space="preserve"> </w:t>
      </w:r>
    </w:p>
    <w:p w14:paraId="6B0A1206" w14:textId="4C974D59" w:rsidR="00C17CD6" w:rsidRDefault="00C379A1" w:rsidP="00AB2A67">
      <w:r>
        <w:t>Barriers were also associated with coordination, especially lack of time to work with other professionals. Barriers associated with working conditions included</w:t>
      </w:r>
      <w:r w:rsidR="002C479D">
        <w:t xml:space="preserve"> working hours and</w:t>
      </w:r>
      <w:r>
        <w:t xml:space="preserve"> high workload. While legislative barriers covered issues around a lack of support and administrative constraints.</w:t>
      </w:r>
      <w:r>
        <w:fldChar w:fldCharType="begin"/>
      </w:r>
      <w:r w:rsidR="005F072B">
        <w:instrText xml:space="preserve"> ADDIN ZOTERO_ITEM CSL_CITATION {"citationID":"SKS3okwC","properties":{"formattedCitation":"(39)","plainCitation":"(39)","noteIndex":0},"citationItems":[{"id":470,"uris":["http://zotero.org/users/14975581/items/U4WF2NTN"],"itemData":{"id":470,"type":"article-journal","abstract":"Abstract\n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fldChar w:fldCharType="separate"/>
      </w:r>
      <w:r w:rsidR="005F072B" w:rsidRPr="005F072B">
        <w:t>(39)</w:t>
      </w:r>
      <w:r>
        <w:fldChar w:fldCharType="end"/>
      </w:r>
    </w:p>
    <w:p w14:paraId="7A674264" w14:textId="123160A3" w:rsidR="00D6539D" w:rsidRPr="001A2CD2" w:rsidRDefault="00D6539D" w:rsidP="00D6539D">
      <w:r w:rsidRPr="001A2CD2">
        <w:t xml:space="preserve">Research has also shown </w:t>
      </w:r>
      <w:r w:rsidR="003E6157">
        <w:t>that</w:t>
      </w:r>
      <w:r w:rsidRPr="001A2CD2">
        <w:t xml:space="preserve"> attitudes, values and perceptions of professionals</w:t>
      </w:r>
      <w:r w:rsidR="003E6157">
        <w:t xml:space="preserve"> </w:t>
      </w:r>
      <w:r w:rsidR="00E96065">
        <w:t>and</w:t>
      </w:r>
      <w:r w:rsidR="00E96065" w:rsidRPr="001A2CD2">
        <w:t xml:space="preserve"> unclear</w:t>
      </w:r>
      <w:r w:rsidRPr="001A2CD2">
        <w:t xml:space="preserve"> boundaries or roles for families</w:t>
      </w:r>
      <w:r w:rsidR="003E6157">
        <w:t xml:space="preserve"> have created barriers. Also identified as barriers were</w:t>
      </w:r>
      <w:r w:rsidRPr="001A2CD2">
        <w:t xml:space="preserve"> poor documentation or assessment of negotiated roles and a lack of information-sharing or collaboration, as well as poor consistency of implementation due to non-existent managerial support, policies or guidance. </w:t>
      </w:r>
      <w:r w:rsidRPr="001A2CD2">
        <w:fldChar w:fldCharType="begin"/>
      </w:r>
      <w:r w:rsidR="005F072B">
        <w:instrText xml:space="preserve"> ADDIN ZOTERO_ITEM CSL_CITATION {"citationID":"8g0Wn1Sv","properties":{"formattedCitation":"(40)","plainCitation":"(40)","noteIndex":0},"citationItems":[{"id":181,"uris":["http://zotero.org/users/14975581/items/GM2VKNUY"],"itemData":{"id":181,"type":"article-journal","container-title":"Journal of Pediatric Nursing","DOI":"10.1016/j.pedn.2014.10.014","ISSN":"08825963","issue":"1","journalAbbreviation":"Journal of Pediatric Nursing","language":"en","page":"143-159","source":"DOI.org (Crossref)","title":"Involving Parents in Managing Their Child's Long-Term Condition—A Concept Synthesis of Family-Centered Care and Partnership-in-Care","volume":"30","author":[{"family":"Smith","given":"Joanna"},{"family":"Swallow","given":"Veronica"},{"family":"Coyne","given":"Imelda"}],"issued":{"date-parts":[["2015",1]]}}}],"schema":"https://github.com/citation-style-language/schema/raw/master/csl-citation.json"} </w:instrText>
      </w:r>
      <w:r w:rsidRPr="001A2CD2">
        <w:fldChar w:fldCharType="separate"/>
      </w:r>
      <w:r w:rsidR="005F072B" w:rsidRPr="005F072B">
        <w:t>(40)</w:t>
      </w:r>
      <w:r w:rsidRPr="001A2CD2">
        <w:fldChar w:fldCharType="end"/>
      </w:r>
      <w:r w:rsidRPr="001A2CD2">
        <w:t xml:space="preserve"> </w:t>
      </w:r>
    </w:p>
    <w:p w14:paraId="3859409C" w14:textId="5284A6E1" w:rsidR="00C663D0" w:rsidRDefault="00C663D0" w:rsidP="00AB2A67">
      <w:r>
        <w:t>Wright identified the role of supervisors in facilitating FC</w:t>
      </w:r>
      <w:r w:rsidR="00E96065">
        <w:t>P</w:t>
      </w:r>
      <w:r>
        <w:t xml:space="preserve"> for service coordinators. Their study’s </w:t>
      </w:r>
      <w:r w:rsidR="00001C01">
        <w:t>participants</w:t>
      </w:r>
      <w:r>
        <w:t xml:space="preserve"> reported a lack of formal </w:t>
      </w:r>
      <w:r>
        <w:lastRenderedPageBreak/>
        <w:t>supervision and minimal time to discuss FC</w:t>
      </w:r>
      <w:r w:rsidR="00E96065">
        <w:t>P</w:t>
      </w:r>
      <w:r>
        <w:t>. They felt that without being explicitly grounded in the topic, conversations with supervisors would default back to revolving around administration issues, including financial planning. Supervisors acknowledged that it was difficult to make time for FC</w:t>
      </w:r>
      <w:r w:rsidR="00E96065">
        <w:t>P</w:t>
      </w:r>
      <w:r>
        <w:t>, that they tended to do this more with new staff.</w:t>
      </w:r>
      <w:r>
        <w:fldChar w:fldCharType="begin"/>
      </w:r>
      <w:r w:rsidR="005F072B">
        <w:instrText xml:space="preserve"> ADDIN ZOTERO_ITEM CSL_CITATION {"citationID":"ex3kiuoh","properties":{"formattedCitation":"(37)","plainCitation":"(37)","noteIndex":0},"citationItems":[{"id":471,"uris":["http://zotero.org/users/14975581/items/GJNHYIMM"],"itemData":{"id":471,"type":"article-journal","container-title":"Journal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fldChar w:fldCharType="separate"/>
      </w:r>
      <w:r w:rsidR="005F072B" w:rsidRPr="005F072B">
        <w:t>(37)</w:t>
      </w:r>
      <w:r>
        <w:fldChar w:fldCharType="end"/>
      </w:r>
    </w:p>
    <w:p w14:paraId="63B71FD8" w14:textId="762BECE7" w:rsidR="00C663D0" w:rsidRDefault="002C479D" w:rsidP="00AB2A67">
      <w:r>
        <w:t xml:space="preserve">Training </w:t>
      </w:r>
      <w:r w:rsidR="0075305C">
        <w:t>was identified as a key enabler of FC</w:t>
      </w:r>
      <w:r w:rsidR="00E96065">
        <w:t>P</w:t>
      </w:r>
      <w:r w:rsidR="0075305C">
        <w:t>. Wright identified</w:t>
      </w:r>
      <w:r>
        <w:t xml:space="preserve"> that</w:t>
      </w:r>
      <w:r w:rsidR="0075305C">
        <w:t xml:space="preserve"> service coordinators trained in social work have an expertise which aligned well with FC</w:t>
      </w:r>
      <w:r w:rsidR="00E96065">
        <w:t>P</w:t>
      </w:r>
      <w:r w:rsidR="0075305C">
        <w:t xml:space="preserve">. However, staff reported </w:t>
      </w:r>
      <w:r w:rsidR="00946557">
        <w:t xml:space="preserve">that there was </w:t>
      </w:r>
      <w:r w:rsidR="0075305C">
        <w:t>little formal training in FC</w:t>
      </w:r>
      <w:r w:rsidR="00E96065">
        <w:t>P</w:t>
      </w:r>
      <w:r w:rsidR="0075305C">
        <w:t xml:space="preserve">. </w:t>
      </w:r>
      <w:r w:rsidR="00FD5941">
        <w:t>Though resources were limited, it was felt that interdisciplinary, cross-organisational training should be provided to all service providers for children with disabilities (including education and welfare) to ensure they have a shared understanding of the concept.</w:t>
      </w:r>
      <w:r w:rsidR="00001C01">
        <w:fldChar w:fldCharType="begin"/>
      </w:r>
      <w:r w:rsidR="005F072B">
        <w:instrText xml:space="preserve"> ADDIN ZOTERO_ITEM CSL_CITATION {"citationID":"scvwbc7v","properties":{"formattedCitation":"(37)","plainCitation":"(37)","noteIndex":0},"citationItems":[{"id":471,"uris":["http://zotero.org/users/14975581/items/GJNHYIMM"],"itemData":{"id":471,"type":"article-journal","container-title":"Journal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rsidR="00001C01">
        <w:fldChar w:fldCharType="separate"/>
      </w:r>
      <w:r w:rsidR="005F072B" w:rsidRPr="005F072B">
        <w:t>(37)</w:t>
      </w:r>
      <w:r w:rsidR="00001C01">
        <w:fldChar w:fldCharType="end"/>
      </w:r>
      <w:r w:rsidR="00FD5941">
        <w:t xml:space="preserve"> </w:t>
      </w:r>
    </w:p>
    <w:p w14:paraId="76D24AA2" w14:textId="3C854EAC" w:rsidR="00452CBA" w:rsidRDefault="00452CBA" w:rsidP="00AB2A67">
      <w:r>
        <w:t>Law</w:t>
      </w:r>
      <w:r w:rsidR="00E07302">
        <w:t xml:space="preserve"> </w:t>
      </w:r>
      <w:r>
        <w:t>found that more than half of service providers had received FC</w:t>
      </w:r>
      <w:r w:rsidR="00CE4D51">
        <w:t>P</w:t>
      </w:r>
      <w:r>
        <w:t xml:space="preserve"> training. Those that had received higher satisfaction ratings from parents.</w:t>
      </w:r>
      <w:r>
        <w:fldChar w:fldCharType="begin"/>
      </w:r>
      <w:r w:rsidR="00835BD7">
        <w:instrText xml:space="preserve"> ADDIN ZOTERO_ITEM CSL_CITATION {"citationID":"yBUowRez","properties":{"formattedCitation":"(20)","plainCitation":"(20)","noteIndex":0},"citationItems":[{"id":454,"uris":["http://zotero.org/users/14975581/items/D4V5EH67"],"itemData":{"id":454,"type":"article-journal","abstract":"Abstract\n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fldChar w:fldCharType="separate"/>
      </w:r>
      <w:r w:rsidR="00835BD7" w:rsidRPr="00835BD7">
        <w:t>(20)</w:t>
      </w:r>
      <w:r>
        <w:fldChar w:fldCharType="end"/>
      </w:r>
      <w:r w:rsidR="00E07302">
        <w:t xml:space="preserve"> Pereira’s study within the Northeastern United States found that access to FC</w:t>
      </w:r>
      <w:r w:rsidR="00CE4D51">
        <w:t>P</w:t>
      </w:r>
      <w:r w:rsidR="00E07302">
        <w:t xml:space="preserve"> training for </w:t>
      </w:r>
      <w:r w:rsidR="005565D0">
        <w:t xml:space="preserve">in EI </w:t>
      </w:r>
      <w:r w:rsidR="00E07302">
        <w:t xml:space="preserve">was inconsistent. Participants sought more training </w:t>
      </w:r>
      <w:r w:rsidR="00AA0F42">
        <w:t>to develop skills for engaging parents.</w:t>
      </w:r>
      <w:r w:rsidR="00AA0F42">
        <w:fldChar w:fldCharType="begin"/>
      </w:r>
      <w:r w:rsidR="008404F7">
        <w:instrText xml:space="preserve"> ADDIN ZOTERO_ITEM CSL_CITATION {"citationID":"MHfzITyC","properties":{"formattedCitation":"(31)","plainCitation":"(31)","noteIndex":0},"citationItems":[{"id":462,"uris":["http://zotero.org/users/14975581/items/2TFTZPH3"],"itemData":{"id":462,"type":"article-journal","container-title":"The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rsidR="00AA0F42">
        <w:fldChar w:fldCharType="separate"/>
      </w:r>
      <w:r w:rsidR="008404F7" w:rsidRPr="008404F7">
        <w:t>(31)</w:t>
      </w:r>
      <w:r w:rsidR="00AA0F42">
        <w:fldChar w:fldCharType="end"/>
      </w:r>
      <w:r w:rsidR="00AA0F42">
        <w:t xml:space="preserve"> </w:t>
      </w:r>
    </w:p>
    <w:p w14:paraId="58C1D39A" w14:textId="4E72078A" w:rsidR="005A2C19" w:rsidRPr="00ED41FD" w:rsidRDefault="007D6446" w:rsidP="005A2C19">
      <w:pPr>
        <w:pStyle w:val="Heading1"/>
      </w:pPr>
      <w:bookmarkStart w:id="49" w:name="_Toc207710826"/>
      <w:bookmarkStart w:id="50" w:name="_Toc208565041"/>
      <w:r w:rsidRPr="00A506C4">
        <w:t xml:space="preserve">Family </w:t>
      </w:r>
      <w:r w:rsidR="005A2C19" w:rsidRPr="00A506C4">
        <w:t>Experiences</w:t>
      </w:r>
      <w:bookmarkEnd w:id="49"/>
      <w:bookmarkEnd w:id="50"/>
    </w:p>
    <w:p w14:paraId="1EDF9A7B" w14:textId="7C86CC5A" w:rsidR="005A2C19" w:rsidRPr="00ED41FD" w:rsidRDefault="005A2C19" w:rsidP="005A2C19">
      <w:pPr>
        <w:rPr>
          <w:color w:val="000000" w:themeColor="text1"/>
        </w:rPr>
      </w:pPr>
      <w:r w:rsidRPr="00ED41FD">
        <w:rPr>
          <w:color w:val="000000" w:themeColor="text1"/>
        </w:rPr>
        <w:t>The views of parents about their experiences</w:t>
      </w:r>
      <w:r w:rsidR="00433780">
        <w:rPr>
          <w:color w:val="000000" w:themeColor="text1"/>
        </w:rPr>
        <w:t xml:space="preserve"> of FCP,</w:t>
      </w:r>
      <w:r w:rsidRPr="00ED41FD">
        <w:rPr>
          <w:color w:val="000000" w:themeColor="text1"/>
        </w:rPr>
        <w:t xml:space="preserve"> as reported in the literature</w:t>
      </w:r>
      <w:r w:rsidR="00433780">
        <w:rPr>
          <w:color w:val="000000" w:themeColor="text1"/>
        </w:rPr>
        <w:t>,</w:t>
      </w:r>
      <w:r w:rsidRPr="00ED41FD">
        <w:rPr>
          <w:color w:val="000000" w:themeColor="text1"/>
        </w:rPr>
        <w:t xml:space="preserve"> generated three themes; family engagement and wellbeing, staff support and model of service provision.</w:t>
      </w:r>
    </w:p>
    <w:p w14:paraId="03362ADE" w14:textId="6188B736" w:rsidR="005A2C19" w:rsidRPr="00ED41FD" w:rsidRDefault="005A2C19" w:rsidP="005A2C19">
      <w:pPr>
        <w:rPr>
          <w:color w:val="000000" w:themeColor="text1"/>
        </w:rPr>
      </w:pPr>
      <w:r w:rsidRPr="00ED41FD">
        <w:rPr>
          <w:color w:val="000000" w:themeColor="text1"/>
        </w:rPr>
        <w:t xml:space="preserve">The review </w:t>
      </w:r>
      <w:r>
        <w:rPr>
          <w:color w:val="000000" w:themeColor="text1"/>
        </w:rPr>
        <w:t xml:space="preserve">found one paper that captured the views of children and their parents, </w:t>
      </w:r>
      <w:r w:rsidR="00433780">
        <w:rPr>
          <w:color w:val="000000" w:themeColor="text1"/>
        </w:rPr>
        <w:t>but did not identify any</w:t>
      </w:r>
      <w:r>
        <w:rPr>
          <w:color w:val="000000" w:themeColor="text1"/>
        </w:rPr>
        <w:t xml:space="preserve"> papers which captured the views of children only. </w:t>
      </w:r>
    </w:p>
    <w:p w14:paraId="50173361" w14:textId="77777777" w:rsidR="005A2C19" w:rsidRPr="00ED41FD" w:rsidRDefault="005A2C19" w:rsidP="005A2C19">
      <w:pPr>
        <w:keepNext/>
        <w:keepLines/>
        <w:spacing w:after="40"/>
        <w:outlineLvl w:val="2"/>
        <w:rPr>
          <w:rFonts w:eastAsiaTheme="majorEastAsia" w:cstheme="majorBidi"/>
          <w:b/>
          <w:color w:val="000000" w:themeColor="text1"/>
          <w:szCs w:val="24"/>
        </w:rPr>
      </w:pPr>
      <w:bookmarkStart w:id="51" w:name="_Toc207710827"/>
      <w:r w:rsidRPr="00ED41FD">
        <w:rPr>
          <w:rFonts w:eastAsiaTheme="majorEastAsia" w:cstheme="majorBidi"/>
          <w:b/>
          <w:color w:val="000000" w:themeColor="text1"/>
          <w:szCs w:val="24"/>
        </w:rPr>
        <w:t>Family engagement and wellbeing</w:t>
      </w:r>
      <w:bookmarkEnd w:id="51"/>
      <w:r w:rsidRPr="00ED41FD">
        <w:rPr>
          <w:rFonts w:eastAsiaTheme="majorEastAsia" w:cstheme="majorBidi"/>
          <w:b/>
          <w:color w:val="000000" w:themeColor="text1"/>
          <w:szCs w:val="24"/>
        </w:rPr>
        <w:t xml:space="preserve"> </w:t>
      </w:r>
    </w:p>
    <w:p w14:paraId="251AFAF1" w14:textId="6F05C92E" w:rsidR="005A2C19" w:rsidRPr="00ED41FD" w:rsidRDefault="005A2C19" w:rsidP="005A2C19">
      <w:pPr>
        <w:rPr>
          <w:color w:val="000000" w:themeColor="text1"/>
        </w:rPr>
      </w:pPr>
      <w:r w:rsidRPr="00ED41FD">
        <w:rPr>
          <w:color w:val="000000" w:themeColor="text1"/>
        </w:rPr>
        <w:t>Family wellbeing is an important theme for children’</w:t>
      </w:r>
      <w:r w:rsidRPr="00ED41FD">
        <w:rPr>
          <w:rFonts w:hint="eastAsia"/>
          <w:color w:val="000000" w:themeColor="text1"/>
        </w:rPr>
        <w:t>s</w:t>
      </w:r>
      <w:r w:rsidRPr="00ED41FD">
        <w:rPr>
          <w:color w:val="000000" w:themeColor="text1"/>
        </w:rPr>
        <w:t xml:space="preserve"> services as carers must manage their own mental and physical health, family roles and wellbeing as well as integrating the provision of the child’</w:t>
      </w:r>
      <w:r w:rsidRPr="00ED41FD">
        <w:rPr>
          <w:rFonts w:hint="eastAsia"/>
          <w:color w:val="000000" w:themeColor="text1"/>
        </w:rPr>
        <w:t>s</w:t>
      </w:r>
      <w:r w:rsidRPr="00ED41FD">
        <w:rPr>
          <w:color w:val="000000" w:themeColor="text1"/>
        </w:rPr>
        <w:t xml:space="preserve"> intervention with other household and family responsibilities. This can limit a carers’ </w:t>
      </w:r>
      <w:r w:rsidRPr="00703A15">
        <w:rPr>
          <w:color w:val="000000" w:themeColor="text1"/>
        </w:rPr>
        <w:t xml:space="preserve">personal and social activities. </w:t>
      </w:r>
      <w:r w:rsidRPr="00703A15">
        <w:rPr>
          <w:color w:val="000000" w:themeColor="text1"/>
        </w:rPr>
        <w:fldChar w:fldCharType="begin"/>
      </w:r>
      <w:r w:rsidR="005F072B">
        <w:rPr>
          <w:color w:val="000000" w:themeColor="text1"/>
        </w:rPr>
        <w:instrText xml:space="preserve"> ADDIN ZOTERO_ITEM CSL_CITATION {"citationID":"iY75YXOq","properties":{"formattedCitation":"(41)","plainCitation":"(41)","noteIndex":0},"citationItems":[{"id":56,"uris":["http://zotero.org/users/14975581/items/QGQKVFIR"],"itemData":{"id":56,"type":"article-journal","abstract":"Abstract\n            \n              Background\n              Parental views and expectations about family</w:instrText>
      </w:r>
      <w:r w:rsidR="005F072B">
        <w:rPr>
          <w:rFonts w:ascii="Cambria Math" w:hAnsi="Cambria Math" w:cs="Cambria Math"/>
          <w:color w:val="000000" w:themeColor="text1"/>
        </w:rPr>
        <w:instrText>‐</w:instrText>
      </w:r>
      <w:r w:rsidR="005F072B">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5F072B">
        <w:rPr>
          <w:rFonts w:ascii="Arial" w:hAnsi="Arial" w:cs="Arial"/>
          <w:color w:val="000000" w:themeColor="text1"/>
        </w:rPr>
        <w:instrText> </w:instrText>
      </w:r>
      <w:r w:rsidR="005F072B">
        <w:rPr>
          <w:color w:val="000000" w:themeColor="text1"/>
        </w:rPr>
        <w:instrText>years) living in rural areas of the coastal region of Karnataka, India, participated in this qualitative study. Face</w:instrText>
      </w:r>
      <w:r w:rsidR="005F072B">
        <w:rPr>
          <w:rFonts w:ascii="Cambria Math" w:hAnsi="Cambria Math" w:cs="Cambria Math"/>
          <w:color w:val="000000" w:themeColor="text1"/>
        </w:rPr>
        <w:instrText>‐</w:instrText>
      </w:r>
      <w:r w:rsidR="005F072B">
        <w:rPr>
          <w:color w:val="000000" w:themeColor="text1"/>
        </w:rPr>
        <w:instrText>to</w:instrText>
      </w:r>
      <w:r w:rsidR="005F072B">
        <w:rPr>
          <w:rFonts w:ascii="Cambria Math" w:hAnsi="Cambria Math" w:cs="Cambria Math"/>
          <w:color w:val="000000" w:themeColor="text1"/>
        </w:rPr>
        <w:instrText>‐</w:instrText>
      </w:r>
      <w:r w:rsidR="005F072B">
        <w:rPr>
          <w:color w:val="000000" w:themeColor="text1"/>
        </w:rPr>
        <w:instrText>face semi</w:instrText>
      </w:r>
      <w:r w:rsidR="005F072B">
        <w:rPr>
          <w:rFonts w:ascii="Cambria Math" w:hAnsi="Cambria Math" w:cs="Cambria Math"/>
          <w:color w:val="000000" w:themeColor="text1"/>
        </w:rPr>
        <w:instrText>‐</w:instrText>
      </w:r>
      <w:r w:rsidR="005F072B">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5F072B">
        <w:rPr>
          <w:rFonts w:ascii="Cambria Math" w:hAnsi="Cambria Math" w:cs="Cambria Math"/>
          <w:color w:val="000000" w:themeColor="text1"/>
        </w:rPr>
        <w:instrText>‐</w:instrText>
      </w:r>
      <w:r w:rsidR="005F072B">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5F072B">
        <w:rPr>
          <w:rFonts w:ascii="Cambria Math" w:hAnsi="Cambria Math" w:cs="Cambria Math"/>
          <w:color w:val="000000" w:themeColor="text1"/>
        </w:rPr>
        <w:instrText>‐</w:instrText>
      </w:r>
      <w:r w:rsidR="005F072B">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5F072B">
        <w:rPr>
          <w:rFonts w:ascii="Cambria Math" w:hAnsi="Cambria Math" w:cs="Cambria Math"/>
          <w:color w:val="000000" w:themeColor="text1"/>
        </w:rPr>
        <w:instrText>‐</w:instrText>
      </w:r>
      <w:r w:rsidR="005F072B">
        <w:rPr>
          <w:color w:val="000000" w:themeColor="text1"/>
        </w:rPr>
        <w:instrText>centred care among caregivers of children with cerebral palsy in South India: An exploratory study","title-short":"Perceptions of family</w:instrText>
      </w:r>
      <w:r w:rsidR="005F072B">
        <w:rPr>
          <w:rFonts w:ascii="Cambria Math" w:hAnsi="Cambria Math" w:cs="Cambria Math"/>
          <w:color w:val="000000" w:themeColor="text1"/>
        </w:rPr>
        <w:instrText>‐</w:instrText>
      </w:r>
      <w:r w:rsidR="005F072B">
        <w:rPr>
          <w:color w:val="000000" w:themeColor="text1"/>
        </w:rPr>
        <w:instrText xml:space="preserve">centred care among caregivers of children with cerebral palsy in South India","volume":"48","author":[{"family":"Poojari","given":"Deepalaxmi Paresh"},{"family":"Umakanth","given":"Shashikiran"},{"family":"Maiya","given":"G. Arun"},{"family":"Rao","given":"Bhamini Krishna"},{"family":"Brien","given":"Marie"},{"family":"Narayan","given":"Amitesh"}],"issued":{"date-parts":[["2022",3]]}}}],"schema":"https://github.com/citation-style-language/schema/raw/master/csl-citation.json"} </w:instrText>
      </w:r>
      <w:r w:rsidRPr="00703A15">
        <w:rPr>
          <w:color w:val="000000" w:themeColor="text1"/>
        </w:rPr>
        <w:fldChar w:fldCharType="separate"/>
      </w:r>
      <w:r w:rsidR="005F072B" w:rsidRPr="005F072B">
        <w:t>(41)</w:t>
      </w:r>
      <w:r w:rsidRPr="00703A15">
        <w:rPr>
          <w:color w:val="000000" w:themeColor="text1"/>
        </w:rPr>
        <w:fldChar w:fldCharType="end"/>
      </w:r>
      <w:r w:rsidRPr="00703A15">
        <w:rPr>
          <w:color w:val="000000" w:themeColor="text1"/>
        </w:rPr>
        <w:t xml:space="preserve"> When professionals take a family-centred approach and consult and listen to parents it can result in parents feeling more confident in supporting their child. This is in contrast to a professional led approach which can result in parent</w:t>
      </w:r>
      <w:r w:rsidR="00166C47">
        <w:rPr>
          <w:color w:val="000000" w:themeColor="text1"/>
        </w:rPr>
        <w:t>s</w:t>
      </w:r>
      <w:r w:rsidRPr="00703A15">
        <w:rPr>
          <w:color w:val="000000" w:themeColor="text1"/>
        </w:rPr>
        <w:t xml:space="preserve"> feeling undermined.</w:t>
      </w:r>
      <w:r w:rsidRPr="00703A15">
        <w:rPr>
          <w:color w:val="000000" w:themeColor="text1"/>
        </w:rPr>
        <w:fldChar w:fldCharType="begin"/>
      </w:r>
      <w:r w:rsidR="005F072B">
        <w:rPr>
          <w:color w:val="000000" w:themeColor="text1"/>
        </w:rPr>
        <w:instrText xml:space="preserve"> ADDIN ZOTERO_ITEM CSL_CITATION {"citationID":"0m6Pwdri","properties":{"formattedCitation":"(42)","plainCitation":"(42)","noteIndex":0},"citationItems":[{"id":54,"uris":["http://zotero.org/users/14975581/items/QH6PQ3V8"],"itemData":{"id":54,"type":"article-journal","abstract":"Family-centred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703A15">
        <w:rPr>
          <w:color w:val="000000" w:themeColor="text1"/>
        </w:rPr>
        <w:fldChar w:fldCharType="separate"/>
      </w:r>
      <w:r w:rsidR="005F072B" w:rsidRPr="005F072B">
        <w:t>(42)</w:t>
      </w:r>
      <w:r w:rsidRPr="00703A15">
        <w:rPr>
          <w:color w:val="000000" w:themeColor="text1"/>
        </w:rPr>
        <w:fldChar w:fldCharType="end"/>
      </w:r>
      <w:r w:rsidRPr="00703A15">
        <w:rPr>
          <w:color w:val="000000" w:themeColor="text1"/>
        </w:rPr>
        <w:t xml:space="preserve"> The impact of family</w:t>
      </w:r>
      <w:r w:rsidR="00FB1A87" w:rsidRPr="00703A15">
        <w:rPr>
          <w:color w:val="000000" w:themeColor="text1"/>
        </w:rPr>
        <w:t>-</w:t>
      </w:r>
      <w:r w:rsidRPr="00703A15">
        <w:rPr>
          <w:color w:val="000000" w:themeColor="text1"/>
        </w:rPr>
        <w:t xml:space="preserve"> centred practice and informal peer support is that parents and carers report improved wellbeing and personal gains due to an increase in their confidence.</w:t>
      </w:r>
      <w:r w:rsidRPr="00703A15">
        <w:rPr>
          <w:color w:val="000000" w:themeColor="text1"/>
        </w:rPr>
        <w:fldChar w:fldCharType="begin"/>
      </w:r>
      <w:r w:rsidR="005F072B">
        <w:rPr>
          <w:color w:val="000000" w:themeColor="text1"/>
        </w:rPr>
        <w:instrText xml:space="preserve"> ADDIN ZOTERO_ITEM CSL_CITATION {"citationID":"dZHL958y","properties":{"formattedCitation":"(41,42)","plainCitation":"(41,42)","noteIndex":0},"citationItems":[{"id":54,"uris":["http://zotero.org/users/14975581/items/QH6PQ3V8"],"itemData":{"id":54,"type":"article-journal","abstract":"Family-centred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id":56,"uris":["http://zotero.org/users/14975581/items/QGQKVFIR"],"itemData":{"id":56,"type":"article-journal","abstract":"Abstract\n            \n              Background\n              Parental views and expectations about family</w:instrText>
      </w:r>
      <w:r w:rsidR="005F072B">
        <w:rPr>
          <w:rFonts w:ascii="Cambria Math" w:hAnsi="Cambria Math" w:cs="Cambria Math"/>
          <w:color w:val="000000" w:themeColor="text1"/>
        </w:rPr>
        <w:instrText>‐</w:instrText>
      </w:r>
      <w:r w:rsidR="005F072B">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5F072B">
        <w:rPr>
          <w:rFonts w:ascii="Arial" w:hAnsi="Arial" w:cs="Arial"/>
          <w:color w:val="000000" w:themeColor="text1"/>
        </w:rPr>
        <w:instrText> </w:instrText>
      </w:r>
      <w:r w:rsidR="005F072B">
        <w:rPr>
          <w:color w:val="000000" w:themeColor="text1"/>
        </w:rPr>
        <w:instrText>years) living in rural areas of the coastal region of Karnataka, India, participated in this qualitative study. Face</w:instrText>
      </w:r>
      <w:r w:rsidR="005F072B">
        <w:rPr>
          <w:rFonts w:ascii="Cambria Math" w:hAnsi="Cambria Math" w:cs="Cambria Math"/>
          <w:color w:val="000000" w:themeColor="text1"/>
        </w:rPr>
        <w:instrText>‐</w:instrText>
      </w:r>
      <w:r w:rsidR="005F072B">
        <w:rPr>
          <w:color w:val="000000" w:themeColor="text1"/>
        </w:rPr>
        <w:instrText>to</w:instrText>
      </w:r>
      <w:r w:rsidR="005F072B">
        <w:rPr>
          <w:rFonts w:ascii="Cambria Math" w:hAnsi="Cambria Math" w:cs="Cambria Math"/>
          <w:color w:val="000000" w:themeColor="text1"/>
        </w:rPr>
        <w:instrText>‐</w:instrText>
      </w:r>
      <w:r w:rsidR="005F072B">
        <w:rPr>
          <w:color w:val="000000" w:themeColor="text1"/>
        </w:rPr>
        <w:instrText>face semi</w:instrText>
      </w:r>
      <w:r w:rsidR="005F072B">
        <w:rPr>
          <w:rFonts w:ascii="Cambria Math" w:hAnsi="Cambria Math" w:cs="Cambria Math"/>
          <w:color w:val="000000" w:themeColor="text1"/>
        </w:rPr>
        <w:instrText>‐</w:instrText>
      </w:r>
      <w:r w:rsidR="005F072B">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5F072B">
        <w:rPr>
          <w:rFonts w:ascii="Cambria Math" w:hAnsi="Cambria Math" w:cs="Cambria Math"/>
          <w:color w:val="000000" w:themeColor="text1"/>
        </w:rPr>
        <w:instrText>‐</w:instrText>
      </w:r>
      <w:r w:rsidR="005F072B">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5F072B">
        <w:rPr>
          <w:rFonts w:ascii="Cambria Math" w:hAnsi="Cambria Math" w:cs="Cambria Math"/>
          <w:color w:val="000000" w:themeColor="text1"/>
        </w:rPr>
        <w:instrText>‐</w:instrText>
      </w:r>
      <w:r w:rsidR="005F072B">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5F072B">
        <w:rPr>
          <w:rFonts w:ascii="Cambria Math" w:hAnsi="Cambria Math" w:cs="Cambria Math"/>
          <w:color w:val="000000" w:themeColor="text1"/>
        </w:rPr>
        <w:instrText>‐</w:instrText>
      </w:r>
      <w:r w:rsidR="005F072B">
        <w:rPr>
          <w:color w:val="000000" w:themeColor="text1"/>
        </w:rPr>
        <w:instrText>centred care among caregivers of children with cerebral palsy in South India: An exploratory study","title-short":"Perceptions of family</w:instrText>
      </w:r>
      <w:r w:rsidR="005F072B">
        <w:rPr>
          <w:rFonts w:ascii="Cambria Math" w:hAnsi="Cambria Math" w:cs="Cambria Math"/>
          <w:color w:val="000000" w:themeColor="text1"/>
        </w:rPr>
        <w:instrText>‐</w:instrText>
      </w:r>
      <w:r w:rsidR="005F072B">
        <w:rPr>
          <w:color w:val="000000" w:themeColor="text1"/>
        </w:rPr>
        <w:instrText xml:space="preserve">centred care among caregivers of children with cerebral palsy in South India","volume":"48","author":[{"family":"Poojari","given":"Deepalaxmi Paresh"},{"family":"Umakanth","given":"Shashikiran"},{"family":"Maiya","given":"G. Arun"},{"family":"Rao","given":"Bhamini Krishna"},{"family":"Brien","given":"Marie"},{"family":"Narayan","given":"Amitesh"}],"issued":{"date-parts":[["2022",3]]}}}],"schema":"https://github.com/citation-style-language/schema/raw/master/csl-citation.json"} </w:instrText>
      </w:r>
      <w:r w:rsidRPr="00703A15">
        <w:rPr>
          <w:color w:val="000000" w:themeColor="text1"/>
        </w:rPr>
        <w:fldChar w:fldCharType="separate"/>
      </w:r>
      <w:r w:rsidR="005F072B" w:rsidRPr="005F072B">
        <w:t>(41,42)</w:t>
      </w:r>
      <w:r w:rsidRPr="00703A15">
        <w:rPr>
          <w:color w:val="000000" w:themeColor="text1"/>
        </w:rPr>
        <w:fldChar w:fldCharType="end"/>
      </w:r>
      <w:r w:rsidRPr="00703A15">
        <w:rPr>
          <w:color w:val="000000" w:themeColor="text1"/>
        </w:rPr>
        <w:t xml:space="preserve"> MacKean defines partnership as a situation in which “the role of each partner and the resulting outcomes are [..]  jointly determined by the partners.” However, she notes with concern that this is not the case day-to-day.</w:t>
      </w:r>
      <w:r w:rsidR="00166C47">
        <w:rPr>
          <w:color w:val="000000" w:themeColor="text1"/>
        </w:rPr>
        <w:fldChar w:fldCharType="begin"/>
      </w:r>
      <w:r w:rsidR="00166C47">
        <w:rPr>
          <w:color w:val="000000" w:themeColor="text1"/>
        </w:rPr>
        <w:instrText xml:space="preserve"> ADDIN ZOTERO_ITEM CSL_CITATION {"citationID":"KY7z9D6W","properties":{"formattedCitation":"(9)","plainCitation":"(9)","noteIndex":0},"citationItems":[{"id":450,"uris":["http://zotero.org/users/14975581/items/WWUUD6GJ"],"itemData":{"id":450,"type":"article-journal","abstract":"Abstract\n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p>
    <w:p w14:paraId="1719ACD8" w14:textId="3FF65587" w:rsidR="005A2C19" w:rsidRPr="00ED41FD" w:rsidRDefault="005A2C19" w:rsidP="005A2C19">
      <w:pPr>
        <w:rPr>
          <w:color w:val="000000" w:themeColor="text1"/>
        </w:rPr>
      </w:pPr>
      <w:r w:rsidRPr="00ED41FD">
        <w:rPr>
          <w:color w:val="000000" w:themeColor="text1"/>
        </w:rPr>
        <w:lastRenderedPageBreak/>
        <w:t>Indeed, MacKean highlights that the essence of a collaborative relationship involves “the negotiation of the respective roles played by each partner in the relationship.” However, her research found that when operationalised, the collaborative aspect of FCP can disappear. Instead of partners determining the role which parents are willing and able to play in their child’s care, this becomes about the devolution of responsibility to families.</w:t>
      </w:r>
      <w:r w:rsidR="00166C47">
        <w:rPr>
          <w:color w:val="000000" w:themeColor="text1"/>
        </w:rPr>
        <w:fldChar w:fldCharType="begin"/>
      </w:r>
      <w:r w:rsidR="00166C47">
        <w:rPr>
          <w:color w:val="000000" w:themeColor="text1"/>
        </w:rPr>
        <w:instrText xml:space="preserve"> ADDIN ZOTERO_ITEM CSL_CITATION {"citationID":"BSH8Y4rL","properties":{"formattedCitation":"(9)","plainCitation":"(9)","noteIndex":0},"citationItems":[{"id":450,"uris":["http://zotero.org/users/14975581/items/WWUUD6GJ"],"itemData":{"id":450,"type":"article-journal","abstract":"Abstract\n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p>
    <w:p w14:paraId="4F08A446" w14:textId="6B662E77" w:rsidR="005A2C19" w:rsidRPr="00ED41FD" w:rsidRDefault="005A2C19" w:rsidP="005A2C19">
      <w:pPr>
        <w:rPr>
          <w:color w:val="000000" w:themeColor="text1"/>
        </w:rPr>
      </w:pPr>
      <w:r w:rsidRPr="00ED41FD">
        <w:rPr>
          <w:color w:val="000000" w:themeColor="text1"/>
        </w:rPr>
        <w:t>For FCP to be successful it cannot be seen by either the professional or a family member as the shifting of care, and care management to families. It must be understood by all as a truly collaborative relationship with professionals in decision making and fulfilling care plans in a way that works best for the child and their family.</w:t>
      </w:r>
      <w:r w:rsidR="00166C47">
        <w:rPr>
          <w:color w:val="000000" w:themeColor="text1"/>
        </w:rPr>
        <w:fldChar w:fldCharType="begin"/>
      </w:r>
      <w:r w:rsidR="00166C47">
        <w:rPr>
          <w:color w:val="000000" w:themeColor="text1"/>
        </w:rPr>
        <w:instrText xml:space="preserve"> ADDIN ZOTERO_ITEM CSL_CITATION {"citationID":"kILO1DEw","properties":{"formattedCitation":"(9)","plainCitation":"(9)","noteIndex":0},"citationItems":[{"id":450,"uris":["http://zotero.org/users/14975581/items/WWUUD6GJ"],"itemData":{"id":450,"type":"article-journal","abstract":"Abstract\n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r w:rsidRPr="00ED41FD">
        <w:rPr>
          <w:color w:val="000000" w:themeColor="text1"/>
        </w:rPr>
        <w:t xml:space="preserve"> </w:t>
      </w:r>
    </w:p>
    <w:p w14:paraId="1992E80D" w14:textId="4D957C2A" w:rsidR="005A2C19" w:rsidRPr="00ED41FD" w:rsidRDefault="005A2C19" w:rsidP="005A2C19">
      <w:pPr>
        <w:rPr>
          <w:color w:val="000000" w:themeColor="text1"/>
        </w:rPr>
      </w:pPr>
      <w:r w:rsidRPr="00ED41FD">
        <w:rPr>
          <w:color w:val="000000" w:themeColor="text1"/>
        </w:rPr>
        <w:t>The literature highlights that without family engagement with the services then it is almost impossible for the service providers to deliver family-centred practice.</w:t>
      </w:r>
      <w:r w:rsidRPr="00ED41FD">
        <w:rPr>
          <w:color w:val="000000" w:themeColor="text1"/>
        </w:rPr>
        <w:fldChar w:fldCharType="begin"/>
      </w:r>
      <w:r w:rsidR="005F072B">
        <w:rPr>
          <w:color w:val="000000" w:themeColor="text1"/>
        </w:rPr>
        <w:instrText xml:space="preserve"> ADDIN ZOTERO_ITEM CSL_CITATION {"citationID":"HhYuiWq5","properties":{"formattedCitation":"(42)","plainCitation":"(42)","noteIndex":0},"citationItems":[{"id":54,"uris":["http://zotero.org/users/14975581/items/QH6PQ3V8"],"itemData":{"id":54,"type":"article-journal","abstract":"Family-centred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p>
    <w:p w14:paraId="33DCED4D" w14:textId="1657C120" w:rsidR="005A2C19" w:rsidRPr="00ED41FD" w:rsidRDefault="005A2C19" w:rsidP="005A2C19">
      <w:pPr>
        <w:rPr>
          <w:color w:val="000000" w:themeColor="text1"/>
        </w:rPr>
      </w:pPr>
      <w:r w:rsidRPr="00ED41FD">
        <w:rPr>
          <w:color w:val="000000" w:themeColor="text1"/>
        </w:rPr>
        <w:t xml:space="preserve">The literature argues that  the needs of parents and siblings must be the focus of services.  Home-based visits and developing partnerships with family members were considered as enablers of FCP. </w:t>
      </w:r>
      <w:r w:rsidRPr="00ED41FD">
        <w:rPr>
          <w:color w:val="000000" w:themeColor="text1"/>
        </w:rPr>
        <w:fldChar w:fldCharType="begin"/>
      </w:r>
      <w:r w:rsidR="005F072B">
        <w:rPr>
          <w:color w:val="000000" w:themeColor="text1"/>
        </w:rPr>
        <w:instrText xml:space="preserve"> ADDIN ZOTERO_ITEM CSL_CITATION {"citationID":"9mnF6g7I","properties":{"formattedCitation":"(42)","plainCitation":"(42)","noteIndex":0},"citationItems":[{"id":54,"uris":["http://zotero.org/users/14975581/items/QH6PQ3V8"],"itemData":{"id":54,"type":"article-journal","abstract":"Family-centred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r w:rsidRPr="00ED41FD">
        <w:rPr>
          <w:color w:val="000000" w:themeColor="text1"/>
        </w:rPr>
        <w:t xml:space="preserve"> Increased </w:t>
      </w:r>
      <w:r w:rsidRPr="005A2C19">
        <w:rPr>
          <w:color w:val="000000" w:themeColor="text1"/>
        </w:rPr>
        <w:t>physical contact with therapists can lead to an increase in parental satisfaction with FCP.</w:t>
      </w:r>
      <w:r w:rsidR="00166C47">
        <w:rPr>
          <w:color w:val="000000" w:themeColor="text1"/>
        </w:rPr>
        <w:fldChar w:fldCharType="begin"/>
      </w:r>
      <w:r w:rsidR="00166C47">
        <w:rPr>
          <w:color w:val="000000" w:themeColor="text1"/>
        </w:rPr>
        <w:instrText xml:space="preserve"> ADDIN ZOTERO_ITEM CSL_CITATION {"citationID":"OlP3UaiP","properties":{"formattedCitation":"(9)","plainCitation":"(9)","noteIndex":0},"citationItems":[{"id":450,"uris":["http://zotero.org/users/14975581/items/WWUUD6GJ"],"itemData":{"id":450,"type":"article-journal","abstract":"Abstract\n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r w:rsidRPr="005A2C19">
        <w:rPr>
          <w:color w:val="000000" w:themeColor="text1"/>
        </w:rPr>
        <w:t xml:space="preserve"> Parents and children valued continuity of care, emphasising the benefits of being able to develop long-term relationships and monitor progress over time.</w:t>
      </w:r>
      <w:r w:rsidRPr="005A2C19">
        <w:rPr>
          <w:color w:val="000000" w:themeColor="text1"/>
        </w:rPr>
        <w:fldChar w:fldCharType="begin"/>
      </w:r>
      <w:r w:rsidR="00166C47">
        <w:rPr>
          <w:color w:val="000000" w:themeColor="text1"/>
        </w:rPr>
        <w:instrText xml:space="preserve"> ADDIN ZOTERO_ITEM CSL_CITATION {"citationID":"4guVoZbn","properties":{"formattedCitation":"(43)","plainCitation":"(43)","noteIndex":0},"citationItems":[{"id":80,"uris":["http://zotero.org/users/14975581/items/BIM28AA8"],"itemData":{"id":80,"type":"article-journal","container-title":"Journal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5A2C19">
        <w:rPr>
          <w:color w:val="000000" w:themeColor="text1"/>
        </w:rPr>
        <w:fldChar w:fldCharType="separate"/>
      </w:r>
      <w:r w:rsidR="00166C47" w:rsidRPr="00166C47">
        <w:t>(43)</w:t>
      </w:r>
      <w:r w:rsidRPr="005A2C19">
        <w:rPr>
          <w:color w:val="000000" w:themeColor="text1"/>
        </w:rPr>
        <w:fldChar w:fldCharType="end"/>
      </w:r>
      <w:r w:rsidRPr="00ED41FD">
        <w:rPr>
          <w:color w:val="000000" w:themeColor="text1"/>
        </w:rPr>
        <w:t xml:space="preserve">   </w:t>
      </w:r>
    </w:p>
    <w:p w14:paraId="3D886DC0" w14:textId="77777777" w:rsidR="005A2C19" w:rsidRPr="00ED41FD" w:rsidRDefault="005A2C19" w:rsidP="005A2C19">
      <w:pPr>
        <w:keepNext/>
        <w:keepLines/>
        <w:spacing w:after="40"/>
        <w:outlineLvl w:val="2"/>
        <w:rPr>
          <w:rFonts w:eastAsiaTheme="majorEastAsia" w:cstheme="majorBidi"/>
          <w:b/>
          <w:color w:val="000000" w:themeColor="text1"/>
          <w:szCs w:val="24"/>
        </w:rPr>
      </w:pPr>
      <w:bookmarkStart w:id="52" w:name="_Toc207710828"/>
      <w:r w:rsidRPr="00ED41FD">
        <w:rPr>
          <w:rFonts w:eastAsiaTheme="majorEastAsia" w:cstheme="majorBidi"/>
          <w:b/>
          <w:color w:val="000000" w:themeColor="text1"/>
          <w:szCs w:val="24"/>
        </w:rPr>
        <w:t>Staff support</w:t>
      </w:r>
      <w:bookmarkEnd w:id="52"/>
    </w:p>
    <w:p w14:paraId="35E7433B" w14:textId="40F8E632" w:rsidR="005A2C19" w:rsidRPr="00ED41FD" w:rsidRDefault="005A2C19" w:rsidP="005A2C19">
      <w:pPr>
        <w:rPr>
          <w:color w:val="000000" w:themeColor="text1"/>
        </w:rPr>
      </w:pPr>
      <w:r w:rsidRPr="00ED41FD">
        <w:rPr>
          <w:color w:val="000000" w:themeColor="text1"/>
        </w:rPr>
        <w:t xml:space="preserve">From a family perspective staff support was reported as being crucial to the successful implementation of FCP. The types of support offered by staff to the child and families included informative support, tangible support, and emotional support. Examples of emotional support include helping parents to strengthen their mindset and become more resilient, to help cope with stress and offering advice on mental health. Parents reported that such supports helped them to feel more </w:t>
      </w:r>
      <w:r w:rsidR="00D843A2">
        <w:rPr>
          <w:color w:val="000000" w:themeColor="text1"/>
        </w:rPr>
        <w:t xml:space="preserve">positive </w:t>
      </w:r>
      <w:r w:rsidRPr="00ED41FD">
        <w:rPr>
          <w:color w:val="000000" w:themeColor="text1"/>
        </w:rPr>
        <w:t>about the future.</w:t>
      </w:r>
      <w:r w:rsidRPr="00ED41FD">
        <w:rPr>
          <w:color w:val="000000" w:themeColor="text1"/>
        </w:rPr>
        <w:fldChar w:fldCharType="begin"/>
      </w:r>
      <w:r w:rsidR="005F072B">
        <w:rPr>
          <w:color w:val="000000" w:themeColor="text1"/>
        </w:rPr>
        <w:instrText xml:space="preserve"> ADDIN ZOTERO_ITEM CSL_CITATION {"citationID":"XXoAbUCf","properties":{"formattedCitation":"(42)","plainCitation":"(42)","noteIndex":0},"citationItems":[{"id":54,"uris":["http://zotero.org/users/14975581/items/QH6PQ3V8"],"itemData":{"id":54,"type":"article-journal","abstract":"Family-centred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r w:rsidRPr="00ED41FD">
        <w:rPr>
          <w:color w:val="000000" w:themeColor="text1"/>
        </w:rPr>
        <w:t xml:space="preserve"> On the other hand, informational support can be general or specific. For instance, as well as educating families on their child’s condition, respondents also reported that therapists could also support parents by linking them with community-based peer support, or recreational activities, </w:t>
      </w:r>
      <w:r w:rsidRPr="00ED41FD">
        <w:rPr>
          <w:color w:val="000000" w:themeColor="text1"/>
        </w:rPr>
        <w:fldChar w:fldCharType="begin"/>
      </w:r>
      <w:r w:rsidR="00624DC1">
        <w:rPr>
          <w:color w:val="000000" w:themeColor="text1"/>
        </w:rPr>
        <w:instrText xml:space="preserve"> ADDIN ZOTERO_ITEM CSL_CITATION {"citationID":"oSo6GRkW","properties":{"formattedCitation":"(21)","plainCitation":"(21)","noteIndex":0},"citationItems":[{"id":74,"uris":["http://zotero.org/users/14975581/items/JPSGIGFV"],"itemData":{"id":74,"type":"article-journal","container-title":"Physical &amp; Occupational Therapy In Pediatrics","DOI":"10.1080/01942638.2017.1337664","ISSN":"0194-2638, 1541-3144","issue":"4","journalAbbreviation":"Physical &amp; Occupational Therapy In Pediatrics","language":"en","page":"427-443","source":"DOI.org (Crossref)","title":"Parents' Perception of Receiving Family-Centered Care for Their Children with Physical Disabilities: A Meta-Analysis","title-short":"Parents' Perception of Receiving Family-Centered Care for Their Children with Physical Disabilities","volume":"38","author":[{"family":"Almasri","given":"Nihad A."},{"family":"An","given":"Mihee"},{"family":"Palisano","given":"Robert J."}],"issued":{"date-parts":[["2018",8,8]]}}}],"schema":"https://github.com/citation-style-language/schema/raw/master/csl-citation.json"} </w:instrText>
      </w:r>
      <w:r w:rsidRPr="00ED41FD">
        <w:rPr>
          <w:color w:val="000000" w:themeColor="text1"/>
        </w:rPr>
        <w:fldChar w:fldCharType="separate"/>
      </w:r>
      <w:r w:rsidR="00624DC1" w:rsidRPr="00624DC1">
        <w:t>(21)</w:t>
      </w:r>
      <w:r w:rsidRPr="00ED41FD">
        <w:rPr>
          <w:color w:val="000000" w:themeColor="text1"/>
        </w:rPr>
        <w:fldChar w:fldCharType="end"/>
      </w:r>
      <w:r w:rsidRPr="00ED41FD">
        <w:rPr>
          <w:color w:val="000000" w:themeColor="text1"/>
        </w:rPr>
        <w:t xml:space="preserve"> or sign posting with regard to external services such as financial aid and respite care. </w:t>
      </w:r>
      <w:r w:rsidRPr="00ED41FD">
        <w:rPr>
          <w:color w:val="000000" w:themeColor="text1"/>
        </w:rPr>
        <w:fldChar w:fldCharType="begin"/>
      </w:r>
      <w:r w:rsidR="00166C47">
        <w:rPr>
          <w:color w:val="000000" w:themeColor="text1"/>
        </w:rPr>
        <w:instrText xml:space="preserve"> ADDIN ZOTERO_ITEM CSL_CITATION {"citationID":"KvCBbwVl","properties":{"formattedCitation":"(44)","plainCitation":"(44)","noteIndex":0},"citationItems":[{"id":66,"uris":["http://zotero.org/users/14975581/items/QVTB5XGM"],"itemData":{"id":66,"type":"article-journal","abstract":"Abstract\n            \n              Background\n              Family</w:instrText>
      </w:r>
      <w:r w:rsidR="00166C47">
        <w:rPr>
          <w:rFonts w:ascii="Cambria Math" w:hAnsi="Cambria Math" w:cs="Cambria Math"/>
          <w:color w:val="000000" w:themeColor="text1"/>
        </w:rPr>
        <w:instrText>‐</w:instrText>
      </w:r>
      <w:r w:rsidR="00166C47">
        <w:rPr>
          <w:color w:val="000000" w:themeColor="text1"/>
        </w:rPr>
        <w:instrText>centred care (FCC) is an approach to paediatric rehabilitation service delivery endorsing shared decision making and effective communication with families. There is great need to understand how early intervention (EI) programmes implement these processes, how EI caregivers perceive them, and how they relate to EI service use. Therefore, the purpose of this study is to examine (a) parent and provider perceptions about EI FCC processes and (b) the association between FCC perceptions and EI service intensity.\n            \n            \n              Methods\n              \n                In this cross</w:instrText>
      </w:r>
      <w:r w:rsidR="00166C47">
        <w:rPr>
          <w:rFonts w:ascii="Cambria Math" w:hAnsi="Cambria Math" w:cs="Cambria Math"/>
          <w:color w:val="000000" w:themeColor="text1"/>
        </w:rPr>
        <w:instrText>‐</w:instrText>
      </w:r>
      <w:r w:rsidR="00166C47">
        <w:rPr>
          <w:color w:val="000000" w:themeColor="text1"/>
        </w:rPr>
        <w:instrText>sectional study, parent perceptions of EI FCC were measured using the electronically administered Measures of Processes of Care (MPOC</w:instrText>
      </w:r>
      <w:r w:rsidR="00166C47">
        <w:rPr>
          <w:rFonts w:ascii="Cambria Math" w:hAnsi="Cambria Math" w:cs="Cambria Math"/>
          <w:color w:val="000000" w:themeColor="text1"/>
        </w:rPr>
        <w:instrText>‐</w:instrText>
      </w:r>
      <w:r w:rsidR="00166C47">
        <w:rPr>
          <w:color w:val="000000" w:themeColor="text1"/>
        </w:rPr>
        <w:instrText>56 and MPOC</w:instrText>
      </w:r>
      <w:r w:rsidR="00166C47">
        <w:rPr>
          <w:rFonts w:ascii="Cambria Math" w:hAnsi="Cambria Math" w:cs="Cambria Math"/>
          <w:color w:val="000000" w:themeColor="text1"/>
        </w:rPr>
        <w:instrText>‐</w:instrText>
      </w:r>
      <w:r w:rsidR="00166C47">
        <w:rPr>
          <w:color w:val="000000" w:themeColor="text1"/>
        </w:rPr>
        <w:instrText>SP; using 7</w:instrText>
      </w:r>
      <w:r w:rsidR="00166C47">
        <w:rPr>
          <w:rFonts w:ascii="Cambria Math" w:hAnsi="Cambria Math" w:cs="Cambria Math"/>
          <w:color w:val="000000" w:themeColor="text1"/>
        </w:rPr>
        <w:instrText>‐</w:instrText>
      </w:r>
      <w:r w:rsidR="00166C47">
        <w:rPr>
          <w:color w:val="000000" w:themeColor="text1"/>
        </w:rPr>
        <w:instrText>point scales). Participants included EI parents (\n                n\n                = 29) and providers (\n                n\n                = 9) from one urban EI programme (1/1/18</w:instrText>
      </w:r>
      <w:r w:rsidR="00166C47">
        <w:rPr>
          <w:rFonts w:cs="Verdana"/>
          <w:color w:val="000000" w:themeColor="text1"/>
        </w:rPr>
        <w:instrText>–</w:instrText>
      </w:r>
      <w:r w:rsidR="00166C47">
        <w:rPr>
          <w:color w:val="000000" w:themeColor="text1"/>
        </w:rPr>
        <w:instrText>6/1/18). We linked survey responses with child characteristics and service use ascertained through EI records. We estimated parent</w:instrText>
      </w:r>
      <w:r w:rsidR="00166C47">
        <w:rPr>
          <w:rFonts w:cs="Verdana"/>
          <w:color w:val="000000" w:themeColor="text1"/>
        </w:rPr>
        <w:instrText>–</w:instrText>
      </w:r>
      <w:r w:rsidR="00166C47">
        <w:rPr>
          <w:color w:val="000000" w:themeColor="text1"/>
        </w:rPr>
        <w:instrText>provider MPOC score correlations and the association between EI service intensity (hr/month) and parent MPOC scores using adjusted linear regression accounting for child characteristics.\n              \n            \n            \n              Results\n              \n                Parents (\n                M\n                = 4.2,\n                SD\n                = 1.1) and providers (\n                M\n                = 5.8,\n                SD\n                = 1.3) reported low involvement related to general information exchange. Parent and provider subscale scores were not correlated except that parent</w:instrText>
      </w:r>
      <w:r w:rsidR="00166C47">
        <w:rPr>
          <w:rFonts w:ascii="Cambria Math" w:hAnsi="Cambria Math" w:cs="Cambria Math"/>
          <w:color w:val="000000" w:themeColor="text1"/>
        </w:rPr>
        <w:instrText>‐</w:instrText>
      </w:r>
      <w:r w:rsidR="00166C47">
        <w:rPr>
          <w:color w:val="000000" w:themeColor="text1"/>
        </w:rPr>
        <w:instrText>reported receipt of specific information was inversely associated with provider</w:instrText>
      </w:r>
      <w:r w:rsidR="00166C47">
        <w:rPr>
          <w:rFonts w:ascii="Cambria Math" w:hAnsi="Cambria Math" w:cs="Cambria Math"/>
          <w:color w:val="000000" w:themeColor="text1"/>
        </w:rPr>
        <w:instrText>‐</w:instrText>
      </w:r>
      <w:r w:rsidR="00166C47">
        <w:rPr>
          <w:color w:val="000000" w:themeColor="text1"/>
        </w:rPr>
        <w:instrText xml:space="preserve">reported provision of general information (\n                r\n                = </w:instrText>
      </w:r>
      <w:r w:rsidR="00166C47">
        <w:rPr>
          <w:rFonts w:cs="Verdana"/>
          <w:color w:val="000000" w:themeColor="text1"/>
        </w:rPr>
        <w:instrText>−</w:instrText>
      </w:r>
      <w:r w:rsidR="00166C47">
        <w:rPr>
          <w:color w:val="000000" w:themeColor="text1"/>
        </w:rPr>
        <w:instrText>0.4,\n                P\n                &lt; .05). In adjusted models, parent perceptions related to respectful and supportive (\n                b\n                = 1.57,\n                SE\n                = 0.56) and enabling (\n                b\n                = 1.42,\n                SE\n                = 0.67) care were positively associated with EI intensity, whereas specific information exchange and general information exchange were not associated with intensity.\n              \n            \n            \n              Conclusion\n              We found that EI parents and providers reported high levels of investment in the family centredness of their EI care, with the exception of information sharing. Greater EI service intensity was associated with higher perception of involvement with some metrics of family centredness.","container-title":"Child: Care, Health and Development","DOI":"10.1111/cch.12724","ISSN":"0305-1862, 1365-2214","issue":"1","journalAbbreviation":"Child","language":"en","page":"1-8","source":"DOI.org (Crossref)","title":"Family</w:instrText>
      </w:r>
      <w:r w:rsidR="00166C47">
        <w:rPr>
          <w:rFonts w:ascii="Cambria Math" w:hAnsi="Cambria Math" w:cs="Cambria Math"/>
          <w:color w:val="000000" w:themeColor="text1"/>
        </w:rPr>
        <w:instrText>‐</w:instrText>
      </w:r>
      <w:r w:rsidR="00166C47">
        <w:rPr>
          <w:color w:val="000000" w:themeColor="text1"/>
        </w:rPr>
        <w:instrText>centred care in early intervention: Examining caregiver perceptions of family</w:instrText>
      </w:r>
      <w:r w:rsidR="00166C47">
        <w:rPr>
          <w:rFonts w:ascii="Cambria Math" w:hAnsi="Cambria Math" w:cs="Cambria Math"/>
          <w:color w:val="000000" w:themeColor="text1"/>
        </w:rPr>
        <w:instrText>‐</w:instrText>
      </w:r>
      <w:r w:rsidR="00166C47">
        <w:rPr>
          <w:color w:val="000000" w:themeColor="text1"/>
        </w:rPr>
        <w:instrText>centred care and early intervention service use intensity","title-short":"Family</w:instrText>
      </w:r>
      <w:r w:rsidR="00166C47">
        <w:rPr>
          <w:rFonts w:ascii="Cambria Math" w:hAnsi="Cambria Math" w:cs="Cambria Math"/>
          <w:color w:val="000000" w:themeColor="text1"/>
        </w:rPr>
        <w:instrText>‐</w:instrText>
      </w:r>
      <w:r w:rsidR="00166C47">
        <w:rPr>
          <w:color w:val="000000" w:themeColor="text1"/>
        </w:rPr>
        <w:instrText xml:space="preserve">centred care in early intervention","volume":"46","author":[{"family":"McManus","given":"Beth M."},{"family":"Murphy","given":"Natalie J."},{"family":"Richardson","given":"Zachary"},{"family":"Khetani","given":"Mary A."},{"family":"Schenkman","given":"Margaret"},{"family":"Morrato","given":"Elaine H."}],"issued":{"date-parts":[["2020",1]]}}}],"schema":"https://github.com/citation-style-language/schema/raw/master/csl-citation.json"} </w:instrText>
      </w:r>
      <w:r w:rsidRPr="00ED41FD">
        <w:rPr>
          <w:color w:val="000000" w:themeColor="text1"/>
        </w:rPr>
        <w:fldChar w:fldCharType="separate"/>
      </w:r>
      <w:r w:rsidR="00166C47" w:rsidRPr="00166C47">
        <w:t>(44)</w:t>
      </w:r>
      <w:r w:rsidRPr="00ED41FD">
        <w:rPr>
          <w:color w:val="000000" w:themeColor="text1"/>
        </w:rPr>
        <w:fldChar w:fldCharType="end"/>
      </w:r>
      <w:r w:rsidRPr="00ED41FD">
        <w:rPr>
          <w:color w:val="000000" w:themeColor="text1"/>
        </w:rPr>
        <w:t xml:space="preserve">  Parents reported that this helps them meet child’s current needs more effectively, while planning for the future. Practical support was also reported as being valued by parents. This includes providing communication aids and equipment, as well as training courses on key issues such as challenging behaviour.</w:t>
      </w:r>
      <w:r w:rsidRPr="00ED41FD">
        <w:rPr>
          <w:color w:val="000000" w:themeColor="text1"/>
        </w:rPr>
        <w:fldChar w:fldCharType="begin"/>
      </w:r>
      <w:r w:rsidR="005F072B">
        <w:rPr>
          <w:color w:val="000000" w:themeColor="text1"/>
        </w:rPr>
        <w:instrText xml:space="preserve"> ADDIN ZOTERO_ITEM CSL_CITATION {"citationID":"qtBHtcHJ","properties":{"formattedCitation":"(42)","plainCitation":"(42)","noteIndex":0},"citationItems":[{"id":54,"uris":["http://zotero.org/users/14975581/items/QH6PQ3V8"],"itemData":{"id":54,"type":"article-journal","abstract":"Family-centred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p>
    <w:p w14:paraId="040AF82B" w14:textId="3362DF33" w:rsidR="005A2C19" w:rsidRPr="00ED41FD" w:rsidRDefault="005A2C19" w:rsidP="005A2C19">
      <w:pPr>
        <w:rPr>
          <w:color w:val="000000" w:themeColor="text1"/>
        </w:rPr>
      </w:pPr>
      <w:r w:rsidRPr="00ED41FD">
        <w:rPr>
          <w:color w:val="000000" w:themeColor="text1"/>
        </w:rPr>
        <w:t xml:space="preserve">McConkey conducted a review of family-centred practice within a support service used by families of children with developmental disabilities in rural </w:t>
      </w:r>
      <w:r w:rsidRPr="00ED41FD">
        <w:rPr>
          <w:color w:val="000000" w:themeColor="text1"/>
        </w:rPr>
        <w:lastRenderedPageBreak/>
        <w:t>Northern Ireland.</w:t>
      </w:r>
      <w:r w:rsidRPr="00ED41FD">
        <w:rPr>
          <w:color w:val="000000" w:themeColor="text1"/>
        </w:rPr>
        <w:fldChar w:fldCharType="begin"/>
      </w:r>
      <w:r w:rsidR="005F072B">
        <w:rPr>
          <w:color w:val="000000" w:themeColor="text1"/>
        </w:rPr>
        <w:instrText xml:space="preserve"> ADDIN ZOTERO_ITEM CSL_CITATION {"citationID":"WssCwqsV","properties":{"formattedCitation":"(42)","plainCitation":"(42)","noteIndex":0},"citationItems":[{"id":54,"uris":["http://zotero.org/users/14975581/items/QH6PQ3V8"],"itemData":{"id":54,"type":"article-journal","abstract":"Family-centred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r w:rsidRPr="00ED41FD">
        <w:rPr>
          <w:color w:val="000000" w:themeColor="text1"/>
        </w:rPr>
        <w:t xml:space="preserve"> Non-clinical staff supporting the project were recruited locally. This meant that they understood the families’ culture and customs as well as knowing the local supports and facilities that the families could avail of. Furthermore, parents reported that staff had a personality that was suited to the role, “they were outgoing, friendly, welcoming, good listeners and flexible,” such qualities cannot be developed through traditional training methods, therefore the recruitment of non-clinical staff with the right personality is pivotal.</w:t>
      </w:r>
      <w:r w:rsidRPr="00ED41FD">
        <w:rPr>
          <w:color w:val="000000" w:themeColor="text1"/>
        </w:rPr>
        <w:fldChar w:fldCharType="begin"/>
      </w:r>
      <w:r w:rsidR="005F072B">
        <w:rPr>
          <w:color w:val="000000" w:themeColor="text1"/>
        </w:rPr>
        <w:instrText xml:space="preserve"> ADDIN ZOTERO_ITEM CSL_CITATION {"citationID":"MhOHGB5c","properties":{"formattedCitation":"(42)","plainCitation":"(42)","noteIndex":0},"citationItems":[{"id":54,"uris":["http://zotero.org/users/14975581/items/QH6PQ3V8"],"itemData":{"id":54,"type":"article-journal","abstract":"Family-centred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p>
    <w:p w14:paraId="33DF32E8" w14:textId="6DBF1B10" w:rsidR="005A2C19" w:rsidRPr="00ED41FD" w:rsidRDefault="005A2C19" w:rsidP="005A2C19">
      <w:pPr>
        <w:rPr>
          <w:color w:val="000000" w:themeColor="text1"/>
        </w:rPr>
      </w:pPr>
      <w:r w:rsidRPr="00ED41FD">
        <w:rPr>
          <w:color w:val="000000" w:themeColor="text1"/>
        </w:rPr>
        <w:t xml:space="preserve">Families stated their appreciation of staff who had  “relational competencies” which included having the ability to care about members of the family, appreciate the individual needs of family members, and who interact with them in a collaborative and respectful manner. </w:t>
      </w:r>
      <w:r w:rsidRPr="00ED41FD">
        <w:rPr>
          <w:color w:val="000000" w:themeColor="text1"/>
        </w:rPr>
        <w:fldChar w:fldCharType="begin"/>
      </w:r>
      <w:r w:rsidR="005F072B">
        <w:rPr>
          <w:color w:val="000000" w:themeColor="text1"/>
        </w:rPr>
        <w:instrText xml:space="preserve"> ADDIN ZOTERO_ITEM CSL_CITATION {"citationID":"M2StQpsa","properties":{"formattedCitation":"(41)","plainCitation":"(41)","noteIndex":0},"citationItems":[{"id":56,"uris":["http://zotero.org/users/14975581/items/QGQKVFIR"],"itemData":{"id":56,"type":"article-journal","abstract":"Abstract\n            \n              Background\n              Parental views and expectations about family</w:instrText>
      </w:r>
      <w:r w:rsidR="005F072B">
        <w:rPr>
          <w:rFonts w:ascii="Cambria Math" w:hAnsi="Cambria Math" w:cs="Cambria Math"/>
          <w:color w:val="000000" w:themeColor="text1"/>
        </w:rPr>
        <w:instrText>‐</w:instrText>
      </w:r>
      <w:r w:rsidR="005F072B">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5F072B">
        <w:rPr>
          <w:rFonts w:ascii="Arial" w:hAnsi="Arial" w:cs="Arial"/>
          <w:color w:val="000000" w:themeColor="text1"/>
        </w:rPr>
        <w:instrText> </w:instrText>
      </w:r>
      <w:r w:rsidR="005F072B">
        <w:rPr>
          <w:color w:val="000000" w:themeColor="text1"/>
        </w:rPr>
        <w:instrText>years) living in rural areas of the coastal region of Karnataka, India, participated in this qualitative study. Face</w:instrText>
      </w:r>
      <w:r w:rsidR="005F072B">
        <w:rPr>
          <w:rFonts w:ascii="Cambria Math" w:hAnsi="Cambria Math" w:cs="Cambria Math"/>
          <w:color w:val="000000" w:themeColor="text1"/>
        </w:rPr>
        <w:instrText>‐</w:instrText>
      </w:r>
      <w:r w:rsidR="005F072B">
        <w:rPr>
          <w:color w:val="000000" w:themeColor="text1"/>
        </w:rPr>
        <w:instrText>to</w:instrText>
      </w:r>
      <w:r w:rsidR="005F072B">
        <w:rPr>
          <w:rFonts w:ascii="Cambria Math" w:hAnsi="Cambria Math" w:cs="Cambria Math"/>
          <w:color w:val="000000" w:themeColor="text1"/>
        </w:rPr>
        <w:instrText>‐</w:instrText>
      </w:r>
      <w:r w:rsidR="005F072B">
        <w:rPr>
          <w:color w:val="000000" w:themeColor="text1"/>
        </w:rPr>
        <w:instrText>face semi</w:instrText>
      </w:r>
      <w:r w:rsidR="005F072B">
        <w:rPr>
          <w:rFonts w:ascii="Cambria Math" w:hAnsi="Cambria Math" w:cs="Cambria Math"/>
          <w:color w:val="000000" w:themeColor="text1"/>
        </w:rPr>
        <w:instrText>‐</w:instrText>
      </w:r>
      <w:r w:rsidR="005F072B">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5F072B">
        <w:rPr>
          <w:rFonts w:ascii="Cambria Math" w:hAnsi="Cambria Math" w:cs="Cambria Math"/>
          <w:color w:val="000000" w:themeColor="text1"/>
        </w:rPr>
        <w:instrText>‐</w:instrText>
      </w:r>
      <w:r w:rsidR="005F072B">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5F072B">
        <w:rPr>
          <w:rFonts w:ascii="Cambria Math" w:hAnsi="Cambria Math" w:cs="Cambria Math"/>
          <w:color w:val="000000" w:themeColor="text1"/>
        </w:rPr>
        <w:instrText>‐</w:instrText>
      </w:r>
      <w:r w:rsidR="005F072B">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5F072B">
        <w:rPr>
          <w:rFonts w:ascii="Cambria Math" w:hAnsi="Cambria Math" w:cs="Cambria Math"/>
          <w:color w:val="000000" w:themeColor="text1"/>
        </w:rPr>
        <w:instrText>‐</w:instrText>
      </w:r>
      <w:r w:rsidR="005F072B">
        <w:rPr>
          <w:color w:val="000000" w:themeColor="text1"/>
        </w:rPr>
        <w:instrText>centred care among caregivers of children with cerebral palsy in South India: An exploratory study","title-short":"Perceptions of family</w:instrText>
      </w:r>
      <w:r w:rsidR="005F072B">
        <w:rPr>
          <w:rFonts w:ascii="Cambria Math" w:hAnsi="Cambria Math" w:cs="Cambria Math"/>
          <w:color w:val="000000" w:themeColor="text1"/>
        </w:rPr>
        <w:instrText>‐</w:instrText>
      </w:r>
      <w:r w:rsidR="005F072B">
        <w:rPr>
          <w:color w:val="000000" w:themeColor="text1"/>
        </w:rPr>
        <w:instrText xml:space="preserve">centred care among caregivers of children with cerebral palsy in South India","volume":"48","author":[{"family":"Poojari","given":"Deepalaxmi Paresh"},{"family":"Umakanth","given":"Shashikiran"},{"family":"Maiya","given":"G. Arun"},{"family":"Rao","given":"Bhamini Krishna"},{"family":"Brien","given":"Marie"},{"family":"Narayan","given":"Amitesh"}],"issued":{"date-parts":[["2022",3]]}}}],"schema":"https://github.com/citation-style-language/schema/raw/master/csl-citation.json"} </w:instrText>
      </w:r>
      <w:r w:rsidRPr="00ED41FD">
        <w:rPr>
          <w:color w:val="000000" w:themeColor="text1"/>
        </w:rPr>
        <w:fldChar w:fldCharType="separate"/>
      </w:r>
      <w:r w:rsidR="005F072B" w:rsidRPr="005F072B">
        <w:t>(41)</w:t>
      </w:r>
      <w:r w:rsidRPr="00ED41FD">
        <w:rPr>
          <w:color w:val="000000" w:themeColor="text1"/>
        </w:rPr>
        <w:fldChar w:fldCharType="end"/>
      </w:r>
      <w:r w:rsidRPr="00ED41FD">
        <w:rPr>
          <w:color w:val="000000" w:themeColor="text1"/>
        </w:rPr>
        <w:t xml:space="preserve"> When professionals were non-judgemental, reliable and supported families to find hope and strength it supported positive relationship building and fostered a “sense of reassurance” for families.</w:t>
      </w:r>
      <w:r w:rsidRPr="00ED41FD">
        <w:rPr>
          <w:color w:val="000000" w:themeColor="text1"/>
        </w:rPr>
        <w:fldChar w:fldCharType="begin"/>
      </w:r>
      <w:r w:rsidR="00166C47">
        <w:rPr>
          <w:color w:val="000000" w:themeColor="text1"/>
        </w:rPr>
        <w:instrText xml:space="preserve"> ADDIN ZOTERO_ITEM CSL_CITATION {"citationID":"jpBlPl26","properties":{"formattedCitation":"(45)","plainCitation":"(45)","noteIndex":0},"citationItems":[{"id":63,"uris":["http://zotero.org/users/14975581/items/7BRWXMY6"],"itemData":{"id":63,"type":"article-journal","abstract":"Family-centred care (FCC) is recognised as a fundamental practice principle in the delivery of contemporary paediatric allied health care; however, limited evidence exists on how to translate FCC theory into practice for Child Development Services (CDS). This study describes and evaluates parent perceptions of a family-centred model of care at a publicly funded CDS where a care pathway consists of parent orientation-to-service session, integrated transdisciplinary allied health assessment, feedback and goal setting appointments. 15 participants completed a semi-structured in-depth interview and rating scales of service satisfaction. Interview data were audio recorded and transcribed verbatim. Thematic analysis and data triangulation were completed by three investigators to enhance validity and descriptive statistics were identified. The model of care was positively perceived by families, with participants identifying value in communication; fostering of respect and partnership and therapist skills. Service themes that influenced parents’ perception of the model included benefits of a holistic approach to care and staffing continuity. Uncertainty of wait list time frames and transition/discharge points were identified as a source of stress by families. This research investigates what components of FCC are meaningful to consumers and considers practical ideas of delivering care within a family-centred framework.","container-title":"Journal of Child Health Care","DOI":"10.1177/1367493521993972","ISSN":"1367-4935, 1741-2889","issue":"1","journalAbbreviation":"J Child Health Care","language":"en","page":"5-17","source":"DOI.org (Crossref)","title":"Exploring parental perceptions of a family-centred model of care in a public child development service","volume":"26","author":[{"family":"Argall","given":"Nicole L"},{"family":"Johnson","given":"Emma"},{"family":"Cox","given":"Elissa"},{"family":"Hislop","given":"Carly"},{"family":"Lefmann","given":"Sophie A"}],"issued":{"date-parts":[["2022",3]]}}}],"schema":"https://github.com/citation-style-language/schema/raw/master/csl-citation.json"} </w:instrText>
      </w:r>
      <w:r w:rsidRPr="00ED41FD">
        <w:rPr>
          <w:color w:val="000000" w:themeColor="text1"/>
        </w:rPr>
        <w:fldChar w:fldCharType="separate"/>
      </w:r>
      <w:r w:rsidR="00166C47" w:rsidRPr="00166C47">
        <w:t>(45)</w:t>
      </w:r>
      <w:r w:rsidRPr="00ED41FD">
        <w:rPr>
          <w:color w:val="000000" w:themeColor="text1"/>
        </w:rPr>
        <w:fldChar w:fldCharType="end"/>
      </w:r>
    </w:p>
    <w:p w14:paraId="14B0CB58" w14:textId="48CE6B44" w:rsidR="005A2C19" w:rsidRPr="00ED41FD" w:rsidRDefault="005A2C19" w:rsidP="005A2C19">
      <w:pPr>
        <w:rPr>
          <w:color w:val="000000" w:themeColor="text1"/>
        </w:rPr>
      </w:pPr>
      <w:r w:rsidRPr="00ED41FD">
        <w:rPr>
          <w:color w:val="000000" w:themeColor="text1"/>
        </w:rPr>
        <w:t>The evidence suggests that respectful and trusting relationships between families and staff were common.</w:t>
      </w:r>
      <w:r w:rsidRPr="00ED41FD">
        <w:rPr>
          <w:color w:val="000000" w:themeColor="text1"/>
        </w:rPr>
        <w:fldChar w:fldCharType="begin"/>
      </w:r>
      <w:r w:rsidR="00166C47">
        <w:rPr>
          <w:color w:val="000000" w:themeColor="text1"/>
        </w:rPr>
        <w:instrText xml:space="preserve"> ADDIN ZOTERO_ITEM CSL_CITATION {"citationID":"4erh1wya","properties":{"formattedCitation":"(19,33,41,46)","plainCitation":"(19,33,41,46)","noteIndex":0},"citationItems":[{"id":56,"uris":["http://zotero.org/users/14975581/items/QGQKVFIR"],"itemData":{"id":56,"type":"article-journal","abstract":"Abstract\n            \n              Background\n              Parental views and expectations about family</w:instrText>
      </w:r>
      <w:r w:rsidR="00166C47">
        <w:rPr>
          <w:rFonts w:ascii="Cambria Math" w:hAnsi="Cambria Math" w:cs="Cambria Math"/>
          <w:color w:val="000000" w:themeColor="text1"/>
        </w:rPr>
        <w:instrText>‐</w:instrText>
      </w:r>
      <w:r w:rsidR="00166C47">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166C47">
        <w:rPr>
          <w:rFonts w:ascii="Arial" w:hAnsi="Arial" w:cs="Arial"/>
          <w:color w:val="000000" w:themeColor="text1"/>
        </w:rPr>
        <w:instrText> </w:instrText>
      </w:r>
      <w:r w:rsidR="00166C47">
        <w:rPr>
          <w:color w:val="000000" w:themeColor="text1"/>
        </w:rPr>
        <w:instrText>years) living in rural areas of the coastal region of Karnataka, India, participated in this qualitative study. Face</w:instrText>
      </w:r>
      <w:r w:rsidR="00166C47">
        <w:rPr>
          <w:rFonts w:ascii="Cambria Math" w:hAnsi="Cambria Math" w:cs="Cambria Math"/>
          <w:color w:val="000000" w:themeColor="text1"/>
        </w:rPr>
        <w:instrText>‐</w:instrText>
      </w:r>
      <w:r w:rsidR="00166C47">
        <w:rPr>
          <w:color w:val="000000" w:themeColor="text1"/>
        </w:rPr>
        <w:instrText>to</w:instrText>
      </w:r>
      <w:r w:rsidR="00166C47">
        <w:rPr>
          <w:rFonts w:ascii="Cambria Math" w:hAnsi="Cambria Math" w:cs="Cambria Math"/>
          <w:color w:val="000000" w:themeColor="text1"/>
        </w:rPr>
        <w:instrText>‐</w:instrText>
      </w:r>
      <w:r w:rsidR="00166C47">
        <w:rPr>
          <w:color w:val="000000" w:themeColor="text1"/>
        </w:rPr>
        <w:instrText>face semi</w:instrText>
      </w:r>
      <w:r w:rsidR="00166C47">
        <w:rPr>
          <w:rFonts w:ascii="Cambria Math" w:hAnsi="Cambria Math" w:cs="Cambria Math"/>
          <w:color w:val="000000" w:themeColor="text1"/>
        </w:rPr>
        <w:instrText>‐</w:instrText>
      </w:r>
      <w:r w:rsidR="00166C47">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166C47">
        <w:rPr>
          <w:rFonts w:ascii="Cambria Math" w:hAnsi="Cambria Math" w:cs="Cambria Math"/>
          <w:color w:val="000000" w:themeColor="text1"/>
        </w:rPr>
        <w:instrText>‐</w:instrText>
      </w:r>
      <w:r w:rsidR="00166C47">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166C47">
        <w:rPr>
          <w:rFonts w:ascii="Cambria Math" w:hAnsi="Cambria Math" w:cs="Cambria Math"/>
          <w:color w:val="000000" w:themeColor="text1"/>
        </w:rPr>
        <w:instrText>‐</w:instrText>
      </w:r>
      <w:r w:rsidR="00166C47">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166C47">
        <w:rPr>
          <w:rFonts w:ascii="Cambria Math" w:hAnsi="Cambria Math" w:cs="Cambria Math"/>
          <w:color w:val="000000" w:themeColor="text1"/>
        </w:rPr>
        <w:instrText>‐</w:instrText>
      </w:r>
      <w:r w:rsidR="00166C47">
        <w:rPr>
          <w:color w:val="000000" w:themeColor="text1"/>
        </w:rPr>
        <w:instrText>centred care among caregivers of children with cerebral palsy in South India: An exploratory study","title-short":"Perceptions of family</w:instrText>
      </w:r>
      <w:r w:rsidR="00166C47">
        <w:rPr>
          <w:rFonts w:ascii="Cambria Math" w:hAnsi="Cambria Math" w:cs="Cambria Math"/>
          <w:color w:val="000000" w:themeColor="text1"/>
        </w:rPr>
        <w:instrText>‐</w:instrText>
      </w:r>
      <w:r w:rsidR="00166C47">
        <w:rPr>
          <w:color w:val="000000" w:themeColor="text1"/>
        </w:rPr>
        <w:instrText>centred care among caregivers of children with cerebral palsy in South India","volume":"48","author":[{"family":"Poojari","given":"Deepalaxmi Paresh"},{"family":"Umakanth","given":"Shashikiran"},{"family":"Maiya","given":"G. Arun"},{"family":"Rao","given":"Bhamini Krishna"},{"family":"Brien","given":"Marie"},{"family":"Narayan","given":"Amitesh"}],"issued":{"date-parts":[["2022",3]]}}},{"id":57,"uris":["http://zotero.org/users/14975581/items/ZAXWNNYW"],"itemData":{"id":57,"type":"article-journal","abstract":"Abstract\n            \n              Aims and Objectives\n              The aim of this study is to explore the perceptions of parents of children with physical disabilities concerning the quality of their interaction with health professionals in early intervention programs.\n            \n            \n              Background\n              Despite the consensus on the need for Patient and Family</w:instrText>
      </w:r>
      <w:r w:rsidR="00166C47">
        <w:rPr>
          <w:rFonts w:ascii="Cambria Math" w:hAnsi="Cambria Math" w:cs="Cambria Math"/>
          <w:color w:val="000000" w:themeColor="text1"/>
        </w:rPr>
        <w:instrText>‐</w:instrText>
      </w:r>
      <w:r w:rsidR="00166C47">
        <w:rPr>
          <w:color w:val="000000" w:themeColor="text1"/>
        </w:rPr>
        <w:instrText>Centered Care, there are still difficulties when executing such care. The quality of interaction among patients, families, and professionals is essential to facilitate the implementation of the programs.\n            \n            \n              Design\n              A qualitative descriptive study with thematic analysis using a Modified Grounded Theory approach.\n            \n            \n              Methods\n              Data were collected through seven focus groups with 28 parents of children with physical disabilities who were undergoing early intervention programs in three centres. The study followed the COREQ guidelines and checklist.\n            \n            \n              Results\n              Two themes emerged from the experiences: ‘exchange of information and education’, which included all the activities, procedures, exercises and skills taught by the professionals to help parents care for their child; and ‘interpersonal skills’, which focused on the way the professional relates with the child and the parents. Several subthemes emerged within each theme.\n            \n            \n              Conclusions\n              This study identified which elements of the professional</w:instrText>
      </w:r>
      <w:r w:rsidR="00166C47">
        <w:rPr>
          <w:rFonts w:ascii="Cambria Math" w:hAnsi="Cambria Math" w:cs="Cambria Math"/>
          <w:color w:val="000000" w:themeColor="text1"/>
        </w:rPr>
        <w:instrText>‐</w:instrText>
      </w:r>
      <w:r w:rsidR="00166C47">
        <w:rPr>
          <w:color w:val="000000" w:themeColor="text1"/>
        </w:rPr>
        <w:instrText>parent interaction are considered by parents when evaluating the quality of their interaction with the health care provider of their children.\n            \n            \n              Relevance to Clinical Practice\n              The results of this study bring to light certain behaviours and interactions that health professionals should consider in order to improve the perceptions of parents of children with disabilities regarding the quality of interaction in the context of early childhood intervention.\n            \n            \n              Patient or Public Contribution\n              Parents contributed to the data collected. Early intervention professionals were involved in participant checking to ensure the rigour of the study.","container-title":"Journal of Clinical Nursing","DOI":"10.1111/jocn.16580","ISSN":"0962-1067, 1365-2702","issue":"17-18","journalAbbreviation":"Journal of Clinical Nursing","language":"en","page":"6519-6532","source":"DOI.org (Crossref)","title":"Parents of children with disabilities' perceptions regarding the quality of interaction with Health professionals working in early intervention: A qualitative descriptive study","title-short":"Parents of children with disabilities' perceptions regarding the quality of interaction with Health professionals working in early intervention","volume":"32","author":[{"family":"Morera</w:instrText>
      </w:r>
      <w:r w:rsidR="00166C47">
        <w:rPr>
          <w:rFonts w:ascii="Cambria Math" w:hAnsi="Cambria Math" w:cs="Cambria Math"/>
          <w:color w:val="000000" w:themeColor="text1"/>
        </w:rPr>
        <w:instrText>‐</w:instrText>
      </w:r>
      <w:r w:rsidR="00166C47">
        <w:rPr>
          <w:color w:val="000000" w:themeColor="text1"/>
        </w:rPr>
        <w:instrText>Balaguer","given":"Jaume"},{"family":"Lillo</w:instrText>
      </w:r>
      <w:r w:rsidR="00166C47">
        <w:rPr>
          <w:rFonts w:ascii="Cambria Math" w:hAnsi="Cambria Math" w:cs="Cambria Math"/>
          <w:color w:val="000000" w:themeColor="text1"/>
        </w:rPr>
        <w:instrText>‐</w:instrText>
      </w:r>
      <w:r w:rsidR="00166C47">
        <w:rPr>
          <w:color w:val="000000" w:themeColor="text1"/>
        </w:rPr>
        <w:instrText>Navarro","given":"Carmen"},{"family":"De Oliveira</w:instrText>
      </w:r>
      <w:r w:rsidR="00166C47">
        <w:rPr>
          <w:rFonts w:ascii="Cambria Math" w:hAnsi="Cambria Math" w:cs="Cambria Math"/>
          <w:color w:val="000000" w:themeColor="text1"/>
        </w:rPr>
        <w:instrText>‐</w:instrText>
      </w:r>
      <w:r w:rsidR="00166C47">
        <w:rPr>
          <w:color w:val="000000" w:themeColor="text1"/>
        </w:rPr>
        <w:instrText>Sousa","given":"Silvana</w:instrText>
      </w:r>
      <w:r w:rsidR="00166C47">
        <w:rPr>
          <w:rFonts w:ascii="Cambria Math" w:hAnsi="Cambria Math" w:cs="Cambria Math"/>
          <w:color w:val="000000" w:themeColor="text1"/>
        </w:rPr>
        <w:instrText>‐</w:instrText>
      </w:r>
      <w:r w:rsidR="00166C47">
        <w:rPr>
          <w:color w:val="000000" w:themeColor="text1"/>
        </w:rPr>
        <w:instrText>Loana"},{"family":"Montilla</w:instrText>
      </w:r>
      <w:r w:rsidR="00166C47">
        <w:rPr>
          <w:rFonts w:ascii="Cambria Math" w:hAnsi="Cambria Math" w:cs="Cambria Math"/>
          <w:color w:val="000000" w:themeColor="text1"/>
        </w:rPr>
        <w:instrText>‐</w:instrText>
      </w:r>
      <w:r w:rsidR="00166C47">
        <w:rPr>
          <w:color w:val="000000" w:themeColor="text1"/>
        </w:rPr>
        <w:instrText>Herrador","given":"Joaquina"},{"family":"Escolar</w:instrText>
      </w:r>
      <w:r w:rsidR="00166C47">
        <w:rPr>
          <w:rFonts w:ascii="Cambria Math" w:hAnsi="Cambria Math" w:cs="Cambria Math"/>
          <w:color w:val="000000" w:themeColor="text1"/>
        </w:rPr>
        <w:instrText>‐</w:instrText>
      </w:r>
      <w:r w:rsidR="00166C47">
        <w:rPr>
          <w:color w:val="000000" w:themeColor="text1"/>
        </w:rPr>
        <w:instrText>Reina","given":"Pilar"},{"family":"Rodr</w:instrText>
      </w:r>
      <w:r w:rsidR="00166C47">
        <w:rPr>
          <w:rFonts w:cs="Verdana"/>
          <w:color w:val="000000" w:themeColor="text1"/>
        </w:rPr>
        <w:instrText>í</w:instrText>
      </w:r>
      <w:r w:rsidR="00166C47">
        <w:rPr>
          <w:color w:val="000000" w:themeColor="text1"/>
        </w:rPr>
        <w:instrText>guez</w:instrText>
      </w:r>
      <w:r w:rsidR="00166C47">
        <w:rPr>
          <w:rFonts w:ascii="Cambria Math" w:hAnsi="Cambria Math" w:cs="Cambria Math"/>
          <w:color w:val="000000" w:themeColor="text1"/>
        </w:rPr>
        <w:instrText>‐</w:instrText>
      </w:r>
      <w:r w:rsidR="00166C47">
        <w:rPr>
          <w:color w:val="000000" w:themeColor="text1"/>
        </w:rPr>
        <w:instrText>Nogueira","given":"</w:instrText>
      </w:r>
      <w:r w:rsidR="00166C47">
        <w:rPr>
          <w:rFonts w:cs="Verdana"/>
          <w:color w:val="000000" w:themeColor="text1"/>
        </w:rPr>
        <w:instrText>Ó</w:instrText>
      </w:r>
      <w:r w:rsidR="00166C47">
        <w:rPr>
          <w:color w:val="000000" w:themeColor="text1"/>
        </w:rPr>
        <w:instrText>scar"},{"family":"Medina</w:instrText>
      </w:r>
      <w:r w:rsidR="00166C47">
        <w:rPr>
          <w:rFonts w:ascii="Cambria Math" w:hAnsi="Cambria Math" w:cs="Cambria Math"/>
          <w:color w:val="000000" w:themeColor="text1"/>
        </w:rPr>
        <w:instrText>‐</w:instrText>
      </w:r>
      <w:r w:rsidR="00166C47">
        <w:rPr>
          <w:color w:val="000000" w:themeColor="text1"/>
        </w:rPr>
        <w:instrText>Mirapeix","given":"Francesc"}],"issued":{"date-parts":[["2023",9]]}}},{"id":75,"uris":["http://zotero.org/users/14975581/items/LNP4GE54"],"itemData":{"id":75,"type":"article-journal","container-title":"Scandinavian Journal of Occupational Therapy","DOI":"10.3109/11038128.2015.1105292","ISSN":"1103-8128, 1651-2014","issue":"5","journalAbbreviation":"Scandinavian Journal of Occupational Therapy","language":"en","page":"374-382","source":"DOI.org (Crossref)","title":"Diverging perspectives on children’s rehabilitation services: a mixed-methods study","title-short":"Diverging perspectives on children’s rehabilitation services","volume":"23","author":[{"family":"Stefánsdóttir","given":"Sara"},{"family":"Thóra Egilson","given":"Snæfrídur"}],"issued":{"date-parts":[["2016",9,2]]}}},{"id":76,"uris":["http://zotero.org/users/14975581/items/JCN5U8XN"],"itemData":{"id":76,"type":"article-journal","abstract":"Abstract\n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166C47">
        <w:rPr>
          <w:rFonts w:ascii="Cambria Math" w:hAnsi="Cambria Math" w:cs="Cambria Math"/>
          <w:color w:val="000000" w:themeColor="text1"/>
        </w:rPr>
        <w:instrText>‐</w:instrText>
      </w:r>
      <w:r w:rsidR="00166C47">
        <w:rPr>
          <w:color w:val="000000" w:themeColor="text1"/>
        </w:rPr>
        <w:instrText xml:space="preserve">centred practice (FCP) being recognized as the </w:instrText>
      </w:r>
      <w:r w:rsidR="00166C47">
        <w:rPr>
          <w:rFonts w:cs="Verdana"/>
          <w:color w:val="000000" w:themeColor="text1"/>
        </w:rPr>
        <w:instrText>‘</w:instrText>
      </w:r>
      <w:r w:rsidR="00166C47">
        <w:rPr>
          <w:color w:val="000000" w:themeColor="text1"/>
        </w:rPr>
        <w:instrText>best practice</w:instrText>
      </w:r>
      <w:r w:rsidR="00166C47">
        <w:rPr>
          <w:rFonts w:cs="Verdana"/>
          <w:color w:val="000000" w:themeColor="text1"/>
        </w:rPr>
        <w:instrText>’</w:instrText>
      </w:r>
      <w:r w:rsidR="00166C47">
        <w:rPr>
          <w:color w:val="000000" w:themeColor="text1"/>
        </w:rPr>
        <w:instrText xml:space="preserve"> model, families experience models of service provision that range from </w:instrText>
      </w:r>
      <w:r w:rsidR="00166C47">
        <w:rPr>
          <w:rFonts w:cs="Verdana"/>
          <w:color w:val="000000" w:themeColor="text1"/>
        </w:rPr>
        <w:instrText>‘</w:instrText>
      </w:r>
      <w:r w:rsidR="00166C47">
        <w:rPr>
          <w:color w:val="000000" w:themeColor="text1"/>
        </w:rPr>
        <w:instrText>expert</w:instrText>
      </w:r>
      <w:r w:rsidR="00166C47">
        <w:rPr>
          <w:rFonts w:cs="Verdana"/>
          <w:color w:val="000000" w:themeColor="text1"/>
        </w:rPr>
        <w:instrText>’</w:instrText>
      </w:r>
      <w:r w:rsidR="00166C47">
        <w:rPr>
          <w:color w:val="000000" w:themeColor="text1"/>
        </w:rPr>
        <w:instrText xml:space="preserve"> to </w:instrText>
      </w:r>
      <w:r w:rsidR="00166C47">
        <w:rPr>
          <w:rFonts w:cs="Verdana"/>
          <w:color w:val="000000" w:themeColor="text1"/>
        </w:rPr>
        <w:instrText>‘</w:instrText>
      </w:r>
      <w:r w:rsidR="00166C47">
        <w:rPr>
          <w:color w:val="000000" w:themeColor="text1"/>
        </w:rPr>
        <w:instrText>collaborative</w:instrText>
      </w:r>
      <w:r w:rsidR="00166C47">
        <w:rPr>
          <w:rFonts w:cs="Verdana"/>
          <w:color w:val="000000" w:themeColor="text1"/>
        </w:rPr>
        <w:instrText>’</w:instrText>
      </w:r>
      <w:r w:rsidR="00166C47">
        <w:rPr>
          <w:color w:val="000000" w:themeColor="text1"/>
        </w:rPr>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166C47">
        <w:rPr>
          <w:rFonts w:ascii="Cambria Math" w:hAnsi="Cambria Math" w:cs="Cambria Math"/>
          <w:color w:val="000000" w:themeColor="text1"/>
        </w:rPr>
        <w:instrText>‐</w:instrText>
      </w:r>
      <w:r w:rsidR="00166C47">
        <w:rPr>
          <w:color w:val="000000" w:themeColor="text1"/>
        </w:rPr>
        <w:instrText>20 questionnaire. A total of 145 staff, allied health therapists, rehabilitation engineers, managers and other staff who have direct contact with clients and their families completed the MPOC – service providers (MPOC</w:instrText>
      </w:r>
      <w:r w:rsidR="00166C47">
        <w:rPr>
          <w:rFonts w:ascii="Cambria Math" w:hAnsi="Cambria Math" w:cs="Cambria Math"/>
          <w:color w:val="000000" w:themeColor="text1"/>
        </w:rPr>
        <w:instrText>‐</w:instrText>
      </w:r>
      <w:r w:rsidR="00166C47">
        <w:rPr>
          <w:color w:val="000000" w:themeColor="text1"/>
        </w:rPr>
        <w:instrText>SP) questionnaire.\n            \n            \n              Results \n              Parents generally rated the family</w:instrText>
      </w:r>
      <w:r w:rsidR="00166C47">
        <w:rPr>
          <w:rFonts w:ascii="Cambria Math" w:hAnsi="Cambria Math" w:cs="Cambria Math"/>
          <w:color w:val="000000" w:themeColor="text1"/>
        </w:rPr>
        <w:instrText>‐</w:instrText>
      </w:r>
      <w:r w:rsidR="00166C47">
        <w:rPr>
          <w:color w:val="000000" w:themeColor="text1"/>
        </w:rPr>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166C47">
        <w:rPr>
          <w:rFonts w:ascii="Cambria Math" w:hAnsi="Cambria Math" w:cs="Cambria Math"/>
          <w:color w:val="000000" w:themeColor="text1"/>
        </w:rPr>
        <w:instrText>‐</w:instrText>
      </w:r>
      <w:r w:rsidR="00166C47">
        <w:rPr>
          <w:color w:val="000000" w:themeColor="text1"/>
        </w:rPr>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166C47">
        <w:rPr>
          <w:rFonts w:ascii="Cambria Math" w:hAnsi="Cambria Math" w:cs="Cambria Math"/>
          <w:color w:val="000000" w:themeColor="text1"/>
        </w:rPr>
        <w:instrText>‐</w:instrText>
      </w:r>
      <w:r w:rsidR="00166C47">
        <w:rPr>
          <w:color w:val="000000" w:themeColor="text1"/>
        </w:rPr>
        <w:instrText>20 and MPOC</w:instrText>
      </w:r>
      <w:r w:rsidR="00166C47">
        <w:rPr>
          <w:rFonts w:ascii="Cambria Math" w:hAnsi="Cambria Math" w:cs="Cambria Math"/>
          <w:color w:val="000000" w:themeColor="text1"/>
        </w:rPr>
        <w:instrText>‐</w:instrText>
      </w:r>
      <w:r w:rsidR="00166C47">
        <w:rPr>
          <w:color w:val="000000" w:themeColor="text1"/>
        </w:rPr>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166C47">
        <w:rPr>
          <w:rFonts w:ascii="Cambria Math" w:hAnsi="Cambria Math" w:cs="Cambria Math"/>
          <w:color w:val="000000" w:themeColor="text1"/>
        </w:rPr>
        <w:instrText>‐</w:instrText>
      </w:r>
      <w:r w:rsidR="00166C47">
        <w:rPr>
          <w:color w:val="000000" w:themeColor="text1"/>
        </w:rPr>
        <w:instrText>centred practice in a community</w:instrText>
      </w:r>
      <w:r w:rsidR="00166C47">
        <w:rPr>
          <w:rFonts w:ascii="Cambria Math" w:hAnsi="Cambria Math" w:cs="Cambria Math"/>
          <w:color w:val="000000" w:themeColor="text1"/>
        </w:rPr>
        <w:instrText>‐</w:instrText>
      </w:r>
      <w:r w:rsidR="00166C47">
        <w:rPr>
          <w:color w:val="000000" w:themeColor="text1"/>
        </w:rPr>
        <w:instrText>based, paediatric disability service in Australia","volume":"33","author":[{"family":"Raghavendra","given":"P."},{"family":"Murchland","given":"S."},{"family":"Bentley","given":"M."},{"family":"Wake</w:instrText>
      </w:r>
      <w:r w:rsidR="00166C47">
        <w:rPr>
          <w:rFonts w:ascii="Cambria Math" w:hAnsi="Cambria Math" w:cs="Cambria Math"/>
          <w:color w:val="000000" w:themeColor="text1"/>
        </w:rPr>
        <w:instrText>‐</w:instrText>
      </w:r>
      <w:r w:rsidR="00166C47">
        <w:rPr>
          <w:color w:val="000000" w:themeColor="text1"/>
        </w:rPr>
        <w:instrText xml:space="preserve">Dyster","given":"W."},{"family":"Lyons","given":"T."}],"issued":{"date-parts":[["2007",9]]}}}],"schema":"https://github.com/citation-style-language/schema/raw/master/csl-citation.json"} </w:instrText>
      </w:r>
      <w:r w:rsidRPr="00ED41FD">
        <w:rPr>
          <w:color w:val="000000" w:themeColor="text1"/>
        </w:rPr>
        <w:fldChar w:fldCharType="separate"/>
      </w:r>
      <w:r w:rsidR="00166C47" w:rsidRPr="00166C47">
        <w:t>(19,33,41,46)</w:t>
      </w:r>
      <w:r w:rsidRPr="00ED41FD">
        <w:rPr>
          <w:color w:val="000000" w:themeColor="text1"/>
        </w:rPr>
        <w:fldChar w:fldCharType="end"/>
      </w:r>
      <w:r w:rsidRPr="00ED41FD">
        <w:rPr>
          <w:color w:val="000000" w:themeColor="text1"/>
        </w:rPr>
        <w:t xml:space="preserve"> In one American paper, it was suggested that a higher service intensity may lead to more trusting and respectful relationships.</w:t>
      </w:r>
      <w:r w:rsidRPr="00ED41FD">
        <w:rPr>
          <w:color w:val="000000" w:themeColor="text1"/>
        </w:rPr>
        <w:fldChar w:fldCharType="begin"/>
      </w:r>
      <w:r w:rsidR="00166C47">
        <w:rPr>
          <w:color w:val="000000" w:themeColor="text1"/>
        </w:rPr>
        <w:instrText xml:space="preserve"> ADDIN ZOTERO_ITEM CSL_CITATION {"citationID":"L9J2m9dV","properties":{"formattedCitation":"(44)","plainCitation":"(44)","noteIndex":0},"citationItems":[{"id":66,"uris":["http://zotero.org/users/14975581/items/QVTB5XGM"],"itemData":{"id":66,"type":"article-journal","abstract":"Abstract\n            \n              Background\n              Family</w:instrText>
      </w:r>
      <w:r w:rsidR="00166C47">
        <w:rPr>
          <w:rFonts w:ascii="Cambria Math" w:hAnsi="Cambria Math" w:cs="Cambria Math"/>
          <w:color w:val="000000" w:themeColor="text1"/>
        </w:rPr>
        <w:instrText>‐</w:instrText>
      </w:r>
      <w:r w:rsidR="00166C47">
        <w:rPr>
          <w:color w:val="000000" w:themeColor="text1"/>
        </w:rPr>
        <w:instrText>centred care (FCC) is an approach to paediatric rehabilitation service delivery endorsing shared decision making and effective communication with families. There is great need to understand how early intervention (EI) programmes implement these processes, how EI caregivers perceive them, and how they relate to EI service use. Therefore, the purpose of this study is to examine (a) parent and provider perceptions about EI FCC processes and (b) the association between FCC perceptions and EI service intensity.\n            \n            \n              Methods\n              \n                In this cross</w:instrText>
      </w:r>
      <w:r w:rsidR="00166C47">
        <w:rPr>
          <w:rFonts w:ascii="Cambria Math" w:hAnsi="Cambria Math" w:cs="Cambria Math"/>
          <w:color w:val="000000" w:themeColor="text1"/>
        </w:rPr>
        <w:instrText>‐</w:instrText>
      </w:r>
      <w:r w:rsidR="00166C47">
        <w:rPr>
          <w:color w:val="000000" w:themeColor="text1"/>
        </w:rPr>
        <w:instrText>sectional study, parent perceptions of EI FCC were measured using the electronically administered Measures of Processes of Care (MPOC</w:instrText>
      </w:r>
      <w:r w:rsidR="00166C47">
        <w:rPr>
          <w:rFonts w:ascii="Cambria Math" w:hAnsi="Cambria Math" w:cs="Cambria Math"/>
          <w:color w:val="000000" w:themeColor="text1"/>
        </w:rPr>
        <w:instrText>‐</w:instrText>
      </w:r>
      <w:r w:rsidR="00166C47">
        <w:rPr>
          <w:color w:val="000000" w:themeColor="text1"/>
        </w:rPr>
        <w:instrText>56 and MPOC</w:instrText>
      </w:r>
      <w:r w:rsidR="00166C47">
        <w:rPr>
          <w:rFonts w:ascii="Cambria Math" w:hAnsi="Cambria Math" w:cs="Cambria Math"/>
          <w:color w:val="000000" w:themeColor="text1"/>
        </w:rPr>
        <w:instrText>‐</w:instrText>
      </w:r>
      <w:r w:rsidR="00166C47">
        <w:rPr>
          <w:color w:val="000000" w:themeColor="text1"/>
        </w:rPr>
        <w:instrText>SP; using 7</w:instrText>
      </w:r>
      <w:r w:rsidR="00166C47">
        <w:rPr>
          <w:rFonts w:ascii="Cambria Math" w:hAnsi="Cambria Math" w:cs="Cambria Math"/>
          <w:color w:val="000000" w:themeColor="text1"/>
        </w:rPr>
        <w:instrText>‐</w:instrText>
      </w:r>
      <w:r w:rsidR="00166C47">
        <w:rPr>
          <w:color w:val="000000" w:themeColor="text1"/>
        </w:rPr>
        <w:instrText>point scales). Participants included EI parents (\n                n\n                = 29) and providers (\n                n\n                = 9) from one urban EI programme (1/1/18</w:instrText>
      </w:r>
      <w:r w:rsidR="00166C47">
        <w:rPr>
          <w:rFonts w:cs="Verdana"/>
          <w:color w:val="000000" w:themeColor="text1"/>
        </w:rPr>
        <w:instrText>–</w:instrText>
      </w:r>
      <w:r w:rsidR="00166C47">
        <w:rPr>
          <w:color w:val="000000" w:themeColor="text1"/>
        </w:rPr>
        <w:instrText>6/1/18). We linked survey responses with child characteristics and service use ascertained through EI records. We estimated parent</w:instrText>
      </w:r>
      <w:r w:rsidR="00166C47">
        <w:rPr>
          <w:rFonts w:cs="Verdana"/>
          <w:color w:val="000000" w:themeColor="text1"/>
        </w:rPr>
        <w:instrText>–</w:instrText>
      </w:r>
      <w:r w:rsidR="00166C47">
        <w:rPr>
          <w:color w:val="000000" w:themeColor="text1"/>
        </w:rPr>
        <w:instrText>provider MPOC score correlations and the association between EI service intensity (hr/month) and parent MPOC scores using adjusted linear regression accounting for child characteristics.\n              \n            \n            \n              Results\n              \n                Parents (\n                M\n                = 4.2,\n                SD\n                = 1.1) and providers (\n                M\n                = 5.8,\n                SD\n                = 1.3) reported low involvement related to general information exchange. Parent and provider subscale scores were not correlated except that parent</w:instrText>
      </w:r>
      <w:r w:rsidR="00166C47">
        <w:rPr>
          <w:rFonts w:ascii="Cambria Math" w:hAnsi="Cambria Math" w:cs="Cambria Math"/>
          <w:color w:val="000000" w:themeColor="text1"/>
        </w:rPr>
        <w:instrText>‐</w:instrText>
      </w:r>
      <w:r w:rsidR="00166C47">
        <w:rPr>
          <w:color w:val="000000" w:themeColor="text1"/>
        </w:rPr>
        <w:instrText>reported receipt of specific information was inversely associated with provider</w:instrText>
      </w:r>
      <w:r w:rsidR="00166C47">
        <w:rPr>
          <w:rFonts w:ascii="Cambria Math" w:hAnsi="Cambria Math" w:cs="Cambria Math"/>
          <w:color w:val="000000" w:themeColor="text1"/>
        </w:rPr>
        <w:instrText>‐</w:instrText>
      </w:r>
      <w:r w:rsidR="00166C47">
        <w:rPr>
          <w:color w:val="000000" w:themeColor="text1"/>
        </w:rPr>
        <w:instrText xml:space="preserve">reported provision of general information (\n                r\n                = </w:instrText>
      </w:r>
      <w:r w:rsidR="00166C47">
        <w:rPr>
          <w:rFonts w:cs="Verdana"/>
          <w:color w:val="000000" w:themeColor="text1"/>
        </w:rPr>
        <w:instrText>−</w:instrText>
      </w:r>
      <w:r w:rsidR="00166C47">
        <w:rPr>
          <w:color w:val="000000" w:themeColor="text1"/>
        </w:rPr>
        <w:instrText>0.4,\n                P\n                &lt; .05). In adjusted models, parent perceptions related to respectful and supportive (\n                b\n                = 1.57,\n                SE\n                = 0.56) and enabling (\n                b\n                = 1.42,\n                SE\n                = 0.67) care were positively associated with EI intensity, whereas specific information exchange and general information exchange were not associated with intensity.\n              \n            \n            \n              Conclusion\n              We found that EI parents and providers reported high levels of investment in the family centredness of their EI care, with the exception of information sharing. Greater EI service intensity was associated with higher perception of involvement with some metrics of family centredness.","container-title":"Child: Care, Health and Development","DOI":"10.1111/cch.12724","ISSN":"0305-1862, 1365-2214","issue":"1","journalAbbreviation":"Child","language":"en","page":"1-8","source":"DOI.org (Crossref)","title":"Family</w:instrText>
      </w:r>
      <w:r w:rsidR="00166C47">
        <w:rPr>
          <w:rFonts w:ascii="Cambria Math" w:hAnsi="Cambria Math" w:cs="Cambria Math"/>
          <w:color w:val="000000" w:themeColor="text1"/>
        </w:rPr>
        <w:instrText>‐</w:instrText>
      </w:r>
      <w:r w:rsidR="00166C47">
        <w:rPr>
          <w:color w:val="000000" w:themeColor="text1"/>
        </w:rPr>
        <w:instrText>centred care in early intervention: Examining caregiver perceptions of family</w:instrText>
      </w:r>
      <w:r w:rsidR="00166C47">
        <w:rPr>
          <w:rFonts w:ascii="Cambria Math" w:hAnsi="Cambria Math" w:cs="Cambria Math"/>
          <w:color w:val="000000" w:themeColor="text1"/>
        </w:rPr>
        <w:instrText>‐</w:instrText>
      </w:r>
      <w:r w:rsidR="00166C47">
        <w:rPr>
          <w:color w:val="000000" w:themeColor="text1"/>
        </w:rPr>
        <w:instrText>centred care and early intervention service use intensity","title-short":"Family</w:instrText>
      </w:r>
      <w:r w:rsidR="00166C47">
        <w:rPr>
          <w:rFonts w:ascii="Cambria Math" w:hAnsi="Cambria Math" w:cs="Cambria Math"/>
          <w:color w:val="000000" w:themeColor="text1"/>
        </w:rPr>
        <w:instrText>‐</w:instrText>
      </w:r>
      <w:r w:rsidR="00166C47">
        <w:rPr>
          <w:color w:val="000000" w:themeColor="text1"/>
        </w:rPr>
        <w:instrText xml:space="preserve">centred care in early intervention","volume":"46","author":[{"family":"McManus","given":"Beth M."},{"family":"Murphy","given":"Natalie J."},{"family":"Richardson","given":"Zachary"},{"family":"Khetani","given":"Mary A."},{"family":"Schenkman","given":"Margaret"},{"family":"Morrato","given":"Elaine H."}],"issued":{"date-parts":[["2020",1]]}}}],"schema":"https://github.com/citation-style-language/schema/raw/master/csl-citation.json"} </w:instrText>
      </w:r>
      <w:r w:rsidRPr="00ED41FD">
        <w:rPr>
          <w:color w:val="000000" w:themeColor="text1"/>
        </w:rPr>
        <w:fldChar w:fldCharType="separate"/>
      </w:r>
      <w:r w:rsidR="00166C47" w:rsidRPr="00166C47">
        <w:t>(44)</w:t>
      </w:r>
      <w:r w:rsidRPr="00ED41FD">
        <w:rPr>
          <w:color w:val="000000" w:themeColor="text1"/>
        </w:rPr>
        <w:fldChar w:fldCharType="end"/>
      </w:r>
      <w:r w:rsidRPr="00ED41FD">
        <w:rPr>
          <w:color w:val="000000" w:themeColor="text1"/>
        </w:rPr>
        <w:t xml:space="preserve"> Greenstein focused on the experiences of Australian indigenous families in relation to community-based disability services. </w:t>
      </w:r>
      <w:r w:rsidRPr="00ED41FD">
        <w:rPr>
          <w:color w:val="000000" w:themeColor="text1"/>
        </w:rPr>
        <w:fldChar w:fldCharType="begin"/>
      </w:r>
      <w:r w:rsidR="00166C47">
        <w:rPr>
          <w:color w:val="000000" w:themeColor="text1"/>
        </w:rPr>
        <w:instrText xml:space="preserve"> ADDIN ZOTERO_ITEM CSL_CITATION {"citationID":"1PlK1oAc","properties":{"formattedCitation":"(43)","plainCitation":"(43)","noteIndex":0},"citationItems":[{"id":80,"uris":["http://zotero.org/users/14975581/items/BIM28AA8"],"itemData":{"id":80,"type":"article-journal","container-title":"Journal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ED41FD">
        <w:rPr>
          <w:color w:val="000000" w:themeColor="text1"/>
        </w:rPr>
        <w:fldChar w:fldCharType="separate"/>
      </w:r>
      <w:r w:rsidR="00166C47" w:rsidRPr="00166C47">
        <w:t>(43)</w:t>
      </w:r>
      <w:r w:rsidRPr="00ED41FD">
        <w:rPr>
          <w:color w:val="000000" w:themeColor="text1"/>
        </w:rPr>
        <w:fldChar w:fldCharType="end"/>
      </w:r>
      <w:r w:rsidRPr="00ED41FD">
        <w:rPr>
          <w:color w:val="000000" w:themeColor="text1"/>
        </w:rPr>
        <w:t xml:space="preserve"> Participants reported positive experiences with therapists who were approachable. However, negative experiences stemmed from an unwillingness to see things from the family’s perspective and the families feelings of being excluded from their child’s care. Especially in situations where parents had their concerns “fobbed off” by therapists. </w:t>
      </w:r>
    </w:p>
    <w:p w14:paraId="5D75B95F" w14:textId="1BF034F2" w:rsidR="005A2C19" w:rsidRPr="00ED41FD" w:rsidRDefault="005A2C19" w:rsidP="005A2C19">
      <w:pPr>
        <w:rPr>
          <w:color w:val="000000" w:themeColor="text1"/>
        </w:rPr>
      </w:pPr>
      <w:r w:rsidRPr="00ED41FD">
        <w:rPr>
          <w:color w:val="000000" w:themeColor="text1"/>
        </w:rPr>
        <w:t>Notably, Greenstein’s was the only study to include the views of five children and youth aged 12-19 years, who were accessing physiotherapy services. They expressed the need for therapists to speak to them directly about their condition and demonstrate their exercises. They also identified the need to include family carers and to make the sessions fun.</w:t>
      </w:r>
      <w:r w:rsidRPr="00ED41FD">
        <w:rPr>
          <w:color w:val="000000" w:themeColor="text1"/>
        </w:rPr>
        <w:fldChar w:fldCharType="begin"/>
      </w:r>
      <w:r w:rsidR="00166C47">
        <w:rPr>
          <w:color w:val="000000" w:themeColor="text1"/>
        </w:rPr>
        <w:instrText xml:space="preserve"> ADDIN ZOTERO_ITEM CSL_CITATION {"citationID":"6MPGimmX","properties":{"formattedCitation":"(43)","plainCitation":"(43)","noteIndex":0},"citationItems":[{"id":80,"uris":["http://zotero.org/users/14975581/items/BIM28AA8"],"itemData":{"id":80,"type":"article-journal","container-title":"Journal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ED41FD">
        <w:rPr>
          <w:color w:val="000000" w:themeColor="text1"/>
        </w:rPr>
        <w:fldChar w:fldCharType="separate"/>
      </w:r>
      <w:r w:rsidR="00166C47" w:rsidRPr="00166C47">
        <w:t>(43)</w:t>
      </w:r>
      <w:r w:rsidRPr="00ED41FD">
        <w:rPr>
          <w:color w:val="000000" w:themeColor="text1"/>
        </w:rPr>
        <w:fldChar w:fldCharType="end"/>
      </w:r>
      <w:r w:rsidRPr="00ED41FD">
        <w:rPr>
          <w:color w:val="000000" w:themeColor="text1"/>
        </w:rPr>
        <w:t xml:space="preserve">  </w:t>
      </w:r>
    </w:p>
    <w:p w14:paraId="08555984" w14:textId="4FC5C84C" w:rsidR="005A2C19" w:rsidRPr="00ED41FD" w:rsidRDefault="005A2C19" w:rsidP="005A2C19">
      <w:pPr>
        <w:rPr>
          <w:color w:val="000000" w:themeColor="text1"/>
        </w:rPr>
      </w:pPr>
      <w:r w:rsidRPr="00ED41FD">
        <w:rPr>
          <w:color w:val="000000" w:themeColor="text1"/>
        </w:rPr>
        <w:t xml:space="preserve">In the literature, both written and verbal communication between staff and families were integral to the successful implementation of FCP. </w:t>
      </w:r>
      <w:r w:rsidRPr="00ED41FD">
        <w:rPr>
          <w:color w:val="000000" w:themeColor="text1"/>
        </w:rPr>
        <w:fldChar w:fldCharType="begin"/>
      </w:r>
      <w:r w:rsidR="00166C47">
        <w:rPr>
          <w:color w:val="000000" w:themeColor="text1"/>
        </w:rPr>
        <w:instrText xml:space="preserve"> ADDIN ZOTERO_ITEM CSL_CITATION {"citationID":"sodWbEhj","properties":{"formattedCitation":"(43,46)","plainCitation":"(43,46)","noteIndex":0},"citationItems":[{"id":57,"uris":["http://zotero.org/users/14975581/items/ZAXWNNYW"],"itemData":{"id":57,"type":"article-journal","abstract":"Abstract\n            \n              Aims and Objectives\n              The aim of this study is to explore the perceptions of parents of children with physical disabilities concerning the quality of their interaction with health professionals in early intervention programs.\n            \n            \n              Background\n              Despite the consensus on the need for Patient and Family</w:instrText>
      </w:r>
      <w:r w:rsidR="00166C47">
        <w:rPr>
          <w:rFonts w:ascii="Cambria Math" w:hAnsi="Cambria Math" w:cs="Cambria Math"/>
          <w:color w:val="000000" w:themeColor="text1"/>
        </w:rPr>
        <w:instrText>‐</w:instrText>
      </w:r>
      <w:r w:rsidR="00166C47">
        <w:rPr>
          <w:color w:val="000000" w:themeColor="text1"/>
        </w:rPr>
        <w:instrText>Centered Care, there are still difficulties when executing such care. The quality of interaction among patients, families, and professionals is essential to facilitate the implementation of the programs.\n            \n            \n              Design\n              A qualitative descriptive study with thematic analysis using a Modified Grounded Theory approach.\n            \n            \n              Methods\n              Data were collected through seven focus groups with 28 parents of children with physical disabilities who were undergoing early intervention programs in three centres. The study followed the COREQ guidelines and checklist.\n            \n            \n              Results\n              Two themes emerged from the experiences: ‘exchange of information and education’, which included all the activities, procedures, exercises and skills taught by the professionals to help parents care for their child; and ‘interpersonal skills’, which focused on the way the professional relates with the child and the parents. Several subthemes emerged within each theme.\n            \n            \n              Conclusions\n              This study identified which elements of the professional</w:instrText>
      </w:r>
      <w:r w:rsidR="00166C47">
        <w:rPr>
          <w:rFonts w:ascii="Cambria Math" w:hAnsi="Cambria Math" w:cs="Cambria Math"/>
          <w:color w:val="000000" w:themeColor="text1"/>
        </w:rPr>
        <w:instrText>‐</w:instrText>
      </w:r>
      <w:r w:rsidR="00166C47">
        <w:rPr>
          <w:color w:val="000000" w:themeColor="text1"/>
        </w:rPr>
        <w:instrText>parent interaction are considered by parents when evaluating the quality of their interaction with the health care provider of their children.\n            \n            \n              Relevance to Clinical Practice\n              The results of this study bring to light certain behaviours and interactions that health professionals should consider in order to improve the perceptions of parents of children with disabilities regarding the quality of interaction in the context of early childhood intervention.\n            \n            \n              Patient or Public Contribution\n              Parents contributed to the data collected. Early intervention professionals were involved in participant checking to ensure the rigour of the study.","container-title":"Journal of Clinical Nursing","DOI":"10.1111/jocn.16580","ISSN":"0962-1067, 1365-2702","issue":"17-18","journalAbbreviation":"Journal of Clinical Nursing","language":"en","page":"6519-6532","source":"DOI.org (Crossref)","title":"Parents of children with disabilities' perceptions regarding the quality of interaction with Health professionals working in early intervention: A qualitative descriptive study","title-short":"Parents of children with disabilities' perceptions regarding the quality of interaction with Health professionals working in early intervention","volume":"32","author":[{"family":"Morera</w:instrText>
      </w:r>
      <w:r w:rsidR="00166C47">
        <w:rPr>
          <w:rFonts w:ascii="Cambria Math" w:hAnsi="Cambria Math" w:cs="Cambria Math"/>
          <w:color w:val="000000" w:themeColor="text1"/>
        </w:rPr>
        <w:instrText>‐</w:instrText>
      </w:r>
      <w:r w:rsidR="00166C47">
        <w:rPr>
          <w:color w:val="000000" w:themeColor="text1"/>
        </w:rPr>
        <w:instrText>Balaguer","given":"Jaume"},{"family":"Lillo</w:instrText>
      </w:r>
      <w:r w:rsidR="00166C47">
        <w:rPr>
          <w:rFonts w:ascii="Cambria Math" w:hAnsi="Cambria Math" w:cs="Cambria Math"/>
          <w:color w:val="000000" w:themeColor="text1"/>
        </w:rPr>
        <w:instrText>‐</w:instrText>
      </w:r>
      <w:r w:rsidR="00166C47">
        <w:rPr>
          <w:color w:val="000000" w:themeColor="text1"/>
        </w:rPr>
        <w:instrText>Navarro","given":"Carmen"},{"family":"De Oliveira</w:instrText>
      </w:r>
      <w:r w:rsidR="00166C47">
        <w:rPr>
          <w:rFonts w:ascii="Cambria Math" w:hAnsi="Cambria Math" w:cs="Cambria Math"/>
          <w:color w:val="000000" w:themeColor="text1"/>
        </w:rPr>
        <w:instrText>‐</w:instrText>
      </w:r>
      <w:r w:rsidR="00166C47">
        <w:rPr>
          <w:color w:val="000000" w:themeColor="text1"/>
        </w:rPr>
        <w:instrText>Sousa","given":"Silvana</w:instrText>
      </w:r>
      <w:r w:rsidR="00166C47">
        <w:rPr>
          <w:rFonts w:ascii="Cambria Math" w:hAnsi="Cambria Math" w:cs="Cambria Math"/>
          <w:color w:val="000000" w:themeColor="text1"/>
        </w:rPr>
        <w:instrText>‐</w:instrText>
      </w:r>
      <w:r w:rsidR="00166C47">
        <w:rPr>
          <w:color w:val="000000" w:themeColor="text1"/>
        </w:rPr>
        <w:instrText>Loana"},{"family":"Montilla</w:instrText>
      </w:r>
      <w:r w:rsidR="00166C47">
        <w:rPr>
          <w:rFonts w:ascii="Cambria Math" w:hAnsi="Cambria Math" w:cs="Cambria Math"/>
          <w:color w:val="000000" w:themeColor="text1"/>
        </w:rPr>
        <w:instrText>‐</w:instrText>
      </w:r>
      <w:r w:rsidR="00166C47">
        <w:rPr>
          <w:color w:val="000000" w:themeColor="text1"/>
        </w:rPr>
        <w:instrText>Herrador","given":"Joaquina"},{"family":"Escolar</w:instrText>
      </w:r>
      <w:r w:rsidR="00166C47">
        <w:rPr>
          <w:rFonts w:ascii="Cambria Math" w:hAnsi="Cambria Math" w:cs="Cambria Math"/>
          <w:color w:val="000000" w:themeColor="text1"/>
        </w:rPr>
        <w:instrText>‐</w:instrText>
      </w:r>
      <w:r w:rsidR="00166C47">
        <w:rPr>
          <w:color w:val="000000" w:themeColor="text1"/>
        </w:rPr>
        <w:instrText>Reina","given":"Pilar"},{"family":"Rodr</w:instrText>
      </w:r>
      <w:r w:rsidR="00166C47">
        <w:rPr>
          <w:rFonts w:cs="Verdana"/>
          <w:color w:val="000000" w:themeColor="text1"/>
        </w:rPr>
        <w:instrText>í</w:instrText>
      </w:r>
      <w:r w:rsidR="00166C47">
        <w:rPr>
          <w:color w:val="000000" w:themeColor="text1"/>
        </w:rPr>
        <w:instrText>guez</w:instrText>
      </w:r>
      <w:r w:rsidR="00166C47">
        <w:rPr>
          <w:rFonts w:ascii="Cambria Math" w:hAnsi="Cambria Math" w:cs="Cambria Math"/>
          <w:color w:val="000000" w:themeColor="text1"/>
        </w:rPr>
        <w:instrText>‐</w:instrText>
      </w:r>
      <w:r w:rsidR="00166C47">
        <w:rPr>
          <w:color w:val="000000" w:themeColor="text1"/>
        </w:rPr>
        <w:instrText>Nogueira","given":"</w:instrText>
      </w:r>
      <w:r w:rsidR="00166C47">
        <w:rPr>
          <w:rFonts w:cs="Verdana"/>
          <w:color w:val="000000" w:themeColor="text1"/>
        </w:rPr>
        <w:instrText>Ó</w:instrText>
      </w:r>
      <w:r w:rsidR="00166C47">
        <w:rPr>
          <w:color w:val="000000" w:themeColor="text1"/>
        </w:rPr>
        <w:instrText>scar"},{"family":"Medina</w:instrText>
      </w:r>
      <w:r w:rsidR="00166C47">
        <w:rPr>
          <w:rFonts w:ascii="Cambria Math" w:hAnsi="Cambria Math" w:cs="Cambria Math"/>
          <w:color w:val="000000" w:themeColor="text1"/>
        </w:rPr>
        <w:instrText>‐</w:instrText>
      </w:r>
      <w:r w:rsidR="00166C47">
        <w:rPr>
          <w:color w:val="000000" w:themeColor="text1"/>
        </w:rPr>
        <w:instrText xml:space="preserve">Mirapeix","given":"Francesc"}],"issued":{"date-parts":[["2023",9]]}}},{"id":80,"uris":["http://zotero.org/users/14975581/items/BIM28AA8"],"itemData":{"id":80,"type":"article-journal","container-title":"Journal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ED41FD">
        <w:rPr>
          <w:color w:val="000000" w:themeColor="text1"/>
        </w:rPr>
        <w:fldChar w:fldCharType="separate"/>
      </w:r>
      <w:r w:rsidR="00166C47" w:rsidRPr="00166C47">
        <w:t>(43,46)</w:t>
      </w:r>
      <w:r w:rsidRPr="00ED41FD">
        <w:rPr>
          <w:color w:val="000000" w:themeColor="text1"/>
        </w:rPr>
        <w:fldChar w:fldCharType="end"/>
      </w:r>
      <w:r w:rsidR="00DD1A6F">
        <w:rPr>
          <w:color w:val="000000" w:themeColor="text1"/>
        </w:rPr>
        <w:t xml:space="preserve"> </w:t>
      </w:r>
      <w:r w:rsidRPr="00ED41FD">
        <w:rPr>
          <w:color w:val="000000" w:themeColor="text1"/>
        </w:rPr>
        <w:t>This was often illustrated by typically lower MPOC scores related to the provision of general information.</w:t>
      </w:r>
      <w:r w:rsidRPr="00ED41FD">
        <w:rPr>
          <w:color w:val="000000" w:themeColor="text1"/>
        </w:rPr>
        <w:fldChar w:fldCharType="begin"/>
      </w:r>
      <w:r w:rsidR="00166C47">
        <w:rPr>
          <w:color w:val="000000" w:themeColor="text1"/>
        </w:rPr>
        <w:instrText xml:space="preserve"> ADDIN ZOTERO_ITEM CSL_CITATION {"citationID":"XjCl2rom","properties":{"formattedCitation":"(19,21,44,47)","plainCitation":"(19,21,44,47)","noteIndex":0},"citationItems":[{"id":66,"uris":["http://zotero.org/users/14975581/items/QVTB5XGM"],"itemData":{"id":66,"type":"article-journal","abstract":"Abstract\n            \n              Background\n              Family</w:instrText>
      </w:r>
      <w:r w:rsidR="00166C47">
        <w:rPr>
          <w:rFonts w:ascii="Cambria Math" w:hAnsi="Cambria Math" w:cs="Cambria Math"/>
          <w:color w:val="000000" w:themeColor="text1"/>
        </w:rPr>
        <w:instrText>‐</w:instrText>
      </w:r>
      <w:r w:rsidR="00166C47">
        <w:rPr>
          <w:color w:val="000000" w:themeColor="text1"/>
        </w:rPr>
        <w:instrText>centred care (FCC) is an approach to paediatric rehabilitation service delivery endorsing shared decision making and effective communication with families. There is great need to understand how early intervention (EI) programmes implement these processes, how EI caregivers perceive them, and how they relate to EI service use. Therefore, the purpose of this study is to examine (a) parent and provider perceptions about EI FCC processes and (b) the association between FCC perceptions and EI service intensity.\n            \n            \n              Methods\n              \n                In this cross</w:instrText>
      </w:r>
      <w:r w:rsidR="00166C47">
        <w:rPr>
          <w:rFonts w:ascii="Cambria Math" w:hAnsi="Cambria Math" w:cs="Cambria Math"/>
          <w:color w:val="000000" w:themeColor="text1"/>
        </w:rPr>
        <w:instrText>‐</w:instrText>
      </w:r>
      <w:r w:rsidR="00166C47">
        <w:rPr>
          <w:color w:val="000000" w:themeColor="text1"/>
        </w:rPr>
        <w:instrText>sectional study, parent perceptions of EI FCC were measured using the electronically administered Measures of Processes of Care (MPOC</w:instrText>
      </w:r>
      <w:r w:rsidR="00166C47">
        <w:rPr>
          <w:rFonts w:ascii="Cambria Math" w:hAnsi="Cambria Math" w:cs="Cambria Math"/>
          <w:color w:val="000000" w:themeColor="text1"/>
        </w:rPr>
        <w:instrText>‐</w:instrText>
      </w:r>
      <w:r w:rsidR="00166C47">
        <w:rPr>
          <w:color w:val="000000" w:themeColor="text1"/>
        </w:rPr>
        <w:instrText>56 and MPOC</w:instrText>
      </w:r>
      <w:r w:rsidR="00166C47">
        <w:rPr>
          <w:rFonts w:ascii="Cambria Math" w:hAnsi="Cambria Math" w:cs="Cambria Math"/>
          <w:color w:val="000000" w:themeColor="text1"/>
        </w:rPr>
        <w:instrText>‐</w:instrText>
      </w:r>
      <w:r w:rsidR="00166C47">
        <w:rPr>
          <w:color w:val="000000" w:themeColor="text1"/>
        </w:rPr>
        <w:instrText>SP; using 7</w:instrText>
      </w:r>
      <w:r w:rsidR="00166C47">
        <w:rPr>
          <w:rFonts w:ascii="Cambria Math" w:hAnsi="Cambria Math" w:cs="Cambria Math"/>
          <w:color w:val="000000" w:themeColor="text1"/>
        </w:rPr>
        <w:instrText>‐</w:instrText>
      </w:r>
      <w:r w:rsidR="00166C47">
        <w:rPr>
          <w:color w:val="000000" w:themeColor="text1"/>
        </w:rPr>
        <w:instrText>point scales). Participants included EI parents (\n                n\n                = 29) and providers (\n                n\n                = 9) from one urban EI programme (1/1/18</w:instrText>
      </w:r>
      <w:r w:rsidR="00166C47">
        <w:rPr>
          <w:rFonts w:cs="Verdana"/>
          <w:color w:val="000000" w:themeColor="text1"/>
        </w:rPr>
        <w:instrText>–</w:instrText>
      </w:r>
      <w:r w:rsidR="00166C47">
        <w:rPr>
          <w:color w:val="000000" w:themeColor="text1"/>
        </w:rPr>
        <w:instrText>6/1/18). We linked survey responses with child characteristics and service use ascertained through EI records. We estimated parent</w:instrText>
      </w:r>
      <w:r w:rsidR="00166C47">
        <w:rPr>
          <w:rFonts w:cs="Verdana"/>
          <w:color w:val="000000" w:themeColor="text1"/>
        </w:rPr>
        <w:instrText>–</w:instrText>
      </w:r>
      <w:r w:rsidR="00166C47">
        <w:rPr>
          <w:color w:val="000000" w:themeColor="text1"/>
        </w:rPr>
        <w:instrText>provider MPOC score correlations and the association between EI service intensity (hr/month) and parent MPOC scores using adjusted linear regression accounting for child characteristics.\n              \n            \n            \n              Results\n              \n                Parents (\n                M\n                = 4.2,\n                SD\n                = 1.1) and providers (\n                M\n                = 5.8,\n                SD\n                = 1.3) reported low involvement related to general information exchange. Parent and provider subscale scores were not correlated except that parent</w:instrText>
      </w:r>
      <w:r w:rsidR="00166C47">
        <w:rPr>
          <w:rFonts w:ascii="Cambria Math" w:hAnsi="Cambria Math" w:cs="Cambria Math"/>
          <w:color w:val="000000" w:themeColor="text1"/>
        </w:rPr>
        <w:instrText>‐</w:instrText>
      </w:r>
      <w:r w:rsidR="00166C47">
        <w:rPr>
          <w:color w:val="000000" w:themeColor="text1"/>
        </w:rPr>
        <w:instrText>reported receipt of specific information was inversely associated with provider</w:instrText>
      </w:r>
      <w:r w:rsidR="00166C47">
        <w:rPr>
          <w:rFonts w:ascii="Cambria Math" w:hAnsi="Cambria Math" w:cs="Cambria Math"/>
          <w:color w:val="000000" w:themeColor="text1"/>
        </w:rPr>
        <w:instrText>‐</w:instrText>
      </w:r>
      <w:r w:rsidR="00166C47">
        <w:rPr>
          <w:color w:val="000000" w:themeColor="text1"/>
        </w:rPr>
        <w:instrText xml:space="preserve">reported provision of general information (\n                r\n                = </w:instrText>
      </w:r>
      <w:r w:rsidR="00166C47">
        <w:rPr>
          <w:rFonts w:cs="Verdana"/>
          <w:color w:val="000000" w:themeColor="text1"/>
        </w:rPr>
        <w:instrText>−</w:instrText>
      </w:r>
      <w:r w:rsidR="00166C47">
        <w:rPr>
          <w:color w:val="000000" w:themeColor="text1"/>
        </w:rPr>
        <w:instrText>0.4,\n                P\n                &lt; .05). In adjusted models, parent perceptions related to respectful and supportive (\n                b\n                = 1.57,\n                SE\n                = 0.56) and enabling (\n                b\n                = 1.42,\n                SE\n                = 0.67) care were positively associated with EI intensity, whereas specific information exchange and general information exchange were not associated with intensity.\n              \n            \n            \n              Conclusion\n              We found that EI parents and providers reported high levels of investment in the family centredness of their EI care, with the exception of information sharing. Greater EI service intensity was associated with higher perception of involvement with some metrics of family centredness.","container-title":"Child: Care, Health and Development","DOI":"10.1111/cch.12724","ISSN":"0305-1862, 1365-2214","issue":"1","journalAbbreviation":"Child","language":"en","page":"1-8","source":"DOI.org (Crossref)","title":"Family</w:instrText>
      </w:r>
      <w:r w:rsidR="00166C47">
        <w:rPr>
          <w:rFonts w:ascii="Cambria Math" w:hAnsi="Cambria Math" w:cs="Cambria Math"/>
          <w:color w:val="000000" w:themeColor="text1"/>
        </w:rPr>
        <w:instrText>‐</w:instrText>
      </w:r>
      <w:r w:rsidR="00166C47">
        <w:rPr>
          <w:color w:val="000000" w:themeColor="text1"/>
        </w:rPr>
        <w:instrText>centred care in early intervention: Examining caregiver perceptions of family</w:instrText>
      </w:r>
      <w:r w:rsidR="00166C47">
        <w:rPr>
          <w:rFonts w:ascii="Cambria Math" w:hAnsi="Cambria Math" w:cs="Cambria Math"/>
          <w:color w:val="000000" w:themeColor="text1"/>
        </w:rPr>
        <w:instrText>‐</w:instrText>
      </w:r>
      <w:r w:rsidR="00166C47">
        <w:rPr>
          <w:color w:val="000000" w:themeColor="text1"/>
        </w:rPr>
        <w:instrText>centred care and early intervention service use intensity","title-short":"Family</w:instrText>
      </w:r>
      <w:r w:rsidR="00166C47">
        <w:rPr>
          <w:rFonts w:ascii="Cambria Math" w:hAnsi="Cambria Math" w:cs="Cambria Math"/>
          <w:color w:val="000000" w:themeColor="text1"/>
        </w:rPr>
        <w:instrText>‐</w:instrText>
      </w:r>
      <w:r w:rsidR="00166C47">
        <w:rPr>
          <w:color w:val="000000" w:themeColor="text1"/>
        </w:rPr>
        <w:instrText>centred care in early intervention","volume":"46","author":[{"family":"McManus","given":"Beth M."},{"family":"Murphy","given":"Natalie J."},{"family":"Richardson","given":"Zachary"},{"family":"Khetani","given":"Mary A."},{"family":"Schenkman","given":"Margaret"},{"family":"Morrato","given":"Elaine H."}],"issued":{"date-parts":[["2020",1]]}}},{"id":72,"uris":["http://zotero.org/users/14975581/items/RSU79G8Z"],"itemData":{"id":72,"type":"article-journal","abstract":"Aim\n              To identify characteristics of young children with cerebral palsy (CP), and intrinsic and extrinsic factors, that may be associated with parental perceptions regarding family</w:instrText>
      </w:r>
      <w:r w:rsidR="00166C47">
        <w:rPr>
          <w:rFonts w:ascii="Cambria Math" w:hAnsi="Cambria Math" w:cs="Cambria Math"/>
          <w:color w:val="000000" w:themeColor="text1"/>
        </w:rPr>
        <w:instrText>‐</w:instrText>
      </w:r>
      <w:r w:rsidR="00166C47">
        <w:rPr>
          <w:color w:val="000000" w:themeColor="text1"/>
        </w:rPr>
        <w:instrText>centred health care services.\n            \n            \n              Method\n              We conducted a cross</w:instrText>
      </w:r>
      <w:r w:rsidR="00166C47">
        <w:rPr>
          <w:rFonts w:ascii="Cambria Math" w:hAnsi="Cambria Math" w:cs="Cambria Math"/>
          <w:color w:val="000000" w:themeColor="text1"/>
        </w:rPr>
        <w:instrText>‐</w:instrText>
      </w:r>
      <w:r w:rsidR="00166C47">
        <w:rPr>
          <w:color w:val="000000" w:themeColor="text1"/>
        </w:rPr>
        <w:instrText>sectional study, drawing our sample from the Canadian Cerebral Palsy Registry (CCPR). Parents rated the extent of family</w:instrText>
      </w:r>
      <w:r w:rsidR="00166C47">
        <w:rPr>
          <w:rFonts w:ascii="Cambria Math" w:hAnsi="Cambria Math" w:cs="Cambria Math"/>
          <w:color w:val="000000" w:themeColor="text1"/>
        </w:rPr>
        <w:instrText>‐</w:instrText>
      </w:r>
      <w:r w:rsidR="00166C47">
        <w:rPr>
          <w:color w:val="000000" w:themeColor="text1"/>
        </w:rPr>
        <w:instrText>centred care provided by their child's health care teams using the 56</w:instrText>
      </w:r>
      <w:r w:rsidR="00166C47">
        <w:rPr>
          <w:rFonts w:ascii="Cambria Math" w:hAnsi="Cambria Math" w:cs="Cambria Math"/>
          <w:color w:val="000000" w:themeColor="text1"/>
        </w:rPr>
        <w:instrText>‐</w:instrText>
      </w:r>
      <w:r w:rsidR="00166C47">
        <w:rPr>
          <w:color w:val="000000" w:themeColor="text1"/>
        </w:rPr>
        <w:instrText>item Measures of Process of Care (MPOC) questionnaire. Environmental and CP phenotypic variables were extracted from the CCPR for group comparisons. Low and high MPOC</w:instrText>
      </w:r>
      <w:r w:rsidR="00166C47">
        <w:rPr>
          <w:rFonts w:ascii="Cambria Math" w:hAnsi="Cambria Math" w:cs="Cambria Math"/>
          <w:color w:val="000000" w:themeColor="text1"/>
        </w:rPr>
        <w:instrText>‐</w:instrText>
      </w:r>
      <w:r w:rsidR="00166C47">
        <w:rPr>
          <w:color w:val="000000" w:themeColor="text1"/>
        </w:rPr>
        <w:instrText>56 raters were also compared.\n            \n            \n              Results\n              Valid responses were obtained from 282 families (90%). All MPOC</w:instrText>
      </w:r>
      <w:r w:rsidR="00166C47">
        <w:rPr>
          <w:rFonts w:ascii="Cambria Math" w:hAnsi="Cambria Math" w:cs="Cambria Math"/>
          <w:color w:val="000000" w:themeColor="text1"/>
        </w:rPr>
        <w:instrText>‐</w:instrText>
      </w:r>
      <w:r w:rsidR="00166C47">
        <w:rPr>
          <w:color w:val="000000" w:themeColor="text1"/>
        </w:rPr>
        <w:instrText xml:space="preserve">56 subscales were highly rated (median </w:instrText>
      </w:r>
      <w:r w:rsidR="00166C47">
        <w:rPr>
          <w:rFonts w:cs="Verdana"/>
          <w:color w:val="000000" w:themeColor="text1"/>
        </w:rPr>
        <w:instrText>≥</w:instrText>
      </w:r>
      <w:r w:rsidR="00166C47">
        <w:rPr>
          <w:color w:val="000000" w:themeColor="text1"/>
        </w:rPr>
        <w:instrText>6.0), indicating satisfaction with health care services, with the exception of the Providing General Information subscale (median 4.8, interquartile range 3.2</w:instrText>
      </w:r>
      <w:r w:rsidR="00166C47">
        <w:rPr>
          <w:rFonts w:cs="Verdana"/>
          <w:color w:val="000000" w:themeColor="text1"/>
        </w:rPr>
        <w:instrText>–</w:instrText>
      </w:r>
      <w:r w:rsidR="00166C47">
        <w:rPr>
          <w:color w:val="000000" w:themeColor="text1"/>
        </w:rPr>
        <w:instrText>6.0). Parents from Nova Scotia rated all subscales significantly higher than parents from other regions. CP subtype and severity were not significantly associated with MPOC</w:instrText>
      </w:r>
      <w:r w:rsidR="00166C47">
        <w:rPr>
          <w:rFonts w:ascii="Cambria Math" w:hAnsi="Cambria Math" w:cs="Cambria Math"/>
          <w:color w:val="000000" w:themeColor="text1"/>
        </w:rPr>
        <w:instrText>‐</w:instrText>
      </w:r>
      <w:r w:rsidR="00166C47">
        <w:rPr>
          <w:color w:val="000000" w:themeColor="text1"/>
        </w:rPr>
        <w:instrText>56 subscale scores. Higher socio</w:instrText>
      </w:r>
      <w:r w:rsidR="00166C47">
        <w:rPr>
          <w:rFonts w:ascii="Cambria Math" w:hAnsi="Cambria Math" w:cs="Cambria Math"/>
          <w:color w:val="000000" w:themeColor="text1"/>
        </w:rPr>
        <w:instrText>‐</w:instrText>
      </w:r>
      <w:r w:rsidR="00166C47">
        <w:rPr>
          <w:color w:val="000000" w:themeColor="text1"/>
        </w:rPr>
        <w:instrText>economic status was associated with lower MPOC</w:instrText>
      </w:r>
      <w:r w:rsidR="00166C47">
        <w:rPr>
          <w:rFonts w:ascii="Cambria Math" w:hAnsi="Cambria Math" w:cs="Cambria Math"/>
          <w:color w:val="000000" w:themeColor="text1"/>
        </w:rPr>
        <w:instrText>‐</w:instrText>
      </w:r>
      <w:r w:rsidR="00166C47">
        <w:rPr>
          <w:color w:val="000000" w:themeColor="text1"/>
        </w:rPr>
        <w:instrText>56 subscale scores. Higher paternal educational attainment and household income were significantly associated with lower scores on the Providing General Information and Providing Specific Information about the Child subscales respectively.\n            \n            \n              Interpretation\n              Participants affirmed the provision of family</w:instrText>
      </w:r>
      <w:r w:rsidR="00166C47">
        <w:rPr>
          <w:rFonts w:ascii="Cambria Math" w:hAnsi="Cambria Math" w:cs="Cambria Math"/>
          <w:color w:val="000000" w:themeColor="text1"/>
        </w:rPr>
        <w:instrText>‐</w:instrText>
      </w:r>
      <w:r w:rsidR="00166C47">
        <w:rPr>
          <w:color w:val="000000" w:themeColor="text1"/>
        </w:rPr>
        <w:instrText>centred services from Canadian pediatric rehabilitation centres. Sociodemographic factors were associated with parental perceptions of family</w:instrText>
      </w:r>
      <w:r w:rsidR="00166C47">
        <w:rPr>
          <w:rFonts w:ascii="Cambria Math" w:hAnsi="Cambria Math" w:cs="Cambria Math"/>
          <w:color w:val="000000" w:themeColor="text1"/>
        </w:rPr>
        <w:instrText>‐</w:instrText>
      </w:r>
      <w:r w:rsidR="00166C47">
        <w:rPr>
          <w:color w:val="000000" w:themeColor="text1"/>
        </w:rPr>
        <w:instrText>centred services.\n            \n            \n              What this paper adds\n              \n                \n                  \n                    Sociodemographic factors were associated with parental perceptions of family</w:instrText>
      </w:r>
      <w:r w:rsidR="00166C47">
        <w:rPr>
          <w:rFonts w:ascii="Cambria Math" w:hAnsi="Cambria Math" w:cs="Cambria Math"/>
          <w:color w:val="000000" w:themeColor="text1"/>
        </w:rPr>
        <w:instrText>‐</w:instrText>
      </w:r>
      <w:r w:rsidR="00166C47">
        <w:rPr>
          <w:color w:val="000000" w:themeColor="text1"/>
        </w:rPr>
        <w:instrText xml:space="preserve">centred care.\n                  \n                  \n                    Factors intrinsic to the child's cerebral palsy were not associated with parental perceptions.\n                  \n                \n              \n            \n          , \n            Resumen\n            \n              Atención de salud centrada en la familia para niños con parálisis cerebral\n            \n            \n              Objetivo\n              \n                Identificar las características de los niños pequeños con parálisis cerebral (\n                PC\n                ) y los factores intrínsecos y extrínsecos, que pueden estar asociados con las percepciones de los padres con respecto a los servicios de atención de la salud centrados en la familia.\n              \n            \n            \n              Método\n              \n                Realizamos un estudio transversal, extrayendo nuestra muestra del Registro Canadiense de\n                PC\n                (\n                CCPR\n                ). Los padres calificaron el alcance de la atención centrada en la familia proporcionada por los equipos de atención médica de su hijo, utilizando el cuestionario Medidas del proceso de atención (\n                MPOC\n                ) </w:instrText>
      </w:r>
      <w:r w:rsidR="00166C47">
        <w:rPr>
          <w:rFonts w:ascii="Cambria Math" w:hAnsi="Cambria Math" w:cs="Cambria Math"/>
          <w:color w:val="000000" w:themeColor="text1"/>
        </w:rPr>
        <w:instrText>‐</w:instrText>
      </w:r>
      <w:r w:rsidR="00166C47">
        <w:rPr>
          <w:color w:val="000000" w:themeColor="text1"/>
        </w:rPr>
        <w:instrText>56. Las variables fenot</w:instrText>
      </w:r>
      <w:r w:rsidR="00166C47">
        <w:rPr>
          <w:rFonts w:cs="Verdana"/>
          <w:color w:val="000000" w:themeColor="text1"/>
        </w:rPr>
        <w:instrText>í</w:instrText>
      </w:r>
      <w:r w:rsidR="00166C47">
        <w:rPr>
          <w:color w:val="000000" w:themeColor="text1"/>
        </w:rPr>
        <w:instrText xml:space="preserve">picas ambientales y\n                PC\n                se extrajeron del\n                CCPR\n                para comparaciones de grupos. Los </w:instrText>
      </w:r>
      <w:r w:rsidR="00166C47">
        <w:rPr>
          <w:rFonts w:cs="Verdana"/>
          <w:color w:val="000000" w:themeColor="text1"/>
        </w:rPr>
        <w:instrText>í</w:instrText>
      </w:r>
      <w:r w:rsidR="00166C47">
        <w:rPr>
          <w:color w:val="000000" w:themeColor="text1"/>
        </w:rPr>
        <w:instrText xml:space="preserve">ndices\n                MPOC\n                </w:instrText>
      </w:r>
      <w:r w:rsidR="00166C47">
        <w:rPr>
          <w:rFonts w:ascii="Cambria Math" w:hAnsi="Cambria Math" w:cs="Cambria Math"/>
          <w:color w:val="000000" w:themeColor="text1"/>
        </w:rPr>
        <w:instrText>‐</w:instrText>
      </w:r>
      <w:r w:rsidR="00166C47">
        <w:rPr>
          <w:color w:val="000000" w:themeColor="text1"/>
        </w:rPr>
        <w:instrText>56 bajos y altos tambi</w:instrText>
      </w:r>
      <w:r w:rsidR="00166C47">
        <w:rPr>
          <w:rFonts w:cs="Verdana"/>
          <w:color w:val="000000" w:themeColor="text1"/>
        </w:rPr>
        <w:instrText>é</w:instrText>
      </w:r>
      <w:r w:rsidR="00166C47">
        <w:rPr>
          <w:color w:val="000000" w:themeColor="text1"/>
        </w:rPr>
        <w:instrText>n se compararon.\n              \n            \n            \n              Resultados\n              \n                Se obtuvieron respuestas v</w:instrText>
      </w:r>
      <w:r w:rsidR="00166C47">
        <w:rPr>
          <w:rFonts w:cs="Verdana"/>
          <w:color w:val="000000" w:themeColor="text1"/>
        </w:rPr>
        <w:instrText>á</w:instrText>
      </w:r>
      <w:r w:rsidR="00166C47">
        <w:rPr>
          <w:color w:val="000000" w:themeColor="text1"/>
        </w:rPr>
        <w:instrText>lidas de 282 familias (90%). Todas las subescalas de\n                MPOC\n                fueron altamente calificadas (mediana ≥6.0), lo que indica satisfacción con los servicios de atención médica, con la excepción de la escala de información general (mediana 4,8, rango intercuartílico 3,2</w:instrText>
      </w:r>
      <w:r w:rsidR="00166C47">
        <w:rPr>
          <w:rFonts w:ascii="Cambria Math" w:hAnsi="Cambria Math" w:cs="Cambria Math"/>
          <w:color w:val="000000" w:themeColor="text1"/>
        </w:rPr>
        <w:instrText>‐</w:instrText>
      </w:r>
      <w:r w:rsidR="00166C47">
        <w:rPr>
          <w:color w:val="000000" w:themeColor="text1"/>
        </w:rPr>
        <w:instrText>6,0). Los padres de Nova Scotia calificaron todas las subescalas significativamente m</w:instrText>
      </w:r>
      <w:r w:rsidR="00166C47">
        <w:rPr>
          <w:rFonts w:cs="Verdana"/>
          <w:color w:val="000000" w:themeColor="text1"/>
        </w:rPr>
        <w:instrText>á</w:instrText>
      </w:r>
      <w:r w:rsidR="00166C47">
        <w:rPr>
          <w:color w:val="000000" w:themeColor="text1"/>
        </w:rPr>
        <w:instrText xml:space="preserve">s altas que los padres de otras regiones. El subtipo\n                PC\n                y la gravedad no se asociaron significativamente con los puntajes de la subescala\n                MPOC\n                </w:instrText>
      </w:r>
      <w:r w:rsidR="00166C47">
        <w:rPr>
          <w:rFonts w:ascii="Cambria Math" w:hAnsi="Cambria Math" w:cs="Cambria Math"/>
          <w:color w:val="000000" w:themeColor="text1"/>
        </w:rPr>
        <w:instrText>‐</w:instrText>
      </w:r>
      <w:r w:rsidR="00166C47">
        <w:rPr>
          <w:color w:val="000000" w:themeColor="text1"/>
        </w:rPr>
        <w:instrText>56. Un nivel socioecon</w:instrText>
      </w:r>
      <w:r w:rsidR="00166C47">
        <w:rPr>
          <w:rFonts w:cs="Verdana"/>
          <w:color w:val="000000" w:themeColor="text1"/>
        </w:rPr>
        <w:instrText>ó</w:instrText>
      </w:r>
      <w:r w:rsidR="00166C47">
        <w:rPr>
          <w:color w:val="000000" w:themeColor="text1"/>
        </w:rPr>
        <w:instrText>mico m</w:instrText>
      </w:r>
      <w:r w:rsidR="00166C47">
        <w:rPr>
          <w:rFonts w:cs="Verdana"/>
          <w:color w:val="000000" w:themeColor="text1"/>
        </w:rPr>
        <w:instrText>á</w:instrText>
      </w:r>
      <w:r w:rsidR="00166C47">
        <w:rPr>
          <w:color w:val="000000" w:themeColor="text1"/>
        </w:rPr>
        <w:instrText>s alto se asoci</w:instrText>
      </w:r>
      <w:r w:rsidR="00166C47">
        <w:rPr>
          <w:rFonts w:cs="Verdana"/>
          <w:color w:val="000000" w:themeColor="text1"/>
        </w:rPr>
        <w:instrText>ó</w:instrText>
      </w:r>
      <w:r w:rsidR="00166C47">
        <w:rPr>
          <w:color w:val="000000" w:themeColor="text1"/>
        </w:rPr>
        <w:instrText xml:space="preserve"> con puntajes de subescalas\n                MPOC\n                </w:instrText>
      </w:r>
      <w:r w:rsidR="00166C47">
        <w:rPr>
          <w:rFonts w:ascii="Cambria Math" w:hAnsi="Cambria Math" w:cs="Cambria Math"/>
          <w:color w:val="000000" w:themeColor="text1"/>
        </w:rPr>
        <w:instrText>‐</w:instrText>
      </w:r>
      <w:r w:rsidR="00166C47">
        <w:rPr>
          <w:color w:val="000000" w:themeColor="text1"/>
        </w:rPr>
        <w:instrText>56 m</w:instrText>
      </w:r>
      <w:r w:rsidR="00166C47">
        <w:rPr>
          <w:rFonts w:cs="Verdana"/>
          <w:color w:val="000000" w:themeColor="text1"/>
        </w:rPr>
        <w:instrText>á</w:instrText>
      </w:r>
      <w:r w:rsidR="00166C47">
        <w:rPr>
          <w:color w:val="000000" w:themeColor="text1"/>
        </w:rPr>
        <w:instrText>s bajos. El mayor logro educativo paterno y el ingreso familiar se asociaron significativamente con puntajes m</w:instrText>
      </w:r>
      <w:r w:rsidR="00166C47">
        <w:rPr>
          <w:rFonts w:cs="Verdana"/>
          <w:color w:val="000000" w:themeColor="text1"/>
        </w:rPr>
        <w:instrText>á</w:instrText>
      </w:r>
      <w:r w:rsidR="00166C47">
        <w:rPr>
          <w:color w:val="000000" w:themeColor="text1"/>
        </w:rPr>
        <w:instrText>s bajos en las subescalas Proporcionar informaci</w:instrText>
      </w:r>
      <w:r w:rsidR="00166C47">
        <w:rPr>
          <w:rFonts w:cs="Verdana"/>
          <w:color w:val="000000" w:themeColor="text1"/>
        </w:rPr>
        <w:instrText>ó</w:instrText>
      </w:r>
      <w:r w:rsidR="00166C47">
        <w:rPr>
          <w:color w:val="000000" w:themeColor="text1"/>
        </w:rPr>
        <w:instrText>n general y Proporcionar informaci</w:instrText>
      </w:r>
      <w:r w:rsidR="00166C47">
        <w:rPr>
          <w:rFonts w:cs="Verdana"/>
          <w:color w:val="000000" w:themeColor="text1"/>
        </w:rPr>
        <w:instrText>ó</w:instrText>
      </w:r>
      <w:r w:rsidR="00166C47">
        <w:rPr>
          <w:color w:val="000000" w:themeColor="text1"/>
        </w:rPr>
        <w:instrText>n espec</w:instrText>
      </w:r>
      <w:r w:rsidR="00166C47">
        <w:rPr>
          <w:rFonts w:cs="Verdana"/>
          <w:color w:val="000000" w:themeColor="text1"/>
        </w:rPr>
        <w:instrText>í</w:instrText>
      </w:r>
      <w:r w:rsidR="00166C47">
        <w:rPr>
          <w:color w:val="000000" w:themeColor="text1"/>
        </w:rPr>
        <w:instrText>fica sobre el ni</w:instrText>
      </w:r>
      <w:r w:rsidR="00166C47">
        <w:rPr>
          <w:rFonts w:cs="Verdana"/>
          <w:color w:val="000000" w:themeColor="text1"/>
        </w:rPr>
        <w:instrText>ñ</w:instrText>
      </w:r>
      <w:r w:rsidR="00166C47">
        <w:rPr>
          <w:color w:val="000000" w:themeColor="text1"/>
        </w:rPr>
        <w:instrText>o, respectivamente.\n              \n            \n            \n              Interpretaci</w:instrText>
      </w:r>
      <w:r w:rsidR="00166C47">
        <w:rPr>
          <w:rFonts w:cs="Verdana"/>
          <w:color w:val="000000" w:themeColor="text1"/>
        </w:rPr>
        <w:instrText>ó</w:instrText>
      </w:r>
      <w:r w:rsidR="00166C47">
        <w:rPr>
          <w:color w:val="000000" w:themeColor="text1"/>
        </w:rPr>
        <w:instrText>n\n              Los participantes afirmaron la provisi</w:instrText>
      </w:r>
      <w:r w:rsidR="00166C47">
        <w:rPr>
          <w:rFonts w:cs="Verdana"/>
          <w:color w:val="000000" w:themeColor="text1"/>
        </w:rPr>
        <w:instrText>ó</w:instrText>
      </w:r>
      <w:r w:rsidR="00166C47">
        <w:rPr>
          <w:color w:val="000000" w:themeColor="text1"/>
        </w:rPr>
        <w:instrText>n de servicios centrados en la familia en los centros canadienses de rehabilitación pediátrica. Los factores sociodemográficos se asociaron con las percepciones de los padres sobre los servicios centrados en la familia.\n            \n          , \n            Resumo\n            \n              Cuidado em saúde centrado na familia para crianças com paralisia cerebral\n            \n            \n              Objetivo\n              \n                Identificar características de crianças pequenas com paralisia cerebral (\n                PC\n                ), e fatores intrínsecos e extrínsecos que podem estar associados a percepções parentais sobre serviços de saúde centrados na família.\n              \n            \n            \n              Método\n              \n                Realizamos um estudo transversal, com amostra a partir do Registro Canadense de\n                PC\n                (\n                RCPC\n                ). Os pais pontuaram a extensão do cuidado centrado na família fornecido pelas equipes que atendiam suas crianças usando o questionário da Medida de Processos de Cuidado (\n                MPC\n                )</w:instrText>
      </w:r>
      <w:r w:rsidR="00166C47">
        <w:rPr>
          <w:rFonts w:ascii="Cambria Math" w:hAnsi="Cambria Math" w:cs="Cambria Math"/>
          <w:color w:val="000000" w:themeColor="text1"/>
        </w:rPr>
        <w:instrText>‐</w:instrText>
      </w:r>
      <w:r w:rsidR="00166C47">
        <w:rPr>
          <w:color w:val="000000" w:themeColor="text1"/>
        </w:rPr>
        <w:instrText>56. Vari</w:instrText>
      </w:r>
      <w:r w:rsidR="00166C47">
        <w:rPr>
          <w:rFonts w:cs="Verdana"/>
          <w:color w:val="000000" w:themeColor="text1"/>
        </w:rPr>
        <w:instrText>á</w:instrText>
      </w:r>
      <w:r w:rsidR="00166C47">
        <w:rPr>
          <w:color w:val="000000" w:themeColor="text1"/>
        </w:rPr>
        <w:instrText>veis ambientais e fenot</w:instrText>
      </w:r>
      <w:r w:rsidR="00166C47">
        <w:rPr>
          <w:rFonts w:cs="Verdana"/>
          <w:color w:val="000000" w:themeColor="text1"/>
        </w:rPr>
        <w:instrText>í</w:instrText>
      </w:r>
      <w:r w:rsidR="00166C47">
        <w:rPr>
          <w:color w:val="000000" w:themeColor="text1"/>
        </w:rPr>
        <w:instrText>picas da\n                PC\n                foram extra</w:instrText>
      </w:r>
      <w:r w:rsidR="00166C47">
        <w:rPr>
          <w:rFonts w:cs="Verdana"/>
          <w:color w:val="000000" w:themeColor="text1"/>
        </w:rPr>
        <w:instrText>í</w:instrText>
      </w:r>
      <w:r w:rsidR="00166C47">
        <w:rPr>
          <w:color w:val="000000" w:themeColor="text1"/>
        </w:rPr>
        <w:instrText>das do\n                RCPC\n                para compara</w:instrText>
      </w:r>
      <w:r w:rsidR="00166C47">
        <w:rPr>
          <w:rFonts w:cs="Verdana"/>
          <w:color w:val="000000" w:themeColor="text1"/>
        </w:rPr>
        <w:instrText>çã</w:instrText>
      </w:r>
      <w:r w:rsidR="00166C47">
        <w:rPr>
          <w:color w:val="000000" w:themeColor="text1"/>
        </w:rPr>
        <w:instrText xml:space="preserve">o entre grupos. Pontuadores altos e baixos no\n                MPC\n                </w:instrText>
      </w:r>
      <w:r w:rsidR="00166C47">
        <w:rPr>
          <w:rFonts w:ascii="Cambria Math" w:hAnsi="Cambria Math" w:cs="Cambria Math"/>
          <w:color w:val="000000" w:themeColor="text1"/>
        </w:rPr>
        <w:instrText>‐</w:instrText>
      </w:r>
      <w:r w:rsidR="00166C47">
        <w:rPr>
          <w:color w:val="000000" w:themeColor="text1"/>
        </w:rPr>
        <w:instrText>56 tamb</w:instrText>
      </w:r>
      <w:r w:rsidR="00166C47">
        <w:rPr>
          <w:rFonts w:cs="Verdana"/>
          <w:color w:val="000000" w:themeColor="text1"/>
        </w:rPr>
        <w:instrText>é</w:instrText>
      </w:r>
      <w:r w:rsidR="00166C47">
        <w:rPr>
          <w:color w:val="000000" w:themeColor="text1"/>
        </w:rPr>
        <w:instrText>m foram comparados.\n              \n            \n            \n              Resultados\n              \n                Respostas válidas foram obtidas de 282 famílias (90%). Todas as subescalas do\n                MPC\n                tiveram pontuações altas (mediana ≥6,0), indicando satisfação com os serviços de saúde, com exceção da escala Fornecer Informação Geral (mediana 4,8, intervalo interquartil 3,2</w:instrText>
      </w:r>
      <w:r w:rsidR="00166C47">
        <w:rPr>
          <w:rFonts w:ascii="Cambria Math" w:hAnsi="Cambria Math" w:cs="Cambria Math"/>
          <w:color w:val="000000" w:themeColor="text1"/>
        </w:rPr>
        <w:instrText>‐</w:instrText>
      </w:r>
      <w:r w:rsidR="00166C47">
        <w:rPr>
          <w:color w:val="000000" w:themeColor="text1"/>
        </w:rPr>
        <w:instrText>6,0). Pais da Nova Scotia pontuaram em todas as escalas significativamente mais alto do que os pais das outras regi</w:instrText>
      </w:r>
      <w:r w:rsidR="00166C47">
        <w:rPr>
          <w:rFonts w:cs="Verdana"/>
          <w:color w:val="000000" w:themeColor="text1"/>
        </w:rPr>
        <w:instrText>õ</w:instrText>
      </w:r>
      <w:r w:rsidR="00166C47">
        <w:rPr>
          <w:color w:val="000000" w:themeColor="text1"/>
        </w:rPr>
        <w:instrText>es. O subtipo de\n                PC\n                e a severidade n</w:instrText>
      </w:r>
      <w:r w:rsidR="00166C47">
        <w:rPr>
          <w:rFonts w:cs="Verdana"/>
          <w:color w:val="000000" w:themeColor="text1"/>
        </w:rPr>
        <w:instrText>ã</w:instrText>
      </w:r>
      <w:r w:rsidR="00166C47">
        <w:rPr>
          <w:color w:val="000000" w:themeColor="text1"/>
        </w:rPr>
        <w:instrText xml:space="preserve">o foram significativamente associados com escores nas subescalas do\n                MPC\n                </w:instrText>
      </w:r>
      <w:r w:rsidR="00166C47">
        <w:rPr>
          <w:rFonts w:ascii="Cambria Math" w:hAnsi="Cambria Math" w:cs="Cambria Math"/>
          <w:color w:val="000000" w:themeColor="text1"/>
        </w:rPr>
        <w:instrText>‐</w:instrText>
      </w:r>
      <w:r w:rsidR="00166C47">
        <w:rPr>
          <w:color w:val="000000" w:themeColor="text1"/>
        </w:rPr>
        <w:instrText>56. Maior status s</w:instrText>
      </w:r>
      <w:r w:rsidR="00166C47">
        <w:rPr>
          <w:rFonts w:cs="Verdana"/>
          <w:color w:val="000000" w:themeColor="text1"/>
        </w:rPr>
        <w:instrText>ó</w:instrText>
      </w:r>
      <w:r w:rsidR="00166C47">
        <w:rPr>
          <w:color w:val="000000" w:themeColor="text1"/>
        </w:rPr>
        <w:instrText>cio</w:instrText>
      </w:r>
      <w:r w:rsidR="00166C47">
        <w:rPr>
          <w:rFonts w:ascii="Cambria Math" w:hAnsi="Cambria Math" w:cs="Cambria Math"/>
          <w:color w:val="000000" w:themeColor="text1"/>
        </w:rPr>
        <w:instrText>‐</w:instrText>
      </w:r>
      <w:r w:rsidR="00166C47">
        <w:rPr>
          <w:color w:val="000000" w:themeColor="text1"/>
        </w:rPr>
        <w:instrText>econ</w:instrText>
      </w:r>
      <w:r w:rsidR="00166C47">
        <w:rPr>
          <w:rFonts w:cs="Verdana"/>
          <w:color w:val="000000" w:themeColor="text1"/>
        </w:rPr>
        <w:instrText>ô</w:instrText>
      </w:r>
      <w:r w:rsidR="00166C47">
        <w:rPr>
          <w:color w:val="000000" w:themeColor="text1"/>
        </w:rPr>
        <w:instrText xml:space="preserve">mico foi associado com menores escores nas subescalas do\n                MPC\n                </w:instrText>
      </w:r>
      <w:r w:rsidR="00166C47">
        <w:rPr>
          <w:rFonts w:ascii="Cambria Math" w:hAnsi="Cambria Math" w:cs="Cambria Math"/>
          <w:color w:val="000000" w:themeColor="text1"/>
        </w:rPr>
        <w:instrText>‐</w:instrText>
      </w:r>
      <w:r w:rsidR="00166C47">
        <w:rPr>
          <w:color w:val="000000" w:themeColor="text1"/>
        </w:rPr>
        <w:instrText>56. Maior educa</w:instrText>
      </w:r>
      <w:r w:rsidR="00166C47">
        <w:rPr>
          <w:rFonts w:cs="Verdana"/>
          <w:color w:val="000000" w:themeColor="text1"/>
        </w:rPr>
        <w:instrText>çã</w:instrText>
      </w:r>
      <w:r w:rsidR="00166C47">
        <w:rPr>
          <w:color w:val="000000" w:themeColor="text1"/>
        </w:rPr>
        <w:instrText>o paterna e renda da resid</w:instrText>
      </w:r>
      <w:r w:rsidR="00166C47">
        <w:rPr>
          <w:rFonts w:cs="Verdana"/>
          <w:color w:val="000000" w:themeColor="text1"/>
        </w:rPr>
        <w:instrText>ê</w:instrText>
      </w:r>
      <w:r w:rsidR="00166C47">
        <w:rPr>
          <w:color w:val="000000" w:themeColor="text1"/>
        </w:rPr>
        <w:instrText>ncia foram significativamente associados com menores escores nas subescalas Fornecer Informa</w:instrText>
      </w:r>
      <w:r w:rsidR="00166C47">
        <w:rPr>
          <w:rFonts w:cs="Verdana"/>
          <w:color w:val="000000" w:themeColor="text1"/>
        </w:rPr>
        <w:instrText>çã</w:instrText>
      </w:r>
      <w:r w:rsidR="00166C47">
        <w:rPr>
          <w:color w:val="000000" w:themeColor="text1"/>
        </w:rPr>
        <w:instrText>o Geral e Fornecer Informa</w:instrText>
      </w:r>
      <w:r w:rsidR="00166C47">
        <w:rPr>
          <w:rFonts w:cs="Verdana"/>
          <w:color w:val="000000" w:themeColor="text1"/>
        </w:rPr>
        <w:instrText>çã</w:instrText>
      </w:r>
      <w:r w:rsidR="00166C47">
        <w:rPr>
          <w:color w:val="000000" w:themeColor="text1"/>
        </w:rPr>
        <w:instrText>o Espec</w:instrText>
      </w:r>
      <w:r w:rsidR="00166C47">
        <w:rPr>
          <w:rFonts w:cs="Verdana"/>
          <w:color w:val="000000" w:themeColor="text1"/>
        </w:rPr>
        <w:instrText>í</w:instrText>
      </w:r>
      <w:r w:rsidR="00166C47">
        <w:rPr>
          <w:color w:val="000000" w:themeColor="text1"/>
        </w:rPr>
        <w:instrText>fica sobre a crian</w:instrText>
      </w:r>
      <w:r w:rsidR="00166C47">
        <w:rPr>
          <w:rFonts w:cs="Verdana"/>
          <w:color w:val="000000" w:themeColor="text1"/>
        </w:rPr>
        <w:instrText>ç</w:instrText>
      </w:r>
      <w:r w:rsidR="00166C47">
        <w:rPr>
          <w:color w:val="000000" w:themeColor="text1"/>
        </w:rPr>
        <w:instrText>a, respectivamente.\n              \n            \n            \n              Interpreta</w:instrText>
      </w:r>
      <w:r w:rsidR="00166C47">
        <w:rPr>
          <w:rFonts w:cs="Verdana"/>
          <w:color w:val="000000" w:themeColor="text1"/>
        </w:rPr>
        <w:instrText>çã</w:instrText>
      </w:r>
      <w:r w:rsidR="00166C47">
        <w:rPr>
          <w:color w:val="000000" w:themeColor="text1"/>
        </w:rPr>
        <w:instrText>o\n              Os participantes apoiaram a provisão de serviços centrados na família em centros de reabilitação pediátrica canadenses. Fatores sócio</w:instrText>
      </w:r>
      <w:r w:rsidR="00166C47">
        <w:rPr>
          <w:rFonts w:ascii="Cambria Math" w:hAnsi="Cambria Math" w:cs="Cambria Math"/>
          <w:color w:val="000000" w:themeColor="text1"/>
        </w:rPr>
        <w:instrText>‐</w:instrText>
      </w:r>
      <w:r w:rsidR="00166C47">
        <w:rPr>
          <w:color w:val="000000" w:themeColor="text1"/>
        </w:rPr>
        <w:instrText>demogr</w:instrText>
      </w:r>
      <w:r w:rsidR="00166C47">
        <w:rPr>
          <w:rFonts w:cs="Verdana"/>
          <w:color w:val="000000" w:themeColor="text1"/>
        </w:rPr>
        <w:instrText>á</w:instrText>
      </w:r>
      <w:r w:rsidR="00166C47">
        <w:rPr>
          <w:color w:val="000000" w:themeColor="text1"/>
        </w:rPr>
        <w:instrText>ficos foram associados com as percep</w:instrText>
      </w:r>
      <w:r w:rsidR="00166C47">
        <w:rPr>
          <w:rFonts w:cs="Verdana"/>
          <w:color w:val="000000" w:themeColor="text1"/>
        </w:rPr>
        <w:instrText>çõ</w:instrText>
      </w:r>
      <w:r w:rsidR="00166C47">
        <w:rPr>
          <w:color w:val="000000" w:themeColor="text1"/>
        </w:rPr>
        <w:instrText>es parentais sobre servi</w:instrText>
      </w:r>
      <w:r w:rsidR="00166C47">
        <w:rPr>
          <w:rFonts w:cs="Verdana"/>
          <w:color w:val="000000" w:themeColor="text1"/>
        </w:rPr>
        <w:instrText>ç</w:instrText>
      </w:r>
      <w:r w:rsidR="00166C47">
        <w:rPr>
          <w:color w:val="000000" w:themeColor="text1"/>
        </w:rPr>
        <w:instrText>os centrados na fam</w:instrText>
      </w:r>
      <w:r w:rsidR="00166C47">
        <w:rPr>
          <w:rFonts w:cs="Verdana"/>
          <w:color w:val="000000" w:themeColor="text1"/>
        </w:rPr>
        <w:instrText>í</w:instrText>
      </w:r>
      <w:r w:rsidR="00166C47">
        <w:rPr>
          <w:color w:val="000000" w:themeColor="text1"/>
        </w:rPr>
        <w:instrText>lia.\n            \n          , \n            What this paper adds\n            \n              \n                \n                  Sociodemographic factors were associated with parental perceptions of family</w:instrText>
      </w:r>
      <w:r w:rsidR="00166C47">
        <w:rPr>
          <w:rFonts w:ascii="Cambria Math" w:hAnsi="Cambria Math" w:cs="Cambria Math"/>
          <w:color w:val="000000" w:themeColor="text1"/>
        </w:rPr>
        <w:instrText>‐</w:instrText>
      </w:r>
      <w:r w:rsidR="00166C47">
        <w:rPr>
          <w:color w:val="000000" w:themeColor="text1"/>
        </w:rPr>
        <w:instrText>centred care.\n                \n                \n                  Factors intrinsic to the child's cerebral palsy were not associated with parental perceptions.\n                \n              \n            \n            This article's abstract has been translated into Spanish and Portuguese.\n            \n              Follow the links from the\n              abstract\n              to view the translations.","container-title":"Developmental Medicine &amp; Child Neurology","DOI":"10.1111/dmcn.14053","ISSN":"0012-1622, 1469-8749","issue":"1","journalAbbreviation":"Develop Med Child Neuro","language":"en","page":"62-68","source":"DOI.org (Crossref)","title":"Family</w:instrText>
      </w:r>
      <w:r w:rsidR="00166C47">
        <w:rPr>
          <w:rFonts w:ascii="Cambria Math" w:hAnsi="Cambria Math" w:cs="Cambria Math"/>
          <w:color w:val="000000" w:themeColor="text1"/>
        </w:rPr>
        <w:instrText>‐</w:instrText>
      </w:r>
      <w:r w:rsidR="00166C47">
        <w:rPr>
          <w:color w:val="000000" w:themeColor="text1"/>
        </w:rPr>
        <w:instrText>centred health care for children with cerebral palsy","volume":"61","author":[{"family":"Shevell","given":"Michael"},{"family":"Oskoui","given":"Maryam"},{"family":"Wood","given":"Ellen"},{"family":"Kirton","given":"Adam"},{"family":"Van Rensburg","given":"Esias"},{"family":"Buckley","given":"David"},{"family":"Ng","given":"Pamela"},{"family":"Majnemer","given":"Annette"}],"issued":{"date-parts":[["2019",1]]}}},{"id":74,"uris":["http://zotero.org/users/14975581/items/JPSGIGFV"],"itemData":{"id":74,"type":"article-journal","container-title":"Physical &amp; Occupational Therapy In Pediatrics","DOI":"10.1080/01942638.2017.1337664","ISSN":"0194-2638, 1541-3144","issue":"4","journalAbbreviation":"Physical &amp; Occupational Therapy In Pediatrics","language":"en","page":"427-443","source":"DOI.org (Crossref)","title":"Parents' Perception of Receiving Family-Centered Care for Their Children with Physical Disabilities: A Meta-Analysis","title-short":"Parents' Perception of Receiving Family-Centered Care for Their Children with Physical Disabilities","volume":"38","author":[{"family":"Almasri","given":"Nihad A."},{"family":"An","given":"Mihee"},{"family":"Palisano","given":"Robert J."}],"issued":{"date-parts":[["2018",8,8]]}}},{"id":76,"uris":["http://zotero.org/users/14975581/items/JCN5U8XN"],"itemData":{"id":76,"type":"article-journal","abstract":"Abstract\n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166C47">
        <w:rPr>
          <w:rFonts w:ascii="Cambria Math" w:hAnsi="Cambria Math" w:cs="Cambria Math"/>
          <w:color w:val="000000" w:themeColor="text1"/>
        </w:rPr>
        <w:instrText>‐</w:instrText>
      </w:r>
      <w:r w:rsidR="00166C47">
        <w:rPr>
          <w:color w:val="000000" w:themeColor="text1"/>
        </w:rPr>
        <w:instrText xml:space="preserve">centred practice (FCP) being recognized as the </w:instrText>
      </w:r>
      <w:r w:rsidR="00166C47">
        <w:rPr>
          <w:rFonts w:cs="Verdana"/>
          <w:color w:val="000000" w:themeColor="text1"/>
        </w:rPr>
        <w:instrText>‘</w:instrText>
      </w:r>
      <w:r w:rsidR="00166C47">
        <w:rPr>
          <w:color w:val="000000" w:themeColor="text1"/>
        </w:rPr>
        <w:instrText>best practice</w:instrText>
      </w:r>
      <w:r w:rsidR="00166C47">
        <w:rPr>
          <w:rFonts w:cs="Verdana"/>
          <w:color w:val="000000" w:themeColor="text1"/>
        </w:rPr>
        <w:instrText>’</w:instrText>
      </w:r>
      <w:r w:rsidR="00166C47">
        <w:rPr>
          <w:color w:val="000000" w:themeColor="text1"/>
        </w:rPr>
        <w:instrText xml:space="preserve"> model, families experience models of service provision that range from </w:instrText>
      </w:r>
      <w:r w:rsidR="00166C47">
        <w:rPr>
          <w:rFonts w:cs="Verdana"/>
          <w:color w:val="000000" w:themeColor="text1"/>
        </w:rPr>
        <w:instrText>‘</w:instrText>
      </w:r>
      <w:r w:rsidR="00166C47">
        <w:rPr>
          <w:color w:val="000000" w:themeColor="text1"/>
        </w:rPr>
        <w:instrText>expert</w:instrText>
      </w:r>
      <w:r w:rsidR="00166C47">
        <w:rPr>
          <w:rFonts w:cs="Verdana"/>
          <w:color w:val="000000" w:themeColor="text1"/>
        </w:rPr>
        <w:instrText>’</w:instrText>
      </w:r>
      <w:r w:rsidR="00166C47">
        <w:rPr>
          <w:color w:val="000000" w:themeColor="text1"/>
        </w:rPr>
        <w:instrText xml:space="preserve"> to </w:instrText>
      </w:r>
      <w:r w:rsidR="00166C47">
        <w:rPr>
          <w:rFonts w:cs="Verdana"/>
          <w:color w:val="000000" w:themeColor="text1"/>
        </w:rPr>
        <w:instrText>‘</w:instrText>
      </w:r>
      <w:r w:rsidR="00166C47">
        <w:rPr>
          <w:color w:val="000000" w:themeColor="text1"/>
        </w:rPr>
        <w:instrText>collaborative</w:instrText>
      </w:r>
      <w:r w:rsidR="00166C47">
        <w:rPr>
          <w:rFonts w:cs="Verdana"/>
          <w:color w:val="000000" w:themeColor="text1"/>
        </w:rPr>
        <w:instrText>’</w:instrText>
      </w:r>
      <w:r w:rsidR="00166C47">
        <w:rPr>
          <w:color w:val="000000" w:themeColor="text1"/>
        </w:rPr>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166C47">
        <w:rPr>
          <w:rFonts w:ascii="Cambria Math" w:hAnsi="Cambria Math" w:cs="Cambria Math"/>
          <w:color w:val="000000" w:themeColor="text1"/>
        </w:rPr>
        <w:instrText>‐</w:instrText>
      </w:r>
      <w:r w:rsidR="00166C47">
        <w:rPr>
          <w:color w:val="000000" w:themeColor="text1"/>
        </w:rPr>
        <w:instrText>20 questionnaire. A total of 145 staff, allied health therapists, rehabilitation engineers, managers and other staff who have direct contact with clients and their families completed the MPOC – service providers (MPOC</w:instrText>
      </w:r>
      <w:r w:rsidR="00166C47">
        <w:rPr>
          <w:rFonts w:ascii="Cambria Math" w:hAnsi="Cambria Math" w:cs="Cambria Math"/>
          <w:color w:val="000000" w:themeColor="text1"/>
        </w:rPr>
        <w:instrText>‐</w:instrText>
      </w:r>
      <w:r w:rsidR="00166C47">
        <w:rPr>
          <w:color w:val="000000" w:themeColor="text1"/>
        </w:rPr>
        <w:instrText>SP) questionnaire.\n            \n            \n              Results \n              Parents generally rated the family</w:instrText>
      </w:r>
      <w:r w:rsidR="00166C47">
        <w:rPr>
          <w:rFonts w:ascii="Cambria Math" w:hAnsi="Cambria Math" w:cs="Cambria Math"/>
          <w:color w:val="000000" w:themeColor="text1"/>
        </w:rPr>
        <w:instrText>‐</w:instrText>
      </w:r>
      <w:r w:rsidR="00166C47">
        <w:rPr>
          <w:color w:val="000000" w:themeColor="text1"/>
        </w:rPr>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166C47">
        <w:rPr>
          <w:rFonts w:ascii="Cambria Math" w:hAnsi="Cambria Math" w:cs="Cambria Math"/>
          <w:color w:val="000000" w:themeColor="text1"/>
        </w:rPr>
        <w:instrText>‐</w:instrText>
      </w:r>
      <w:r w:rsidR="00166C47">
        <w:rPr>
          <w:color w:val="000000" w:themeColor="text1"/>
        </w:rPr>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166C47">
        <w:rPr>
          <w:rFonts w:ascii="Cambria Math" w:hAnsi="Cambria Math" w:cs="Cambria Math"/>
          <w:color w:val="000000" w:themeColor="text1"/>
        </w:rPr>
        <w:instrText>‐</w:instrText>
      </w:r>
      <w:r w:rsidR="00166C47">
        <w:rPr>
          <w:color w:val="000000" w:themeColor="text1"/>
        </w:rPr>
        <w:instrText>20 and MPOC</w:instrText>
      </w:r>
      <w:r w:rsidR="00166C47">
        <w:rPr>
          <w:rFonts w:ascii="Cambria Math" w:hAnsi="Cambria Math" w:cs="Cambria Math"/>
          <w:color w:val="000000" w:themeColor="text1"/>
        </w:rPr>
        <w:instrText>‐</w:instrText>
      </w:r>
      <w:r w:rsidR="00166C47">
        <w:rPr>
          <w:color w:val="000000" w:themeColor="text1"/>
        </w:rPr>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166C47">
        <w:rPr>
          <w:rFonts w:ascii="Cambria Math" w:hAnsi="Cambria Math" w:cs="Cambria Math"/>
          <w:color w:val="000000" w:themeColor="text1"/>
        </w:rPr>
        <w:instrText>‐</w:instrText>
      </w:r>
      <w:r w:rsidR="00166C47">
        <w:rPr>
          <w:color w:val="000000" w:themeColor="text1"/>
        </w:rPr>
        <w:instrText>centred practice in a community</w:instrText>
      </w:r>
      <w:r w:rsidR="00166C47">
        <w:rPr>
          <w:rFonts w:ascii="Cambria Math" w:hAnsi="Cambria Math" w:cs="Cambria Math"/>
          <w:color w:val="000000" w:themeColor="text1"/>
        </w:rPr>
        <w:instrText>‐</w:instrText>
      </w:r>
      <w:r w:rsidR="00166C47">
        <w:rPr>
          <w:color w:val="000000" w:themeColor="text1"/>
        </w:rPr>
        <w:instrText>based, paediatric disability service in Australia","volume":"33","author":[{"family":"Raghavendra","given":"P."},{"family":"Murchland","given":"S."},{"family":"Bentley","given":"M."},{"family":"Wake</w:instrText>
      </w:r>
      <w:r w:rsidR="00166C47">
        <w:rPr>
          <w:rFonts w:ascii="Cambria Math" w:hAnsi="Cambria Math" w:cs="Cambria Math"/>
          <w:color w:val="000000" w:themeColor="text1"/>
        </w:rPr>
        <w:instrText>‐</w:instrText>
      </w:r>
      <w:r w:rsidR="00166C47">
        <w:rPr>
          <w:color w:val="000000" w:themeColor="text1"/>
        </w:rPr>
        <w:instrText xml:space="preserve">Dyster","given":"W."},{"family":"Lyons","given":"T."}],"issued":{"date-parts":[["2007",9]]}}}],"schema":"https://github.com/citation-style-language/schema/raw/master/csl-citation.json"} </w:instrText>
      </w:r>
      <w:r w:rsidRPr="00ED41FD">
        <w:rPr>
          <w:color w:val="000000" w:themeColor="text1"/>
        </w:rPr>
        <w:fldChar w:fldCharType="separate"/>
      </w:r>
      <w:r w:rsidR="00166C47" w:rsidRPr="00166C47">
        <w:t>(19,21,44,47)</w:t>
      </w:r>
      <w:r w:rsidRPr="00ED41FD">
        <w:rPr>
          <w:color w:val="000000" w:themeColor="text1"/>
        </w:rPr>
        <w:fldChar w:fldCharType="end"/>
      </w:r>
      <w:r w:rsidRPr="00ED41FD">
        <w:rPr>
          <w:color w:val="000000" w:themeColor="text1"/>
        </w:rPr>
        <w:t xml:space="preserve"> Moreover, families appreciated when professionals provided child-specific information to support their own understanding.</w:t>
      </w:r>
      <w:r w:rsidRPr="00ED41FD">
        <w:rPr>
          <w:color w:val="000000" w:themeColor="text1"/>
        </w:rPr>
        <w:fldChar w:fldCharType="begin"/>
      </w:r>
      <w:r w:rsidR="00166C47">
        <w:rPr>
          <w:color w:val="000000" w:themeColor="text1"/>
        </w:rPr>
        <w:instrText xml:space="preserve"> ADDIN ZOTERO_ITEM CSL_CITATION {"citationID":"7ECcpdJx","properties":{"formattedCitation":"(45)","plainCitation":"(45)","noteIndex":0},"citationItems":[{"id":63,"uris":["http://zotero.org/users/14975581/items/7BRWXMY6"],"itemData":{"id":63,"type":"article-journal","abstract":"Family-centred care (FCC) is recognised as a fundamental practice principle in the delivery of contemporary paediatric allied health care; however, limited evidence exists on how to translate FCC theory into practice for Child Development Services (CDS). This study describes and evaluates parent perceptions of a family-centred model of care at a publicly funded CDS where a care pathway consists of parent orientation-to-service session, integrated transdisciplinary allied health assessment, feedback and goal setting appointments. 15 participants completed a semi-structured in-depth interview and rating scales of service satisfaction. Interview data were audio recorded and transcribed verbatim. Thematic analysis and data triangulation were completed by three investigators to enhance validity and descriptive statistics were identified. The model of care was positively perceived by families, with participants identifying value in communication; fostering of respect and partnership and therapist skills. Service themes that influenced parents’ perception of the model included benefits of a holistic approach to care and staffing continuity. Uncertainty of wait list time frames and transition/discharge points were identified as a source of stress by families. This research investigates what components of FCC are meaningful to consumers and considers practical ideas of delivering care within a family-centred framework.","container-title":"Journal of Child Health Care","DOI":"10.1177/1367493521993972","ISSN":"1367-4935, 1741-2889","issue":"1","journalAbbreviation":"J Child Health Care","language":"en","page":"5-17","source":"DOI.org (Crossref)","title":"Exploring parental perceptions of a family-centred model of care in a public child development service","volume":"26","author":[{"family":"Argall","given":"Nicole L"},{"family":"Johnson","given":"Emma"},{"family":"Cox","given":"Elissa"},{"family":"Hislop","given":"Carly"},{"family":"Lefmann","given":"Sophie A"}],"issued":{"date-parts":[["2022",3]]}}}],"schema":"https://github.com/citation-style-language/schema/raw/master/csl-citation.json"} </w:instrText>
      </w:r>
      <w:r w:rsidRPr="00ED41FD">
        <w:rPr>
          <w:color w:val="000000" w:themeColor="text1"/>
        </w:rPr>
        <w:fldChar w:fldCharType="separate"/>
      </w:r>
      <w:r w:rsidR="00166C47" w:rsidRPr="00166C47">
        <w:t>(45)</w:t>
      </w:r>
      <w:r w:rsidRPr="00ED41FD">
        <w:rPr>
          <w:color w:val="000000" w:themeColor="text1"/>
        </w:rPr>
        <w:fldChar w:fldCharType="end"/>
      </w:r>
      <w:r w:rsidRPr="00ED41FD">
        <w:rPr>
          <w:color w:val="000000" w:themeColor="text1"/>
        </w:rPr>
        <w:t xml:space="preserve"> Wilkins’ study found that general information was lacking for parents who were seeking improved care coordination especially support to navigate the complexities of the disability sector.</w:t>
      </w:r>
      <w:r w:rsidRPr="00ED41FD">
        <w:rPr>
          <w:color w:val="000000" w:themeColor="text1"/>
        </w:rPr>
        <w:fldChar w:fldCharType="begin"/>
      </w:r>
      <w:r w:rsidR="00166C47">
        <w:rPr>
          <w:color w:val="000000" w:themeColor="text1"/>
        </w:rPr>
        <w:instrText xml:space="preserve"> ADDIN ZOTERO_ITEM CSL_CITATION {"citationID":"i0GzAYt1","properties":{"formattedCitation":"(48)","plainCitation":"(48)","noteIndex":0},"citationItems":[{"id":79,"uris":["http://zotero.org/users/14975581/items/5JVHS4UH"],"itemData":{"id":79,"type":"article-journal","abstract":"Abstract\n            \n              Introduction \n              Government early intervention services for children with intellectual disability (ID) in Western Australia have adopted the model of family</w:instrText>
      </w:r>
      <w:r w:rsidR="00166C47">
        <w:rPr>
          <w:rFonts w:ascii="Cambria Math" w:hAnsi="Cambria Math" w:cs="Cambria Math"/>
          <w:color w:val="000000" w:themeColor="text1"/>
        </w:rPr>
        <w:instrText>‐</w:instrText>
      </w:r>
      <w:r w:rsidR="00166C47">
        <w:rPr>
          <w:color w:val="000000" w:themeColor="text1"/>
        </w:rPr>
        <w:instrText>centred care. The aim of this study was to evaluate how well it was being practised, to describe the pattern of service utilization and to identify factors influencing parental perceptions of family</w:instrText>
      </w:r>
      <w:r w:rsidR="00166C47">
        <w:rPr>
          <w:rFonts w:ascii="Cambria Math" w:hAnsi="Cambria Math" w:cs="Cambria Math"/>
          <w:color w:val="000000" w:themeColor="text1"/>
        </w:rPr>
        <w:instrText>‐</w:instrText>
      </w:r>
      <w:r w:rsidR="00166C47">
        <w:rPr>
          <w:color w:val="000000" w:themeColor="text1"/>
        </w:rPr>
        <w:instrText>centred care.\n            \n            \n              Methods \n              The study included children aged 0</w:instrText>
      </w:r>
      <w:r w:rsidR="00166C47">
        <w:rPr>
          <w:rFonts w:cs="Verdana"/>
          <w:color w:val="000000" w:themeColor="text1"/>
        </w:rPr>
        <w:instrText>–</w:instrText>
      </w:r>
      <w:r w:rsidR="00166C47">
        <w:rPr>
          <w:color w:val="000000" w:themeColor="text1"/>
        </w:rPr>
        <w:instrText>6 years with ID, who were registered clients of Disability Services Commission, Western Australia. Parents completed a postal survey questionnaire about the frequency and type of services received and their perceptions of services using the Measure of Processes of Care (MPOC</w:instrText>
      </w:r>
      <w:r w:rsidR="00166C47">
        <w:rPr>
          <w:rFonts w:ascii="Cambria Math" w:hAnsi="Cambria Math" w:cs="Cambria Math"/>
          <w:color w:val="000000" w:themeColor="text1"/>
        </w:rPr>
        <w:instrText>‐</w:instrText>
      </w:r>
      <w:r w:rsidR="00166C47">
        <w:rPr>
          <w:color w:val="000000" w:themeColor="text1"/>
        </w:rPr>
        <w:instrText>56) questionnaire. Mean scores for the five MPOC domains were compared using\n              anova\n              against the independent variables of child age group, child diagnostic group, service type and frequency, place of residence, family and demographic variables. Significant variables in each domain were then entered into multivariate analyses.\n            \n            \n              Results \n              Of 292 eligible families, 165 (59%) returned a completed questionnaire. While over 50% of children had contact with occupational, speech and physical therapists at least once per month, less than 20% of children had at least annual contact with either psychology or dental services. Families rated their satisfaction highest for ‘respectful and supportive care’ and lowest for ‘providing general information’. Individual item analyses indicated less satisfaction with ‘co</w:instrText>
      </w:r>
      <w:r w:rsidR="00166C47">
        <w:rPr>
          <w:rFonts w:ascii="Cambria Math" w:hAnsi="Cambria Math" w:cs="Cambria Math"/>
          <w:color w:val="000000" w:themeColor="text1"/>
        </w:rPr>
        <w:instrText>‐</w:instrText>
      </w:r>
      <w:r w:rsidR="00166C47">
        <w:rPr>
          <w:color w:val="000000" w:themeColor="text1"/>
        </w:rPr>
        <w:instrText>ordinated and comprehensive care</w:instrText>
      </w:r>
      <w:r w:rsidR="00166C47">
        <w:rPr>
          <w:rFonts w:cs="Verdana"/>
          <w:color w:val="000000" w:themeColor="text1"/>
        </w:rPr>
        <w:instrText>’</w:instrText>
      </w:r>
      <w:r w:rsidR="00166C47">
        <w:rPr>
          <w:color w:val="000000" w:themeColor="text1"/>
        </w:rPr>
        <w:instrText>. Higher means were associated with more frequent contact with occupational therapy.\n            \n            \n              Conclusion \n              Overall respondents reported early intervention services for young children with ID in Western Australia provided satisfactory family</w:instrText>
      </w:r>
      <w:r w:rsidR="00166C47">
        <w:rPr>
          <w:rFonts w:ascii="Cambria Math" w:hAnsi="Cambria Math" w:cs="Cambria Math"/>
          <w:color w:val="000000" w:themeColor="text1"/>
        </w:rPr>
        <w:instrText>‐</w:instrText>
      </w:r>
      <w:r w:rsidR="00166C47">
        <w:rPr>
          <w:color w:val="000000" w:themeColor="text1"/>
        </w:rPr>
        <w:instrText>centred care by means of the 56</w:instrText>
      </w:r>
      <w:r w:rsidR="00166C47">
        <w:rPr>
          <w:rFonts w:ascii="Cambria Math" w:hAnsi="Cambria Math" w:cs="Cambria Math"/>
          <w:color w:val="000000" w:themeColor="text1"/>
        </w:rPr>
        <w:instrText>‐</w:instrText>
      </w:r>
      <w:r w:rsidR="00166C47">
        <w:rPr>
          <w:color w:val="000000" w:themeColor="text1"/>
        </w:rPr>
        <w:instrText>item MPOC. The frequency of contact with allied health professionals was positively associated with parental ratings of family</w:instrText>
      </w:r>
      <w:r w:rsidR="00166C47">
        <w:rPr>
          <w:rFonts w:ascii="Cambria Math" w:hAnsi="Cambria Math" w:cs="Cambria Math"/>
          <w:color w:val="000000" w:themeColor="text1"/>
        </w:rPr>
        <w:instrText>‐</w:instrText>
      </w:r>
      <w:r w:rsidR="00166C47">
        <w:rPr>
          <w:color w:val="000000" w:themeColor="text1"/>
        </w:rPr>
        <w:instrText>centred care. The study indicates under</w:instrText>
      </w:r>
      <w:r w:rsidR="00166C47">
        <w:rPr>
          <w:rFonts w:ascii="Cambria Math" w:hAnsi="Cambria Math" w:cs="Cambria Math"/>
          <w:color w:val="000000" w:themeColor="text1"/>
        </w:rPr>
        <w:instrText>‐</w:instrText>
      </w:r>
      <w:r w:rsidR="00166C47">
        <w:rPr>
          <w:color w:val="000000" w:themeColor="text1"/>
        </w:rPr>
        <w:instrText>servicing in dental care and psychology services.","container-title":"Child: Care, Health and Development","DOI":"10.1111/j.1365-2214.2010.01104.x","ISSN":"0305-1862, 1365-2214","issue":"5","journalAbbreviation":"Child","language":"en","license":"http://onlinelibrary.wiley.com/termsAndConditions#vor","page":"709-718","source":"DOI.org (Crossref)","title":"Evaluation of the processes of family</w:instrText>
      </w:r>
      <w:r w:rsidR="00166C47">
        <w:rPr>
          <w:rFonts w:ascii="Cambria Math" w:hAnsi="Cambria Math" w:cs="Cambria Math"/>
          <w:color w:val="000000" w:themeColor="text1"/>
        </w:rPr>
        <w:instrText>‐</w:instrText>
      </w:r>
      <w:r w:rsidR="00166C47">
        <w:rPr>
          <w:color w:val="000000" w:themeColor="text1"/>
        </w:rPr>
        <w:instrText>centred care for young children with intellectual disability in Western Australia","volume":"36","author":[{"family":"Wilkins","given":"A."},{"family":"Leonard","given":"H."},{"family":"Jacoby","given":"P."},{"family":"MacKinnon","given":"E."},{"family":"Clohessy","given":"P."},{"family":"Forouhgi","given":"S."},{"family":"Slack</w:instrText>
      </w:r>
      <w:r w:rsidR="00166C47">
        <w:rPr>
          <w:rFonts w:ascii="Cambria Math" w:hAnsi="Cambria Math" w:cs="Cambria Math"/>
          <w:color w:val="000000" w:themeColor="text1"/>
        </w:rPr>
        <w:instrText>‐</w:instrText>
      </w:r>
      <w:r w:rsidR="00166C47">
        <w:rPr>
          <w:color w:val="000000" w:themeColor="text1"/>
        </w:rPr>
        <w:instrText xml:space="preserve">Smith","given":"L."}],"issued":{"date-parts":[["2010",9]]}}}],"schema":"https://github.com/citation-style-language/schema/raw/master/csl-citation.json"} </w:instrText>
      </w:r>
      <w:r w:rsidRPr="00ED41FD">
        <w:rPr>
          <w:color w:val="000000" w:themeColor="text1"/>
        </w:rPr>
        <w:fldChar w:fldCharType="separate"/>
      </w:r>
      <w:r w:rsidR="00166C47" w:rsidRPr="00166C47">
        <w:t>(48)</w:t>
      </w:r>
      <w:r w:rsidRPr="00ED41FD">
        <w:rPr>
          <w:color w:val="000000" w:themeColor="text1"/>
        </w:rPr>
        <w:fldChar w:fldCharType="end"/>
      </w:r>
      <w:r w:rsidRPr="00ED41FD">
        <w:rPr>
          <w:color w:val="000000" w:themeColor="text1"/>
        </w:rPr>
        <w:t xml:space="preserve"> Families also wanted professionals to be more proactive in communicating with them. For example, providing illustrative examples of the types of supports available, rather than just asking parents what they need.</w:t>
      </w:r>
      <w:r w:rsidRPr="00ED41FD">
        <w:rPr>
          <w:color w:val="000000" w:themeColor="text1"/>
        </w:rPr>
        <w:fldChar w:fldCharType="begin"/>
      </w:r>
      <w:r w:rsidR="007C7CD1">
        <w:rPr>
          <w:color w:val="000000" w:themeColor="text1"/>
        </w:rPr>
        <w:instrText xml:space="preserve"> ADDIN ZOTERO_ITEM CSL_CITATION {"citationID":"kmFYfdIA","properties":{"formattedCitation":"(49)","plainCitation":"(49)","noteIndex":0},"citationItems":[{"id":84,"uris":["http://zotero.org/users/14975581/items/DDX3ZFE4"],"itemData":{"id":84,"type":"article-journal","container-title":"BMC Health Services Research","DOI":"10.1186/1472-6963-10-227","ISSN":"1472-6963","issue":"1","language":"en","license":"http://creativecommons.org/licenses/by/2.0","page":"227","source":"DOI.org (Crossref)","title":"Reorganizing pediatric rehabilitation services to improve accessibility: do we sacrifice quality?","title-short":"Reorganizing pediatric rehabilitation services to improve accessibility","volume":"10","author":[{"family":"Camden","given":"Chantal"},{"family":"Swaine","given":"Bonnie"},{"family":"Tétreault","given":"Sylvie"},{"family":"Brodeur","given":"Marie-Michèle"}],"issued":{"date-parts":[["2010",12]]}}}],"schema":"https://github.com/citation-style-language/schema/raw/master/csl-citation.json"} </w:instrText>
      </w:r>
      <w:r w:rsidRPr="00ED41FD">
        <w:rPr>
          <w:color w:val="000000" w:themeColor="text1"/>
        </w:rPr>
        <w:fldChar w:fldCharType="separate"/>
      </w:r>
      <w:r w:rsidR="00166C47" w:rsidRPr="00166C47">
        <w:t>(49)</w:t>
      </w:r>
      <w:r w:rsidRPr="00ED41FD">
        <w:rPr>
          <w:color w:val="000000" w:themeColor="text1"/>
        </w:rPr>
        <w:fldChar w:fldCharType="end"/>
      </w:r>
      <w:r w:rsidRPr="00ED41FD">
        <w:rPr>
          <w:color w:val="000000" w:themeColor="text1"/>
        </w:rPr>
        <w:t xml:space="preserve"> </w:t>
      </w:r>
    </w:p>
    <w:p w14:paraId="4D57D4ED" w14:textId="26D8EA26" w:rsidR="005A2C19" w:rsidRPr="00ED41FD" w:rsidRDefault="005A2C19" w:rsidP="005A2C19">
      <w:pPr>
        <w:rPr>
          <w:color w:val="000000" w:themeColor="text1"/>
        </w:rPr>
      </w:pPr>
      <w:r w:rsidRPr="00ED41FD">
        <w:rPr>
          <w:color w:val="000000" w:themeColor="text1"/>
        </w:rPr>
        <w:lastRenderedPageBreak/>
        <w:t xml:space="preserve">Alharbi reported, lower satisfaction with the provision of specific information was linked with the education levels of mothers. </w:t>
      </w:r>
      <w:r w:rsidRPr="00ED41FD">
        <w:rPr>
          <w:color w:val="000000" w:themeColor="text1"/>
        </w:rPr>
        <w:fldChar w:fldCharType="begin"/>
      </w:r>
      <w:r w:rsidR="00166C47">
        <w:rPr>
          <w:color w:val="000000" w:themeColor="text1"/>
        </w:rPr>
        <w:instrText xml:space="preserve"> ADDIN ZOTERO_ITEM CSL_CITATION {"citationID":"nwxAHdpI","properties":{"formattedCitation":"(50)","plainCitation":"(50)","noteIndex":0},"citationItems":[{"id":81,"uris":["http://zotero.org/users/14975581/items/JCCM9TQP"],"itemData":{"id":81,"type":"article-journal","abstract":"Family-centered care is widely considered as best practice in pediatric rehabilitation. We aimed to investigate parents’ perception of the family-centeredness of health care services for their children with cerebral palsy (CP) using the Arabic Measure of Processes of Care-20 (AR-MPOC-20). We also explored factors related to the child (sex, secondary impairments, and gross motor classification system level) and environment (family and residential region) that may influence the family-centeredness of services in Saudi Arabia. This was a cross-sectional study of 223 children with CP (age 6 months–18.2 years, M = 6.2 + 3.7 years) and their parents. Generally, parents perceived services as less family-centered. The lowest average score was for ‘Providing General Information’ (M = 2.9 ± 1.5), while ‘Respectful and Supportive Care’ had the highest average (M = 4.6 ± 1.8). Factors influencing the provision of family-centered care included being a female child and a mother’s educational level. In addition, all subscales of AR-MPOC-20 differed by region, p &lt; 0.001, except for ‘Providing Specific Information’ which did not significantly differ by region p = 0.163. Clinicians should consider the families’ need for information regarding their children’s condition and available services, with special attention to the mothers of female children and mothers with low levels of education.","container-title":"Children","DOI":"10.3390/children10121868","ISSN":"2227-9067","issue":"12","journalAbbreviation":"Children","language":"en","license":"https://creativecommons.org/licenses/by/4.0/","page":"1868","source":"DOI.org (Crossref)","title":"Exploring the Influential Factors Impacting the Provision of Family-Centered Care for Children with Cerebral Palsy in Saudi Arabia","volume":"10","author":[{"family":"Alharbi","given":"Ahmad Abdullah"},{"family":"Albalwi","given":"Abdulaziz Aoudh"}],"issued":{"date-parts":[["2023",11,29]]}}}],"schema":"https://github.com/citation-style-language/schema/raw/master/csl-citation.json"} </w:instrText>
      </w:r>
      <w:r w:rsidRPr="00ED41FD">
        <w:rPr>
          <w:color w:val="000000" w:themeColor="text1"/>
        </w:rPr>
        <w:fldChar w:fldCharType="separate"/>
      </w:r>
      <w:r w:rsidR="00166C47" w:rsidRPr="00166C47">
        <w:t>(50)</w:t>
      </w:r>
      <w:r w:rsidRPr="00ED41FD">
        <w:rPr>
          <w:color w:val="000000" w:themeColor="text1"/>
        </w:rPr>
        <w:fldChar w:fldCharType="end"/>
      </w:r>
      <w:r w:rsidRPr="00ED41FD">
        <w:rPr>
          <w:color w:val="000000" w:themeColor="text1"/>
        </w:rPr>
        <w:t xml:space="preserve"> This suggests it is important to share information about one’s child in a way that can be easily understood regardless of literacy level. </w:t>
      </w:r>
    </w:p>
    <w:p w14:paraId="3D9055E0" w14:textId="77777777" w:rsidR="005A2C19" w:rsidRPr="00ED41FD" w:rsidRDefault="005A2C19" w:rsidP="005A2C19">
      <w:pPr>
        <w:keepNext/>
        <w:keepLines/>
        <w:spacing w:after="40"/>
        <w:outlineLvl w:val="2"/>
        <w:rPr>
          <w:rFonts w:eastAsiaTheme="majorEastAsia" w:cstheme="majorBidi"/>
          <w:b/>
          <w:color w:val="000000" w:themeColor="text1"/>
          <w:szCs w:val="24"/>
        </w:rPr>
      </w:pPr>
      <w:bookmarkStart w:id="53" w:name="_Toc207710829"/>
      <w:r w:rsidRPr="00ED41FD">
        <w:rPr>
          <w:rFonts w:eastAsiaTheme="majorEastAsia" w:cstheme="majorBidi"/>
          <w:b/>
          <w:color w:val="000000" w:themeColor="text1"/>
          <w:szCs w:val="24"/>
        </w:rPr>
        <w:t>Model of service provision</w:t>
      </w:r>
      <w:bookmarkEnd w:id="53"/>
    </w:p>
    <w:p w14:paraId="653B3AAE" w14:textId="28674643" w:rsidR="005A2C19" w:rsidRPr="00ED41FD" w:rsidRDefault="005A2C19" w:rsidP="005A2C19">
      <w:pPr>
        <w:rPr>
          <w:color w:val="000000" w:themeColor="text1"/>
        </w:rPr>
      </w:pPr>
      <w:r w:rsidRPr="00ED41FD">
        <w:rPr>
          <w:color w:val="000000" w:themeColor="text1"/>
        </w:rPr>
        <w:t>The FCP model was a reported as a cause for concern by some families. MacKean reported that the family-centred approach could be viewed as a way to improve cost-efficiency of the service by offloading some of the responsibilities to the family, resulting in a disproportionate burden on families and especially women.</w:t>
      </w:r>
      <w:r w:rsidR="00E5462E">
        <w:rPr>
          <w:color w:val="000000" w:themeColor="text1"/>
        </w:rPr>
        <w:fldChar w:fldCharType="begin"/>
      </w:r>
      <w:r w:rsidR="00E5462E">
        <w:rPr>
          <w:color w:val="000000" w:themeColor="text1"/>
        </w:rPr>
        <w:instrText xml:space="preserve"> ADDIN ZOTERO_ITEM CSL_CITATION {"citationID":"JhY6KfWs","properties":{"formattedCitation":"(9)","plainCitation":"(9)","noteIndex":0},"citationItems":[{"id":450,"uris":["http://zotero.org/users/14975581/items/WWUUD6GJ"],"itemData":{"id":450,"type":"article-journal","abstract":"Abstract\n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E5462E">
        <w:rPr>
          <w:rFonts w:ascii="Cambria Math" w:hAnsi="Cambria Math" w:cs="Cambria Math"/>
          <w:color w:val="000000" w:themeColor="text1"/>
        </w:rPr>
        <w:instrText>‐</w:instrText>
      </w:r>
      <w:r w:rsidR="00E5462E">
        <w:rPr>
          <w:color w:val="000000" w:themeColor="text1"/>
        </w:rPr>
        <w:instrText>centred care research and practice, of conceptualizing family</w:instrText>
      </w:r>
      <w:r w:rsidR="00E5462E">
        <w:rPr>
          <w:rFonts w:ascii="Cambria Math" w:hAnsi="Cambria Math" w:cs="Cambria Math"/>
          <w:color w:val="000000" w:themeColor="text1"/>
        </w:rPr>
        <w:instrText>‐</w:instrText>
      </w:r>
      <w:r w:rsidR="00E5462E">
        <w:rPr>
          <w:color w:val="000000" w:themeColor="text1"/>
        </w:rPr>
        <w:instrText>centred care as shifting care, care management, and advocacy responsibilities to families. The purpose of the research, from which these findings emerged, was to develop a conceptualization of family</w:instrText>
      </w:r>
      <w:r w:rsidR="00E5462E">
        <w:rPr>
          <w:rFonts w:ascii="Cambria Math" w:hAnsi="Cambria Math" w:cs="Cambria Math"/>
          <w:color w:val="000000" w:themeColor="text1"/>
        </w:rPr>
        <w:instrText>‐</w:instrText>
      </w:r>
      <w:r w:rsidR="00E5462E">
        <w:rPr>
          <w:color w:val="000000" w:themeColor="text1"/>
        </w:rPr>
        <w:instrText>centred care grounded in the experiences of families and direct health</w:instrText>
      </w:r>
      <w:r w:rsidR="00E5462E">
        <w:rPr>
          <w:rFonts w:ascii="Cambria Math" w:hAnsi="Cambria Math" w:cs="Cambria Math"/>
          <w:color w:val="000000" w:themeColor="text1"/>
        </w:rPr>
        <w:instrText>‐</w:instrText>
      </w:r>
      <w:r w:rsidR="00E5462E">
        <w:rPr>
          <w:color w:val="000000" w:themeColor="text1"/>
        </w:rPr>
        <w:instrText>care providers.\n            \n            \n              Design \n              Qualitative research methods, following the grounded theory tradition, were used to develop a conceptual framework that described the dimensions of the concept of family</w:instrText>
      </w:r>
      <w:r w:rsidR="00E5462E">
        <w:rPr>
          <w:rFonts w:ascii="Cambria Math" w:hAnsi="Cambria Math" w:cs="Cambria Math"/>
          <w:color w:val="000000" w:themeColor="text1"/>
        </w:rPr>
        <w:instrText>‐</w:instrText>
      </w:r>
      <w:r w:rsidR="00E5462E">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E5462E">
        <w:rPr>
          <w:rFonts w:ascii="Cambria Math" w:hAnsi="Cambria Math" w:cs="Cambria Math"/>
          <w:color w:val="000000" w:themeColor="text1"/>
        </w:rPr>
        <w:instrText>‐</w:instrText>
      </w:r>
      <w:r w:rsidR="00E5462E">
        <w:rPr>
          <w:color w:val="000000" w:themeColor="text1"/>
        </w:rPr>
        <w:instrText>care providers.\n            \n            \n              Findings \n              Key findings from this research project do not support the current emphasis in family</w:instrText>
      </w:r>
      <w:r w:rsidR="00E5462E">
        <w:rPr>
          <w:rFonts w:ascii="Cambria Math" w:hAnsi="Cambria Math" w:cs="Cambria Math"/>
          <w:color w:val="000000" w:themeColor="text1"/>
        </w:rPr>
        <w:instrText>‐</w:instrText>
      </w:r>
      <w:r w:rsidR="00E5462E">
        <w:rPr>
          <w:color w:val="000000" w:themeColor="text1"/>
        </w:rPr>
        <w:instrText>centred care research and practice on conceptualizing family</w:instrText>
      </w:r>
      <w:r w:rsidR="00E5462E">
        <w:rPr>
          <w:rFonts w:ascii="Cambria Math" w:hAnsi="Cambria Math" w:cs="Cambria Math"/>
          <w:color w:val="000000" w:themeColor="text1"/>
        </w:rPr>
        <w:instrText>‐</w:instrText>
      </w:r>
      <w:r w:rsidR="00E5462E">
        <w:rPr>
          <w:color w:val="000000" w:themeColor="text1"/>
        </w:rPr>
        <w:instrText>centred care as the shifting of care, care management, and advocacy responsibilities to families. Rather, what emerged was that parents want to work truly collaboratively with health</w:instrText>
      </w:r>
      <w:r w:rsidR="00E5462E">
        <w:rPr>
          <w:rFonts w:ascii="Cambria Math" w:hAnsi="Cambria Math" w:cs="Cambria Math"/>
          <w:color w:val="000000" w:themeColor="text1"/>
        </w:rPr>
        <w:instrText>‐</w:instrText>
      </w:r>
      <w:r w:rsidR="00E5462E">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E5462E">
        <w:rPr>
          <w:rFonts w:ascii="Cambria Math" w:hAnsi="Cambria Math" w:cs="Cambria Math"/>
          <w:color w:val="000000" w:themeColor="text1"/>
        </w:rPr>
        <w:instrText>‐</w:instrText>
      </w:r>
      <w:r w:rsidR="00E5462E">
        <w:rPr>
          <w:color w:val="000000" w:themeColor="text1"/>
        </w:rPr>
        <w:instrText>care professionals, where the respective roles to be played by health</w:instrText>
      </w:r>
      <w:r w:rsidR="00E5462E">
        <w:rPr>
          <w:rFonts w:ascii="Cambria Math" w:hAnsi="Cambria Math" w:cs="Cambria Math"/>
          <w:color w:val="000000" w:themeColor="text1"/>
        </w:rPr>
        <w:instrText>‐</w:instrText>
      </w:r>
      <w:r w:rsidR="00E5462E">
        <w:rPr>
          <w:color w:val="000000" w:themeColor="text1"/>
        </w:rPr>
        <w:instrText>care professionals and families are jointly determined, are discussed. In light of these findings we strongly advocate for the re</w:instrText>
      </w:r>
      <w:r w:rsidR="00E5462E">
        <w:rPr>
          <w:rFonts w:ascii="Cambria Math" w:hAnsi="Cambria Math" w:cs="Cambria Math"/>
          <w:color w:val="000000" w:themeColor="text1"/>
        </w:rPr>
        <w:instrText>‐</w:instrText>
      </w:r>
      <w:r w:rsidR="00E5462E">
        <w:rPr>
          <w:color w:val="000000" w:themeColor="text1"/>
        </w:rPr>
        <w:instrText>examination of current family</w:instrText>
      </w:r>
      <w:r w:rsidR="00E5462E">
        <w:rPr>
          <w:rFonts w:ascii="Cambria Math" w:hAnsi="Cambria Math" w:cs="Cambria Math"/>
          <w:color w:val="000000" w:themeColor="text1"/>
        </w:rPr>
        <w:instrText>‐</w:instrText>
      </w:r>
      <w:r w:rsidR="00E5462E">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E5462E">
        <w:rPr>
          <w:rFonts w:ascii="Cambria Math" w:hAnsi="Cambria Math" w:cs="Cambria Math"/>
          <w:color w:val="000000" w:themeColor="text1"/>
        </w:rPr>
        <w:instrText>‐</w:instrText>
      </w:r>
      <w:r w:rsidR="00E5462E">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E5462E">
        <w:rPr>
          <w:color w:val="000000" w:themeColor="text1"/>
        </w:rPr>
        <w:fldChar w:fldCharType="separate"/>
      </w:r>
      <w:r w:rsidR="00E5462E" w:rsidRPr="00E5462E">
        <w:t>(9)</w:t>
      </w:r>
      <w:r w:rsidR="00E5462E">
        <w:rPr>
          <w:color w:val="000000" w:themeColor="text1"/>
        </w:rPr>
        <w:fldChar w:fldCharType="end"/>
      </w:r>
      <w:r w:rsidRPr="00ED41FD" w:rsidDel="00CB0BD3">
        <w:rPr>
          <w:color w:val="000000" w:themeColor="text1"/>
        </w:rPr>
        <w:t xml:space="preserve"> </w:t>
      </w:r>
      <w:r w:rsidRPr="00ED41FD">
        <w:rPr>
          <w:color w:val="000000" w:themeColor="text1"/>
        </w:rPr>
        <w:t>Additionally, they argued that even though services were trying to implement a family-centred model, traditional professional identities still remained which resulted in professionals tending to dictate the role of parents rather than their role being decided collaboratively.</w:t>
      </w:r>
      <w:r w:rsidR="00ED6346">
        <w:rPr>
          <w:color w:val="000000" w:themeColor="text1"/>
        </w:rPr>
        <w:fldChar w:fldCharType="begin"/>
      </w:r>
      <w:r w:rsidR="00ED6346">
        <w:rPr>
          <w:color w:val="000000" w:themeColor="text1"/>
        </w:rPr>
        <w:instrText xml:space="preserve"> ADDIN ZOTERO_ITEM CSL_CITATION {"citationID":"19xTDyfu","properties":{"formattedCitation":"(9)","plainCitation":"(9)","noteIndex":0},"citationItems":[{"id":450,"uris":["http://zotero.org/users/14975581/items/WWUUD6GJ"],"itemData":{"id":450,"type":"article-journal","abstract":"Abstract\n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ED6346">
        <w:rPr>
          <w:rFonts w:ascii="Cambria Math" w:hAnsi="Cambria Math" w:cs="Cambria Math"/>
          <w:color w:val="000000" w:themeColor="text1"/>
        </w:rPr>
        <w:instrText>‐</w:instrText>
      </w:r>
      <w:r w:rsidR="00ED6346">
        <w:rPr>
          <w:color w:val="000000" w:themeColor="text1"/>
        </w:rPr>
        <w:instrText>centred care research and practice, of conceptualizing family</w:instrText>
      </w:r>
      <w:r w:rsidR="00ED6346">
        <w:rPr>
          <w:rFonts w:ascii="Cambria Math" w:hAnsi="Cambria Math" w:cs="Cambria Math"/>
          <w:color w:val="000000" w:themeColor="text1"/>
        </w:rPr>
        <w:instrText>‐</w:instrText>
      </w:r>
      <w:r w:rsidR="00ED6346">
        <w:rPr>
          <w:color w:val="000000" w:themeColor="text1"/>
        </w:rPr>
        <w:instrText>centred care as shifting care, care management, and advocacy responsibilities to families. The purpose of the research, from which these findings emerged, was to develop a conceptualization of family</w:instrText>
      </w:r>
      <w:r w:rsidR="00ED6346">
        <w:rPr>
          <w:rFonts w:ascii="Cambria Math" w:hAnsi="Cambria Math" w:cs="Cambria Math"/>
          <w:color w:val="000000" w:themeColor="text1"/>
        </w:rPr>
        <w:instrText>‐</w:instrText>
      </w:r>
      <w:r w:rsidR="00ED6346">
        <w:rPr>
          <w:color w:val="000000" w:themeColor="text1"/>
        </w:rPr>
        <w:instrText>centred care grounded in the experiences of families and direct health</w:instrText>
      </w:r>
      <w:r w:rsidR="00ED6346">
        <w:rPr>
          <w:rFonts w:ascii="Cambria Math" w:hAnsi="Cambria Math" w:cs="Cambria Math"/>
          <w:color w:val="000000" w:themeColor="text1"/>
        </w:rPr>
        <w:instrText>‐</w:instrText>
      </w:r>
      <w:r w:rsidR="00ED6346">
        <w:rPr>
          <w:color w:val="000000" w:themeColor="text1"/>
        </w:rPr>
        <w:instrText>care providers.\n            \n            \n              Design \n              Qualitative research methods, following the grounded theory tradition, were used to develop a conceptual framework that described the dimensions of the concept of family</w:instrText>
      </w:r>
      <w:r w:rsidR="00ED6346">
        <w:rPr>
          <w:rFonts w:ascii="Cambria Math" w:hAnsi="Cambria Math" w:cs="Cambria Math"/>
          <w:color w:val="000000" w:themeColor="text1"/>
        </w:rPr>
        <w:instrText>‐</w:instrText>
      </w:r>
      <w:r w:rsidR="00ED6346">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ED6346">
        <w:rPr>
          <w:rFonts w:ascii="Cambria Math" w:hAnsi="Cambria Math" w:cs="Cambria Math"/>
          <w:color w:val="000000" w:themeColor="text1"/>
        </w:rPr>
        <w:instrText>‐</w:instrText>
      </w:r>
      <w:r w:rsidR="00ED6346">
        <w:rPr>
          <w:color w:val="000000" w:themeColor="text1"/>
        </w:rPr>
        <w:instrText>care providers.\n            \n            \n              Findings \n              Key findings from this research project do not support the current emphasis in family</w:instrText>
      </w:r>
      <w:r w:rsidR="00ED6346">
        <w:rPr>
          <w:rFonts w:ascii="Cambria Math" w:hAnsi="Cambria Math" w:cs="Cambria Math"/>
          <w:color w:val="000000" w:themeColor="text1"/>
        </w:rPr>
        <w:instrText>‐</w:instrText>
      </w:r>
      <w:r w:rsidR="00ED6346">
        <w:rPr>
          <w:color w:val="000000" w:themeColor="text1"/>
        </w:rPr>
        <w:instrText>centred care research and practice on conceptualizing family</w:instrText>
      </w:r>
      <w:r w:rsidR="00ED6346">
        <w:rPr>
          <w:rFonts w:ascii="Cambria Math" w:hAnsi="Cambria Math" w:cs="Cambria Math"/>
          <w:color w:val="000000" w:themeColor="text1"/>
        </w:rPr>
        <w:instrText>‐</w:instrText>
      </w:r>
      <w:r w:rsidR="00ED6346">
        <w:rPr>
          <w:color w:val="000000" w:themeColor="text1"/>
        </w:rPr>
        <w:instrText>centred care as the shifting of care, care management, and advocacy responsibilities to families. Rather, what emerged was that parents want to work truly collaboratively with health</w:instrText>
      </w:r>
      <w:r w:rsidR="00ED6346">
        <w:rPr>
          <w:rFonts w:ascii="Cambria Math" w:hAnsi="Cambria Math" w:cs="Cambria Math"/>
          <w:color w:val="000000" w:themeColor="text1"/>
        </w:rPr>
        <w:instrText>‐</w:instrText>
      </w:r>
      <w:r w:rsidR="00ED6346">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ED6346">
        <w:rPr>
          <w:rFonts w:ascii="Cambria Math" w:hAnsi="Cambria Math" w:cs="Cambria Math"/>
          <w:color w:val="000000" w:themeColor="text1"/>
        </w:rPr>
        <w:instrText>‐</w:instrText>
      </w:r>
      <w:r w:rsidR="00ED6346">
        <w:rPr>
          <w:color w:val="000000" w:themeColor="text1"/>
        </w:rPr>
        <w:instrText>care professionals, where the respective roles to be played by health</w:instrText>
      </w:r>
      <w:r w:rsidR="00ED6346">
        <w:rPr>
          <w:rFonts w:ascii="Cambria Math" w:hAnsi="Cambria Math" w:cs="Cambria Math"/>
          <w:color w:val="000000" w:themeColor="text1"/>
        </w:rPr>
        <w:instrText>‐</w:instrText>
      </w:r>
      <w:r w:rsidR="00ED6346">
        <w:rPr>
          <w:color w:val="000000" w:themeColor="text1"/>
        </w:rPr>
        <w:instrText>care professionals and families are jointly determined, are discussed. In light of these findings we strongly advocate for the re</w:instrText>
      </w:r>
      <w:r w:rsidR="00ED6346">
        <w:rPr>
          <w:rFonts w:ascii="Cambria Math" w:hAnsi="Cambria Math" w:cs="Cambria Math"/>
          <w:color w:val="000000" w:themeColor="text1"/>
        </w:rPr>
        <w:instrText>‐</w:instrText>
      </w:r>
      <w:r w:rsidR="00ED6346">
        <w:rPr>
          <w:color w:val="000000" w:themeColor="text1"/>
        </w:rPr>
        <w:instrText>examination of current family</w:instrText>
      </w:r>
      <w:r w:rsidR="00ED6346">
        <w:rPr>
          <w:rFonts w:ascii="Cambria Math" w:hAnsi="Cambria Math" w:cs="Cambria Math"/>
          <w:color w:val="000000" w:themeColor="text1"/>
        </w:rPr>
        <w:instrText>‐</w:instrText>
      </w:r>
      <w:r w:rsidR="00ED6346">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ED6346">
        <w:rPr>
          <w:rFonts w:ascii="Cambria Math" w:hAnsi="Cambria Math" w:cs="Cambria Math"/>
          <w:color w:val="000000" w:themeColor="text1"/>
        </w:rPr>
        <w:instrText>‐</w:instrText>
      </w:r>
      <w:r w:rsidR="00ED6346">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ED6346">
        <w:rPr>
          <w:color w:val="000000" w:themeColor="text1"/>
        </w:rPr>
        <w:fldChar w:fldCharType="separate"/>
      </w:r>
      <w:r w:rsidR="00ED6346" w:rsidRPr="00ED6346">
        <w:t>(9)</w:t>
      </w:r>
      <w:r w:rsidR="00ED6346">
        <w:rPr>
          <w:color w:val="000000" w:themeColor="text1"/>
        </w:rPr>
        <w:fldChar w:fldCharType="end"/>
      </w:r>
      <w:r w:rsidR="00E5462E" w:rsidRPr="00ED41FD" w:rsidDel="00E5462E">
        <w:rPr>
          <w:color w:val="000000" w:themeColor="text1"/>
        </w:rPr>
        <w:t xml:space="preserve"> </w:t>
      </w:r>
    </w:p>
    <w:p w14:paraId="2C4709EB" w14:textId="65E6BA7B" w:rsidR="005A2C19" w:rsidRDefault="005A2C19" w:rsidP="005A2C19">
      <w:pPr>
        <w:rPr>
          <w:color w:val="000000" w:themeColor="text1"/>
        </w:rPr>
      </w:pPr>
      <w:r w:rsidRPr="00ED41FD">
        <w:rPr>
          <w:color w:val="000000" w:themeColor="text1"/>
        </w:rPr>
        <w:t>Furthermore, because of improper understanding and implementation of FCP, families have reported feeling abandoned by professionals. Parents reported that they did not want to implement their child’s treatment plan alone and independent of the professionals, they wanted and needed a working relationship with professionals that would help them problem solve, and work through the complexities they were facing.</w:t>
      </w:r>
      <w:r w:rsidR="00ED6346">
        <w:rPr>
          <w:color w:val="000000" w:themeColor="text1"/>
        </w:rPr>
        <w:fldChar w:fldCharType="begin"/>
      </w:r>
      <w:r w:rsidR="00ED6346">
        <w:rPr>
          <w:color w:val="000000" w:themeColor="text1"/>
        </w:rPr>
        <w:instrText xml:space="preserve"> ADDIN ZOTERO_ITEM CSL_CITATION {"citationID":"htMFZz18","properties":{"formattedCitation":"(9)","plainCitation":"(9)","noteIndex":0},"citationItems":[{"id":450,"uris":["http://zotero.org/users/14975581/items/WWUUD6GJ"],"itemData":{"id":450,"type":"article-journal","abstract":"Abstract\n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ED6346">
        <w:rPr>
          <w:rFonts w:ascii="Cambria Math" w:hAnsi="Cambria Math" w:cs="Cambria Math"/>
          <w:color w:val="000000" w:themeColor="text1"/>
        </w:rPr>
        <w:instrText>‐</w:instrText>
      </w:r>
      <w:r w:rsidR="00ED6346">
        <w:rPr>
          <w:color w:val="000000" w:themeColor="text1"/>
        </w:rPr>
        <w:instrText>centred care research and practice, of conceptualizing family</w:instrText>
      </w:r>
      <w:r w:rsidR="00ED6346">
        <w:rPr>
          <w:rFonts w:ascii="Cambria Math" w:hAnsi="Cambria Math" w:cs="Cambria Math"/>
          <w:color w:val="000000" w:themeColor="text1"/>
        </w:rPr>
        <w:instrText>‐</w:instrText>
      </w:r>
      <w:r w:rsidR="00ED6346">
        <w:rPr>
          <w:color w:val="000000" w:themeColor="text1"/>
        </w:rPr>
        <w:instrText>centred care as shifting care, care management, and advocacy responsibilities to families. The purpose of the research, from which these findings emerged, was to develop a conceptualization of family</w:instrText>
      </w:r>
      <w:r w:rsidR="00ED6346">
        <w:rPr>
          <w:rFonts w:ascii="Cambria Math" w:hAnsi="Cambria Math" w:cs="Cambria Math"/>
          <w:color w:val="000000" w:themeColor="text1"/>
        </w:rPr>
        <w:instrText>‐</w:instrText>
      </w:r>
      <w:r w:rsidR="00ED6346">
        <w:rPr>
          <w:color w:val="000000" w:themeColor="text1"/>
        </w:rPr>
        <w:instrText>centred care grounded in the experiences of families and direct health</w:instrText>
      </w:r>
      <w:r w:rsidR="00ED6346">
        <w:rPr>
          <w:rFonts w:ascii="Cambria Math" w:hAnsi="Cambria Math" w:cs="Cambria Math"/>
          <w:color w:val="000000" w:themeColor="text1"/>
        </w:rPr>
        <w:instrText>‐</w:instrText>
      </w:r>
      <w:r w:rsidR="00ED6346">
        <w:rPr>
          <w:color w:val="000000" w:themeColor="text1"/>
        </w:rPr>
        <w:instrText>care providers.\n            \n            \n              Design \n              Qualitative research methods, following the grounded theory tradition, were used to develop a conceptual framework that described the dimensions of the concept of family</w:instrText>
      </w:r>
      <w:r w:rsidR="00ED6346">
        <w:rPr>
          <w:rFonts w:ascii="Cambria Math" w:hAnsi="Cambria Math" w:cs="Cambria Math"/>
          <w:color w:val="000000" w:themeColor="text1"/>
        </w:rPr>
        <w:instrText>‐</w:instrText>
      </w:r>
      <w:r w:rsidR="00ED6346">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ED6346">
        <w:rPr>
          <w:rFonts w:ascii="Cambria Math" w:hAnsi="Cambria Math" w:cs="Cambria Math"/>
          <w:color w:val="000000" w:themeColor="text1"/>
        </w:rPr>
        <w:instrText>‐</w:instrText>
      </w:r>
      <w:r w:rsidR="00ED6346">
        <w:rPr>
          <w:color w:val="000000" w:themeColor="text1"/>
        </w:rPr>
        <w:instrText>care providers.\n            \n            \n              Findings \n              Key findings from this research project do not support the current emphasis in family</w:instrText>
      </w:r>
      <w:r w:rsidR="00ED6346">
        <w:rPr>
          <w:rFonts w:ascii="Cambria Math" w:hAnsi="Cambria Math" w:cs="Cambria Math"/>
          <w:color w:val="000000" w:themeColor="text1"/>
        </w:rPr>
        <w:instrText>‐</w:instrText>
      </w:r>
      <w:r w:rsidR="00ED6346">
        <w:rPr>
          <w:color w:val="000000" w:themeColor="text1"/>
        </w:rPr>
        <w:instrText>centred care research and practice on conceptualizing family</w:instrText>
      </w:r>
      <w:r w:rsidR="00ED6346">
        <w:rPr>
          <w:rFonts w:ascii="Cambria Math" w:hAnsi="Cambria Math" w:cs="Cambria Math"/>
          <w:color w:val="000000" w:themeColor="text1"/>
        </w:rPr>
        <w:instrText>‐</w:instrText>
      </w:r>
      <w:r w:rsidR="00ED6346">
        <w:rPr>
          <w:color w:val="000000" w:themeColor="text1"/>
        </w:rPr>
        <w:instrText>centred care as the shifting of care, care management, and advocacy responsibilities to families. Rather, what emerged was that parents want to work truly collaboratively with health</w:instrText>
      </w:r>
      <w:r w:rsidR="00ED6346">
        <w:rPr>
          <w:rFonts w:ascii="Cambria Math" w:hAnsi="Cambria Math" w:cs="Cambria Math"/>
          <w:color w:val="000000" w:themeColor="text1"/>
        </w:rPr>
        <w:instrText>‐</w:instrText>
      </w:r>
      <w:r w:rsidR="00ED6346">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ED6346">
        <w:rPr>
          <w:rFonts w:ascii="Cambria Math" w:hAnsi="Cambria Math" w:cs="Cambria Math"/>
          <w:color w:val="000000" w:themeColor="text1"/>
        </w:rPr>
        <w:instrText>‐</w:instrText>
      </w:r>
      <w:r w:rsidR="00ED6346">
        <w:rPr>
          <w:color w:val="000000" w:themeColor="text1"/>
        </w:rPr>
        <w:instrText>care professionals, where the respective roles to be played by health</w:instrText>
      </w:r>
      <w:r w:rsidR="00ED6346">
        <w:rPr>
          <w:rFonts w:ascii="Cambria Math" w:hAnsi="Cambria Math" w:cs="Cambria Math"/>
          <w:color w:val="000000" w:themeColor="text1"/>
        </w:rPr>
        <w:instrText>‐</w:instrText>
      </w:r>
      <w:r w:rsidR="00ED6346">
        <w:rPr>
          <w:color w:val="000000" w:themeColor="text1"/>
        </w:rPr>
        <w:instrText>care professionals and families are jointly determined, are discussed. In light of these findings we strongly advocate for the re</w:instrText>
      </w:r>
      <w:r w:rsidR="00ED6346">
        <w:rPr>
          <w:rFonts w:ascii="Cambria Math" w:hAnsi="Cambria Math" w:cs="Cambria Math"/>
          <w:color w:val="000000" w:themeColor="text1"/>
        </w:rPr>
        <w:instrText>‐</w:instrText>
      </w:r>
      <w:r w:rsidR="00ED6346">
        <w:rPr>
          <w:color w:val="000000" w:themeColor="text1"/>
        </w:rPr>
        <w:instrText>examination of current family</w:instrText>
      </w:r>
      <w:r w:rsidR="00ED6346">
        <w:rPr>
          <w:rFonts w:ascii="Cambria Math" w:hAnsi="Cambria Math" w:cs="Cambria Math"/>
          <w:color w:val="000000" w:themeColor="text1"/>
        </w:rPr>
        <w:instrText>‐</w:instrText>
      </w:r>
      <w:r w:rsidR="00ED6346">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ED6346">
        <w:rPr>
          <w:rFonts w:ascii="Cambria Math" w:hAnsi="Cambria Math" w:cs="Cambria Math"/>
          <w:color w:val="000000" w:themeColor="text1"/>
        </w:rPr>
        <w:instrText>‐</w:instrText>
      </w:r>
      <w:r w:rsidR="00ED6346">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ED6346">
        <w:rPr>
          <w:color w:val="000000" w:themeColor="text1"/>
        </w:rPr>
        <w:fldChar w:fldCharType="separate"/>
      </w:r>
      <w:r w:rsidR="00ED6346" w:rsidRPr="00ED6346">
        <w:t>(9)</w:t>
      </w:r>
      <w:r w:rsidR="00ED6346">
        <w:rPr>
          <w:color w:val="000000" w:themeColor="text1"/>
        </w:rPr>
        <w:fldChar w:fldCharType="end"/>
      </w:r>
      <w:r w:rsidR="00E5462E" w:rsidRPr="00ED41FD" w:rsidDel="00E5462E">
        <w:rPr>
          <w:color w:val="000000" w:themeColor="text1"/>
        </w:rPr>
        <w:t xml:space="preserve"> </w:t>
      </w:r>
    </w:p>
    <w:p w14:paraId="3C5434A5" w14:textId="0A3FFFE2" w:rsidR="005A2C19" w:rsidRDefault="005A2C19" w:rsidP="005A2C19">
      <w:pPr>
        <w:rPr>
          <w:color w:val="000000" w:themeColor="text1"/>
        </w:rPr>
      </w:pPr>
      <w:r w:rsidRPr="00ED41FD">
        <w:rPr>
          <w:color w:val="000000" w:themeColor="text1"/>
        </w:rPr>
        <w:t xml:space="preserve">Camden examined the views of parents before and after a change to the model of service provision that was introduced to tackle waiting lists in a community-based rehabilitation centre in Quebec, Canada. </w:t>
      </w:r>
      <w:r w:rsidRPr="00ED41FD">
        <w:rPr>
          <w:color w:val="000000" w:themeColor="text1"/>
        </w:rPr>
        <w:fldChar w:fldCharType="begin"/>
      </w:r>
      <w:r w:rsidR="007C7CD1">
        <w:rPr>
          <w:color w:val="000000" w:themeColor="text1"/>
        </w:rPr>
        <w:instrText xml:space="preserve"> ADDIN ZOTERO_ITEM CSL_CITATION {"citationID":"q7YJ4vPq","properties":{"formattedCitation":"(49)","plainCitation":"(49)","noteIndex":0},"citationItems":[{"id":84,"uris":["http://zotero.org/users/14975581/items/DDX3ZFE4"],"itemData":{"id":84,"type":"article-journal","container-title":"BMC Health Services Research","DOI":"10.1186/1472-6963-10-227","ISSN":"1472-6963","issue":"1","language":"en","license":"http://creativecommons.org/licenses/by/2.0","page":"227","source":"DOI.org (Crossref)","title":"Reorganizing pediatric rehabilitation services to improve accessibility: do we sacrifice quality?","title-short":"Reorganizing pediatric rehabilitation services to improve accessibility","volume":"10","author":[{"family":"Camden","given":"Chantal"},{"family":"Swaine","given":"Bonnie"},{"family":"Tétreault","given":"Sylvie"},{"family":"Brodeur","given":"Marie-Michèle"}],"issued":{"date-parts":[["2010",12]]}}}],"schema":"https://github.com/citation-style-language/schema/raw/master/csl-citation.json"} </w:instrText>
      </w:r>
      <w:r w:rsidRPr="00ED41FD">
        <w:rPr>
          <w:color w:val="000000" w:themeColor="text1"/>
        </w:rPr>
        <w:fldChar w:fldCharType="separate"/>
      </w:r>
      <w:r w:rsidR="00166C47" w:rsidRPr="00166C47">
        <w:t>(49)</w:t>
      </w:r>
      <w:r w:rsidRPr="00ED41FD">
        <w:rPr>
          <w:color w:val="000000" w:themeColor="text1"/>
        </w:rPr>
        <w:fldChar w:fldCharType="end"/>
      </w:r>
      <w:r w:rsidRPr="00ED41FD">
        <w:rPr>
          <w:color w:val="000000" w:themeColor="text1"/>
        </w:rPr>
        <w:t xml:space="preserve"> The change involved a modification of admission criteria, and an increase in the use of group and community interventions. Group interventions were goal-orientated or diagnosis-specific, while community interventions had targeted a variety of audiences such as teachers of children with disabilities. Parental scores across all domains of the MPOC tool did not vary pre- to post-reconfiguration. However, some families reported a strong desire to continue 1:1 sessions. Families felt that their child’s individual needs should not be eclipsed or impacted in a “detrimental” way by a policy of shorter, interspersed therapy blocks.</w:t>
      </w:r>
      <w:r w:rsidRPr="00ED41FD">
        <w:rPr>
          <w:color w:val="000000" w:themeColor="text1"/>
        </w:rPr>
        <w:fldChar w:fldCharType="begin"/>
      </w:r>
      <w:r w:rsidR="007C7CD1">
        <w:rPr>
          <w:color w:val="000000" w:themeColor="text1"/>
        </w:rPr>
        <w:instrText xml:space="preserve"> ADDIN ZOTERO_ITEM CSL_CITATION {"citationID":"GD5tJW90","properties":{"formattedCitation":"(49)","plainCitation":"(49)","noteIndex":0},"citationItems":[{"id":84,"uris":["http://zotero.org/users/14975581/items/DDX3ZFE4"],"itemData":{"id":84,"type":"article-journal","container-title":"BMC Health Services Research","DOI":"10.1186/1472-6963-10-227","ISSN":"1472-6963","issue":"1","language":"en","license":"http://creativecommons.org/licenses/by/2.0","page":"227","source":"DOI.org (Crossref)","title":"Reorganizing pediatric rehabilitation services to improve accessibility: do we sacrifice quality?","title-short":"Reorganizing pediatric rehabilitation services to improve accessibility","volume":"10","author":[{"family":"Camden","given":"Chantal"},{"family":"Swaine","given":"Bonnie"},{"family":"Tétreault","given":"Sylvie"},{"family":"Brodeur","given":"Marie-Michèle"}],"issued":{"date-parts":[["2010",12]]}}}],"schema":"https://github.com/citation-style-language/schema/raw/master/csl-citation.json"} </w:instrText>
      </w:r>
      <w:r w:rsidRPr="00ED41FD">
        <w:rPr>
          <w:color w:val="000000" w:themeColor="text1"/>
        </w:rPr>
        <w:fldChar w:fldCharType="separate"/>
      </w:r>
      <w:r w:rsidR="00166C47" w:rsidRPr="00166C47">
        <w:t>(49)</w:t>
      </w:r>
      <w:r w:rsidRPr="00ED41FD">
        <w:rPr>
          <w:color w:val="000000" w:themeColor="text1"/>
        </w:rPr>
        <w:fldChar w:fldCharType="end"/>
      </w:r>
    </w:p>
    <w:p w14:paraId="3DBDEA11" w14:textId="16791E06" w:rsidR="00AB5710" w:rsidRPr="00ED41FD" w:rsidRDefault="00AB5710" w:rsidP="005A2C19">
      <w:pPr>
        <w:rPr>
          <w:color w:val="000000" w:themeColor="text1"/>
        </w:rPr>
      </w:pPr>
      <w:r w:rsidRPr="00A506C4">
        <w:rPr>
          <w:color w:val="000000" w:themeColor="text1"/>
        </w:rPr>
        <w:t xml:space="preserve">This was reflected in the mixed views of Irish parents with regard to FCP under PDS. </w:t>
      </w:r>
      <w:r w:rsidRPr="00A506C4">
        <w:t>For example, parents  identified that group activities helped them to feel that they were not struggling alone and that others were in a similar situation.</w:t>
      </w:r>
      <w:r w:rsidRPr="00A506C4">
        <w:fldChar w:fldCharType="begin"/>
      </w:r>
      <w:r w:rsidRPr="00A506C4">
        <w:instrText xml:space="preserve"> ADDIN ZOTERO_ITEM CSL_CITATION {"citationID":"2iGhfGcm","properties":{"formattedCitation":"(26)","plainCitation":"(26)","noteIndex":0},"citationItems":[{"id":94,"uris":["http://zotero.org/users/14975581/items/I7C5N7NR"],"itemData":{"id":94,"type":"report","title":"Thoughts and Experiences of PDS: The Perspectives of Service Users, Carers and Clinicians","URL":"https://www.fussireland.com/","author":[{"family":"FUSS Ireland","given":""}],"accessed":{"date-parts":[["2024",9,3]]},"issued":{"date-parts":[["2023"]]}}}],"schema":"https://github.com/citation-style-language/schema/raw/master/csl-citation.json"} </w:instrText>
      </w:r>
      <w:r w:rsidRPr="00A506C4">
        <w:fldChar w:fldCharType="separate"/>
      </w:r>
      <w:r w:rsidRPr="00A506C4">
        <w:t>(26)</w:t>
      </w:r>
      <w:r w:rsidRPr="00A506C4">
        <w:fldChar w:fldCharType="end"/>
      </w:r>
      <w:r w:rsidRPr="00A506C4">
        <w:t xml:space="preserve"> </w:t>
      </w:r>
      <w:r w:rsidR="008404F7" w:rsidRPr="00A506C4">
        <w:t>But f</w:t>
      </w:r>
      <w:r w:rsidRPr="00A506C4">
        <w:t>amilies</w:t>
      </w:r>
      <w:r w:rsidR="008404F7" w:rsidRPr="00A506C4">
        <w:t xml:space="preserve"> also</w:t>
      </w:r>
      <w:r w:rsidRPr="00A506C4">
        <w:t xml:space="preserve"> expressed a desire for more on-one intervention for their children, with some concerns that group therapies were </w:t>
      </w:r>
      <w:r w:rsidR="007E64E0" w:rsidRPr="00A506C4">
        <w:t xml:space="preserve">being used as </w:t>
      </w:r>
      <w:r w:rsidRPr="00A506C4">
        <w:t>a replacement for direct therapy.</w:t>
      </w:r>
      <w:r w:rsidRPr="00A506C4">
        <w:fldChar w:fldCharType="begin"/>
      </w:r>
      <w:r w:rsidR="00B00E1B" w:rsidRPr="00A506C4">
        <w:instrText xml:space="preserve"> ADDIN ZOTERO_ITEM CSL_CITATION {"citationID":"ylnoeE5R","properties":{"formattedCitation":"(25)","plainCitation":"(25)","noteIndex":0},"citationItems":[{"id":91,"uris":["http://zotero.org/users/14975581/items/KVMDVAC8"],"itemData":{"id":91,"type":"report","event-place":"Dublin","publisher-place":"Dublin","title":"Progressing Disability Services for Children and Young People: Parent Experience Survey Report","URL":"https://inclusionireland.ie/publication/progressing-disability-services-for-children-and-young-people/","author":[{"family":"Inclusion Ireland","given":""}],"accessed":{"date-parts":[["2024",9,3]]},"issued":{"date-parts":[["2022",2]]}}}],"schema":"https://github.com/citation-style-language/schema/raw/master/csl-citation.json"} </w:instrText>
      </w:r>
      <w:r w:rsidRPr="00A506C4">
        <w:fldChar w:fldCharType="separate"/>
      </w:r>
      <w:r w:rsidR="00B00E1B" w:rsidRPr="00A506C4">
        <w:t>(25)</w:t>
      </w:r>
      <w:r w:rsidRPr="00A506C4">
        <w:fldChar w:fldCharType="end"/>
      </w:r>
    </w:p>
    <w:p w14:paraId="08BCB81B" w14:textId="6B3415ED" w:rsidR="005A2C19" w:rsidRDefault="005A2C19" w:rsidP="001A2CD2">
      <w:pPr>
        <w:rPr>
          <w:color w:val="000000" w:themeColor="text1"/>
        </w:rPr>
      </w:pPr>
      <w:r w:rsidRPr="00ED41FD">
        <w:rPr>
          <w:color w:val="000000" w:themeColor="text1"/>
        </w:rPr>
        <w:t>Elements of the FCP model that are likely to cause stress for families were reported as time spent on waiting list for assessments, limited knowledge of services available, or the transition from the services to an external service.</w:t>
      </w:r>
      <w:r w:rsidRPr="00ED41FD">
        <w:rPr>
          <w:color w:val="000000" w:themeColor="text1"/>
        </w:rPr>
        <w:fldChar w:fldCharType="begin"/>
      </w:r>
      <w:r w:rsidR="00166C47">
        <w:rPr>
          <w:color w:val="000000" w:themeColor="text1"/>
        </w:rPr>
        <w:instrText xml:space="preserve"> ADDIN ZOTERO_ITEM CSL_CITATION {"citationID":"9seylily","properties":{"formattedCitation":"(45)","plainCitation":"(45)","noteIndex":0},"citationItems":[{"id":63,"uris":["http://zotero.org/users/14975581/items/7BRWXMY6"],"itemData":{"id":63,"type":"article-journal","abstract":"Family-centred care (FCC) is recognised as a fundamental practice principle in the delivery of contemporary paediatric allied health care; however, limited evidence exists on how to translate FCC theory into practice for Child Development Services (CDS). This study describes and evaluates parent perceptions of a family-centred model of care at a publicly funded CDS where a care pathway consists of parent orientation-to-service session, integrated transdisciplinary allied health assessment, feedback and goal setting appointments. 15 participants completed a semi-structured in-depth interview and rating scales of service satisfaction. Interview data were audio recorded and transcribed verbatim. Thematic analysis and data triangulation were completed by three investigators to enhance validity and descriptive statistics were identified. The model of care was positively perceived by families, with participants identifying value in communication; fostering of respect and partnership and therapist skills. Service themes that influenced parents’ perception of the model included benefits of a holistic approach to care and staffing continuity. Uncertainty of wait list time frames and transition/discharge points were identified as a source of stress by families. This research investigates what components of FCC are meaningful to consumers and considers practical ideas of delivering care within a family-centred framework.","container-title":"Journal of Child Health Care","DOI":"10.1177/1367493521993972","ISSN":"1367-4935, 1741-2889","issue":"1","journalAbbreviation":"J Child Health Care","language":"en","page":"5-17","source":"DOI.org (Crossref)","title":"Exploring parental perceptions of a family-centred model of care in a public child development service","volume":"26","author":[{"family":"Argall","given":"Nicole L"},{"family":"Johnson","given":"Emma"},{"family":"Cox","given":"Elissa"},{"family":"Hislop","given":"Carly"},{"family":"Lefmann","given":"Sophie A"}],"issued":{"date-parts":[["2022",3]]}}}],"schema":"https://github.com/citation-style-language/schema/raw/master/csl-citation.json"} </w:instrText>
      </w:r>
      <w:r w:rsidRPr="00ED41FD">
        <w:rPr>
          <w:color w:val="000000" w:themeColor="text1"/>
        </w:rPr>
        <w:fldChar w:fldCharType="separate"/>
      </w:r>
      <w:r w:rsidR="00166C47" w:rsidRPr="00166C47">
        <w:t>(45)</w:t>
      </w:r>
      <w:r w:rsidRPr="00ED41FD">
        <w:rPr>
          <w:color w:val="000000" w:themeColor="text1"/>
        </w:rPr>
        <w:fldChar w:fldCharType="end"/>
      </w:r>
      <w:r w:rsidRPr="00ED41FD">
        <w:rPr>
          <w:color w:val="000000" w:themeColor="text1"/>
        </w:rPr>
        <w:t xml:space="preserve"> Families reported that </w:t>
      </w:r>
      <w:r w:rsidR="00DD1A6F">
        <w:rPr>
          <w:color w:val="000000" w:themeColor="text1"/>
        </w:rPr>
        <w:t xml:space="preserve">they </w:t>
      </w:r>
      <w:r w:rsidRPr="00ED41FD">
        <w:rPr>
          <w:color w:val="000000" w:themeColor="text1"/>
        </w:rPr>
        <w:t xml:space="preserve">appreciated stability, as provided </w:t>
      </w:r>
      <w:r w:rsidRPr="00ED41FD">
        <w:rPr>
          <w:color w:val="000000" w:themeColor="text1"/>
        </w:rPr>
        <w:lastRenderedPageBreak/>
        <w:t>by a familiar therapy team that contained a structure for regular team meetings or reporting.</w:t>
      </w:r>
      <w:r w:rsidRPr="00ED41FD">
        <w:rPr>
          <w:color w:val="000000" w:themeColor="text1"/>
        </w:rPr>
        <w:fldChar w:fldCharType="begin"/>
      </w:r>
      <w:r w:rsidR="00E5462E">
        <w:rPr>
          <w:color w:val="000000" w:themeColor="text1"/>
        </w:rPr>
        <w:instrText xml:space="preserve"> ADDIN ZOTERO_ITEM CSL_CITATION {"citationID":"l8q9JVW2","properties":{"formattedCitation":"(51)","plainCitation":"(51)","noteIndex":0},"citationItems":[{"id":83,"uris":["http://zotero.org/users/14975581/items/YW4JT2RH"],"itemData":{"id":83,"type":"article-journal","abstract":"The aim of this population-based study was to examine how parents of Icelandic children with physical disability view the services of physical, occupational, and speech therapists and how family centered those services are. A secondary aim was to compare the differences of parental perceptions of therapy services based on age, residence, and disabilities. Parents of 88 (46%) children aged 2–18 answered the Measure of Processes of Care–20 (MPOC-20), and six parents participated in a focus group interview. Descriptive data were used to explore central tendency and variability, and comparisons were made using analysis of variance. Overall, the parents found the therapy services respectful, supportive, and coordinated; they felt enabled in their parent role and worked mostly in partnership with the professionals. Nevertheless, parents perceived they received insufficient information from therapists. Parents reported a wish for more cooperation, teamwork, and a key worker. Findings indicate that the MPOC is reliable and easy to use within the Icelandic context.","container-title":"Journal of Child Health Care","DOI":"10.1177/1367493511423769","ISSN":"1367-4935, 1741-2889","issue":"1","journalAbbreviation":"J Child Health Care","language":"en","page":"62-74","source":"DOI.org (Crossref)","title":"Evaluation of therapy services with the Measure of Processes of Care (MPOC-20): The perspectives of Icelandic parents of children with physical disability","title-short":"Evaluation of therapy services with the Measure of Processes of Care (MPOC-20)","volume":"16","author":[{"family":"Arnadottir","given":"Unnur"},{"family":"Egilson","given":"Snaefridur Thora"}],"issued":{"date-parts":[["2012",3]]}}}],"schema":"https://github.com/citation-style-language/schema/raw/master/csl-citation.json"} </w:instrText>
      </w:r>
      <w:r w:rsidRPr="00ED41FD">
        <w:rPr>
          <w:color w:val="000000" w:themeColor="text1"/>
        </w:rPr>
        <w:fldChar w:fldCharType="separate"/>
      </w:r>
      <w:r w:rsidR="00E5462E" w:rsidRPr="00E5462E">
        <w:t>(51)</w:t>
      </w:r>
      <w:r w:rsidRPr="00ED41FD">
        <w:rPr>
          <w:color w:val="000000" w:themeColor="text1"/>
        </w:rPr>
        <w:fldChar w:fldCharType="end"/>
      </w:r>
    </w:p>
    <w:p w14:paraId="796B035C" w14:textId="77777777" w:rsidR="00433780" w:rsidRDefault="00433780" w:rsidP="00433780">
      <w:pPr>
        <w:pStyle w:val="Heading1"/>
      </w:pPr>
      <w:bookmarkStart w:id="54" w:name="_Toc208565042"/>
      <w:r>
        <w:t>Critiques of family-centred practice</w:t>
      </w:r>
      <w:bookmarkEnd w:id="54"/>
    </w:p>
    <w:p w14:paraId="196CDBD5" w14:textId="33861D1A" w:rsidR="00433780" w:rsidRDefault="00433780" w:rsidP="00433780">
      <w:r>
        <w:t xml:space="preserve">Sheilds suggests that the </w:t>
      </w:r>
      <w:r w:rsidRPr="001A2CD2">
        <w:t xml:space="preserve">transition </w:t>
      </w:r>
      <w:r>
        <w:t xml:space="preserve">to FCP </w:t>
      </w:r>
      <w:r w:rsidRPr="001A2CD2">
        <w:t>has been widespread, but somewhat disorganised</w:t>
      </w:r>
      <w:r>
        <w:t>; the concept is well-defined, albeit with some variation in terminology. However, the crux of the problem lies in the move from theory to practice.</w:t>
      </w:r>
      <w:r>
        <w:fldChar w:fldCharType="begin"/>
      </w:r>
      <w:r w:rsidR="00E5462E">
        <w:instrText xml:space="preserve"> ADDIN ZOTERO_ITEM CSL_CITATION {"citationID":"BHR2DU3i","properties":{"formattedCitation":"(52)","plainCitation":"(52)","noteIndex":0},"citationItems":[{"id":183,"uris":["http://zotero.org/users/14975581/items/3UDXGI76"],"itemData":{"id":183,"type":"article-journal","abstract":"Family-centred care is a ubiquitous term in paediatric health facilities. It means that an admitted child can never be treated as a single individual patient, that the family is the unit of care, as the parents and family are central to the child’s wellbeing, especially during traumatic experiences. There is no rigorous evidence that family-centred care works, but qualitative research is drawing out some grave concerns with how it is implemented. Part of the problem is that there are many descriptions of family-centred care, but few definitions, and some of its component parts may be in place in some health services without the whole model being in place. This causes confusion amongst health professionals and parents and children, and makes it impossible to test in a randomised controlled trial. This paper discusses these problems and suggests that a new model, child-centred care, may be a better model of care for children.","container-title":"European Journal for Person Centered Healthcare","DOI":"10.5750/ejpch.v3i2.993","ISSN":"2052-5656, 2052-5648","issue":"2","journalAbbreviation":"EJPCH","page":"139","source":"DOI.org (Crossref)","title":"WHAT IS “FAMILY-CENTRED CARE”?","volume":"3","author":[{"family":"Shields","given":"Linda"}],"issued":{"date-parts":[["2015",6,3]]}}}],"schema":"https://github.com/citation-style-language/schema/raw/master/csl-citation.json"} </w:instrText>
      </w:r>
      <w:r>
        <w:fldChar w:fldCharType="separate"/>
      </w:r>
      <w:r w:rsidR="00E5462E" w:rsidRPr="00E5462E">
        <w:t>(52)</w:t>
      </w:r>
      <w:r>
        <w:fldChar w:fldCharType="end"/>
      </w:r>
      <w:r>
        <w:t xml:space="preserve"> </w:t>
      </w:r>
    </w:p>
    <w:p w14:paraId="53EF715E" w14:textId="5F93AB15" w:rsidR="00433780" w:rsidRPr="001A2CD2" w:rsidRDefault="00433780" w:rsidP="00433780">
      <w:r w:rsidRPr="001A2CD2">
        <w:t>FC</w:t>
      </w:r>
      <w:r>
        <w:t>P</w:t>
      </w:r>
      <w:r w:rsidRPr="001A2CD2">
        <w:t xml:space="preserve"> has been described as an </w:t>
      </w:r>
      <w:r>
        <w:t>ideal</w:t>
      </w:r>
      <w:r w:rsidRPr="001A2CD2">
        <w:t xml:space="preserve"> model, but despite good intentions it has </w:t>
      </w:r>
      <w:r>
        <w:t xml:space="preserve">arguably </w:t>
      </w:r>
      <w:r w:rsidRPr="001A2CD2">
        <w:t xml:space="preserve">failed to deliver due in part to human nature and the mismatch of expectations between family members and </w:t>
      </w:r>
      <w:r>
        <w:t xml:space="preserve">service </w:t>
      </w:r>
      <w:r w:rsidRPr="001A2CD2">
        <w:t>providers.</w:t>
      </w:r>
      <w:r w:rsidRPr="001A2CD2">
        <w:fldChar w:fldCharType="begin"/>
      </w:r>
      <w:r w:rsidR="00E5462E">
        <w:instrText xml:space="preserve"> ADDIN ZOTERO_ITEM CSL_CITATION {"citationID":"8xCzBeSY","properties":{"formattedCitation":"(53)","plainCitation":"(53)","noteIndex":0},"citationItems":[{"id":188,"uris":["http://zotero.org/users/14975581/items/JMCJ5FLM"],"itemData":{"id":188,"type":"article-journal","container-title":"Nursing Children and Young People","DOI":"10.7748/ncyp.29.4.14.s15","ISSN":"2046-2336, 2046-2344","issue":"4","journalAbbreviation":"Nursing Children and Young People","language":"en","page":"14-15","source":"DOI.org (Crossref)","title":"All is not well with family-centred care: With universal guidelines on family-centred care being considered unethical, how should the 30-year-old practice change?","title-short":"All is not well with family-centred care","volume":"29","author":[{"family":"Shields","given":"Linda"}],"issued":{"date-parts":[["2017",5,9]]}}}],"schema":"https://github.com/citation-style-language/schema/raw/master/csl-citation.json"} </w:instrText>
      </w:r>
      <w:r w:rsidRPr="001A2CD2">
        <w:fldChar w:fldCharType="separate"/>
      </w:r>
      <w:r w:rsidR="00E5462E" w:rsidRPr="00E5462E">
        <w:t>(53)</w:t>
      </w:r>
      <w:r w:rsidRPr="001A2CD2">
        <w:fldChar w:fldCharType="end"/>
      </w:r>
      <w:r>
        <w:t xml:space="preserve"> Watts et al. suggest that while FCP is welcome, issues persist around the negotiation of parental roles. Their</w:t>
      </w:r>
      <w:r w:rsidR="00C254D3">
        <w:t xml:space="preserve"> systematic</w:t>
      </w:r>
      <w:r>
        <w:t xml:space="preserve"> review</w:t>
      </w:r>
      <w:r w:rsidR="00C254D3">
        <w:t xml:space="preserve"> of FCP</w:t>
      </w:r>
      <w:r>
        <w:t xml:space="preserve"> in relation to hospitalised children notes that nurses were aware of FCP principles, but implementation was secondary to maintaining professional roles. Ultimately, the failure to clarify the nature and extent of parental roles in a timely and appropriate manner can cause stress for families.</w:t>
      </w:r>
      <w:r>
        <w:fldChar w:fldCharType="begin"/>
      </w:r>
      <w:r w:rsidR="00E5462E">
        <w:instrText xml:space="preserve"> ADDIN ZOTERO_ITEM CSL_CITATION {"citationID":"x4cCK8Hn","properties":{"formattedCitation":"(54)","plainCitation":"(54)","noteIndex":0},"citationItems":[{"id":516,"uris":["http://zotero.org/users/14975581/items/5RPRTS5B"],"itemData":{"id":516,"type":"article-journal","container-title":"JBI Database of Systematic Reviews and Implementation Reports","DOI":"10.11124/jbisrir-2014-1683","ISSN":"2202-4433","issue":"7","journalAbbreviation":"JBI Database of Systematic Reviews and Implementation Reports","language":"en","page":"204-283","source":"DOI.org (Crossref)","title":"Family-centered care for hospitalized children aged 0-12 years: a systematic review of qualitative studies:","title-short":"Family-centered care for hospitalized children aged 0-12 years","volume":"12","author":[{"family":"Watts","given":"Robin"},{"family":"Zhou","given":"Huaqiong"},{"family":"Shields","given":"Linda"},{"family":"Taylor","given":"Marjory"},{"family":"Munns","given":"Ailsa"},{"family":"Ngune","given":"Irene"}],"issued":{"date-parts":[["2014",7]]}}}],"schema":"https://github.com/citation-style-language/schema/raw/master/csl-citation.json"} </w:instrText>
      </w:r>
      <w:r>
        <w:fldChar w:fldCharType="separate"/>
      </w:r>
      <w:r w:rsidR="00E5462E" w:rsidRPr="00E5462E">
        <w:t>(54)</w:t>
      </w:r>
      <w:r>
        <w:fldChar w:fldCharType="end"/>
      </w:r>
      <w:r>
        <w:t xml:space="preserve"> </w:t>
      </w:r>
    </w:p>
    <w:p w14:paraId="23DCFBA4" w14:textId="5979F6E6" w:rsidR="00433780" w:rsidRPr="001A2CD2" w:rsidRDefault="00433780" w:rsidP="00433780">
      <w:r w:rsidRPr="001A2CD2">
        <w:t xml:space="preserve">Uniacke, Brown and Shields highlighted </w:t>
      </w:r>
      <w:r>
        <w:t xml:space="preserve">that </w:t>
      </w:r>
      <w:r w:rsidRPr="001A2CD2">
        <w:t>there are multiple interpretations of family</w:t>
      </w:r>
      <w:r>
        <w:t>-</w:t>
      </w:r>
      <w:r w:rsidRPr="001A2CD2">
        <w:t xml:space="preserve">centred </w:t>
      </w:r>
      <w:r>
        <w:t>practice</w:t>
      </w:r>
      <w:r w:rsidRPr="001A2CD2">
        <w:t xml:space="preserve">, including parents as participants in decision-making, or as part of the context of a child’s health and wellbeing. However, contemporary family-centred </w:t>
      </w:r>
      <w:r>
        <w:t>practice</w:t>
      </w:r>
      <w:r w:rsidRPr="001A2CD2">
        <w:t xml:space="preserve"> is typically characterised by health professionals treating family members as part of the “unit of care.” There is a fundamental difference between placing a family at the centre of planning a child’s care and recognising them as recipients of care.</w:t>
      </w:r>
      <w:r>
        <w:fldChar w:fldCharType="begin"/>
      </w:r>
      <w:r w:rsidR="00E5462E">
        <w:instrText xml:space="preserve"> ADDIN ZOTERO_ITEM CSL_CITATION {"citationID":"2lQJrXqi","properties":{"formattedCitation":"(55)","plainCitation":"(55)","noteIndex":0},"citationItems":[{"id":195,"uris":["http://zotero.org/users/14975581/items/IRD2KXAH"],"itemData":{"id":195,"type":"article-journal","abstract":"What is family-centred care of a hospitalized child? A critical understanding of the concept of family-centred care is necessary if this widely preferred model is to be differentiated from other health care ideals and properly evaluated as appropriate to the care of hospitalized children. The article identifies distinguishable interpretations of family-centred care that can pull health professionals in different, sometimes conflicting directions. Some of these interpretations are not qualitatively different from robust interpretations of the ideals of parental participation, care-by-parent and partnership in care that are said to be the precursors of family-centred care. A prominent interpretation that regards the child and his or her family collectively as the ‘unit of care’ arguably arises from ambiguity and is significantly problematic as a model for the care of hospitalized children. Clinical practice driven by this interpretation can include courses of action that do not aim to do what will best promote a hospitalized child’s welfare, and such cases will not be unusual. More broadly, this interpretation raises challenging questions about the responsibilities and authority of health professionals in relation to the interests of hospitalized children and their families.","container-title":"Journal of Child Health Care","DOI":"10.1177/1367493517753083","ISSN":"1367-4935, 1741-2889","issue":"3","journalAbbreviation":"J Child Health Care","language":"en","page":"460-469","source":"DOI.org (Crossref)","title":"How should we understand family-centred care?","volume":"22","author":[{"family":"Uniacke","given":"Suzanne"},{"family":"Browne","given":"Tamara Kayali"},{"family":"Shields","given":"Linda"}],"issued":{"date-parts":[["2018",9]]}}}],"schema":"https://github.com/citation-style-language/schema/raw/master/csl-citation.json"} </w:instrText>
      </w:r>
      <w:r>
        <w:fldChar w:fldCharType="separate"/>
      </w:r>
      <w:r w:rsidR="00E5462E" w:rsidRPr="00E5462E">
        <w:t>(55)</w:t>
      </w:r>
      <w:r>
        <w:fldChar w:fldCharType="end"/>
      </w:r>
      <w:r w:rsidRPr="001A2CD2">
        <w:t xml:space="preserve"> </w:t>
      </w:r>
    </w:p>
    <w:p w14:paraId="6FAE984B" w14:textId="50617C45" w:rsidR="00433780" w:rsidRPr="001A2CD2" w:rsidRDefault="00433780" w:rsidP="00433780">
      <w:r w:rsidRPr="001A2CD2">
        <w:t>The ambiguity around the concept has led to confusion around the extent of responsibility of health professionals</w:t>
      </w:r>
      <w:r>
        <w:t>, p</w:t>
      </w:r>
      <w:r w:rsidRPr="001A2CD2">
        <w:t>articularly the extent to which they must support the family’s ability to meet their child’s needs.</w:t>
      </w:r>
      <w:r>
        <w:fldChar w:fldCharType="begin"/>
      </w:r>
      <w:r w:rsidR="00E5462E">
        <w:instrText xml:space="preserve"> ADDIN ZOTERO_ITEM CSL_CITATION {"citationID":"S6NwJKES","properties":{"formattedCitation":"(55)","plainCitation":"(55)","noteIndex":0},"citationItems":[{"id":195,"uris":["http://zotero.org/users/14975581/items/IRD2KXAH"],"itemData":{"id":195,"type":"article-journal","abstract":"What is family-centred care of a hospitalized child? A critical understanding of the concept of family-centred care is necessary if this widely preferred model is to be differentiated from other health care ideals and properly evaluated as appropriate to the care of hospitalized children. The article identifies distinguishable interpretations of family-centred care that can pull health professionals in different, sometimes conflicting directions. Some of these interpretations are not qualitatively different from robust interpretations of the ideals of parental participation, care-by-parent and partnership in care that are said to be the precursors of family-centred care. A prominent interpretation that regards the child and his or her family collectively as the ‘unit of care’ arguably arises from ambiguity and is significantly problematic as a model for the care of hospitalized children. Clinical practice driven by this interpretation can include courses of action that do not aim to do what will best promote a hospitalized child’s welfare, and such cases will not be unusual. More broadly, this interpretation raises challenging questions about the responsibilities and authority of health professionals in relation to the interests of hospitalized children and their families.","container-title":"Journal of Child Health Care","DOI":"10.1177/1367493517753083","ISSN":"1367-4935, 1741-2889","issue":"3","journalAbbreviation":"J Child Health Care","language":"en","page":"460-469","source":"DOI.org (Crossref)","title":"How should we understand family-centred care?","volume":"22","author":[{"family":"Uniacke","given":"Suzanne"},{"family":"Browne","given":"Tamara Kayali"},{"family":"Shields","given":"Linda"}],"issued":{"date-parts":[["2018",9]]}}}],"schema":"https://github.com/citation-style-language/schema/raw/master/csl-citation.json"} </w:instrText>
      </w:r>
      <w:r>
        <w:fldChar w:fldCharType="separate"/>
      </w:r>
      <w:r w:rsidR="00E5462E" w:rsidRPr="00E5462E">
        <w:t>(55)</w:t>
      </w:r>
      <w:r>
        <w:fldChar w:fldCharType="end"/>
      </w:r>
      <w:r w:rsidRPr="001A2CD2">
        <w:t xml:space="preserve"> For instance, would health professionals be obliged to arrange care for conditions displayed by parents or siblings as a result of a child’s condition, such as stress or anxiety which might impede on their ability to provide care for their child at home</w:t>
      </w:r>
      <w:r>
        <w:t>?</w:t>
      </w:r>
      <w:r w:rsidRPr="001A2CD2">
        <w:t xml:space="preserve"> </w:t>
      </w:r>
    </w:p>
    <w:p w14:paraId="2E6287B5" w14:textId="618C4200" w:rsidR="00433780" w:rsidRDefault="00433780" w:rsidP="001A2CD2">
      <w:r w:rsidRPr="001A2CD2">
        <w:t>It is important to reflect on the role of parents within FC</w:t>
      </w:r>
      <w:r>
        <w:t>P</w:t>
      </w:r>
      <w:r w:rsidRPr="001A2CD2">
        <w:t>. Within FC</w:t>
      </w:r>
      <w:r>
        <w:t>P</w:t>
      </w:r>
      <w:r w:rsidRPr="001A2CD2">
        <w:t xml:space="preserve"> the focus is on the child in the context of their family. A common criticism with regard to FC</w:t>
      </w:r>
      <w:r>
        <w:t>P</w:t>
      </w:r>
      <w:r w:rsidRPr="001A2CD2">
        <w:t xml:space="preserve"> is that the wishes of parents are more prominent, with children taking a more passive, backseat role when it comes to their healthcare.</w:t>
      </w:r>
      <w:r w:rsidR="00D248DC">
        <w:fldChar w:fldCharType="begin"/>
      </w:r>
      <w:r w:rsidR="00E5462E">
        <w:instrText xml:space="preserve"> ADDIN ZOTERO_ITEM CSL_CITATION {"citationID":"HWBAoFfm","properties":{"formattedCitation":"(56)","plainCitation":"(56)","noteIndex":0},"citationItems":[{"id":187,"uris":["http://zotero.org/users/14975581/items/QCCTGD9M"],"itemData":{"id":187,"type":"article-journal","abstract":"In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D248DC">
        <w:fldChar w:fldCharType="separate"/>
      </w:r>
      <w:r w:rsidR="00E5462E" w:rsidRPr="00E5462E">
        <w:t>(56)</w:t>
      </w:r>
      <w:r w:rsidR="00D248DC">
        <w:fldChar w:fldCharType="end"/>
      </w:r>
      <w:r w:rsidRPr="001A2CD2">
        <w:t xml:space="preserve"> Another concern is that FC</w:t>
      </w:r>
      <w:r>
        <w:t>P</w:t>
      </w:r>
      <w:r w:rsidRPr="001A2CD2">
        <w:t xml:space="preserve"> fails to account for the broader context of children’s lives beyond their parents or families. For instance, other connections, the school environment, or social and cultural values which can change over time.</w:t>
      </w:r>
      <w:r>
        <w:fldChar w:fldCharType="begin"/>
      </w:r>
      <w:r>
        <w:instrText xml:space="preserve"> ADDIN ZOTERO_ITEM CSL_CITATION {"citationID":"I5fvD4Rn","properties":{"formattedCitation":"(8)","plainCitation":"(8)","noteIndex":0},"citationItems":[{"id":178,"uris":["http://zotero.org/users/14975581/items/9I3UUTZX"],"itemData":{"id":178,"type":"article-journal","container-title":"Journal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fldChar w:fldCharType="separate"/>
      </w:r>
      <w:r w:rsidRPr="00456D1D">
        <w:t>(8)</w:t>
      </w:r>
      <w:r>
        <w:fldChar w:fldCharType="end"/>
      </w:r>
    </w:p>
    <w:p w14:paraId="6F244AB3" w14:textId="5B8163CC" w:rsidR="001A2CD2" w:rsidRPr="001A2CD2" w:rsidRDefault="001A2CD2" w:rsidP="005C1312">
      <w:pPr>
        <w:pStyle w:val="Heading1"/>
      </w:pPr>
      <w:bookmarkStart w:id="55" w:name="_Toc208565043"/>
      <w:r w:rsidRPr="001A2CD2">
        <w:lastRenderedPageBreak/>
        <w:t xml:space="preserve">Alternative </w:t>
      </w:r>
      <w:r w:rsidR="007954DD">
        <w:t>a</w:t>
      </w:r>
      <w:r w:rsidRPr="001A2CD2">
        <w:t>pproaches</w:t>
      </w:r>
      <w:bookmarkEnd w:id="55"/>
    </w:p>
    <w:p w14:paraId="610FF848" w14:textId="64A4A149" w:rsidR="00655993" w:rsidRDefault="00655993" w:rsidP="009245F1">
      <w:pPr>
        <w:pStyle w:val="Heading2"/>
      </w:pPr>
      <w:bookmarkStart w:id="56" w:name="_Toc208565044"/>
      <w:r>
        <w:t>Ecological approach</w:t>
      </w:r>
      <w:bookmarkEnd w:id="56"/>
    </w:p>
    <w:p w14:paraId="72A79750" w14:textId="09E1433E" w:rsidR="00655993" w:rsidRPr="001A2CD2" w:rsidRDefault="00655993" w:rsidP="00655993">
      <w:r w:rsidRPr="001A2CD2">
        <w:t>While FC</w:t>
      </w:r>
      <w:r w:rsidR="009148A8">
        <w:t>P</w:t>
      </w:r>
      <w:r w:rsidRPr="001A2CD2">
        <w:t xml:space="preserve"> is based on attachment theory, it has been suggested that an ecological model might better capture the broad support network experienced by children with long-term conditions. </w:t>
      </w:r>
      <w:r w:rsidRPr="001A2CD2">
        <w:fldChar w:fldCharType="begin"/>
      </w:r>
      <w:r w:rsidR="00456D1D">
        <w:instrText xml:space="preserve"> ADDIN ZOTERO_ITEM CSL_CITATION {"citationID":"UQ1Ydjtl","properties":{"formattedCitation":"(8)","plainCitation":"(8)","noteIndex":0},"citationItems":[{"id":178,"uris":["http://zotero.org/users/14975581/items/9I3UUTZX"],"itemData":{"id":178,"type":"article-journal","container-title":"Journal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Pr="001A2CD2">
        <w:fldChar w:fldCharType="separate"/>
      </w:r>
      <w:r w:rsidR="00456D1D" w:rsidRPr="00456D1D">
        <w:t>(8)</w:t>
      </w:r>
      <w:r w:rsidRPr="001A2CD2">
        <w:fldChar w:fldCharType="end"/>
      </w:r>
      <w:r w:rsidRPr="001A2CD2">
        <w:t xml:space="preserve"> </w:t>
      </w:r>
      <w:r w:rsidR="00B00E1B">
        <w:t>This model views the child, their family, their environment, community and society as interconnected.</w:t>
      </w:r>
      <w:r w:rsidR="00B00E1B">
        <w:fldChar w:fldCharType="begin"/>
      </w:r>
      <w:r w:rsidR="008404F7">
        <w:instrText xml:space="preserve"> ADDIN ZOTERO_ITEM CSL_CITATION {"citationID":"ihkRO3xY","properties":{"formattedCitation":"(29)","plainCitation":"(29)","noteIndex":0},"citationItems":[{"id":542,"uris":["http://zotero.org/users/14975581/items/ASYZYT6W"],"itemData":{"id":542,"type":"article-journal","container-title":"Contemporary Issues in Early Childhood","DOI":"10.2304/ciec.2012.13.1.1","ISSN":"1463-9491, 1463-9491","issue":"1","journalAbbreviation":"Contemporary Issues in Early Childhood","language":"en","page":"1-3","source":"DOI.org (Crossref)","title":"Family-Centred Practice: empowerment, self-efficacy, and challenges for practitioners in early childhood education and care","volume":"13","author":[{"family":"Rouse","given":"Liz"}],"issued":{"date-parts":[["2012",3]]}}}],"schema":"https://github.com/citation-style-language/schema/raw/master/csl-citation.json"} </w:instrText>
      </w:r>
      <w:r w:rsidR="00B00E1B">
        <w:fldChar w:fldCharType="separate"/>
      </w:r>
      <w:r w:rsidR="008404F7" w:rsidRPr="008404F7">
        <w:t>(29)</w:t>
      </w:r>
      <w:r w:rsidR="00B00E1B">
        <w:fldChar w:fldCharType="end"/>
      </w:r>
      <w:r w:rsidR="00B00E1B">
        <w:t xml:space="preserve"> In theory, the child is</w:t>
      </w:r>
      <w:r w:rsidRPr="001A2CD2">
        <w:t xml:space="preserve">  a product of five systems surrounding them. For example: </w:t>
      </w:r>
      <w:r w:rsidRPr="001A2CD2">
        <w:fldChar w:fldCharType="begin"/>
      </w:r>
      <w:r w:rsidR="00E5462E">
        <w:instrText xml:space="preserve"> ADDIN ZOTERO_ITEM CSL_CITATION {"citationID":"5QiU2R9M","properties":{"formattedCitation":"(57)","plainCitation":"(57)","noteIndex":0},"citationItems":[{"id":445,"uris":["http://zotero.org/users/14975581/items/H95FPNTE"],"itemData":{"id":445,"type":"chapter","container-title":"International Encyclopedia of Education","edition":"2","event-place":"Oxford","page":"1643-1647","publisher":"Elsevier","publisher-place":"Oxford","title":"Ecological Models of Human Development","URL":"https://www.ncj.nl/wp-content/uploads/media-import/docs/6a45c1a4-82ad-4f69-957e-1c76966678e2.pdf","volume":"3","author":[{"family":"Bronfrenbrenner","given":"Urie"}],"accessed":{"date-parts":[["2025",2,24]]},"issued":{"date-parts":[["1994"]]}}}],"schema":"https://github.com/citation-style-language/schema/raw/master/csl-citation.json"} </w:instrText>
      </w:r>
      <w:r w:rsidRPr="001A2CD2">
        <w:fldChar w:fldCharType="separate"/>
      </w:r>
      <w:r w:rsidR="00E5462E" w:rsidRPr="00E5462E">
        <w:t>(57)</w:t>
      </w:r>
      <w:r w:rsidRPr="001A2CD2">
        <w:fldChar w:fldCharType="end"/>
      </w:r>
    </w:p>
    <w:p w14:paraId="2264DB6A" w14:textId="4010E4BF" w:rsidR="00655993" w:rsidRPr="001A2CD2" w:rsidRDefault="00655993" w:rsidP="00655993">
      <w:pPr>
        <w:numPr>
          <w:ilvl w:val="0"/>
          <w:numId w:val="13"/>
        </w:numPr>
      </w:pPr>
      <w:r w:rsidRPr="001A2CD2">
        <w:t xml:space="preserve">Immediate environment (microsystem) </w:t>
      </w:r>
      <w:r w:rsidR="00D476BD">
        <w:t xml:space="preserve">- </w:t>
      </w:r>
      <w:r w:rsidRPr="001A2CD2">
        <w:t xml:space="preserve">Family </w:t>
      </w:r>
    </w:p>
    <w:p w14:paraId="12423505" w14:textId="24A2613F" w:rsidR="00655993" w:rsidRPr="001A2CD2" w:rsidRDefault="00655993" w:rsidP="00655993">
      <w:pPr>
        <w:numPr>
          <w:ilvl w:val="0"/>
          <w:numId w:val="13"/>
        </w:numPr>
      </w:pPr>
      <w:r w:rsidRPr="001A2CD2">
        <w:t xml:space="preserve">Connections (mesosystem) </w:t>
      </w:r>
      <w:r w:rsidR="00D476BD">
        <w:t xml:space="preserve">- </w:t>
      </w:r>
      <w:r w:rsidRPr="001A2CD2">
        <w:t xml:space="preserve">School </w:t>
      </w:r>
    </w:p>
    <w:p w14:paraId="10F8CD8C" w14:textId="4042E26D" w:rsidR="00655993" w:rsidRPr="001A2CD2" w:rsidRDefault="00655993" w:rsidP="00655993">
      <w:pPr>
        <w:numPr>
          <w:ilvl w:val="0"/>
          <w:numId w:val="13"/>
        </w:numPr>
      </w:pPr>
      <w:r w:rsidRPr="001A2CD2">
        <w:t xml:space="preserve">Exo-system (indirect environment) </w:t>
      </w:r>
      <w:r w:rsidR="00D476BD">
        <w:t xml:space="preserve">- </w:t>
      </w:r>
      <w:r w:rsidRPr="001A2CD2">
        <w:t xml:space="preserve">Parent’s workplace or neighbourhood peer group </w:t>
      </w:r>
    </w:p>
    <w:p w14:paraId="33F22756" w14:textId="3473DA2B" w:rsidR="00655993" w:rsidRPr="001A2CD2" w:rsidRDefault="00655993" w:rsidP="00655993">
      <w:pPr>
        <w:numPr>
          <w:ilvl w:val="0"/>
          <w:numId w:val="13"/>
        </w:numPr>
      </w:pPr>
      <w:r w:rsidRPr="001A2CD2">
        <w:t xml:space="preserve">Social and cultural values (macro-system) </w:t>
      </w:r>
      <w:r w:rsidR="00D476BD">
        <w:t xml:space="preserve">- </w:t>
      </w:r>
      <w:r w:rsidRPr="001A2CD2">
        <w:t xml:space="preserve">Belief systems </w:t>
      </w:r>
    </w:p>
    <w:p w14:paraId="788D7234" w14:textId="4C98DCCE" w:rsidR="006C2330" w:rsidRDefault="00655993" w:rsidP="006C2330">
      <w:pPr>
        <w:pStyle w:val="ListParagraph"/>
        <w:numPr>
          <w:ilvl w:val="0"/>
          <w:numId w:val="13"/>
        </w:numPr>
      </w:pPr>
      <w:r w:rsidRPr="001A2CD2">
        <w:t xml:space="preserve">Changes over time (chronosystem) </w:t>
      </w:r>
      <w:r w:rsidR="00D476BD">
        <w:t xml:space="preserve">- </w:t>
      </w:r>
      <w:r w:rsidRPr="001A2CD2">
        <w:t xml:space="preserve">Socio-economic status </w:t>
      </w:r>
    </w:p>
    <w:p w14:paraId="54AE59EE" w14:textId="50BC8803" w:rsidR="006C2330" w:rsidRDefault="00110A9B" w:rsidP="003A14C0">
      <w:pPr>
        <w:tabs>
          <w:tab w:val="center" w:pos="4693"/>
        </w:tabs>
      </w:pPr>
      <w:r>
        <w:t xml:space="preserve">This approach can provide </w:t>
      </w:r>
      <w:r w:rsidR="00CB1D9A">
        <w:t>for a greater understanding of how illness (or disability) can cause disruption to a child’s environment and thus impact their wellbeing.</w:t>
      </w:r>
      <w:r w:rsidR="001D6885">
        <w:t xml:space="preserve"> </w:t>
      </w:r>
      <w:r w:rsidR="00E346E7">
        <w:t xml:space="preserve">After factoring in age and individual characteristics, the five spheres explain how a child copes or adapts. For example, </w:t>
      </w:r>
      <w:r w:rsidR="003A14C0">
        <w:t>social connections with peers are key for adolescents, while young children rely more on their immediate family.</w:t>
      </w:r>
      <w:r w:rsidR="003A14C0">
        <w:fldChar w:fldCharType="begin"/>
      </w:r>
      <w:r w:rsidR="00456D1D">
        <w:instrText xml:space="preserve"> ADDIN ZOTERO_ITEM CSL_CITATION {"citationID":"LIf0Rc4h","properties":{"formattedCitation":"(8)","plainCitation":"(8)","noteIndex":0},"citationItems":[{"id":178,"uris":["http://zotero.org/users/14975581/items/9I3UUTZX"],"itemData":{"id":178,"type":"article-journal","container-title":"Journal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3A14C0">
        <w:fldChar w:fldCharType="separate"/>
      </w:r>
      <w:r w:rsidR="00456D1D" w:rsidRPr="00456D1D">
        <w:t>(8)</w:t>
      </w:r>
      <w:r w:rsidR="003A14C0">
        <w:fldChar w:fldCharType="end"/>
      </w:r>
      <w:r w:rsidR="003A14C0">
        <w:t xml:space="preserve"> Examples of family-centred supports for parents and siblings include respite, counselling, training around stress management and coping strategies.</w:t>
      </w:r>
      <w:r w:rsidR="003A14C0">
        <w:fldChar w:fldCharType="begin"/>
      </w:r>
      <w:r w:rsidR="00E5462E">
        <w:instrText xml:space="preserve"> ADDIN ZOTERO_ITEM CSL_CITATION {"citationID":"L3bhzfEp","properties":{"formattedCitation":"(58)","plainCitation":"(58)","noteIndex":0},"citationItems":[{"id":514,"uris":["http://zotero.org/users/14975581/items/C93IQ3IX"],"itemData":{"id":514,"type":"article-journal","container-title":"Journal of Child and Family Studies","DOI":"10.1007/s10826-018-1113-5","ISSN":"1062-1024, 1573-2843","issue":"9","language":"en","page":"2844-2861","source":"DOI.org (Crossref)","title":"Transforming Coercive Processes in Family Routines: Family Functioning Outcomes for Families of Children with Developmental Disabilities","title-short":"Transforming Coercive Processes in Family Routines","volume":"27","author":[{"family":"Lucyshyn","given":"Joseph M."},{"family":"Miller","given":"Lynn D."},{"family":"Cheremshynski","given":"Christy"},{"family":"Lohrmann","given":"Sharon"},{"family":"Zumbo","given":"Bruno D."}],"issued":{"date-parts":[["2018",9]]}}}],"schema":"https://github.com/citation-style-language/schema/raw/master/csl-citation.json"} </w:instrText>
      </w:r>
      <w:r w:rsidR="003A14C0">
        <w:fldChar w:fldCharType="separate"/>
      </w:r>
      <w:r w:rsidR="00E5462E" w:rsidRPr="00E5462E">
        <w:t>(58)</w:t>
      </w:r>
      <w:r w:rsidR="003A14C0">
        <w:fldChar w:fldCharType="end"/>
      </w:r>
      <w:r w:rsidR="003A14C0">
        <w:t xml:space="preserve"> </w:t>
      </w:r>
      <w:r w:rsidR="00BA5505">
        <w:t xml:space="preserve">Research has been conducted around </w:t>
      </w:r>
      <w:r w:rsidR="009148A8">
        <w:t xml:space="preserve">taking an ecological approach to positive behaviour support for families of children with disabilities. This showed good outcomes in  </w:t>
      </w:r>
      <w:r w:rsidR="00BA5505">
        <w:t>terms of family functioning and quality of life.</w:t>
      </w:r>
      <w:r w:rsidR="00BA5505">
        <w:fldChar w:fldCharType="begin"/>
      </w:r>
      <w:r w:rsidR="00E5462E">
        <w:instrText xml:space="preserve"> ADDIN ZOTERO_ITEM CSL_CITATION {"citationID":"JS3wHGm5","properties":{"formattedCitation":"(58)","plainCitation":"(58)","noteIndex":0},"citationItems":[{"id":514,"uris":["http://zotero.org/users/14975581/items/C93IQ3IX"],"itemData":{"id":514,"type":"article-journal","container-title":"Journal of Child and Family Studies","DOI":"10.1007/s10826-018-1113-5","ISSN":"1062-1024, 1573-2843","issue":"9","language":"en","page":"2844-2861","source":"DOI.org (Crossref)","title":"Transforming Coercive Processes in Family Routines: Family Functioning Outcomes for Families of Children with Developmental Disabilities","title-short":"Transforming Coercive Processes in Family Routines","volume":"27","author":[{"family":"Lucyshyn","given":"Joseph M."},{"family":"Miller","given":"Lynn D."},{"family":"Cheremshynski","given":"Christy"},{"family":"Lohrmann","given":"Sharon"},{"family":"Zumbo","given":"Bruno D."}],"issued":{"date-parts":[["2018",9]]}}}],"schema":"https://github.com/citation-style-language/schema/raw/master/csl-citation.json"} </w:instrText>
      </w:r>
      <w:r w:rsidR="00BA5505">
        <w:fldChar w:fldCharType="separate"/>
      </w:r>
      <w:r w:rsidR="00E5462E" w:rsidRPr="00E5462E">
        <w:t>(58)</w:t>
      </w:r>
      <w:r w:rsidR="00BA5505">
        <w:fldChar w:fldCharType="end"/>
      </w:r>
      <w:r w:rsidR="00BA5505">
        <w:t xml:space="preserve"> However, assessment/intervention for these studies has tended to occur in </w:t>
      </w:r>
      <w:r w:rsidR="00D476BD">
        <w:t>u</w:t>
      </w:r>
      <w:r w:rsidR="00BA5505">
        <w:t>niversity-based teams, rather than community-based disability services.</w:t>
      </w:r>
      <w:r w:rsidR="00C85063">
        <w:fldChar w:fldCharType="begin"/>
      </w:r>
      <w:r w:rsidR="00E5462E">
        <w:instrText xml:space="preserve"> ADDIN ZOTERO_ITEM CSL_CITATION {"citationID":"kUkiEYKA","properties":{"formattedCitation":"(58)","plainCitation":"(58)","noteIndex":0},"citationItems":[{"id":514,"uris":["http://zotero.org/users/14975581/items/C93IQ3IX"],"itemData":{"id":514,"type":"article-journal","container-title":"Journal of Child and Family Studies","DOI":"10.1007/s10826-018-1113-5","ISSN":"1062-1024, 1573-2843","issue":"9","language":"en","page":"2844-2861","source":"DOI.org (Crossref)","title":"Transforming Coercive Processes in Family Routines: Family Functioning Outcomes for Families of Children with Developmental Disabilities","title-short":"Transforming Coercive Processes in Family Routines","volume":"27","author":[{"family":"Lucyshyn","given":"Joseph M."},{"family":"Miller","given":"Lynn D."},{"family":"Cheremshynski","given":"Christy"},{"family":"Lohrmann","given":"Sharon"},{"family":"Zumbo","given":"Bruno D."}],"issued":{"date-parts":[["2018",9]]}}}],"schema":"https://github.com/citation-style-language/schema/raw/master/csl-citation.json"} </w:instrText>
      </w:r>
      <w:r w:rsidR="00C85063">
        <w:fldChar w:fldCharType="separate"/>
      </w:r>
      <w:r w:rsidR="00E5462E" w:rsidRPr="00E5462E">
        <w:t>(58)</w:t>
      </w:r>
      <w:r w:rsidR="00C85063">
        <w:fldChar w:fldCharType="end"/>
      </w:r>
      <w:r w:rsidR="008B3660">
        <w:t xml:space="preserve"> </w:t>
      </w:r>
    </w:p>
    <w:p w14:paraId="3D2BB6CA" w14:textId="7E5D7629" w:rsidR="00C42685" w:rsidRPr="001A2CD2" w:rsidRDefault="00CB1D9A" w:rsidP="003A14C0">
      <w:r>
        <w:t xml:space="preserve">Ford </w:t>
      </w:r>
      <w:r w:rsidR="005379FF">
        <w:t>et al.</w:t>
      </w:r>
      <w:r w:rsidR="00004CEC">
        <w:t xml:space="preserve"> </w:t>
      </w:r>
      <w:r w:rsidR="00D476BD">
        <w:t xml:space="preserve">found </w:t>
      </w:r>
      <w:r w:rsidR="00004CEC">
        <w:t>that using an ecological approach requires an understanding of how childhood is constructed and how children relate to their wider community</w:t>
      </w:r>
      <w:r w:rsidR="00EA4A53">
        <w:t xml:space="preserve">, particularly in the context of the </w:t>
      </w:r>
      <w:r w:rsidR="005379FF">
        <w:t>global</w:t>
      </w:r>
      <w:r w:rsidR="00EA4A53">
        <w:t xml:space="preserve"> south.</w:t>
      </w:r>
      <w:r w:rsidR="00EA4A53">
        <w:fldChar w:fldCharType="begin"/>
      </w:r>
      <w:r w:rsidR="00456D1D">
        <w:instrText xml:space="preserve"> ADDIN ZOTERO_ITEM CSL_CITATION {"citationID":"dJ1xbLH1","properties":{"formattedCitation":"(8)","plainCitation":"(8)","noteIndex":0},"citationItems":[{"id":178,"uris":["http://zotero.org/users/14975581/items/9I3UUTZX"],"itemData":{"id":178,"type":"article-journal","container-title":"Journal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EA4A53">
        <w:fldChar w:fldCharType="separate"/>
      </w:r>
      <w:r w:rsidR="00456D1D" w:rsidRPr="00456D1D">
        <w:t>(8)</w:t>
      </w:r>
      <w:r w:rsidR="00EA4A53">
        <w:fldChar w:fldCharType="end"/>
      </w:r>
    </w:p>
    <w:p w14:paraId="5E52B2E8" w14:textId="70B149A9" w:rsidR="001A2CD2" w:rsidRPr="001A2CD2" w:rsidRDefault="001A2CD2" w:rsidP="005C1312">
      <w:pPr>
        <w:pStyle w:val="Heading2"/>
      </w:pPr>
      <w:bookmarkStart w:id="57" w:name="_Toc208565045"/>
      <w:r w:rsidRPr="001A2CD2">
        <w:t>Child-</w:t>
      </w:r>
      <w:r w:rsidR="007954DD">
        <w:t>c</w:t>
      </w:r>
      <w:r w:rsidRPr="001A2CD2">
        <w:t xml:space="preserve">entred </w:t>
      </w:r>
      <w:r w:rsidR="007954DD">
        <w:t>c</w:t>
      </w:r>
      <w:r w:rsidRPr="001A2CD2">
        <w:t>are</w:t>
      </w:r>
      <w:bookmarkEnd w:id="57"/>
    </w:p>
    <w:p w14:paraId="59458B2C" w14:textId="62520C37" w:rsidR="00122300" w:rsidRDefault="001A2CD2" w:rsidP="00921C90">
      <w:r w:rsidRPr="001A2CD2">
        <w:t>The concept of CCC is like person-centred care</w:t>
      </w:r>
      <w:r w:rsidR="00D476BD">
        <w:t xml:space="preserve"> (PCC)</w:t>
      </w:r>
      <w:r w:rsidRPr="001A2CD2">
        <w:t>, in that both focus on the goals, needs and wishes of the individual</w:t>
      </w:r>
      <w:r w:rsidR="00D476BD">
        <w:t>, w</w:t>
      </w:r>
      <w:r w:rsidRPr="001A2CD2">
        <w:t>hereas partnership between families, children and service providers is a core component of FC</w:t>
      </w:r>
      <w:r w:rsidR="00AD555C">
        <w:t>P</w:t>
      </w:r>
      <w:r w:rsidRPr="001A2CD2">
        <w:t xml:space="preserve">. While PCC is used for long-term care for adults, especially around mental health or dementia, CCC is specific to children and young people. </w:t>
      </w:r>
      <w:r w:rsidRPr="001A2CD2">
        <w:fldChar w:fldCharType="begin"/>
      </w:r>
      <w:r w:rsidR="00E5462E">
        <w:instrText xml:space="preserve"> ADDIN ZOTERO_ITEM CSL_CITATION {"citationID":"eMU1KrHS","properties":{"formattedCitation":"(59)","plainCitation":"(59)","noteIndex":0},"citationItems":[{"id":180,"uris":["http://zotero.org/users/14975581/items/LX5CGWX2"],"itemData":{"id":180,"type":"article-journal","container-title":"Journal of Pediatric Nursing","DOI":"10.1016/j.pedn.2018.07.001","ISSN":"08825963","journalAbbreviation":"Journal of Pediatric Nursing","language":"en","page":"45-56","source":"DOI.org (Crossref)","title":"Centeredness in Healthcare: A Concept Synthesis of Family-centered Care, Person-centered Care and Child-centered Care","title-short":"Centeredness in Healthcare","volume":"42","author":[{"family":"Coyne","given":"Imelda"},{"family":"Holmström","given":"Inger"},{"family":"Söderbäck","given":"Maja"}],"issued":{"date-parts":[["2018",9]]}}}],"schema":"https://github.com/citation-style-language/schema/raw/master/csl-citation.json"} </w:instrText>
      </w:r>
      <w:r w:rsidRPr="001A2CD2">
        <w:fldChar w:fldCharType="separate"/>
      </w:r>
      <w:r w:rsidR="00E5462E" w:rsidRPr="00E5462E">
        <w:t>(59)</w:t>
      </w:r>
      <w:r w:rsidRPr="001A2CD2">
        <w:fldChar w:fldCharType="end"/>
      </w:r>
      <w:r w:rsidR="00122300">
        <w:t xml:space="preserve"> </w:t>
      </w:r>
    </w:p>
    <w:p w14:paraId="78F1EDEF" w14:textId="6A6C240F" w:rsidR="00A63C27" w:rsidRDefault="001A2CD2" w:rsidP="001A2CD2">
      <w:r w:rsidRPr="001A2CD2">
        <w:lastRenderedPageBreak/>
        <w:t>Research has suggested that CCC may be a better framework for the support of children’s meaningful engagement within healthcare settings.</w:t>
      </w:r>
      <w:r w:rsidRPr="001A2CD2">
        <w:fldChar w:fldCharType="begin"/>
      </w:r>
      <w:r w:rsidR="00456D1D">
        <w:instrText xml:space="preserve"> ADDIN ZOTERO_ITEM CSL_CITATION {"citationID":"Zl8Lz3FX","properties":{"formattedCitation":"(8)","plainCitation":"(8)","noteIndex":0},"citationItems":[{"id":178,"uris":["http://zotero.org/users/14975581/items/9I3UUTZX"],"itemData":{"id":178,"type":"article-journal","container-title":"Journal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Pr="001A2CD2">
        <w:fldChar w:fldCharType="separate"/>
      </w:r>
      <w:r w:rsidR="00456D1D" w:rsidRPr="00456D1D">
        <w:t>(8)</w:t>
      </w:r>
      <w:r w:rsidRPr="001A2CD2">
        <w:fldChar w:fldCharType="end"/>
      </w:r>
      <w:r w:rsidRPr="001A2CD2">
        <w:t xml:space="preserve"> The concept is still in its infancy and has yet to be fully defined</w:t>
      </w:r>
      <w:r w:rsidR="00917344">
        <w:t>, with limited evidence as to its impact</w:t>
      </w:r>
      <w:r w:rsidR="00DA05DC">
        <w:t>.</w:t>
      </w:r>
      <w:r w:rsidRPr="001A2CD2">
        <w:t xml:space="preserve"> However, a review </w:t>
      </w:r>
      <w:r w:rsidR="00FC7ECB">
        <w:t xml:space="preserve"> by Carter et al.</w:t>
      </w:r>
      <w:r w:rsidR="000C0889">
        <w:t xml:space="preserve"> found</w:t>
      </w:r>
      <w:r w:rsidRPr="001A2CD2">
        <w:t xml:space="preserve"> that </w:t>
      </w:r>
      <w:r w:rsidR="00FC7ECB">
        <w:t xml:space="preserve">CCC hinges upon how adults facilitate or constrain the agency, participation, decision-making and communication of children. </w:t>
      </w:r>
      <w:r w:rsidR="00365219">
        <w:t xml:space="preserve"> </w:t>
      </w:r>
      <w:r w:rsidRPr="001A2CD2">
        <w:fldChar w:fldCharType="begin"/>
      </w:r>
      <w:r w:rsidR="00E5462E">
        <w:instrText xml:space="preserve"> ADDIN ZOTERO_ITEM CSL_CITATION {"citationID":"kNnT0Wc9","properties":{"formattedCitation":"(60)","plainCitation":"(60)","noteIndex":0},"citationItems":[{"id":189,"uris":["http://zotero.org/users/14975581/items/CM7J22QE"],"itemData":{"id":189,"type":"article-journal","abstract":"Although child-centred care is increasingly referred to within the nursing literature, a clear definition of child-centred care and clarity around the concept is yet to be achieved. The objectives of this review were to examine the following: (1) What constitutes the concept of child-centred care in healthcare? (2) How has the concept of child-centred care developed? (3) What is the applicability of child-centred care and what are its limitations? (4) How does the concept of child-centred care benefit and inform children’s healthcare? In total, 2984 papers were imported for screening, and, following the removal of duplicates and screening, 21 papers were included in the scoping review. The findings suggest that child-centred care is an emerging, ambiguous poorly defined concept; no clear consensus exists about what constitutes child-centred care. Although it seems antithetical to argue against child-centred care, little robust evidence was identified that demonstrates the impact and benefit of child-centred care. If child-centred care is to be a sustainable, convincing model to guide practice and compete with other models of care, it needs to establish robust evidence of its effectiveness, the impact on children and their families, as well as the wider impacts on the healthcare system.","container-title":"Pediatric Reports","DOI":"10.3390/pediatric16010012","ISSN":"2036-7503","issue":"1","journalAbbreviation":"Pediatric Reports","language":"en","license":"https://creativecommons.org/licenses/by/4.0/","page":"114-134","source":"DOI.org (Crossref)","title":"The Concept of Child-Centred Care in Healthcare: A Scoping Review","title-short":"The Concept of Child-Centred Care in Healthcare","volume":"16","author":[{"family":"Carter","given":"Bernie"},{"family":"Young","given":"Sarah"},{"family":"Ford","given":"Karen"},{"family":"Campbell","given":"Steven"}],"issued":{"date-parts":[["2024",2,1]]}}}],"schema":"https://github.com/citation-style-language/schema/raw/master/csl-citation.json"} </w:instrText>
      </w:r>
      <w:r w:rsidRPr="001A2CD2">
        <w:fldChar w:fldCharType="separate"/>
      </w:r>
      <w:r w:rsidR="00E5462E" w:rsidRPr="00E5462E">
        <w:t>(60)</w:t>
      </w:r>
      <w:r w:rsidRPr="001A2CD2">
        <w:fldChar w:fldCharType="end"/>
      </w:r>
    </w:p>
    <w:p w14:paraId="601C3906" w14:textId="48A07698" w:rsidR="00FD59A6" w:rsidRDefault="00CE30FB" w:rsidP="001A2CD2">
      <w:r>
        <w:t>CCC has become more important in the context of human rights obligations under the UN Convention on the Rights of the Child, particularly Article 12 on the views of the child.</w:t>
      </w:r>
      <w:r w:rsidR="0022373A">
        <w:fldChar w:fldCharType="begin"/>
      </w:r>
      <w:r w:rsidR="00E5462E">
        <w:instrText xml:space="preserve"> ADDIN ZOTERO_ITEM CSL_CITATION {"citationID":"zwA0bJXy","properties":{"formattedCitation":"(59,61)","plainCitation":"(59,61)","noteIndex":0},"citationItems":[{"id":180,"uris":["http://zotero.org/users/14975581/items/LX5CGWX2"],"itemData":{"id":180,"type":"article-journal","container-title":"Journal of Pediatric Nursing","DOI":"10.1016/j.pedn.2018.07.001","ISSN":"08825963","journalAbbreviation":"Journal of Pediatric Nursing","language":"en","page":"45-56","source":"DOI.org (Crossref)","title":"Centeredness in Healthcare: A Concept Synthesis of Family-centered Care, Person-centered Care and Child-centered Care","title-short":"Centeredness in Healthcare","volume":"42","author":[{"family":"Coyne","given":"Imelda"},{"family":"Holmström","given":"Inger"},{"family":"Söderbäck","given":"Maja"}],"issued":{"date-parts":[["2018",9]]}}},{"id":517,"uris":["http://zotero.org/users/14975581/items/F9358TU7"],"itemData":{"id":517,"type":"webpage","container-title":"Office of the High Commissioner for Human Rights","title":"United Nations Convention on the Rights of the Child","title-short":"OHCHR","URL":"https://www.ohchr.org/en/instruments-mechanisms/instruments/convention-rights-child","author":[{"literal":"UN General Assembly"}],"accessed":{"date-parts":[["2025",9,3]]},"issued":{"date-parts":[["1989",11,20]]}}}],"schema":"https://github.com/citation-style-language/schema/raw/master/csl-citation.json"} </w:instrText>
      </w:r>
      <w:r w:rsidR="0022373A">
        <w:fldChar w:fldCharType="separate"/>
      </w:r>
      <w:r w:rsidR="00E5462E" w:rsidRPr="00E5462E">
        <w:t>(59,61)</w:t>
      </w:r>
      <w:r w:rsidR="0022373A">
        <w:fldChar w:fldCharType="end"/>
      </w:r>
      <w:r w:rsidR="00732A0D">
        <w:t xml:space="preserve"> </w:t>
      </w:r>
      <w:r w:rsidR="00D476BD">
        <w:t xml:space="preserve">and </w:t>
      </w:r>
      <w:r w:rsidR="003D0107">
        <w:t>Article 7 of the UNCRPD.</w:t>
      </w:r>
      <w:r w:rsidR="00917344">
        <w:fldChar w:fldCharType="begin"/>
      </w:r>
      <w:r w:rsidR="00E5462E">
        <w:instrText xml:space="preserve"> ADDIN ZOTERO_ITEM CSL_CITATION {"citationID":"ZDrszbs6","properties":{"formattedCitation":"(62)","plainCitation":"(62)","noteIndex":0},"citationItems":[{"id":540,"uris":["http://zotero.org/users/14975581/items/BQH53XWI"],"itemData":{"id":540,"type":"webpage","container-title":"Office of the High Commissioner for Human Rights","title":"United Nations Convention on the Rights of Persons with Disabilities","URL":"https://www.ohchr.org/en/instruments-mechanisms/instruments/convention-rights-persons-disabilities","author":[{"literal":"UN General Assembly"}],"accessed":{"date-parts":[["2025",9,3]]},"issued":{"date-parts":[["2006",12,12]]}}}],"schema":"https://github.com/citation-style-language/schema/raw/master/csl-citation.json"} </w:instrText>
      </w:r>
      <w:r w:rsidR="00917344">
        <w:fldChar w:fldCharType="separate"/>
      </w:r>
      <w:r w:rsidR="00E5462E" w:rsidRPr="00E5462E">
        <w:t>(62)</w:t>
      </w:r>
      <w:r w:rsidR="00917344">
        <w:fldChar w:fldCharType="end"/>
      </w:r>
      <w:r w:rsidR="003D0107">
        <w:t xml:space="preserve"> </w:t>
      </w:r>
    </w:p>
    <w:p w14:paraId="08C42778" w14:textId="36CE0F0B" w:rsidR="001A2CD2" w:rsidRPr="001A2CD2" w:rsidRDefault="00CE30FB" w:rsidP="001A2CD2">
      <w:r>
        <w:t>The benefits of CCC include children being heard and respected, with their voice at the centre of theory and practice.</w:t>
      </w:r>
      <w:r w:rsidR="0022373A">
        <w:fldChar w:fldCharType="begin"/>
      </w:r>
      <w:r w:rsidR="00E5462E">
        <w:instrText xml:space="preserve"> ADDIN ZOTERO_ITEM CSL_CITATION {"citationID":"VANjyEqn","properties":{"formattedCitation":"(59)","plainCitation":"(59)","noteIndex":0},"citationItems":[{"id":180,"uris":["http://zotero.org/users/14975581/items/LX5CGWX2"],"itemData":{"id":180,"type":"article-journal","container-title":"Journal of Pediatric Nursing","DOI":"10.1016/j.pedn.2018.07.001","ISSN":"08825963","journalAbbreviation":"Journal of Pediatric Nursing","language":"en","page":"45-56","source":"DOI.org (Crossref)","title":"Centeredness in Healthcare: A Concept Synthesis of Family-centered Care, Person-centered Care and Child-centered Care","title-short":"Centeredness in Healthcare","volume":"42","author":[{"family":"Coyne","given":"Imelda"},{"family":"Holmström","given":"Inger"},{"family":"Söderbäck","given":"Maja"}],"issued":{"date-parts":[["2018",9]]}}}],"schema":"https://github.com/citation-style-language/schema/raw/master/csl-citation.json"} </w:instrText>
      </w:r>
      <w:r w:rsidR="0022373A">
        <w:fldChar w:fldCharType="separate"/>
      </w:r>
      <w:r w:rsidR="00E5462E" w:rsidRPr="00E5462E">
        <w:t>(59)</w:t>
      </w:r>
      <w:r w:rsidR="0022373A">
        <w:fldChar w:fldCharType="end"/>
      </w:r>
      <w:r>
        <w:t xml:space="preserve">  </w:t>
      </w:r>
      <w:r w:rsidR="001A2CD2" w:rsidRPr="001A2CD2">
        <w:t>Under the CCC model, the needs of the child and their right to privacy and dignity are recognised</w:t>
      </w:r>
      <w:r w:rsidR="00D476BD">
        <w:t>. T</w:t>
      </w:r>
      <w:r w:rsidR="001A2CD2" w:rsidRPr="001A2CD2">
        <w:t>hey are seen as a social agent with their own needs, with care plans developed around their perspective and preferences.</w:t>
      </w:r>
      <w:r w:rsidR="00613235">
        <w:fldChar w:fldCharType="begin"/>
      </w:r>
      <w:r w:rsidR="00E5462E">
        <w:instrText xml:space="preserve"> ADDIN ZOTERO_ITEM CSL_CITATION {"citationID":"Iuh5tRnZ","properties":{"formattedCitation":"(56)","plainCitation":"(56)","noteIndex":0},"citationItems":[{"id":187,"uris":["http://zotero.org/users/14975581/items/QCCTGD9M"],"itemData":{"id":187,"type":"article-journal","abstract":"In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locator":"2"}],"schema":"https://github.com/citation-style-language/schema/raw/master/csl-citation.json"} </w:instrText>
      </w:r>
      <w:r w:rsidR="00613235">
        <w:fldChar w:fldCharType="separate"/>
      </w:r>
      <w:r w:rsidR="00E5462E" w:rsidRPr="00E5462E">
        <w:t>(56)</w:t>
      </w:r>
      <w:r w:rsidR="00613235">
        <w:fldChar w:fldCharType="end"/>
      </w:r>
      <w:r w:rsidR="001A2CD2" w:rsidRPr="001A2CD2">
        <w:t xml:space="preserve"> The child is included in information sharing and guided by adults, with the aim of increasing competence.</w:t>
      </w:r>
      <w:r w:rsidR="00613235">
        <w:t xml:space="preserve"> </w:t>
      </w:r>
      <w:r w:rsidR="0022373A">
        <w:t>Care takes place in the context of the family, but the child is the key agent in any partnership.</w:t>
      </w:r>
      <w:r w:rsidR="00613235" w:rsidRPr="00613235">
        <w:t xml:space="preserve"> </w:t>
      </w:r>
      <w:r w:rsidR="00613235" w:rsidRPr="001A2CD2">
        <w:fldChar w:fldCharType="begin"/>
      </w:r>
      <w:r w:rsidR="00E5462E">
        <w:instrText xml:space="preserve"> ADDIN ZOTERO_ITEM CSL_CITATION {"citationID":"yckKdaYl","properties":{"formattedCitation":"(56)","plainCitation":"(56)","noteIndex":0},"citationItems":[{"id":187,"uris":["http://zotero.org/users/14975581/items/QCCTGD9M"],"itemData":{"id":187,"type":"article-journal","abstract":"In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613235" w:rsidRPr="001A2CD2">
        <w:fldChar w:fldCharType="separate"/>
      </w:r>
      <w:r w:rsidR="00E5462E" w:rsidRPr="00E5462E">
        <w:t>(56)</w:t>
      </w:r>
      <w:r w:rsidR="00613235" w:rsidRPr="001A2CD2">
        <w:fldChar w:fldCharType="end"/>
      </w:r>
    </w:p>
    <w:p w14:paraId="4FA8612F" w14:textId="30789890" w:rsidR="00731166" w:rsidRDefault="000B65AC" w:rsidP="001A2CD2">
      <w:r>
        <w:t>Unfortunately, b</w:t>
      </w:r>
      <w:r w:rsidR="001A2CD2" w:rsidRPr="001A2CD2">
        <w:t>arriers to implementation exist, including attitudinal barriers and the need for competency assessments for children.</w:t>
      </w:r>
      <w:r w:rsidR="001A2CD2" w:rsidRPr="001A2CD2">
        <w:fldChar w:fldCharType="begin"/>
      </w:r>
      <w:r w:rsidR="00E5462E">
        <w:instrText xml:space="preserve"> ADDIN ZOTERO_ITEM CSL_CITATION {"citationID":"oRvppqZc","properties":{"formattedCitation":"(56)","plainCitation":"(56)","noteIndex":0},"citationItems":[{"id":187,"uris":["http://zotero.org/users/14975581/items/QCCTGD9M"],"itemData":{"id":187,"type":"article-journal","abstract":"In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1A2CD2" w:rsidRPr="001A2CD2">
        <w:fldChar w:fldCharType="separate"/>
      </w:r>
      <w:r w:rsidR="00E5462E" w:rsidRPr="00E5462E">
        <w:t>(56)</w:t>
      </w:r>
      <w:r w:rsidR="001A2CD2" w:rsidRPr="001A2CD2">
        <w:fldChar w:fldCharType="end"/>
      </w:r>
      <w:r w:rsidR="001A2CD2" w:rsidRPr="001A2CD2">
        <w:t>However, Ford asserts that competence should not be a limiting or fixed notion, but something that is subject to change over time, due to external factors. That is, the child’s interests must be the primary concern, regardless of their age or maturity.</w:t>
      </w:r>
      <w:r w:rsidR="001A2CD2" w:rsidRPr="001A2CD2">
        <w:fldChar w:fldCharType="begin"/>
      </w:r>
      <w:r w:rsidR="00456D1D">
        <w:instrText xml:space="preserve"> ADDIN ZOTERO_ITEM CSL_CITATION {"citationID":"kYUwd6wD","properties":{"formattedCitation":"(8)","plainCitation":"(8)","noteIndex":0},"citationItems":[{"id":178,"uris":["http://zotero.org/users/14975581/items/9I3UUTZX"],"itemData":{"id":178,"type":"article-journal","container-title":"Journal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1A2CD2" w:rsidRPr="001A2CD2">
        <w:fldChar w:fldCharType="separate"/>
      </w:r>
      <w:r w:rsidR="00456D1D" w:rsidRPr="00456D1D">
        <w:t>(8)</w:t>
      </w:r>
      <w:r w:rsidR="001A2CD2" w:rsidRPr="001A2CD2">
        <w:fldChar w:fldCharType="end"/>
      </w:r>
      <w:r w:rsidR="00CE30FB">
        <w:t xml:space="preserve"> </w:t>
      </w:r>
      <w:r w:rsidR="00731166">
        <w:t>CCC</w:t>
      </w:r>
      <w:r w:rsidR="0013360A" w:rsidRPr="0013360A">
        <w:t xml:space="preserve"> requires a new understanding of decision-making competence as a continuum which can vary across specific situations, rather than a </w:t>
      </w:r>
      <w:r w:rsidR="00731166">
        <w:t>general state of being.</w:t>
      </w:r>
      <w:r w:rsidR="00500558">
        <w:fldChar w:fldCharType="begin"/>
      </w:r>
      <w:r w:rsidR="00E5462E">
        <w:instrText xml:space="preserve"> ADDIN ZOTERO_ITEM CSL_CITATION {"citationID":"oLLIoPcA","properties":{"formattedCitation":"(56)","plainCitation":"(56)","noteIndex":0},"citationItems":[{"id":187,"uris":["http://zotero.org/users/14975581/items/QCCTGD9M"],"itemData":{"id":187,"type":"article-journal","abstract":"In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locator":"201"}],"schema":"https://github.com/citation-style-language/schema/raw/master/csl-citation.json"} </w:instrText>
      </w:r>
      <w:r w:rsidR="00500558">
        <w:fldChar w:fldCharType="separate"/>
      </w:r>
      <w:r w:rsidR="00E5462E" w:rsidRPr="00E5462E">
        <w:t>(56)</w:t>
      </w:r>
      <w:r w:rsidR="00500558">
        <w:fldChar w:fldCharType="end"/>
      </w:r>
      <w:r w:rsidR="00731166">
        <w:t xml:space="preserve"> </w:t>
      </w:r>
    </w:p>
    <w:p w14:paraId="4BED5CF7" w14:textId="5D55F34F" w:rsidR="00731166" w:rsidRDefault="00731166" w:rsidP="001A2CD2">
      <w:r>
        <w:t>In practice, this means involvement, eliciting</w:t>
      </w:r>
      <w:r w:rsidRPr="001A2CD2">
        <w:t xml:space="preserve"> the</w:t>
      </w:r>
      <w:r w:rsidR="001A2CD2" w:rsidRPr="001A2CD2">
        <w:t xml:space="preserve"> child’s perspectives, actively listening, hea</w:t>
      </w:r>
      <w:r w:rsidR="003D0107">
        <w:t>r</w:t>
      </w:r>
      <w:r w:rsidR="001A2CD2" w:rsidRPr="001A2CD2">
        <w:t>ing and responding to their views and preferences, building relationships and tailoring care to meet individual needs. Most important of all is that children have the time and space to participate.</w:t>
      </w:r>
      <w:r w:rsidR="001A2CD2" w:rsidRPr="001A2CD2">
        <w:fldChar w:fldCharType="begin"/>
      </w:r>
      <w:r w:rsidR="00E5462E">
        <w:instrText xml:space="preserve"> ADDIN ZOTERO_ITEM CSL_CITATION {"citationID":"5oy7Ej19","properties":{"formattedCitation":"(56)","plainCitation":"(56)","noteIndex":0},"citationItems":[{"id":187,"uris":["http://zotero.org/users/14975581/items/QCCTGD9M"],"itemData":{"id":187,"type":"article-journal","abstract":"In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1A2CD2" w:rsidRPr="001A2CD2">
        <w:fldChar w:fldCharType="separate"/>
      </w:r>
      <w:r w:rsidR="00E5462E" w:rsidRPr="00E5462E">
        <w:t>(56)</w:t>
      </w:r>
      <w:r w:rsidR="001A2CD2" w:rsidRPr="001A2CD2">
        <w:fldChar w:fldCharType="end"/>
      </w:r>
    </w:p>
    <w:p w14:paraId="38286580" w14:textId="61D3BE2A" w:rsidR="00543779" w:rsidRPr="001A2CD2" w:rsidRDefault="00543779" w:rsidP="00543779">
      <w:r w:rsidRPr="001A2CD2">
        <w:t xml:space="preserve">One paper highlighted the need for what was termed a child perspective and a child’s perspective. The former is when adults are mindful of a child’s needs. That is, understanding their rights and best interests, as well as their health status and stage of development. The latter refers to interacting directly with children, to find out their perspectives, experiences, perceptions and understanding of situations. This must be done first-hand whenever possible, rather than through a proxy, as an adult’s view of their child’s needs may differ considerably from the child’s personal and so could be flawed or inaccurate. </w:t>
      </w:r>
      <w:r w:rsidRPr="001A2CD2">
        <w:fldChar w:fldCharType="begin"/>
      </w:r>
      <w:r w:rsidR="00E5462E">
        <w:instrText xml:space="preserve"> ADDIN ZOTERO_ITEM CSL_CITATION {"citationID":"UuGVIr3r","properties":{"formattedCitation":"(63)","plainCitation":"(63)","noteIndex":0},"citationItems":[{"id":185,"uris":["http://zotero.org/users/14975581/items/YDDSL868"],"itemData":{"id":185,"type":"article-journal","abstract":"The UN Convention on the Rights of the Child (1989) asserts the right of every child to self-determination, dignity, respect, non-interference, and the right to make informed decisions. The provision of quality care in health services tailored to children’s preferences means that health professionals have a responsibility to ensure children’s rights, and that the child is encouraged and enabled to make his or her view known on issues that affect them. This paper will help illuminate and differentiate between a child perspective and the child’s perspective in health care settings. The issues are supported with research which illustrates the different perspectives. Both perspectives are required to perceive and encounter children as equal human beings in child-centred health care settings.","container-title":"Journal of Child Health Care","DOI":"10.1177/1367493510397624","ISSN":"1367-4935, 1741-2889","issue":"2","journalAbbreviation":"J Child Health Care","language":"en","page":"99-106","source":"DOI.org (Crossref)","title":"The importance of including both a child perspective and the child’s perspective within health care settings to provide truly child-centred care","volume":"15","author":[{"family":"Söderbäck","given":"Maja"},{"family":"Coyne","given":"Imelda"},{"family":"Harder","given":"Maria"}],"issued":{"date-parts":[["2011",6]]}}}],"schema":"https://github.com/citation-style-language/schema/raw/master/csl-citation.json"} </w:instrText>
      </w:r>
      <w:r w:rsidRPr="001A2CD2">
        <w:fldChar w:fldCharType="separate"/>
      </w:r>
      <w:r w:rsidR="00E5462E" w:rsidRPr="00E5462E">
        <w:t>(63)</w:t>
      </w:r>
      <w:r w:rsidRPr="001A2CD2">
        <w:fldChar w:fldCharType="end"/>
      </w:r>
    </w:p>
    <w:p w14:paraId="198C9FD6" w14:textId="77777777" w:rsidR="001A2CD2" w:rsidRPr="001A2CD2" w:rsidRDefault="001A2CD2" w:rsidP="00E13F12">
      <w:pPr>
        <w:pStyle w:val="Heading2"/>
      </w:pPr>
      <w:bookmarkStart w:id="58" w:name="_Toc208565046"/>
      <w:r w:rsidRPr="001A2CD2">
        <w:lastRenderedPageBreak/>
        <w:t>Child and Family Centred Care</w:t>
      </w:r>
      <w:bookmarkEnd w:id="58"/>
      <w:r w:rsidRPr="001A2CD2">
        <w:t xml:space="preserve">  </w:t>
      </w:r>
    </w:p>
    <w:p w14:paraId="42DC8A2B" w14:textId="4E9A6C34" w:rsidR="001A2CD2" w:rsidRPr="001A2CD2" w:rsidRDefault="001A2CD2" w:rsidP="001A2CD2">
      <w:r w:rsidRPr="001A2CD2">
        <w:t>The literature also explored the scope for integration of these two concepts. As seen above, the concept of FC</w:t>
      </w:r>
      <w:r w:rsidR="00912C44">
        <w:t>P</w:t>
      </w:r>
      <w:r w:rsidRPr="001A2CD2">
        <w:t xml:space="preserve"> has extended and evolved over time, and this has been reflected in practice. For instance, in 2010 the Institute for Family Centred Care changed its name to the Institute for Patient and Family Centred Care</w:t>
      </w:r>
      <w:r w:rsidR="00DA2525">
        <w:t xml:space="preserve"> (PFCC)</w:t>
      </w:r>
      <w:r w:rsidRPr="001A2CD2">
        <w:t>.</w:t>
      </w:r>
      <w:r w:rsidRPr="001A2CD2">
        <w:fldChar w:fldCharType="begin"/>
      </w:r>
      <w:r w:rsidR="00E5462E">
        <w:instrText xml:space="preserve"> ADDIN ZOTERO_ITEM CSL_CITATION {"citationID":"GGKgbwhM","properties":{"formattedCitation":"(64)","plainCitation":"(64)","noteIndex":0},"citationItems":[{"id":198,"uris":["http://zotero.org/users/14975581/items/AYNTJAGE"],"itemData":{"id":198,"type":"article-journal","container-title":"Journal of Pediatric Nursing","DOI":"10.1016/j.pedn.2020.02.034","ISSN":"08825963","journalAbbreviation":"Journal of Pediatric Nursing","language":"en","page":"98-100","source":"DOI.org (Crossref)","title":"What's in a Name?","volume":"52","author":[{"family":"Curry","given":"Donna Miles"},{"family":"Smith","given":"Wendi"}],"issued":{"date-parts":[["2020",5]]}}}],"schema":"https://github.com/citation-style-language/schema/raw/master/csl-citation.json"} </w:instrText>
      </w:r>
      <w:r w:rsidRPr="001A2CD2">
        <w:fldChar w:fldCharType="separate"/>
      </w:r>
      <w:r w:rsidR="00E5462E" w:rsidRPr="00E5462E">
        <w:t>(64)</w:t>
      </w:r>
      <w:r w:rsidRPr="001A2CD2">
        <w:fldChar w:fldCharType="end"/>
      </w:r>
      <w:r w:rsidRPr="001A2CD2">
        <w:t xml:space="preserve"> This change was underpinned by a new concept focused on respect and dignity, information sharing, participation and collaboration.</w:t>
      </w:r>
      <w:r w:rsidRPr="001A2CD2">
        <w:fldChar w:fldCharType="begin"/>
      </w:r>
      <w:r w:rsidR="00E5462E">
        <w:instrText xml:space="preserve"> ADDIN ZOTERO_ITEM CSL_CITATION {"citationID":"VQIIte42","properties":{"formattedCitation":"(65)","plainCitation":"(65)","noteIndex":0},"citationItems":[{"id":199,"uris":["http://zotero.org/users/14975581/items/2HN6IUJR"],"itemData":{"id":199,"type":"webpage","container-title":"IPFCC","title":"What is PFCC?","URL":"https://www.ipfcc.org/about/pfcc.html","author":[{"literal":"Institute for Patient and Family Centred Care"}],"accessed":{"date-parts":[["2024",10,4]]}}}],"schema":"https://github.com/citation-style-language/schema/raw/master/csl-citation.json"} </w:instrText>
      </w:r>
      <w:r w:rsidRPr="001A2CD2">
        <w:fldChar w:fldCharType="separate"/>
      </w:r>
      <w:r w:rsidR="00E5462E" w:rsidRPr="00E5462E">
        <w:t>(65)</w:t>
      </w:r>
      <w:r w:rsidRPr="001A2CD2">
        <w:fldChar w:fldCharType="end"/>
      </w:r>
    </w:p>
    <w:p w14:paraId="21AD5AA8" w14:textId="48C79D0F" w:rsidR="001A2CD2" w:rsidRPr="001A2CD2" w:rsidRDefault="001A2CD2" w:rsidP="001A2CD2">
      <w:r w:rsidRPr="001A2CD2">
        <w:t>A concept analysis of PFCC for children illustrates that its implementation requires among other things, readiness to participate and collaborate coupled with the competency and desire of health professionals</w:t>
      </w:r>
      <w:r w:rsidR="00543779">
        <w:t xml:space="preserve"> to involve patients and families in care</w:t>
      </w:r>
      <w:r w:rsidR="00917344">
        <w:t>.</w:t>
      </w:r>
      <w:r w:rsidRPr="001A2CD2">
        <w:t xml:space="preserve"> With key attributes of partnership, communication, respect and compassion, PFCC can have a positive impact, including but not limited to, improving child outcomes and quality of life, as well as reducing mental health concerns for family members.</w:t>
      </w:r>
      <w:r w:rsidRPr="001A2CD2">
        <w:fldChar w:fldCharType="begin"/>
      </w:r>
      <w:r w:rsidR="007C7CD1">
        <w:instrText xml:space="preserve"> ADDIN ZOTERO_ITEM CSL_CITATION {"citationID":"lDwKacyg","properties":{"formattedCitation":"(66)","plainCitation":"(66)","noteIndex":0},"citationItems":[{"id":191,"uris":["http://zotero.org/users/14975581/items/AJMHA5QW"],"itemData":{"id":191,"type":"article-journal","abstract":"Background: Family-centered care has evolved into patient and family-centered care. Although this is not a new concept; however, its application to nursing practice is very challenging among nurses due to its ambiguity.\nObjective: This study aimed to clarify the concept of patient and family-centered care for children.\nMethods: Walker and Avant’s concept analysis method was used. A literature search was also done using the following databases: Google Scholar, ProQuest, ScienceDirect, and Scopus, for articles published from 2011 to 2021. \nResults: The defining attributes of patient and family-centered care are partnership, communication, respect, and compassion. Antecedents include patient and family involvement, readiness to collaborate and participate, competency and desire of the care professional team, supportive environment, and policies. Consequences of the patient and family-centered care include improved child outcomes and quality of life, promotion of patient safety, increased patient and family satisfaction, enhancement of humanistic values, reduction of hospitalization cost and length of stay, and decreased stress, anxiety, and depression in family members.\nConclusion: Four attributes of patient and family-centered care, its antecedents, and consequences may aid researchers in better understanding the concept and its application in nursing practice. This concept can also be used to establish quality care delivery strategies and promote professional relationships between nurses, patients, and families in clinical settings.","container-title":"Belitung Nursing Journal","DOI":"10.33546/bnj.2350","ISSN":"2477-4073","issue":"1","page":"17-24","source":"DOI.org (Crossref)","title":"Patient and family-centered care for children: A concept analysis","title-short":"Patient and family-centered care for children","volume":"9","author":[{"family":"Seniwati","given":"Tuti"},{"family":"Rustina","given":"Yeni"},{"family":"Nurhaeni","given":"Nani"},{"family":"Wanda","given":"Dessie"}],"issued":{"date-parts":[["2023",2,12]]}}}],"schema":"https://github.com/citation-style-language/schema/raw/master/csl-citation.json"} </w:instrText>
      </w:r>
      <w:r w:rsidRPr="001A2CD2">
        <w:fldChar w:fldCharType="separate"/>
      </w:r>
      <w:r w:rsidR="00E5462E" w:rsidRPr="00E5462E">
        <w:t>(66)</w:t>
      </w:r>
      <w:r w:rsidRPr="001A2CD2">
        <w:fldChar w:fldCharType="end"/>
      </w:r>
      <w:r w:rsidR="00EC6E55">
        <w:t>.</w:t>
      </w:r>
    </w:p>
    <w:p w14:paraId="127B9A01" w14:textId="2F7A1EA7" w:rsidR="001A2CD2" w:rsidRPr="001A2CD2" w:rsidRDefault="001A2CD2" w:rsidP="001A2CD2">
      <w:r w:rsidRPr="001A2CD2">
        <w:t>It has been suggested that</w:t>
      </w:r>
      <w:r w:rsidR="00543779">
        <w:t xml:space="preserve"> child and family-centred care (</w:t>
      </w:r>
      <w:r w:rsidRPr="001A2CD2">
        <w:t>CFCC</w:t>
      </w:r>
      <w:r w:rsidR="00543779">
        <w:t>)</w:t>
      </w:r>
      <w:r w:rsidRPr="001A2CD2">
        <w:t xml:space="preserve"> is an extension of FC</w:t>
      </w:r>
      <w:r w:rsidR="00917344">
        <w:t>P</w:t>
      </w:r>
      <w:r w:rsidRPr="001A2CD2">
        <w:t>, with the potential to better support a child’s agency and participation. However, this model needs to account for differences in implementation and uptake. As described above, parents also vary in their capacity to make decisions and/or wish to participate under this model. Gerlach states that there is a lack of information as to how CFCC is applied to children and families from diverse backgrounds, who are more likely to experience health inequalities.</w:t>
      </w:r>
      <w:r w:rsidRPr="001A2CD2">
        <w:fldChar w:fldCharType="begin"/>
      </w:r>
      <w:r w:rsidR="00E5462E">
        <w:instrText xml:space="preserve"> ADDIN ZOTERO_ITEM CSL_CITATION {"citationID":"TSSCmNc5","properties":{"formattedCitation":"(67)","plainCitation":"(67)","noteIndex":0},"citationItems":[{"id":196,"uris":["http://zotero.org/users/14975581/items/HGFVTNL4"],"itemData":{"id":196,"type":"article-journal","abstract":"Child- and family-centered care (CFCC) is being increasingly adopted internationally as a fundamental philosophical approach to the design, delivery, and evaluation of children’s services in diverse primary and acute health care contexts. CFCC has yet to be explored in the context of families and children whose health and health care is likely to be compromised by multifaceted social and structural factors, including racialization, material deprivation, and historically entrenched power imbalances. To date, an equity orientation for CFCC has not been examined or developed. This is a critical area of inquiry, given the increasing evidence that children in families who face such inequities have poor health outcomes. This article examines dominant discourses on CFCC in the context of families and children who are at greater risk of health inequities in wealthy countries, drawing on Canada as a useful example. It outlines an evidence-based approach to equity-oriented care that the authors contend has the potential to orient CFCC toward equity and provide greater clarity in the conceptualization, implementation, measurement, and evaluation of CFCC in ways that can benefit all families and children including those who have typically been excluded from research.","container-title":"Journal of Child Health Care","DOI":"10.1177/1367493520953354","ISSN":"1367-4935, 1741-2889","issue":"3","journalAbbreviation":"J Child Health Care","language":"en","page":"457-467","source":"DOI.org (Crossref)","title":"Orienting child- and family-centered care toward equity","volume":"25","author":[{"family":"Gerlach","given":"Alison"},{"family":"Varcoe","given":"Colleen"}],"issued":{"date-parts":[["2021",9]]}}}],"schema":"https://github.com/citation-style-language/schema/raw/master/csl-citation.json"} </w:instrText>
      </w:r>
      <w:r w:rsidRPr="001A2CD2">
        <w:fldChar w:fldCharType="separate"/>
      </w:r>
      <w:r w:rsidR="00E5462E" w:rsidRPr="00E5462E">
        <w:t>(67)</w:t>
      </w:r>
      <w:r w:rsidRPr="001A2CD2">
        <w:fldChar w:fldCharType="end"/>
      </w:r>
    </w:p>
    <w:p w14:paraId="0083EC04" w14:textId="6771A0E0" w:rsidR="001A2CD2" w:rsidRPr="001A2CD2" w:rsidRDefault="001A2CD2" w:rsidP="001A2CD2">
      <w:r w:rsidRPr="001A2CD2">
        <w:t xml:space="preserve">While there may be a disparity in views, there is also a power imbalance which exists between adults and children, due to factors of age and authority. To address this requires shared responsibility. That is, the child must be listened to, supported to share their views, they must be taken into account as the child engages in the decision-making process. Shared responsibility can be achieved through an approach which better allows for the child to participate in conjunction with their family. </w:t>
      </w:r>
      <w:r w:rsidRPr="001A2CD2">
        <w:fldChar w:fldCharType="begin"/>
      </w:r>
      <w:r w:rsidR="00E5462E">
        <w:instrText xml:space="preserve"> ADDIN ZOTERO_ITEM CSL_CITATION {"citationID":"KcP3AINV","properties":{"formattedCitation":"(63)","plainCitation":"(63)","noteIndex":0},"citationItems":[{"id":185,"uris":["http://zotero.org/users/14975581/items/YDDSL868"],"itemData":{"id":185,"type":"article-journal","abstract":"The UN Convention on the Rights of the Child (1989) asserts the right of every child to self-determination, dignity, respect, non-interference, and the right to make informed decisions. The provision of quality care in health services tailored to children’s preferences means that health professionals have a responsibility to ensure children’s rights, and that the child is encouraged and enabled to make his or her view known on issues that affect them. This paper will help illuminate and differentiate between a child perspective and the child’s perspective in health care settings. The issues are supported with research which illustrates the different perspectives. Both perspectives are required to perceive and encounter children as equal human beings in child-centred health care settings.","container-title":"Journal of Child Health Care","DOI":"10.1177/1367493510397624","ISSN":"1367-4935, 1741-2889","issue":"2","journalAbbreviation":"J Child Health Care","language":"en","page":"99-106","source":"DOI.org (Crossref)","title":"The importance of including both a child perspective and the child’s perspective within health care settings to provide truly child-centred care","volume":"15","author":[{"family":"Söderbäck","given":"Maja"},{"family":"Coyne","given":"Imelda"},{"family":"Harder","given":"Maria"}],"issued":{"date-parts":[["2011",6]]}}}],"schema":"https://github.com/citation-style-language/schema/raw/master/csl-citation.json"} </w:instrText>
      </w:r>
      <w:r w:rsidRPr="001A2CD2">
        <w:fldChar w:fldCharType="separate"/>
      </w:r>
      <w:r w:rsidR="00E5462E" w:rsidRPr="00E5462E">
        <w:t>(63)</w:t>
      </w:r>
      <w:r w:rsidRPr="001A2CD2">
        <w:fldChar w:fldCharType="end"/>
      </w:r>
      <w:r w:rsidRPr="001A2CD2">
        <w:t xml:space="preserve"> </w:t>
      </w:r>
    </w:p>
    <w:p w14:paraId="12A6876D" w14:textId="314A3629" w:rsidR="001A2CD2" w:rsidRDefault="001A2CD2" w:rsidP="001A2CD2">
      <w:r w:rsidRPr="001A2CD2">
        <w:t>Similarly, Foster calls for a synergy between FC</w:t>
      </w:r>
      <w:r w:rsidR="00917344">
        <w:t>P</w:t>
      </w:r>
      <w:r w:rsidRPr="001A2CD2">
        <w:t xml:space="preserve"> and CCC in CFCC. An integrated position suggests that a child is not a separate being, to be placed ahead of the family unit as a whole, nor should the family unit obscure the child’s needs. Instead, the two are inherently linked and this can be reflected in a fluid approach which accounts for on-going interaction from both perspectives.</w:t>
      </w:r>
      <w:r w:rsidRPr="001A2CD2">
        <w:fldChar w:fldCharType="begin"/>
      </w:r>
      <w:r w:rsidR="00E5462E">
        <w:instrText xml:space="preserve"> ADDIN ZOTERO_ITEM CSL_CITATION {"citationID":"fltOHR5a","properties":{"formattedCitation":"(68)","plainCitation":"(68)","noteIndex":0},"citationItems":[{"id":192,"uris":["http://zotero.org/users/14975581/items/5CE37HMM"],"itemData":{"id":192,"type":"article-journal","container-title":"Comprehensive Child and Adolescent Nursing","DOI":"10.1080/24694193.2018.1559257","ISSN":"2469-4193, 2469-4207","issue":"2","journalAbbreviation":"Comprehensive Child and Adolescent Nursing","language":"en","page":"151-158","source":"DOI.org (Crossref)","title":"Bridging the Child and Family Centered Care Gap: Therapeutic Conversations with Children and Families","title-short":"Bridging the Child and Family Centered Care Gap","volume":"43","author":[{"family":"Foster","given":"Mandie"},{"family":"Shields","given":"Linda"}],"issued":{"date-parts":[["2020",4,2]]}}}],"schema":"https://github.com/citation-style-language/schema/raw/master/csl-citation.json"} </w:instrText>
      </w:r>
      <w:r w:rsidRPr="001A2CD2">
        <w:fldChar w:fldCharType="separate"/>
      </w:r>
      <w:r w:rsidR="00E5462E" w:rsidRPr="00E5462E">
        <w:t>(68)</w:t>
      </w:r>
      <w:r w:rsidRPr="001A2CD2">
        <w:fldChar w:fldCharType="end"/>
      </w:r>
    </w:p>
    <w:p w14:paraId="48C10419" w14:textId="4828EC02" w:rsidR="00954243" w:rsidRDefault="00954243" w:rsidP="00954243">
      <w:pPr>
        <w:pStyle w:val="Heading1"/>
      </w:pPr>
      <w:bookmarkStart w:id="59" w:name="_Toc208565047"/>
      <w:r>
        <w:t>Limitations</w:t>
      </w:r>
      <w:bookmarkEnd w:id="59"/>
      <w:r>
        <w:t xml:space="preserve"> </w:t>
      </w:r>
    </w:p>
    <w:p w14:paraId="07E73E2B" w14:textId="157E1A09" w:rsidR="00F64E56" w:rsidRDefault="005716DA" w:rsidP="00F64E56">
      <w:r>
        <w:t>A</w:t>
      </w:r>
      <w:r w:rsidR="00F64E56">
        <w:t xml:space="preserve"> key limitation</w:t>
      </w:r>
      <w:r>
        <w:t xml:space="preserve"> of this paper</w:t>
      </w:r>
      <w:r w:rsidR="00F64E56">
        <w:t xml:space="preserve"> </w:t>
      </w:r>
      <w:r>
        <w:t>is that</w:t>
      </w:r>
      <w:r w:rsidR="00CA5ABA">
        <w:t xml:space="preserve"> it does not </w:t>
      </w:r>
      <w:r w:rsidR="00D66C85">
        <w:t>more thoroughly</w:t>
      </w:r>
      <w:r w:rsidR="00CA5ABA">
        <w:t xml:space="preserve"> examine the views of children o</w:t>
      </w:r>
      <w:r w:rsidR="00DD1A6F">
        <w:t>f</w:t>
      </w:r>
      <w:r w:rsidR="00CA5ABA">
        <w:t xml:space="preserve"> family-centred </w:t>
      </w:r>
      <w:r w:rsidR="00D66C85">
        <w:t>practice. This</w:t>
      </w:r>
      <w:r w:rsidR="00CA5ABA">
        <w:t xml:space="preserve"> review found </w:t>
      </w:r>
      <w:r w:rsidR="00D66C85">
        <w:t>only</w:t>
      </w:r>
      <w:r w:rsidR="00CA5ABA">
        <w:t xml:space="preserve"> one paper which included the views of children, and none that looked </w:t>
      </w:r>
      <w:r w:rsidR="00CA5ABA">
        <w:lastRenderedPageBreak/>
        <w:t>specifically at this group. With the growing inclusion of children in research and evaluation, effective methods must be further used to capture their voices in relation to family-centred practice</w:t>
      </w:r>
      <w:r w:rsidR="00F64E56">
        <w:t xml:space="preserve">. </w:t>
      </w:r>
    </w:p>
    <w:p w14:paraId="4520752C" w14:textId="71A0CA7B" w:rsidR="00F64E56" w:rsidRDefault="00F64E56" w:rsidP="00F64E56">
      <w:pPr>
        <w:pStyle w:val="Heading1"/>
      </w:pPr>
      <w:bookmarkStart w:id="60" w:name="_Toc208565048"/>
      <w:r>
        <w:t>Conclusion</w:t>
      </w:r>
      <w:bookmarkEnd w:id="60"/>
      <w:r>
        <w:t xml:space="preserve"> </w:t>
      </w:r>
    </w:p>
    <w:p w14:paraId="5F5B40C5" w14:textId="0D906E42" w:rsidR="00F64E56" w:rsidRDefault="00F64E56" w:rsidP="00F64E56">
      <w:r>
        <w:t xml:space="preserve">This paper provides an overview of the concept of family-centred </w:t>
      </w:r>
      <w:r w:rsidR="00917344">
        <w:t>practice</w:t>
      </w:r>
      <w:r>
        <w:t>. This is a</w:t>
      </w:r>
      <w:r w:rsidR="001E4BC6">
        <w:t xml:space="preserve"> widespread</w:t>
      </w:r>
      <w:r>
        <w:t xml:space="preserve"> philosophy</w:t>
      </w:r>
      <w:r w:rsidR="001E4BC6">
        <w:t xml:space="preserve"> </w:t>
      </w:r>
      <w:r>
        <w:t>which Dempsey aptly describes as being in its ad</w:t>
      </w:r>
      <w:r w:rsidR="002422B6">
        <w:t>olescence.</w:t>
      </w:r>
      <w:r w:rsidR="002422B6">
        <w:fldChar w:fldCharType="begin"/>
      </w:r>
      <w:r w:rsidR="008404F7">
        <w:instrText xml:space="preserve"> ADDIN ZOTERO_ITEM CSL_CITATION {"citationID":"suR3bK5J","properties":{"formattedCitation":"(32)","plainCitation":"(32)","noteIndex":0},"citationItems":[{"id":464,"uris":["http://zotero.org/users/14975581/items/DXWEMMZL"],"itemData":{"id":464,"type":"article-journal","abstract":"The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rsidR="002422B6">
        <w:fldChar w:fldCharType="separate"/>
      </w:r>
      <w:r w:rsidR="008404F7" w:rsidRPr="008404F7">
        <w:t>(32)</w:t>
      </w:r>
      <w:r w:rsidR="002422B6">
        <w:fldChar w:fldCharType="end"/>
      </w:r>
    </w:p>
    <w:p w14:paraId="76F02999" w14:textId="47F55EF8" w:rsidR="002422B6" w:rsidRDefault="002422B6" w:rsidP="00F64E56">
      <w:r>
        <w:t>As described above, FC</w:t>
      </w:r>
      <w:r w:rsidR="003D0107">
        <w:t>P</w:t>
      </w:r>
      <w:r>
        <w:t xml:space="preserve"> </w:t>
      </w:r>
      <w:r w:rsidR="00A020A5">
        <w:t>is underpinned by the idea that families should be supported to be actively involved in decisions regarding their child’s care. The extent to which parents and service providers experience FC</w:t>
      </w:r>
      <w:r w:rsidR="003D0107">
        <w:t>P</w:t>
      </w:r>
      <w:r w:rsidR="00A020A5">
        <w:t xml:space="preserve"> can be measured using tools such as the MPOC.</w:t>
      </w:r>
      <w:r w:rsidR="00B5081A">
        <w:t xml:space="preserve"> </w:t>
      </w:r>
      <w:r w:rsidR="00A020A5">
        <w:t>Parental satisfaction in this regard hinges upon several factors, including organisational culture.</w:t>
      </w:r>
      <w:r w:rsidR="00B5081A">
        <w:t xml:space="preserve"> </w:t>
      </w:r>
    </w:p>
    <w:p w14:paraId="1EC9447D" w14:textId="5658922A" w:rsidR="00A020A5" w:rsidRDefault="00A020A5" w:rsidP="00F64E56">
      <w:r>
        <w:t>The successful implementation of FC</w:t>
      </w:r>
      <w:r w:rsidR="003D0107">
        <w:t>P</w:t>
      </w:r>
      <w:r>
        <w:t xml:space="preserve"> </w:t>
      </w:r>
      <w:r w:rsidR="00E26873">
        <w:t xml:space="preserve">can be seen through different processes. Relational practices promote strong bonds which enable families and </w:t>
      </w:r>
      <w:r w:rsidR="003D0107">
        <w:t>professionals</w:t>
      </w:r>
      <w:r w:rsidR="00E26873">
        <w:t xml:space="preserve"> to work together effectively. Participatory practices promote the engagement of families through skill development and </w:t>
      </w:r>
      <w:r w:rsidR="0093533D">
        <w:t xml:space="preserve">empowerment. </w:t>
      </w:r>
    </w:p>
    <w:p w14:paraId="42BFF003" w14:textId="72E2FE2C" w:rsidR="00CF1320" w:rsidRDefault="00E26873" w:rsidP="00F64E56">
      <w:r>
        <w:t>There are various barriers</w:t>
      </w:r>
      <w:r w:rsidR="008B34B8">
        <w:t xml:space="preserve"> to the full realisation of FC</w:t>
      </w:r>
      <w:r w:rsidR="003D0107">
        <w:t>P</w:t>
      </w:r>
      <w:r w:rsidR="008B34B8">
        <w:t>. These can occur at an organisational level, through administrative or policy issues. Though FC</w:t>
      </w:r>
      <w:r w:rsidR="00917344">
        <w:t>P</w:t>
      </w:r>
      <w:r w:rsidR="008B34B8">
        <w:t xml:space="preserve"> strives to recognise the diversity of families, it must be acknowledged that vastly different circumstances can result in diminished capacity to take on responsibility. </w:t>
      </w:r>
      <w:r w:rsidR="001E4BC6">
        <w:t>To that end, t</w:t>
      </w:r>
      <w:r w:rsidR="008B34B8">
        <w:t>here needs to be clarity around the roles that families are willing/able to take on within FC</w:t>
      </w:r>
      <w:r w:rsidR="003D0107">
        <w:t>P</w:t>
      </w:r>
      <w:r w:rsidR="008B34B8">
        <w:t xml:space="preserve"> framework.</w:t>
      </w:r>
      <w:r w:rsidR="00D819F5">
        <w:t xml:space="preserve"> Power dynamics and mismatched expectations can have a negative impact on FC</w:t>
      </w:r>
      <w:r w:rsidR="00917344">
        <w:t>P</w:t>
      </w:r>
      <w:r w:rsidR="00D819F5">
        <w:t xml:space="preserve">. </w:t>
      </w:r>
      <w:r w:rsidR="00DE4A8F">
        <w:t>Another challenge around FC</w:t>
      </w:r>
      <w:r w:rsidR="003D0107">
        <w:t>P</w:t>
      </w:r>
      <w:r w:rsidR="00DE4A8F">
        <w:t xml:space="preserve"> is the persistence of fragmented care, with service providers struggling to implement the philosophy consistently due to a lack of training</w:t>
      </w:r>
      <w:r w:rsidR="00DA2525">
        <w:t>,</w:t>
      </w:r>
      <w:r w:rsidR="00DE4A8F">
        <w:t xml:space="preserve"> supervision</w:t>
      </w:r>
      <w:r w:rsidR="00DA2525">
        <w:t>, or resources</w:t>
      </w:r>
      <w:r w:rsidR="00DE4A8F">
        <w:t>.</w:t>
      </w:r>
      <w:r w:rsidR="00CF1320">
        <w:t xml:space="preserve"> </w:t>
      </w:r>
    </w:p>
    <w:p w14:paraId="5F845104" w14:textId="2B25F2A9" w:rsidR="001E4BC6" w:rsidRDefault="001E4BC6" w:rsidP="00F64E56">
      <w:r>
        <w:t>FC</w:t>
      </w:r>
      <w:r w:rsidR="003D0107">
        <w:t>P</w:t>
      </w:r>
      <w:r>
        <w:t xml:space="preserve"> has been associated with a variety of positive outcomes related to child devel</w:t>
      </w:r>
      <w:r w:rsidR="00DE4A8F">
        <w:t>opment and behaviour</w:t>
      </w:r>
      <w:r>
        <w:t xml:space="preserve">, </w:t>
      </w:r>
      <w:r w:rsidR="00DE4A8F">
        <w:t xml:space="preserve">emotional wellbeing, parental competence and the achievement of therapeutic goals. </w:t>
      </w:r>
      <w:r w:rsidR="00FC5097">
        <w:t xml:space="preserve"> FC</w:t>
      </w:r>
      <w:r w:rsidR="003D0107">
        <w:t>P</w:t>
      </w:r>
      <w:r w:rsidR="00FC5097">
        <w:t xml:space="preserve"> can </w:t>
      </w:r>
      <w:r w:rsidR="00DD1A6F">
        <w:t xml:space="preserve">provide </w:t>
      </w:r>
      <w:r w:rsidR="00FC5097">
        <w:t xml:space="preserve"> both direct and indirect</w:t>
      </w:r>
      <w:r w:rsidR="00DD1A6F">
        <w:t xml:space="preserve"> benefits</w:t>
      </w:r>
      <w:r w:rsidR="00FC5097">
        <w:t xml:space="preserve">, including improved parental self-efficacy and empowerment/control. </w:t>
      </w:r>
      <w:r w:rsidR="00056E5A">
        <w:t>As such,</w:t>
      </w:r>
      <w:r w:rsidR="00ED6346">
        <w:t xml:space="preserve"> it</w:t>
      </w:r>
      <w:r w:rsidR="00DE4A8F">
        <w:t xml:space="preserve"> certainly has the potential to increase the impact of interventions. </w:t>
      </w:r>
    </w:p>
    <w:p w14:paraId="4B37A486" w14:textId="4E7DAC43" w:rsidR="007C7CD1" w:rsidRDefault="007C7CD1" w:rsidP="00F64E56">
      <w:r>
        <w:t>However, p</w:t>
      </w:r>
      <w:r w:rsidRPr="00A506C4">
        <w:t>arents had mixed views on FCP</w:t>
      </w:r>
      <w:r>
        <w:t>.</w:t>
      </w:r>
      <w:r w:rsidRPr="00A506C4">
        <w:t xml:space="preserve"> </w:t>
      </w:r>
      <w:r>
        <w:t>I</w:t>
      </w:r>
      <w:r w:rsidRPr="00A506C4">
        <w:t xml:space="preserve">n terms of family engagement and wellbeing, the literature demonstrated the importance of a collaborative approach. Families did not appreciate the shifting of responsibility for treatment irrespective of their needs or priorities. Families value positive attitudes, direct communication and the opportunity to build strong relationships with service providers. The literature also demonstrated the need to match the expectations of </w:t>
      </w:r>
      <w:r w:rsidRPr="00A506C4">
        <w:lastRenderedPageBreak/>
        <w:t>families and service providers. With regard to the model of service provision, families sought flexibility.  Misunderstanding may occur when a model of care shifts, this may be perceived as cost-cutting. Families experienced concern about the potential for their child’s care to become less individualised and many expressed a desire to continue 1:1 therapy.</w:t>
      </w:r>
    </w:p>
    <w:p w14:paraId="3D4E3072" w14:textId="36B359BC" w:rsidR="009259A7" w:rsidRPr="00C531AA" w:rsidRDefault="00CF1320" w:rsidP="00F64E56">
      <w:r w:rsidRPr="00C531AA">
        <w:t>As demonstrated by this review, there are a number of actions</w:t>
      </w:r>
      <w:r w:rsidR="000E1E38" w:rsidRPr="00C531AA">
        <w:t xml:space="preserve"> which would help to fully realise</w:t>
      </w:r>
      <w:r w:rsidRPr="00C531AA">
        <w:t xml:space="preserve"> </w:t>
      </w:r>
      <w:r w:rsidR="000E1E38" w:rsidRPr="00C531AA">
        <w:t xml:space="preserve">FCP </w:t>
      </w:r>
      <w:r w:rsidRPr="00C531AA">
        <w:t xml:space="preserve">within children’s disability services in Ireland. Service providers </w:t>
      </w:r>
      <w:r w:rsidR="006331E4" w:rsidRPr="00C531AA">
        <w:t xml:space="preserve">should </w:t>
      </w:r>
      <w:r w:rsidRPr="00C531AA">
        <w:t xml:space="preserve"> practice respect, empathy</w:t>
      </w:r>
      <w:r w:rsidR="00E2583C" w:rsidRPr="00C531AA">
        <w:t xml:space="preserve">. Continuity of care should be provided to enable building of strong relationships, to foster open communication. </w:t>
      </w:r>
      <w:r w:rsidR="007D6E02" w:rsidRPr="00C531AA">
        <w:t>Parents and staff should engage in a process of role negotiation</w:t>
      </w:r>
      <w:r w:rsidR="002210F2" w:rsidRPr="00C531AA">
        <w:t xml:space="preserve">, setting realistic expectations </w:t>
      </w:r>
      <w:r w:rsidR="00E2583C" w:rsidRPr="00C531AA">
        <w:t>to ensure</w:t>
      </w:r>
      <w:r w:rsidR="007D6E02" w:rsidRPr="00C531AA">
        <w:t xml:space="preserve"> that FCP is experienced as a </w:t>
      </w:r>
      <w:r w:rsidR="006331E4" w:rsidRPr="00C531AA">
        <w:t>sharing, rather than a shifting of responsibility.</w:t>
      </w:r>
      <w:r w:rsidR="002210F2" w:rsidRPr="00C531AA">
        <w:t xml:space="preserve"> </w:t>
      </w:r>
      <w:r w:rsidR="003D6AE6" w:rsidRPr="00C531AA">
        <w:t>Parents should be empowered when it comes to decision-making</w:t>
      </w:r>
      <w:r w:rsidR="006331E4" w:rsidRPr="00C531AA">
        <w:t xml:space="preserve"> through participatory practices</w:t>
      </w:r>
      <w:r w:rsidR="00F219A1" w:rsidRPr="00C531AA">
        <w:t>.</w:t>
      </w:r>
      <w:r w:rsidR="00D877D9">
        <w:t xml:space="preserve"> A child’s  interests  should always be central to the decision-making process when implementing FCP.</w:t>
      </w:r>
      <w:r w:rsidR="00F219A1" w:rsidRPr="00C531AA">
        <w:t xml:space="preserve"> </w:t>
      </w:r>
      <w:r w:rsidR="009259A7" w:rsidRPr="00C531AA">
        <w:t xml:space="preserve">Adequate resources  should be made available to support  staff training, organisational change, and flexible service provision, as part of FCP. </w:t>
      </w:r>
    </w:p>
    <w:p w14:paraId="5E843576" w14:textId="47483EBC" w:rsidR="00123200" w:rsidRDefault="001E4BC6" w:rsidP="00F64E56">
      <w:r>
        <w:t>Critical analysis of FC</w:t>
      </w:r>
      <w:r w:rsidR="003D0107">
        <w:t>P</w:t>
      </w:r>
      <w:r>
        <w:t xml:space="preserve"> raises questions about the extent of service provider obligations to the whole family unit. There are also concerns around the tendency for children’s views to be secondary to</w:t>
      </w:r>
      <w:r w:rsidR="00DE4A8F">
        <w:t xml:space="preserve"> those of their parents. Learning from alternative models</w:t>
      </w:r>
      <w:r w:rsidR="00C562A7">
        <w:t xml:space="preserve"> and integrated models</w:t>
      </w:r>
      <w:r w:rsidR="00DE4A8F">
        <w:t xml:space="preserve"> such as CCC</w:t>
      </w:r>
      <w:r w:rsidR="00C562A7">
        <w:t xml:space="preserve"> or CFCC</w:t>
      </w:r>
      <w:r w:rsidR="00DE4A8F">
        <w:t xml:space="preserve"> must be considered, especially in terms of a rights-based approach to children’s disability services.</w:t>
      </w:r>
    </w:p>
    <w:p w14:paraId="0B307880" w14:textId="515D1635" w:rsidR="001E4BC6" w:rsidRPr="00D12A31" w:rsidRDefault="007862ED" w:rsidP="00F64E56">
      <w:r w:rsidRPr="00A506C4">
        <w:t>This review found that families continue to experience barriers to the true implementation of FCP</w:t>
      </w:r>
      <w:r w:rsidR="003139E2" w:rsidRPr="00A506C4">
        <w:t>,</w:t>
      </w:r>
      <w:r w:rsidR="00CB2BA7" w:rsidRPr="00A506C4">
        <w:t xml:space="preserve"> </w:t>
      </w:r>
      <w:r w:rsidR="00CA5ABA" w:rsidRPr="00A506C4">
        <w:t xml:space="preserve">with an apparent gap in theory versus practice. </w:t>
      </w:r>
      <w:r w:rsidR="00C562A7" w:rsidRPr="00A506C4">
        <w:t xml:space="preserve">It is important to remember that no model is without flaws or implementation challenges. </w:t>
      </w:r>
      <w:r w:rsidR="00123200" w:rsidRPr="00A506C4">
        <w:t>A delicate balance is needed to respond to individual needs, while being mindful of systemic factors.</w:t>
      </w:r>
      <w:r w:rsidR="00123200">
        <w:t xml:space="preserve"> </w:t>
      </w:r>
    </w:p>
    <w:p w14:paraId="6A1ABE61" w14:textId="70CDCDAF" w:rsidR="007954DD" w:rsidRDefault="007954DD">
      <w:r>
        <w:br w:type="page"/>
      </w:r>
    </w:p>
    <w:p w14:paraId="1096258E" w14:textId="7D814EAF" w:rsidR="00954243" w:rsidRDefault="00954243" w:rsidP="00954243">
      <w:pPr>
        <w:pStyle w:val="Heading1"/>
      </w:pPr>
      <w:bookmarkStart w:id="61" w:name="_Toc208565049"/>
      <w:r>
        <w:lastRenderedPageBreak/>
        <w:t>References</w:t>
      </w:r>
      <w:bookmarkEnd w:id="61"/>
    </w:p>
    <w:p w14:paraId="253B21ED" w14:textId="77777777" w:rsidR="007C7CD1" w:rsidRDefault="00954243" w:rsidP="007C7CD1">
      <w:pPr>
        <w:pStyle w:val="Bibliography"/>
      </w:pPr>
      <w:r>
        <w:fldChar w:fldCharType="begin"/>
      </w:r>
      <w:r w:rsidR="007C7CD1">
        <w:instrText xml:space="preserve"> ADDIN ZOTERO_BIBL {"uncited":[],"omitted":[],"custom":[]} CSL_BIBLIOGRAPHY </w:instrText>
      </w:r>
      <w:r>
        <w:fldChar w:fldCharType="separate"/>
      </w:r>
      <w:r w:rsidR="007C7CD1">
        <w:t>1.</w:t>
      </w:r>
      <w:r w:rsidR="007C7CD1">
        <w:tab/>
        <w:t xml:space="preserve">Children’s Disability Network Team, University of Limerick, Health Service Executive. Progressing Disability Services: Interdisciplinary Learning Resource. 2024. </w:t>
      </w:r>
    </w:p>
    <w:p w14:paraId="6891511E" w14:textId="77777777" w:rsidR="007C7CD1" w:rsidRDefault="007C7CD1" w:rsidP="007C7CD1">
      <w:pPr>
        <w:pStyle w:val="Bibliography"/>
      </w:pPr>
      <w:r>
        <w:t>2.</w:t>
      </w:r>
      <w:r>
        <w:tab/>
        <w:t>Health Service Executive. National Team Development Programme Children’s Disability Network Teams [Internet]. HSE; 2019 [cited 2024 Nov 14]. Available from: https://www.hse.ie/eng/services/list/4/disability/progressing-disability/pds-programme/documents/national-team-development-programme.docx</w:t>
      </w:r>
    </w:p>
    <w:p w14:paraId="29E1EBCD" w14:textId="77777777" w:rsidR="007C7CD1" w:rsidRDefault="007C7CD1" w:rsidP="007C7CD1">
      <w:pPr>
        <w:pStyle w:val="Bibliography"/>
      </w:pPr>
      <w:r>
        <w:t>3.</w:t>
      </w:r>
      <w:r>
        <w:tab/>
        <w:t>National Federation of Voluntary Bodies. Informing families of their child’s disability: national best practice guidelines [Internet]. National Federation of Voluntary Service Providers; 2007 [cited 2025 Aug 11]. Available from: https://www.informingfamilies.ie/_fileupload/Informing_Families_Guidelines.pdf</w:t>
      </w:r>
    </w:p>
    <w:p w14:paraId="5B1FF3A2" w14:textId="77777777" w:rsidR="007C7CD1" w:rsidRDefault="007C7CD1" w:rsidP="007C7CD1">
      <w:pPr>
        <w:pStyle w:val="Bibliography"/>
      </w:pPr>
      <w:r>
        <w:t>4.</w:t>
      </w:r>
      <w:r>
        <w:tab/>
        <w:t>Bradley S, Byrne M, French C, Hayes D, Hughes-Kazibwe A, McCarthy E. Progressing Towards Outcomes-Focused Family-Centred Practice: An Operational Framework [Internet]. Health Service Executive; 2020 [cited 2025 Mar 10]. Available from: https://www.hse.ie/eng/services/list/4/disability/progressing-disability/pds-programme/documents/progressing-towards-outcomes-focused-family-centred-practice.pdf</w:t>
      </w:r>
    </w:p>
    <w:p w14:paraId="73D277B9" w14:textId="77777777" w:rsidR="007C7CD1" w:rsidRDefault="007C7CD1" w:rsidP="007C7CD1">
      <w:pPr>
        <w:pStyle w:val="Bibliography"/>
      </w:pPr>
      <w:r>
        <w:t>5.</w:t>
      </w:r>
      <w:r>
        <w:tab/>
        <w:t xml:space="preserve">Jolley J, Shields L. The Evolution of Family-Centered Care. Journal of Pediatric Nursing. 2009 Apr;24(2):164–70. </w:t>
      </w:r>
    </w:p>
    <w:p w14:paraId="6C47E74B" w14:textId="77777777" w:rsidR="007C7CD1" w:rsidRDefault="007C7CD1" w:rsidP="007C7CD1">
      <w:pPr>
        <w:pStyle w:val="Bibliography"/>
      </w:pPr>
      <w:r>
        <w:t>6.</w:t>
      </w:r>
      <w:r>
        <w:tab/>
        <w:t xml:space="preserve">Rosenbaum P, King S, Law M, King G, Evans J. Family-Centred Service. Phys &amp; Occupational Therapy In Pediatrics. 1998 Jul 1;18(1):1–20. </w:t>
      </w:r>
    </w:p>
    <w:p w14:paraId="1D812873" w14:textId="77777777" w:rsidR="007C7CD1" w:rsidRDefault="007C7CD1" w:rsidP="007C7CD1">
      <w:pPr>
        <w:pStyle w:val="Bibliography"/>
      </w:pPr>
      <w:r>
        <w:t>7.</w:t>
      </w:r>
      <w:r>
        <w:tab/>
        <w:t>Dunst CJ, Trivette CM, Hamby DW. Meta</w:t>
      </w:r>
      <w:r>
        <w:rPr>
          <w:rFonts w:ascii="Cambria Math" w:hAnsi="Cambria Math" w:cs="Cambria Math"/>
        </w:rPr>
        <w:t>‐</w:t>
      </w:r>
      <w:r>
        <w:t>analysis of family</w:t>
      </w:r>
      <w:r>
        <w:rPr>
          <w:rFonts w:ascii="Cambria Math" w:hAnsi="Cambria Math" w:cs="Cambria Math"/>
        </w:rPr>
        <w:t>‐</w:t>
      </w:r>
      <w:r>
        <w:t>centered helpgiving practices research. Ment Retard Dev Disabil Res Rev. 2007 Jan;13(4):370</w:t>
      </w:r>
      <w:r>
        <w:rPr>
          <w:rFonts w:cs="Verdana"/>
        </w:rPr>
        <w:t>–</w:t>
      </w:r>
      <w:r>
        <w:t xml:space="preserve">8. </w:t>
      </w:r>
    </w:p>
    <w:p w14:paraId="7EF99585" w14:textId="77777777" w:rsidR="007C7CD1" w:rsidRDefault="007C7CD1" w:rsidP="007C7CD1">
      <w:pPr>
        <w:pStyle w:val="Bibliography"/>
      </w:pPr>
      <w:r>
        <w:t>8.</w:t>
      </w:r>
      <w:r>
        <w:tab/>
        <w:t xml:space="preserve">Ford K, Dickinson A, Water T, Campbell S, Bray L, Carter B. Child Centred Care: Challenging Assumptions and Repositioning Children and Young People. Journal of Pediatric Nursing. 2018 Nov;43:e39–43. </w:t>
      </w:r>
    </w:p>
    <w:p w14:paraId="47EA160A" w14:textId="77777777" w:rsidR="007C7CD1" w:rsidRDefault="007C7CD1" w:rsidP="007C7CD1">
      <w:pPr>
        <w:pStyle w:val="Bibliography"/>
      </w:pPr>
      <w:r>
        <w:t>9.</w:t>
      </w:r>
      <w:r>
        <w:tab/>
        <w:t>MacKean GL, Thurston WE, Scott CM. Bridging the divide between families and health professionals’ perspectives on family</w:t>
      </w:r>
      <w:r>
        <w:rPr>
          <w:rFonts w:ascii="Cambria Math" w:hAnsi="Cambria Math" w:cs="Cambria Math"/>
        </w:rPr>
        <w:t>‐</w:t>
      </w:r>
      <w:r>
        <w:t>centred care. Health Expectations. 2005 Mar;8(1):74</w:t>
      </w:r>
      <w:r>
        <w:rPr>
          <w:rFonts w:cs="Verdana"/>
        </w:rPr>
        <w:t>–</w:t>
      </w:r>
      <w:r>
        <w:t xml:space="preserve">85. </w:t>
      </w:r>
    </w:p>
    <w:p w14:paraId="7A5C47E2" w14:textId="77777777" w:rsidR="007C7CD1" w:rsidRDefault="007C7CD1" w:rsidP="007C7CD1">
      <w:pPr>
        <w:pStyle w:val="Bibliography"/>
      </w:pPr>
      <w:r>
        <w:lastRenderedPageBreak/>
        <w:t>10.</w:t>
      </w:r>
      <w:r>
        <w:tab/>
        <w:t>CanChild. CanChild. [cited 2025 Sep 3]. What is Family-Centred Service? Available from: https://canchild.ca/research-in-practice/family-centred-service/</w:t>
      </w:r>
    </w:p>
    <w:p w14:paraId="413EA987" w14:textId="77777777" w:rsidR="007C7CD1" w:rsidRDefault="007C7CD1" w:rsidP="007C7CD1">
      <w:pPr>
        <w:pStyle w:val="Bibliography"/>
      </w:pPr>
      <w:r>
        <w:t>11.</w:t>
      </w:r>
      <w:r>
        <w:tab/>
        <w:t>CanChild. Measure of Processes Of Care [Internet]. [cited 2024 Sep 11]. Available from: https://www.canchild.ca/en/resources/47-measure-of-processes-of-care</w:t>
      </w:r>
    </w:p>
    <w:p w14:paraId="1BFA86C6" w14:textId="77777777" w:rsidR="007C7CD1" w:rsidRDefault="007C7CD1" w:rsidP="007C7CD1">
      <w:pPr>
        <w:pStyle w:val="Bibliography"/>
      </w:pPr>
      <w:r>
        <w:t>12.</w:t>
      </w:r>
      <w:r>
        <w:tab/>
        <w:t xml:space="preserve">King S, King G, Rosenbaum P. Evaluating Health Service Delivery to Children With Chronic Conditions and Their Families: Development of a Refined Measure of Processes of Care (MPOC−20). Children’s Health Care. 2004 Mar;33(1):35–57. </w:t>
      </w:r>
    </w:p>
    <w:p w14:paraId="75110E87" w14:textId="77777777" w:rsidR="007C7CD1" w:rsidRDefault="007C7CD1" w:rsidP="007C7CD1">
      <w:pPr>
        <w:pStyle w:val="Bibliography"/>
      </w:pPr>
      <w:r>
        <w:t>13.</w:t>
      </w:r>
      <w:r>
        <w:tab/>
        <w:t>King S, Rosenbaum P, King G. CanChild. [cited 2025 Aug 12]. MPOC 20 (Preview). Available from: https://canchild.ca/shop/1-mpoc-20/</w:t>
      </w:r>
    </w:p>
    <w:p w14:paraId="2A673E84" w14:textId="77777777" w:rsidR="007C7CD1" w:rsidRDefault="007C7CD1" w:rsidP="007C7CD1">
      <w:pPr>
        <w:pStyle w:val="Bibliography"/>
      </w:pPr>
      <w:r>
        <w:t>14.</w:t>
      </w:r>
      <w:r>
        <w:tab/>
        <w:t>McCarthy E, Guerin S. Family</w:t>
      </w:r>
      <w:r>
        <w:rPr>
          <w:rFonts w:ascii="Cambria Math" w:hAnsi="Cambria Math" w:cs="Cambria Math"/>
        </w:rPr>
        <w:t>‐</w:t>
      </w:r>
      <w:r>
        <w:t>centred care in early intervention: A systematic review of the processes and outcomes of family</w:t>
      </w:r>
      <w:r>
        <w:rPr>
          <w:rFonts w:ascii="Cambria Math" w:hAnsi="Cambria Math" w:cs="Cambria Math"/>
        </w:rPr>
        <w:t>‐</w:t>
      </w:r>
      <w:r>
        <w:t>centred care and impacting factors. Child. 2022 Jan;48(1):1</w:t>
      </w:r>
      <w:r>
        <w:rPr>
          <w:rFonts w:cs="Verdana"/>
        </w:rPr>
        <w:t>–</w:t>
      </w:r>
      <w:r>
        <w:t xml:space="preserve">32. </w:t>
      </w:r>
    </w:p>
    <w:p w14:paraId="55D60FF7" w14:textId="77777777" w:rsidR="007C7CD1" w:rsidRDefault="007C7CD1" w:rsidP="007C7CD1">
      <w:pPr>
        <w:pStyle w:val="Bibliography"/>
      </w:pPr>
      <w:r>
        <w:t>15.</w:t>
      </w:r>
      <w:r>
        <w:tab/>
        <w:t>CanChild. MPOC-SP [Internet]. [cited 2024 Sep 11]. Available from: https://www.canchild.ca/en/shop/11-mpoc-sp</w:t>
      </w:r>
    </w:p>
    <w:p w14:paraId="102F518C" w14:textId="77777777" w:rsidR="007C7CD1" w:rsidRDefault="007C7CD1" w:rsidP="007C7CD1">
      <w:pPr>
        <w:pStyle w:val="Bibliography"/>
      </w:pPr>
      <w:r>
        <w:t>16.</w:t>
      </w:r>
      <w:r>
        <w:tab/>
        <w:t xml:space="preserve">Gao YS. Service Providers’ Perception of Providing Family-Centered Care for Children with Developmental Disabilities: A Meta-Analysis. International Journal of Disability, Development and Education. 2023 Jul 29;70(5):722–34. </w:t>
      </w:r>
    </w:p>
    <w:p w14:paraId="02582109" w14:textId="77777777" w:rsidR="007C7CD1" w:rsidRDefault="007C7CD1" w:rsidP="007C7CD1">
      <w:pPr>
        <w:pStyle w:val="Bibliography"/>
      </w:pPr>
      <w:r>
        <w:t>17.</w:t>
      </w:r>
      <w:r>
        <w:tab/>
        <w:t xml:space="preserve">Eason F, Connell A, Barry M. Reported use of family centred behaviours amongst service providers working in children’s disability services in Ireland. Physiotherapy Practice and Research. 2014;35(2):123–32. </w:t>
      </w:r>
    </w:p>
    <w:p w14:paraId="09F7FA17" w14:textId="77777777" w:rsidR="007C7CD1" w:rsidRDefault="007C7CD1" w:rsidP="007C7CD1">
      <w:pPr>
        <w:pStyle w:val="Bibliography"/>
      </w:pPr>
      <w:r>
        <w:t>18.</w:t>
      </w:r>
      <w:r>
        <w:tab/>
        <w:t>Dyke P, Buttigieg P, Blackmore AM, Ghose A. Use of the Measure of Process of Care for families (MPOC</w:t>
      </w:r>
      <w:r>
        <w:rPr>
          <w:rFonts w:ascii="Cambria Math" w:hAnsi="Cambria Math" w:cs="Cambria Math"/>
        </w:rPr>
        <w:t>‐</w:t>
      </w:r>
      <w:r>
        <w:t>56) and service providers (MPOC</w:t>
      </w:r>
      <w:r>
        <w:rPr>
          <w:rFonts w:ascii="Cambria Math" w:hAnsi="Cambria Math" w:cs="Cambria Math"/>
        </w:rPr>
        <w:t>‐</w:t>
      </w:r>
      <w:r>
        <w:t>SP) to evaluate family</w:t>
      </w:r>
      <w:r>
        <w:rPr>
          <w:rFonts w:ascii="Cambria Math" w:hAnsi="Cambria Math" w:cs="Cambria Math"/>
        </w:rPr>
        <w:t>‐</w:t>
      </w:r>
      <w:r>
        <w:t>centred services in a paediatric disability setting. Child. 2006 Mar;32(2):167</w:t>
      </w:r>
      <w:r>
        <w:rPr>
          <w:rFonts w:cs="Verdana"/>
        </w:rPr>
        <w:t>–</w:t>
      </w:r>
      <w:r>
        <w:t xml:space="preserve">76. </w:t>
      </w:r>
    </w:p>
    <w:p w14:paraId="0941F118" w14:textId="77777777" w:rsidR="007C7CD1" w:rsidRDefault="007C7CD1" w:rsidP="007C7CD1">
      <w:pPr>
        <w:pStyle w:val="Bibliography"/>
      </w:pPr>
      <w:r>
        <w:t>19.</w:t>
      </w:r>
      <w:r>
        <w:tab/>
        <w:t>Raghavendra P, Murchland S, Bentley M, Wake</w:t>
      </w:r>
      <w:r>
        <w:rPr>
          <w:rFonts w:ascii="Cambria Math" w:hAnsi="Cambria Math" w:cs="Cambria Math"/>
        </w:rPr>
        <w:t>‐</w:t>
      </w:r>
      <w:r>
        <w:t>Dyster W, Lyons T. Parents</w:t>
      </w:r>
      <w:r>
        <w:rPr>
          <w:rFonts w:cs="Verdana"/>
        </w:rPr>
        <w:t>’</w:t>
      </w:r>
      <w:r>
        <w:t xml:space="preserve"> and service providers</w:t>
      </w:r>
      <w:r>
        <w:rPr>
          <w:rFonts w:cs="Verdana"/>
        </w:rPr>
        <w:t>’</w:t>
      </w:r>
      <w:r>
        <w:t xml:space="preserve"> perceptions of family</w:t>
      </w:r>
      <w:r>
        <w:rPr>
          <w:rFonts w:ascii="Cambria Math" w:hAnsi="Cambria Math" w:cs="Cambria Math"/>
        </w:rPr>
        <w:t>‐</w:t>
      </w:r>
      <w:r>
        <w:t>centred practice in a community</w:t>
      </w:r>
      <w:r>
        <w:rPr>
          <w:rFonts w:ascii="Cambria Math" w:hAnsi="Cambria Math" w:cs="Cambria Math"/>
        </w:rPr>
        <w:t>‐</w:t>
      </w:r>
      <w:r>
        <w:t>based, paediatric disability service in Australia. Child. 2007 Sep;33(5):586</w:t>
      </w:r>
      <w:r>
        <w:rPr>
          <w:rFonts w:cs="Verdana"/>
        </w:rPr>
        <w:t>–</w:t>
      </w:r>
      <w:r>
        <w:t xml:space="preserve">92. </w:t>
      </w:r>
    </w:p>
    <w:p w14:paraId="41CADAAF" w14:textId="77777777" w:rsidR="007C7CD1" w:rsidRDefault="007C7CD1" w:rsidP="007C7CD1">
      <w:pPr>
        <w:pStyle w:val="Bibliography"/>
      </w:pPr>
      <w:r>
        <w:t>20.</w:t>
      </w:r>
      <w:r>
        <w:tab/>
        <w:t>Law M, Hanna S, King G, Hurley P, King S, Kertoy M, et al. Factors affecting family</w:t>
      </w:r>
      <w:r>
        <w:rPr>
          <w:rFonts w:ascii="Cambria Math" w:hAnsi="Cambria Math" w:cs="Cambria Math"/>
        </w:rPr>
        <w:t>‐</w:t>
      </w:r>
      <w:r>
        <w:t>centred service delivery for children with disabilities. Child. 2003 Sep;29(5):357</w:t>
      </w:r>
      <w:r>
        <w:rPr>
          <w:rFonts w:cs="Verdana"/>
        </w:rPr>
        <w:t>–</w:t>
      </w:r>
      <w:r>
        <w:t xml:space="preserve">66. </w:t>
      </w:r>
    </w:p>
    <w:p w14:paraId="1E344645" w14:textId="77777777" w:rsidR="007C7CD1" w:rsidRDefault="007C7CD1" w:rsidP="007C7CD1">
      <w:pPr>
        <w:pStyle w:val="Bibliography"/>
      </w:pPr>
      <w:r>
        <w:t>21.</w:t>
      </w:r>
      <w:r>
        <w:tab/>
        <w:t>Almasri NA, An M, Palisano RJ. Parents’ Perception of Receiving Family-Centered Care for Their Children with Physical Disabilities: A Meta-</w:t>
      </w:r>
      <w:r>
        <w:lastRenderedPageBreak/>
        <w:t xml:space="preserve">Analysis. Physical &amp; Occupational Therapy In Pediatrics. 2018 Aug 8;38(4):427–43. </w:t>
      </w:r>
    </w:p>
    <w:p w14:paraId="567877B8" w14:textId="77777777" w:rsidR="007C7CD1" w:rsidRDefault="007C7CD1" w:rsidP="007C7CD1">
      <w:pPr>
        <w:pStyle w:val="Bibliography"/>
      </w:pPr>
      <w:r>
        <w:t>22.</w:t>
      </w:r>
      <w:r>
        <w:tab/>
        <w:t xml:space="preserve">Klatte IS, Ketelaar M, De Groot A, Bloemen M, Gerrits E. Collaboration: How does it work according to therapists and parents of young children? A systematic review. Child. 2024 Jan;50(1):e13167. </w:t>
      </w:r>
    </w:p>
    <w:p w14:paraId="66959F97" w14:textId="77777777" w:rsidR="007C7CD1" w:rsidRDefault="007C7CD1" w:rsidP="007C7CD1">
      <w:pPr>
        <w:pStyle w:val="Bibliography"/>
      </w:pPr>
      <w:r>
        <w:t>23.</w:t>
      </w:r>
      <w:r>
        <w:tab/>
        <w:t xml:space="preserve">Eurlyaid. The family-centred early intervention approach. In: Recommended Practices in Early Childhood Intervention. Luxembourg: The European Association of Early Childhood Intervention; 2019. </w:t>
      </w:r>
    </w:p>
    <w:p w14:paraId="15184437" w14:textId="77777777" w:rsidR="007C7CD1" w:rsidRDefault="007C7CD1" w:rsidP="007C7CD1">
      <w:pPr>
        <w:pStyle w:val="Bibliography"/>
      </w:pPr>
      <w:r>
        <w:t>24.</w:t>
      </w:r>
      <w:r>
        <w:tab/>
        <w:t xml:space="preserve">Hiebert-Murphy D, Trute B, Wright A. Parents’ Definition of Effective Child Disability Support Services: Implications for Implementing Family-Centered Practice. J of Family Social Work. 2011 Mar;14(2):144–58. </w:t>
      </w:r>
    </w:p>
    <w:p w14:paraId="5EFDBC15" w14:textId="77777777" w:rsidR="007C7CD1" w:rsidRDefault="007C7CD1" w:rsidP="007C7CD1">
      <w:pPr>
        <w:pStyle w:val="Bibliography"/>
      </w:pPr>
      <w:r>
        <w:t>25.</w:t>
      </w:r>
      <w:r>
        <w:tab/>
        <w:t>Inclusion Ireland. Progressing Disability Services for Children and Young People: Parent Experience Survey Report [Internet]. Dublin; 2022 Feb [cited 2024 Sep 3]. Available from: https://inclusionireland.ie/publication/progressing-disability-services-for-children-and-young-people/</w:t>
      </w:r>
    </w:p>
    <w:p w14:paraId="4725641F" w14:textId="77777777" w:rsidR="007C7CD1" w:rsidRDefault="007C7CD1" w:rsidP="007C7CD1">
      <w:pPr>
        <w:pStyle w:val="Bibliography"/>
      </w:pPr>
      <w:r>
        <w:t>26.</w:t>
      </w:r>
      <w:r>
        <w:tab/>
        <w:t>FUSS Ireland. Thoughts and Experiences of PDS: The Perspectives of Service Users, Carers and Clinicians [Internet]. 2023 [cited 2024 Sep 3]. Available from: https://www.fussireland.com/</w:t>
      </w:r>
    </w:p>
    <w:p w14:paraId="007EC1B9" w14:textId="77777777" w:rsidR="007C7CD1" w:rsidRDefault="007C7CD1" w:rsidP="007C7CD1">
      <w:pPr>
        <w:pStyle w:val="Bibliography"/>
      </w:pPr>
      <w:r>
        <w:t>27.</w:t>
      </w:r>
      <w:r>
        <w:tab/>
        <w:t xml:space="preserve">Pickering D, Busse M. Disabled children’s services: how do we measure family-centred care? J Child Health Care. 2010 Jun;14(2):200–7. </w:t>
      </w:r>
    </w:p>
    <w:p w14:paraId="19DA7C20" w14:textId="77777777" w:rsidR="007C7CD1" w:rsidRDefault="007C7CD1" w:rsidP="007C7CD1">
      <w:pPr>
        <w:pStyle w:val="Bibliography"/>
      </w:pPr>
      <w:r>
        <w:t>28.</w:t>
      </w:r>
      <w:r>
        <w:tab/>
        <w:t xml:space="preserve">Trute B, Hiebert-Murphy D. The Implications of “Working Alliance” for the Measurement and Evaluation of Family-centered Practice in Childhood Disability Services. Infants &amp; Young Children. 2007 Apr;20(2):109–19. </w:t>
      </w:r>
    </w:p>
    <w:p w14:paraId="6DD887A7" w14:textId="33D1BC28" w:rsidR="007C7CD1" w:rsidRDefault="007C7CD1" w:rsidP="007C7CD1">
      <w:pPr>
        <w:pStyle w:val="Bibliography"/>
      </w:pPr>
      <w:r>
        <w:t>29.</w:t>
      </w:r>
      <w:r>
        <w:tab/>
        <w:t xml:space="preserve">Rouse L. Family-Centred Practice: empowerment, self-efficacy, and </w:t>
      </w:r>
      <w:r w:rsidR="00DE17D2">
        <w:t>challenges</w:t>
      </w:r>
      <w:r>
        <w:t xml:space="preserve"> for practitioners in early childhood education and care. Contemporary Issues in Early Childhood. 2012 Mar;13(1):1–3. </w:t>
      </w:r>
    </w:p>
    <w:p w14:paraId="26D90792" w14:textId="77777777" w:rsidR="007C7CD1" w:rsidRDefault="007C7CD1" w:rsidP="007C7CD1">
      <w:pPr>
        <w:pStyle w:val="Bibliography"/>
      </w:pPr>
      <w:r>
        <w:t>30.</w:t>
      </w:r>
      <w:r>
        <w:tab/>
        <w:t>Grinberg M. Family-centred Services for Paediatric Populations: An Overview [Internet]. IAACD; 2023 [cited 2025 Mar 20]. Available from: https://www.iaacd.net/wp-content/uploads/2021/03/Family-Centered-Service-Final.pdf</w:t>
      </w:r>
    </w:p>
    <w:p w14:paraId="6F042B80" w14:textId="77777777" w:rsidR="007C7CD1" w:rsidRDefault="007C7CD1" w:rsidP="007C7CD1">
      <w:pPr>
        <w:pStyle w:val="Bibliography"/>
      </w:pPr>
      <w:r>
        <w:t>31.</w:t>
      </w:r>
      <w:r>
        <w:tab/>
        <w:t xml:space="preserve">Pereira IJ, Seruya FM. Occupational Therapists’ Perspectives on Family-Centered Practices in Early Intervention. The Open Journal of Occupational Therapy. 2021 Jul 15;9(3):1–12. </w:t>
      </w:r>
    </w:p>
    <w:p w14:paraId="0E05C7F0" w14:textId="77777777" w:rsidR="007C7CD1" w:rsidRDefault="007C7CD1" w:rsidP="007C7CD1">
      <w:pPr>
        <w:pStyle w:val="Bibliography"/>
      </w:pPr>
      <w:r>
        <w:t>32.</w:t>
      </w:r>
      <w:r>
        <w:tab/>
        <w:t xml:space="preserve">Dempsey I, Keen D. A Review of Processes and Outcomes in Family-Centered Services for Children With a Disability. Topics in Early Childhood Special Education. 2008 May;28(1):42–52. </w:t>
      </w:r>
    </w:p>
    <w:p w14:paraId="0ED3EE2C" w14:textId="77777777" w:rsidR="007C7CD1" w:rsidRDefault="007C7CD1" w:rsidP="007C7CD1">
      <w:pPr>
        <w:pStyle w:val="Bibliography"/>
      </w:pPr>
      <w:r>
        <w:lastRenderedPageBreak/>
        <w:t>33.</w:t>
      </w:r>
      <w:r>
        <w:tab/>
        <w:t xml:space="preserve">Stefánsdóttir S, Thóra Egilson S. Diverging perspectives on children’s rehabilitation services: a mixed-methods study. Scandinavian Journal of Occupational Therapy. 2016 Sep 2;23(5):374–82. </w:t>
      </w:r>
    </w:p>
    <w:p w14:paraId="7364D95C" w14:textId="77777777" w:rsidR="007C7CD1" w:rsidRDefault="007C7CD1" w:rsidP="007C7CD1">
      <w:pPr>
        <w:pStyle w:val="Bibliography"/>
      </w:pPr>
      <w:r>
        <w:t>34.</w:t>
      </w:r>
      <w:r>
        <w:tab/>
        <w:t>Dodd J, Saggers S, Wildy H. Constructing the ‘ideal’ family for family</w:t>
      </w:r>
      <w:r>
        <w:rPr>
          <w:rFonts w:ascii="Cambria Math" w:hAnsi="Cambria Math" w:cs="Cambria Math"/>
        </w:rPr>
        <w:t>‐</w:t>
      </w:r>
      <w:r>
        <w:t>centred practice: challenges for delivery. Disability &amp; Society. 2009 Mar;24(2):173</w:t>
      </w:r>
      <w:r>
        <w:rPr>
          <w:rFonts w:cs="Verdana"/>
        </w:rPr>
        <w:t>–</w:t>
      </w:r>
      <w:r>
        <w:t xml:space="preserve">86. </w:t>
      </w:r>
    </w:p>
    <w:p w14:paraId="7EF39448" w14:textId="77777777" w:rsidR="007C7CD1" w:rsidRDefault="007C7CD1" w:rsidP="007C7CD1">
      <w:pPr>
        <w:pStyle w:val="Bibliography"/>
      </w:pPr>
      <w:r>
        <w:t>35.</w:t>
      </w:r>
      <w:r>
        <w:tab/>
        <w:t xml:space="preserve">Breen LJ. Early Childhood Service Delivery for Families Living with Childhood Disability: Disabling Families through Problematic Implicit Ideology. Australasian Journal of Early Childhood. 2009 Dec;34(4):14–21. </w:t>
      </w:r>
    </w:p>
    <w:p w14:paraId="618C83B8" w14:textId="77777777" w:rsidR="007C7CD1" w:rsidRDefault="007C7CD1" w:rsidP="007C7CD1">
      <w:pPr>
        <w:pStyle w:val="Bibliography"/>
      </w:pPr>
      <w:r>
        <w:t>36.</w:t>
      </w:r>
      <w:r>
        <w:tab/>
        <w:t xml:space="preserve">Mazer B, Feldman D, Majnemer A, Gosselin J, Kehayia E. Rehabilitation services for children: Therapists’ perceptions. Pediatric Rehabilitation. 2006 Jan;9(4):340–50. </w:t>
      </w:r>
    </w:p>
    <w:p w14:paraId="66A60388" w14:textId="77777777" w:rsidR="007C7CD1" w:rsidRDefault="007C7CD1" w:rsidP="007C7CD1">
      <w:pPr>
        <w:pStyle w:val="Bibliography"/>
      </w:pPr>
      <w:r>
        <w:t>37.</w:t>
      </w:r>
      <w:r>
        <w:tab/>
        <w:t xml:space="preserve">Wright A, Hiebert-Murphy D, Trute B. Professionals’ Perspectives on Organizational Factors That Support or Hinder the Successful Implementation of Family-Centered Practice. Journal of Family Social Work. 2010 Mar 24;13(2):114–30. </w:t>
      </w:r>
    </w:p>
    <w:p w14:paraId="09E26282" w14:textId="77777777" w:rsidR="007C7CD1" w:rsidRDefault="007C7CD1" w:rsidP="007C7CD1">
      <w:pPr>
        <w:pStyle w:val="Bibliography"/>
      </w:pPr>
      <w:r>
        <w:t>38.</w:t>
      </w:r>
      <w:r>
        <w:tab/>
        <w:t xml:space="preserve">Egilson ST. Parent perspectives of therapy services for their children with physical disabilities. Scandinavian Caring Sciences. 2011 Jun;25(2):277–84. </w:t>
      </w:r>
    </w:p>
    <w:p w14:paraId="4CE9D07F" w14:textId="77777777" w:rsidR="007C7CD1" w:rsidRDefault="007C7CD1" w:rsidP="007C7CD1">
      <w:pPr>
        <w:pStyle w:val="Bibliography"/>
      </w:pPr>
      <w:r>
        <w:t>39.</w:t>
      </w:r>
      <w:r>
        <w:tab/>
        <w:t>Pacheco-Molero M, Morales-Murillo C, León-Estrada I, Gutiérrez-Ortega M. Barriers Perceived by Professionals in Family-Centered Early Intervention Services: A Systematic Review of the Current Evidence. IJEC [Internet]. 2024 Oct 23 [cited 2025 Mar 20]; Available from: https://link.springer.com/10.1007/s13158-024-00401-5</w:t>
      </w:r>
    </w:p>
    <w:p w14:paraId="40F0659D" w14:textId="77777777" w:rsidR="007C7CD1" w:rsidRDefault="007C7CD1" w:rsidP="007C7CD1">
      <w:pPr>
        <w:pStyle w:val="Bibliography"/>
      </w:pPr>
      <w:r>
        <w:t>40.</w:t>
      </w:r>
      <w:r>
        <w:tab/>
        <w:t xml:space="preserve">Smith J, Swallow V, Coyne I. Involving Parents in Managing Their Child’s Long-Term Condition—A Concept Synthesis of Family-Centered Care and Partnership-in-Care. Journal of Pediatric Nursing. 2015 Jan;30(1):143–59. </w:t>
      </w:r>
    </w:p>
    <w:p w14:paraId="61770AD4" w14:textId="77777777" w:rsidR="007C7CD1" w:rsidRDefault="007C7CD1" w:rsidP="007C7CD1">
      <w:pPr>
        <w:pStyle w:val="Bibliography"/>
      </w:pPr>
      <w:r>
        <w:t>41.</w:t>
      </w:r>
      <w:r>
        <w:tab/>
        <w:t>Poojari DP, Umakanth S, Maiya GA, Rao BK, Brien M, Narayan A. Perceptions of family</w:t>
      </w:r>
      <w:r>
        <w:rPr>
          <w:rFonts w:ascii="Cambria Math" w:hAnsi="Cambria Math" w:cs="Cambria Math"/>
        </w:rPr>
        <w:t>‐</w:t>
      </w:r>
      <w:r>
        <w:t>centred care among caregivers of children with cerebral palsy in South India: An exploratory study. Child. 2022 Mar;48(2):286</w:t>
      </w:r>
      <w:r>
        <w:rPr>
          <w:rFonts w:cs="Verdana"/>
        </w:rPr>
        <w:t>–</w:t>
      </w:r>
      <w:r>
        <w:t xml:space="preserve">97. </w:t>
      </w:r>
    </w:p>
    <w:p w14:paraId="2EE75C34" w14:textId="77777777" w:rsidR="007C7CD1" w:rsidRDefault="007C7CD1" w:rsidP="007C7CD1">
      <w:pPr>
        <w:pStyle w:val="Bibliography"/>
      </w:pPr>
      <w:r>
        <w:t>42.</w:t>
      </w:r>
      <w:r>
        <w:tab/>
        <w:t xml:space="preserve">McConkey R, O’Hagan P, Corcoran J. Parental Perceptions of Family-Centred Supports for Children with Developmental Disabilities. IJERPH. 2023 Feb 27;20(5):4205. </w:t>
      </w:r>
    </w:p>
    <w:p w14:paraId="7CC91406" w14:textId="77777777" w:rsidR="007C7CD1" w:rsidRDefault="007C7CD1" w:rsidP="007C7CD1">
      <w:pPr>
        <w:pStyle w:val="Bibliography"/>
      </w:pPr>
      <w:r>
        <w:t>43.</w:t>
      </w:r>
      <w:r>
        <w:tab/>
        <w:t xml:space="preserve">Greenstein C, Lowell A, Thomas D. Communication and context are important to Indigenous children with physical disability and their carers at a community-based physiotherapy service: a qualitative study. Journal of Physiotherapy. 2016 Jan;62(1):42–7. </w:t>
      </w:r>
    </w:p>
    <w:p w14:paraId="491221EA" w14:textId="77777777" w:rsidR="007C7CD1" w:rsidRDefault="007C7CD1" w:rsidP="007C7CD1">
      <w:pPr>
        <w:pStyle w:val="Bibliography"/>
      </w:pPr>
      <w:r>
        <w:lastRenderedPageBreak/>
        <w:t>44.</w:t>
      </w:r>
      <w:r>
        <w:tab/>
        <w:t>McManus BM, Murphy NJ, Richardson Z, Khetani MA, Schenkman M, Morrato EH. Family</w:t>
      </w:r>
      <w:r>
        <w:rPr>
          <w:rFonts w:ascii="Cambria Math" w:hAnsi="Cambria Math" w:cs="Cambria Math"/>
        </w:rPr>
        <w:t>‐</w:t>
      </w:r>
      <w:r>
        <w:t>centred care in early intervention: Examining caregiver perceptions of family</w:t>
      </w:r>
      <w:r>
        <w:rPr>
          <w:rFonts w:ascii="Cambria Math" w:hAnsi="Cambria Math" w:cs="Cambria Math"/>
        </w:rPr>
        <w:t>‐</w:t>
      </w:r>
      <w:r>
        <w:t>centred care and early intervention service use intensity. Child. 2020 Jan;46(1):1</w:t>
      </w:r>
      <w:r>
        <w:rPr>
          <w:rFonts w:cs="Verdana"/>
        </w:rPr>
        <w:t>–</w:t>
      </w:r>
      <w:r>
        <w:t xml:space="preserve">8. </w:t>
      </w:r>
    </w:p>
    <w:p w14:paraId="57ABF209" w14:textId="77777777" w:rsidR="007C7CD1" w:rsidRDefault="007C7CD1" w:rsidP="007C7CD1">
      <w:pPr>
        <w:pStyle w:val="Bibliography"/>
      </w:pPr>
      <w:r>
        <w:t>45.</w:t>
      </w:r>
      <w:r>
        <w:tab/>
        <w:t xml:space="preserve">Argall NL, Johnson E, Cox E, Hislop C, Lefmann SA. Exploring parental perceptions of a family-centred model of care in a public child development service. J Child Health Care. 2022 Mar;26(1):5–17. </w:t>
      </w:r>
    </w:p>
    <w:p w14:paraId="7A712FEA" w14:textId="77777777" w:rsidR="007C7CD1" w:rsidRDefault="007C7CD1" w:rsidP="007C7CD1">
      <w:pPr>
        <w:pStyle w:val="Bibliography"/>
      </w:pPr>
      <w:r>
        <w:t>46.</w:t>
      </w:r>
      <w:r>
        <w:tab/>
        <w:t>Morera</w:t>
      </w:r>
      <w:r>
        <w:rPr>
          <w:rFonts w:ascii="Cambria Math" w:hAnsi="Cambria Math" w:cs="Cambria Math"/>
        </w:rPr>
        <w:t>‐</w:t>
      </w:r>
      <w:r>
        <w:t>Balaguer J, Lillo</w:t>
      </w:r>
      <w:r>
        <w:rPr>
          <w:rFonts w:ascii="Cambria Math" w:hAnsi="Cambria Math" w:cs="Cambria Math"/>
        </w:rPr>
        <w:t>‐</w:t>
      </w:r>
      <w:r>
        <w:t>Navarro C, De Oliveira</w:t>
      </w:r>
      <w:r>
        <w:rPr>
          <w:rFonts w:ascii="Cambria Math" w:hAnsi="Cambria Math" w:cs="Cambria Math"/>
        </w:rPr>
        <w:t>‐</w:t>
      </w:r>
      <w:r>
        <w:t>Sousa S, Montilla</w:t>
      </w:r>
      <w:r>
        <w:rPr>
          <w:rFonts w:ascii="Cambria Math" w:hAnsi="Cambria Math" w:cs="Cambria Math"/>
        </w:rPr>
        <w:t>‐</w:t>
      </w:r>
      <w:r>
        <w:t>Herrador J, Escolar</w:t>
      </w:r>
      <w:r>
        <w:rPr>
          <w:rFonts w:ascii="Cambria Math" w:hAnsi="Cambria Math" w:cs="Cambria Math"/>
        </w:rPr>
        <w:t>‐</w:t>
      </w:r>
      <w:r>
        <w:t>Reina P, Rodr</w:t>
      </w:r>
      <w:r>
        <w:rPr>
          <w:rFonts w:cs="Verdana"/>
        </w:rPr>
        <w:t>í</w:t>
      </w:r>
      <w:r>
        <w:t>guez</w:t>
      </w:r>
      <w:r>
        <w:rPr>
          <w:rFonts w:ascii="Cambria Math" w:hAnsi="Cambria Math" w:cs="Cambria Math"/>
        </w:rPr>
        <w:t>‐</w:t>
      </w:r>
      <w:r>
        <w:t xml:space="preserve">Nogueira </w:t>
      </w:r>
      <w:r>
        <w:rPr>
          <w:rFonts w:cs="Verdana"/>
        </w:rPr>
        <w:t>Ó</w:t>
      </w:r>
      <w:r>
        <w:t>, et al. Parents of children with disabilities</w:t>
      </w:r>
      <w:r>
        <w:rPr>
          <w:rFonts w:cs="Verdana"/>
        </w:rPr>
        <w:t>’</w:t>
      </w:r>
      <w:r>
        <w:t xml:space="preserve"> perceptions regarding the quality of interaction with Health professionals working in early intervention: A qualitative descriptive study. Journal of Clinical Nursing. 2023 Sep;32(17</w:t>
      </w:r>
      <w:r>
        <w:rPr>
          <w:rFonts w:cs="Verdana"/>
        </w:rPr>
        <w:t>–</w:t>
      </w:r>
      <w:r>
        <w:t>18):6519</w:t>
      </w:r>
      <w:r>
        <w:rPr>
          <w:rFonts w:cs="Verdana"/>
        </w:rPr>
        <w:t>–</w:t>
      </w:r>
      <w:r>
        <w:t xml:space="preserve">32. </w:t>
      </w:r>
    </w:p>
    <w:p w14:paraId="63480C62" w14:textId="77777777" w:rsidR="007C7CD1" w:rsidRDefault="007C7CD1" w:rsidP="007C7CD1">
      <w:pPr>
        <w:pStyle w:val="Bibliography"/>
      </w:pPr>
      <w:r>
        <w:t>47.</w:t>
      </w:r>
      <w:r>
        <w:tab/>
        <w:t>Shevell M, Oskoui M, Wood E, Kirton A, Van Rensburg E, Buckley D, et al. Family</w:t>
      </w:r>
      <w:r>
        <w:rPr>
          <w:rFonts w:ascii="Cambria Math" w:hAnsi="Cambria Math" w:cs="Cambria Math"/>
        </w:rPr>
        <w:t>‐</w:t>
      </w:r>
      <w:r>
        <w:t>centred health care for children with cerebral palsy. Develop Med Child Neuro. 2019 Jan;61(1):62</w:t>
      </w:r>
      <w:r>
        <w:rPr>
          <w:rFonts w:cs="Verdana"/>
        </w:rPr>
        <w:t>–</w:t>
      </w:r>
      <w:r>
        <w:t xml:space="preserve">8. </w:t>
      </w:r>
    </w:p>
    <w:p w14:paraId="5E0FE67D" w14:textId="77777777" w:rsidR="007C7CD1" w:rsidRDefault="007C7CD1" w:rsidP="007C7CD1">
      <w:pPr>
        <w:pStyle w:val="Bibliography"/>
      </w:pPr>
      <w:r>
        <w:t>48.</w:t>
      </w:r>
      <w:r>
        <w:tab/>
        <w:t>Wilkins A, Leonard H, Jacoby P, MacKinnon E, Clohessy P, Forouhgi S, et al. Evaluation of the processes of family</w:t>
      </w:r>
      <w:r>
        <w:rPr>
          <w:rFonts w:ascii="Cambria Math" w:hAnsi="Cambria Math" w:cs="Cambria Math"/>
        </w:rPr>
        <w:t>‐</w:t>
      </w:r>
      <w:r>
        <w:t>centred care for young children with intellectual disability in Western Australia. Child. 2010 Sep;36(5):709</w:t>
      </w:r>
      <w:r>
        <w:rPr>
          <w:rFonts w:cs="Verdana"/>
        </w:rPr>
        <w:t>–</w:t>
      </w:r>
      <w:r>
        <w:t xml:space="preserve">18. </w:t>
      </w:r>
    </w:p>
    <w:p w14:paraId="230A2FEA" w14:textId="77777777" w:rsidR="007C7CD1" w:rsidRDefault="007C7CD1" w:rsidP="007C7CD1">
      <w:pPr>
        <w:pStyle w:val="Bibliography"/>
      </w:pPr>
      <w:r>
        <w:t>49.</w:t>
      </w:r>
      <w:r>
        <w:tab/>
        <w:t xml:space="preserve">Camden C, Swaine B, Tétreault S, Brodeur MM. Reorganizing pediatric rehabilitation services to improve accessibility: do we sacrifice quality? BMC Health Services Research. 2010 Dec;10(1):227. </w:t>
      </w:r>
    </w:p>
    <w:p w14:paraId="58DCEA11" w14:textId="77777777" w:rsidR="007C7CD1" w:rsidRDefault="007C7CD1" w:rsidP="007C7CD1">
      <w:pPr>
        <w:pStyle w:val="Bibliography"/>
      </w:pPr>
      <w:r>
        <w:t>50.</w:t>
      </w:r>
      <w:r>
        <w:tab/>
        <w:t xml:space="preserve">Alharbi AA, Albalwi AA. Exploring the Influential Factors Impacting the Provision of Family-Centered Care for Children with Cerebral Palsy in Saudi Arabia. Children. 2023 Nov 29;10(12):1868. </w:t>
      </w:r>
    </w:p>
    <w:p w14:paraId="2E0C61A6" w14:textId="77777777" w:rsidR="007C7CD1" w:rsidRDefault="007C7CD1" w:rsidP="007C7CD1">
      <w:pPr>
        <w:pStyle w:val="Bibliography"/>
      </w:pPr>
      <w:r>
        <w:t>51.</w:t>
      </w:r>
      <w:r>
        <w:tab/>
        <w:t xml:space="preserve">Arnadottir U, Egilson ST. Evaluation of therapy services with the Measure of Processes of Care (MPOC-20): The perspectives of Icelandic parents of children with physical disability. J Child Health Care. 2012 Mar;16(1):62–74. </w:t>
      </w:r>
    </w:p>
    <w:p w14:paraId="2C0ADE1F" w14:textId="77777777" w:rsidR="007C7CD1" w:rsidRDefault="007C7CD1" w:rsidP="007C7CD1">
      <w:pPr>
        <w:pStyle w:val="Bibliography"/>
      </w:pPr>
      <w:r>
        <w:t>52.</w:t>
      </w:r>
      <w:r>
        <w:tab/>
        <w:t xml:space="preserve">Shields L. WHAT IS “FAMILY-CENTRED CARE”? EJPCH. 2015 Jun 3;3(2):139. </w:t>
      </w:r>
    </w:p>
    <w:p w14:paraId="37F8034F" w14:textId="77777777" w:rsidR="007C7CD1" w:rsidRDefault="007C7CD1" w:rsidP="007C7CD1">
      <w:pPr>
        <w:pStyle w:val="Bibliography"/>
      </w:pPr>
      <w:r>
        <w:t>53.</w:t>
      </w:r>
      <w:r>
        <w:tab/>
        <w:t xml:space="preserve">Shields L. All is not well with family-centred care: With universal guidelines on family-centred care being considered unethical, how should the 30-year-old practice change? Nursing Children and Young People. 2017 May 9;29(4):14–5. </w:t>
      </w:r>
    </w:p>
    <w:p w14:paraId="40A3C272" w14:textId="77777777" w:rsidR="007C7CD1" w:rsidRDefault="007C7CD1" w:rsidP="007C7CD1">
      <w:pPr>
        <w:pStyle w:val="Bibliography"/>
      </w:pPr>
      <w:r>
        <w:t>54.</w:t>
      </w:r>
      <w:r>
        <w:tab/>
        <w:t xml:space="preserve">Watts R, Zhou H, Shields L, Taylor M, Munns A, Ngune I. Family-centered care for hospitalized children aged 0-12 years: a systematic </w:t>
      </w:r>
      <w:r>
        <w:lastRenderedPageBreak/>
        <w:t xml:space="preserve">review of qualitative studies: JBI Database of Systematic Reviews and Implementation Reports. 2014 Jul;12(7):204–83. </w:t>
      </w:r>
    </w:p>
    <w:p w14:paraId="65675399" w14:textId="77777777" w:rsidR="007C7CD1" w:rsidRDefault="007C7CD1" w:rsidP="007C7CD1">
      <w:pPr>
        <w:pStyle w:val="Bibliography"/>
      </w:pPr>
      <w:r>
        <w:t>55.</w:t>
      </w:r>
      <w:r>
        <w:tab/>
        <w:t xml:space="preserve">Uniacke S, Browne TK, Shields L. How should we understand family-centred care? J Child Health Care. 2018 Sep;22(3):460–9. </w:t>
      </w:r>
    </w:p>
    <w:p w14:paraId="47FEF9A9" w14:textId="77777777" w:rsidR="007C7CD1" w:rsidRDefault="007C7CD1" w:rsidP="007C7CD1">
      <w:pPr>
        <w:pStyle w:val="Bibliography"/>
      </w:pPr>
      <w:r>
        <w:t>56.</w:t>
      </w:r>
      <w:r>
        <w:tab/>
        <w:t xml:space="preserve">Coyne I, Hallström I, Söderbäck M. Reframing the focus from a family-centred to a child-centred care approach for children’s healthcare. J Child Health Care. 2016 Dec;20(4):494–502. </w:t>
      </w:r>
    </w:p>
    <w:p w14:paraId="1BBCA383" w14:textId="77777777" w:rsidR="007C7CD1" w:rsidRDefault="007C7CD1" w:rsidP="007C7CD1">
      <w:pPr>
        <w:pStyle w:val="Bibliography"/>
      </w:pPr>
      <w:r>
        <w:t>57.</w:t>
      </w:r>
      <w:r>
        <w:tab/>
        <w:t>Bronfrenbrenner U. Ecological Models of Human Development. In: International Encyclopedia of Education [Internet]. 2nd ed. Oxford: Elsevier; 1994 [cited 2025 Feb 24]. p. 1643–7. Available from: https://www.ncj.nl/wp-content/uploads/media-import/docs/6a45c1a4-82ad-4f69-957e-1c76966678e2.pdf</w:t>
      </w:r>
    </w:p>
    <w:p w14:paraId="2ED98746" w14:textId="77777777" w:rsidR="007C7CD1" w:rsidRDefault="007C7CD1" w:rsidP="007C7CD1">
      <w:pPr>
        <w:pStyle w:val="Bibliography"/>
      </w:pPr>
      <w:r>
        <w:t>58.</w:t>
      </w:r>
      <w:r>
        <w:tab/>
        <w:t xml:space="preserve">Lucyshyn JM, Miller LD, Cheremshynski C, Lohrmann S, Zumbo BD. Transforming Coercive Processes in Family Routines: Family Functioning Outcomes for Families of Children with Developmental Disabilities. Journal of Child and Family Studies. 2018 Sep;27(9):2844–61. </w:t>
      </w:r>
    </w:p>
    <w:p w14:paraId="6A27421F" w14:textId="77777777" w:rsidR="007C7CD1" w:rsidRDefault="007C7CD1" w:rsidP="007C7CD1">
      <w:pPr>
        <w:pStyle w:val="Bibliography"/>
      </w:pPr>
      <w:r>
        <w:t>59.</w:t>
      </w:r>
      <w:r>
        <w:tab/>
        <w:t xml:space="preserve">Coyne I, Holmström I, Söderbäck M. Centeredness in Healthcare: A Concept Synthesis of Family-centered Care, Person-centered Care and Child-centered Care. Journal of Pediatric Nursing. 2018 Sep;42:45–56. </w:t>
      </w:r>
    </w:p>
    <w:p w14:paraId="7F209A37" w14:textId="77777777" w:rsidR="007C7CD1" w:rsidRDefault="007C7CD1" w:rsidP="007C7CD1">
      <w:pPr>
        <w:pStyle w:val="Bibliography"/>
      </w:pPr>
      <w:r>
        <w:t>60.</w:t>
      </w:r>
      <w:r>
        <w:tab/>
        <w:t xml:space="preserve">Carter B, Young S, Ford K, Campbell S. The Concept of Child-Centred Care in Healthcare: A Scoping Review. Pediatric Reports. 2024 Feb 1;16(1):114–34. </w:t>
      </w:r>
    </w:p>
    <w:p w14:paraId="20C932F5" w14:textId="77777777" w:rsidR="007C7CD1" w:rsidRDefault="007C7CD1" w:rsidP="007C7CD1">
      <w:pPr>
        <w:pStyle w:val="Bibliography"/>
      </w:pPr>
      <w:r>
        <w:t>61.</w:t>
      </w:r>
      <w:r>
        <w:tab/>
        <w:t>UN General Assembly. Office of the High Commissioner for Human Rights. 1989 [cited 2025 Sep 3]. United Nations Convention on the Rights of the Child. Available from: https://www.ohchr.org/en/instruments-mechanisms/instruments/convention-rights-child</w:t>
      </w:r>
    </w:p>
    <w:p w14:paraId="61B4A7F6" w14:textId="77777777" w:rsidR="007C7CD1" w:rsidRDefault="007C7CD1" w:rsidP="007C7CD1">
      <w:pPr>
        <w:pStyle w:val="Bibliography"/>
      </w:pPr>
      <w:r>
        <w:t>62.</w:t>
      </w:r>
      <w:r>
        <w:tab/>
        <w:t>UN General Assembly. Office of the High Commissioner for Human Rights. 2006 [cited 2025 Sep 3]. United Nations Convention on the Rights of Persons with Disabilities. Available from: https://www.ohchr.org/en/instruments-mechanisms/instruments/convention-rights-persons-disabilities</w:t>
      </w:r>
    </w:p>
    <w:p w14:paraId="6A9C62BA" w14:textId="77777777" w:rsidR="007C7CD1" w:rsidRDefault="007C7CD1" w:rsidP="007C7CD1">
      <w:pPr>
        <w:pStyle w:val="Bibliography"/>
      </w:pPr>
      <w:r>
        <w:t>63.</w:t>
      </w:r>
      <w:r>
        <w:tab/>
        <w:t xml:space="preserve">Söderbäck M, Coyne I, Harder M. The importance of including both a child perspective and the child’s perspective within health care settings to provide truly child-centred care. J Child Health Care. 2011 Jun;15(2):99–106. </w:t>
      </w:r>
    </w:p>
    <w:p w14:paraId="0C847C06" w14:textId="77777777" w:rsidR="007C7CD1" w:rsidRDefault="007C7CD1" w:rsidP="007C7CD1">
      <w:pPr>
        <w:pStyle w:val="Bibliography"/>
      </w:pPr>
      <w:r>
        <w:t>64.</w:t>
      </w:r>
      <w:r>
        <w:tab/>
        <w:t xml:space="preserve">Curry DM, Smith W. What’s in a Name? Journal of Pediatric Nursing. 2020 May;52:98–100. </w:t>
      </w:r>
    </w:p>
    <w:p w14:paraId="5196AEB9" w14:textId="77777777" w:rsidR="007C7CD1" w:rsidRDefault="007C7CD1" w:rsidP="007C7CD1">
      <w:pPr>
        <w:pStyle w:val="Bibliography"/>
      </w:pPr>
      <w:r>
        <w:lastRenderedPageBreak/>
        <w:t>65.</w:t>
      </w:r>
      <w:r>
        <w:tab/>
        <w:t>Institute for Patient and Family Centred Care. IPFCC. [cited 2024 Oct 4]. What is PFCC? Available from: https://www.ipfcc.org/about/pfcc.html</w:t>
      </w:r>
    </w:p>
    <w:p w14:paraId="1CB9C00F" w14:textId="77777777" w:rsidR="007C7CD1" w:rsidRDefault="007C7CD1" w:rsidP="007C7CD1">
      <w:pPr>
        <w:pStyle w:val="Bibliography"/>
      </w:pPr>
      <w:r>
        <w:t>66.</w:t>
      </w:r>
      <w:r>
        <w:tab/>
        <w:t xml:space="preserve">Seniwati T, Rustina Y, Nurhaeni N, Wanda D. Patient and family-centered care for children: A concept analysis. Belitung Nursing Journal. 2023 Feb 12;9(1):17–24. </w:t>
      </w:r>
    </w:p>
    <w:p w14:paraId="1D09B28E" w14:textId="77777777" w:rsidR="007C7CD1" w:rsidRDefault="007C7CD1" w:rsidP="007C7CD1">
      <w:pPr>
        <w:pStyle w:val="Bibliography"/>
      </w:pPr>
      <w:r>
        <w:t>67.</w:t>
      </w:r>
      <w:r>
        <w:tab/>
        <w:t xml:space="preserve">Gerlach A, Varcoe C. Orienting child- and family-centered care toward equity. J Child Health Care. 2021 Sep;25(3):457–67. </w:t>
      </w:r>
    </w:p>
    <w:p w14:paraId="1813A06B" w14:textId="77777777" w:rsidR="007C7CD1" w:rsidRDefault="007C7CD1" w:rsidP="007C7CD1">
      <w:pPr>
        <w:pStyle w:val="Bibliography"/>
      </w:pPr>
      <w:r>
        <w:t>68.</w:t>
      </w:r>
      <w:r>
        <w:tab/>
        <w:t xml:space="preserve">Foster M, Shields L. Bridging the Child and Family Centered Care Gap: Therapeutic Conversations with Children and Families. Comprehensive Child and Adolescent Nursing. 2020 Apr 2;43(2):151–8. </w:t>
      </w:r>
    </w:p>
    <w:p w14:paraId="5B1910C1" w14:textId="00005138" w:rsidR="00410B1C" w:rsidRPr="00EF1255" w:rsidRDefault="00954243" w:rsidP="00EF1255">
      <w:r>
        <w:fldChar w:fldCharType="end"/>
      </w:r>
    </w:p>
    <w:sectPr w:rsidR="00410B1C" w:rsidRPr="00EF125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8FE9" w14:textId="77777777" w:rsidR="00BC7028" w:rsidRDefault="00BC7028" w:rsidP="00917FAC">
      <w:pPr>
        <w:spacing w:after="0"/>
      </w:pPr>
      <w:r>
        <w:separator/>
      </w:r>
    </w:p>
  </w:endnote>
  <w:endnote w:type="continuationSeparator" w:id="0">
    <w:p w14:paraId="5473B60A" w14:textId="77777777" w:rsidR="00BC7028" w:rsidRDefault="00BC7028"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13D0" w14:textId="67446C7B" w:rsidR="00917FAC" w:rsidRDefault="003D6AE6" w:rsidP="001538BD">
    <w:pPr>
      <w:pStyle w:val="Footer"/>
      <w:jc w:val="right"/>
    </w:pPr>
    <w:r>
      <w:t xml:space="preserve">December </w:t>
    </w:r>
    <w:r w:rsidR="001D7248">
      <w:t xml:space="preserve"> 2025</w:t>
    </w:r>
    <w:r w:rsidR="001D7248">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0AC8" w14:textId="77777777" w:rsidR="00BC7028" w:rsidRDefault="00BC7028" w:rsidP="00917FAC">
      <w:pPr>
        <w:spacing w:after="0"/>
      </w:pPr>
      <w:r>
        <w:separator/>
      </w:r>
    </w:p>
  </w:footnote>
  <w:footnote w:type="continuationSeparator" w:id="0">
    <w:p w14:paraId="4E9F18B5" w14:textId="77777777" w:rsidR="00BC7028" w:rsidRDefault="00BC7028" w:rsidP="00917FAC">
      <w:pPr>
        <w:spacing w:after="0"/>
      </w:pPr>
      <w:r>
        <w:continuationSeparator/>
      </w:r>
    </w:p>
  </w:footnote>
  <w:footnote w:id="1">
    <w:p w14:paraId="0870121C" w14:textId="77777777" w:rsidR="00724AB5" w:rsidRDefault="00724AB5" w:rsidP="00724AB5">
      <w:pPr>
        <w:pStyle w:val="FootnoteText"/>
      </w:pPr>
      <w:r>
        <w:rPr>
          <w:rStyle w:val="FootnoteReference"/>
        </w:rPr>
        <w:footnoteRef/>
      </w:r>
      <w:r>
        <w:t xml:space="preserve"> </w:t>
      </w:r>
      <w:hyperlink r:id="rId1" w:history="1">
        <w:r w:rsidRPr="00F84B2C">
          <w:rPr>
            <w:rStyle w:val="Hyperlink"/>
          </w:rPr>
          <w:t>https://nda.ie/publications/nda-advice-paper-on-disability-language-and-terminology</w:t>
        </w:r>
      </w:hyperlink>
      <w:r>
        <w:t xml:space="preserve"> </w:t>
      </w:r>
    </w:p>
  </w:footnote>
  <w:footnote w:id="2">
    <w:p w14:paraId="721E081A" w14:textId="77777777" w:rsidR="00440CE0" w:rsidRDefault="00440CE0" w:rsidP="00440CE0">
      <w:pPr>
        <w:pStyle w:val="FootnoteText"/>
      </w:pPr>
      <w:r>
        <w:rPr>
          <w:rStyle w:val="FootnoteReference"/>
        </w:rPr>
        <w:footnoteRef/>
      </w:r>
      <w:r>
        <w:t xml:space="preserve"> Critiques of the model are not limited to community-based healthcare settings. In an effort to explain alternative models and perspectives more thoroughly, relevant literature has been included in that section, irrespective of setting. </w:t>
      </w:r>
    </w:p>
  </w:footnote>
  <w:footnote w:id="3">
    <w:p w14:paraId="4A30345E" w14:textId="77777777" w:rsidR="008F654B" w:rsidRDefault="008F654B" w:rsidP="008F654B">
      <w:pPr>
        <w:pStyle w:val="FootnoteText"/>
      </w:pPr>
      <w:r>
        <w:rPr>
          <w:rStyle w:val="FootnoteReference"/>
        </w:rPr>
        <w:footnoteRef/>
      </w:r>
      <w:r>
        <w:t xml:space="preserve"> Critiques of the model are not limited to community-based healthcare settings. In an effort to explain alternative models and perspectives more thoroughly, relevant literature has been included in that section, irrespective of setting.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4EED" w14:textId="24C79D69" w:rsidR="00451EFC" w:rsidRDefault="000172A1">
    <w:pPr>
      <w:pStyle w:val="Header"/>
    </w:pPr>
    <w:r>
      <w:rPr>
        <w:noProof/>
      </w:rPr>
      <w:pict w14:anchorId="65CA8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32563" o:sp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CA32" w14:textId="6A4FAF6A" w:rsidR="00917FAC" w:rsidRDefault="000172A1">
    <w:pPr>
      <w:pStyle w:val="Header"/>
    </w:pPr>
    <w:r>
      <w:rPr>
        <w:noProof/>
      </w:rPr>
      <w:pict w14:anchorId="1BDCC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32564" o:spid="_x0000_s1027"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610241">
      <w:t xml:space="preserve">Family-centred </w:t>
    </w:r>
    <w:r w:rsidR="006B4365">
      <w:t>P</w:t>
    </w:r>
    <w:r w:rsidR="00FB1A87">
      <w:t>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AAF" w14:textId="6C3C31BA" w:rsidR="00451EFC" w:rsidRDefault="000172A1">
    <w:pPr>
      <w:pStyle w:val="Header"/>
    </w:pPr>
    <w:r>
      <w:rPr>
        <w:noProof/>
      </w:rPr>
      <w:pict w14:anchorId="508DD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32562" o:spid="_x0000_s1025"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7B93"/>
    <w:multiLevelType w:val="hybridMultilevel"/>
    <w:tmpl w:val="F4D09196"/>
    <w:lvl w:ilvl="0" w:tplc="18090001">
      <w:start w:val="1"/>
      <w:numFmt w:val="bullet"/>
      <w:lvlText w:val=""/>
      <w:lvlJc w:val="left"/>
      <w:pPr>
        <w:ind w:left="804" w:hanging="360"/>
      </w:pPr>
      <w:rPr>
        <w:rFonts w:ascii="Symbol" w:hAnsi="Symbol" w:hint="default"/>
      </w:rPr>
    </w:lvl>
    <w:lvl w:ilvl="1" w:tplc="18090003" w:tentative="1">
      <w:start w:val="1"/>
      <w:numFmt w:val="bullet"/>
      <w:lvlText w:val="o"/>
      <w:lvlJc w:val="left"/>
      <w:pPr>
        <w:ind w:left="1524" w:hanging="360"/>
      </w:pPr>
      <w:rPr>
        <w:rFonts w:ascii="Courier New" w:hAnsi="Courier New" w:cs="Courier New" w:hint="default"/>
      </w:rPr>
    </w:lvl>
    <w:lvl w:ilvl="2" w:tplc="18090005" w:tentative="1">
      <w:start w:val="1"/>
      <w:numFmt w:val="bullet"/>
      <w:lvlText w:val=""/>
      <w:lvlJc w:val="left"/>
      <w:pPr>
        <w:ind w:left="2244" w:hanging="360"/>
      </w:pPr>
      <w:rPr>
        <w:rFonts w:ascii="Wingdings" w:hAnsi="Wingdings" w:hint="default"/>
      </w:rPr>
    </w:lvl>
    <w:lvl w:ilvl="3" w:tplc="18090001" w:tentative="1">
      <w:start w:val="1"/>
      <w:numFmt w:val="bullet"/>
      <w:lvlText w:val=""/>
      <w:lvlJc w:val="left"/>
      <w:pPr>
        <w:ind w:left="2964" w:hanging="360"/>
      </w:pPr>
      <w:rPr>
        <w:rFonts w:ascii="Symbol" w:hAnsi="Symbol" w:hint="default"/>
      </w:rPr>
    </w:lvl>
    <w:lvl w:ilvl="4" w:tplc="18090003" w:tentative="1">
      <w:start w:val="1"/>
      <w:numFmt w:val="bullet"/>
      <w:lvlText w:val="o"/>
      <w:lvlJc w:val="left"/>
      <w:pPr>
        <w:ind w:left="3684" w:hanging="360"/>
      </w:pPr>
      <w:rPr>
        <w:rFonts w:ascii="Courier New" w:hAnsi="Courier New" w:cs="Courier New" w:hint="default"/>
      </w:rPr>
    </w:lvl>
    <w:lvl w:ilvl="5" w:tplc="18090005" w:tentative="1">
      <w:start w:val="1"/>
      <w:numFmt w:val="bullet"/>
      <w:lvlText w:val=""/>
      <w:lvlJc w:val="left"/>
      <w:pPr>
        <w:ind w:left="4404" w:hanging="360"/>
      </w:pPr>
      <w:rPr>
        <w:rFonts w:ascii="Wingdings" w:hAnsi="Wingdings" w:hint="default"/>
      </w:rPr>
    </w:lvl>
    <w:lvl w:ilvl="6" w:tplc="18090001" w:tentative="1">
      <w:start w:val="1"/>
      <w:numFmt w:val="bullet"/>
      <w:lvlText w:val=""/>
      <w:lvlJc w:val="left"/>
      <w:pPr>
        <w:ind w:left="5124" w:hanging="360"/>
      </w:pPr>
      <w:rPr>
        <w:rFonts w:ascii="Symbol" w:hAnsi="Symbol" w:hint="default"/>
      </w:rPr>
    </w:lvl>
    <w:lvl w:ilvl="7" w:tplc="18090003" w:tentative="1">
      <w:start w:val="1"/>
      <w:numFmt w:val="bullet"/>
      <w:lvlText w:val="o"/>
      <w:lvlJc w:val="left"/>
      <w:pPr>
        <w:ind w:left="5844" w:hanging="360"/>
      </w:pPr>
      <w:rPr>
        <w:rFonts w:ascii="Courier New" w:hAnsi="Courier New" w:cs="Courier New" w:hint="default"/>
      </w:rPr>
    </w:lvl>
    <w:lvl w:ilvl="8" w:tplc="18090005" w:tentative="1">
      <w:start w:val="1"/>
      <w:numFmt w:val="bullet"/>
      <w:lvlText w:val=""/>
      <w:lvlJc w:val="left"/>
      <w:pPr>
        <w:ind w:left="6564" w:hanging="360"/>
      </w:pPr>
      <w:rPr>
        <w:rFonts w:ascii="Wingdings" w:hAnsi="Wingdings" w:hint="default"/>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7681D22"/>
    <w:multiLevelType w:val="hybridMultilevel"/>
    <w:tmpl w:val="33768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45173C"/>
    <w:multiLevelType w:val="hybridMultilevel"/>
    <w:tmpl w:val="FCD8A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0718C3"/>
    <w:multiLevelType w:val="hybridMultilevel"/>
    <w:tmpl w:val="82A21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1B6002"/>
    <w:multiLevelType w:val="hybridMultilevel"/>
    <w:tmpl w:val="B504D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02D76A0"/>
    <w:multiLevelType w:val="hybridMultilevel"/>
    <w:tmpl w:val="5D249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D57FF9"/>
    <w:multiLevelType w:val="hybridMultilevel"/>
    <w:tmpl w:val="94E0E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246D9B"/>
    <w:multiLevelType w:val="hybridMultilevel"/>
    <w:tmpl w:val="5510D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5233C7"/>
    <w:multiLevelType w:val="hybridMultilevel"/>
    <w:tmpl w:val="82A217AC"/>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0B3000"/>
    <w:multiLevelType w:val="hybridMultilevel"/>
    <w:tmpl w:val="4426D0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26A5699"/>
    <w:multiLevelType w:val="hybridMultilevel"/>
    <w:tmpl w:val="F63A9C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89A31DB"/>
    <w:multiLevelType w:val="hybridMultilevel"/>
    <w:tmpl w:val="92A0A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B552AC"/>
    <w:multiLevelType w:val="hybridMultilevel"/>
    <w:tmpl w:val="3FF2A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9"/>
  </w:num>
  <w:num w:numId="3" w16cid:durableId="323360036">
    <w:abstractNumId w:val="11"/>
  </w:num>
  <w:num w:numId="4" w16cid:durableId="1675497173">
    <w:abstractNumId w:val="6"/>
  </w:num>
  <w:num w:numId="5" w16cid:durableId="572157237">
    <w:abstractNumId w:val="8"/>
  </w:num>
  <w:num w:numId="6" w16cid:durableId="1523394075">
    <w:abstractNumId w:val="5"/>
  </w:num>
  <w:num w:numId="7" w16cid:durableId="912929873">
    <w:abstractNumId w:val="15"/>
  </w:num>
  <w:num w:numId="8" w16cid:durableId="1076321175">
    <w:abstractNumId w:val="18"/>
  </w:num>
  <w:num w:numId="9" w16cid:durableId="1479109419">
    <w:abstractNumId w:val="9"/>
  </w:num>
  <w:num w:numId="10" w16cid:durableId="929503963">
    <w:abstractNumId w:val="0"/>
  </w:num>
  <w:num w:numId="11" w16cid:durableId="1117792185">
    <w:abstractNumId w:val="3"/>
  </w:num>
  <w:num w:numId="12" w16cid:durableId="1588031453">
    <w:abstractNumId w:val="7"/>
  </w:num>
  <w:num w:numId="13" w16cid:durableId="146433783">
    <w:abstractNumId w:val="17"/>
  </w:num>
  <w:num w:numId="14" w16cid:durableId="1831827541">
    <w:abstractNumId w:val="10"/>
  </w:num>
  <w:num w:numId="15" w16cid:durableId="841117725">
    <w:abstractNumId w:val="16"/>
  </w:num>
  <w:num w:numId="16" w16cid:durableId="519006142">
    <w:abstractNumId w:val="13"/>
  </w:num>
  <w:num w:numId="17" w16cid:durableId="472868295">
    <w:abstractNumId w:val="12"/>
  </w:num>
  <w:num w:numId="18" w16cid:durableId="627205025">
    <w:abstractNumId w:val="14"/>
  </w:num>
  <w:num w:numId="19" w16cid:durableId="226889628">
    <w:abstractNumId w:val="2"/>
  </w:num>
  <w:num w:numId="20" w16cid:durableId="677930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E5"/>
    <w:rsid w:val="00000189"/>
    <w:rsid w:val="00001C01"/>
    <w:rsid w:val="00004CEC"/>
    <w:rsid w:val="0001011C"/>
    <w:rsid w:val="000143D0"/>
    <w:rsid w:val="00014435"/>
    <w:rsid w:val="000172A1"/>
    <w:rsid w:val="00020A53"/>
    <w:rsid w:val="0002590D"/>
    <w:rsid w:val="00033918"/>
    <w:rsid w:val="00035D0E"/>
    <w:rsid w:val="00036A7B"/>
    <w:rsid w:val="000418E8"/>
    <w:rsid w:val="000423E4"/>
    <w:rsid w:val="00051E58"/>
    <w:rsid w:val="00055494"/>
    <w:rsid w:val="00056E5A"/>
    <w:rsid w:val="0005769A"/>
    <w:rsid w:val="00060FF1"/>
    <w:rsid w:val="00062433"/>
    <w:rsid w:val="0006261A"/>
    <w:rsid w:val="000626BE"/>
    <w:rsid w:val="0006646C"/>
    <w:rsid w:val="0007423D"/>
    <w:rsid w:val="00076190"/>
    <w:rsid w:val="0007638C"/>
    <w:rsid w:val="000779D8"/>
    <w:rsid w:val="00077BE4"/>
    <w:rsid w:val="0009169D"/>
    <w:rsid w:val="000A3C02"/>
    <w:rsid w:val="000B4F6B"/>
    <w:rsid w:val="000B65AC"/>
    <w:rsid w:val="000C0889"/>
    <w:rsid w:val="000C3301"/>
    <w:rsid w:val="000D61AB"/>
    <w:rsid w:val="000E045E"/>
    <w:rsid w:val="000E1E38"/>
    <w:rsid w:val="000E57AB"/>
    <w:rsid w:val="000F7015"/>
    <w:rsid w:val="000F797F"/>
    <w:rsid w:val="00102C32"/>
    <w:rsid w:val="0010354B"/>
    <w:rsid w:val="0010419F"/>
    <w:rsid w:val="00107881"/>
    <w:rsid w:val="00110A9B"/>
    <w:rsid w:val="00115B7A"/>
    <w:rsid w:val="00116277"/>
    <w:rsid w:val="00122300"/>
    <w:rsid w:val="00123200"/>
    <w:rsid w:val="001244C9"/>
    <w:rsid w:val="00125B20"/>
    <w:rsid w:val="00130160"/>
    <w:rsid w:val="0013360A"/>
    <w:rsid w:val="00133D28"/>
    <w:rsid w:val="001344E2"/>
    <w:rsid w:val="00151FA4"/>
    <w:rsid w:val="001538BD"/>
    <w:rsid w:val="00166C47"/>
    <w:rsid w:val="00172C5D"/>
    <w:rsid w:val="00174E2D"/>
    <w:rsid w:val="00176CC2"/>
    <w:rsid w:val="00177C2D"/>
    <w:rsid w:val="00185D1B"/>
    <w:rsid w:val="00190E59"/>
    <w:rsid w:val="0019503A"/>
    <w:rsid w:val="001968E7"/>
    <w:rsid w:val="001A2056"/>
    <w:rsid w:val="001A2CD2"/>
    <w:rsid w:val="001A7C73"/>
    <w:rsid w:val="001A7C9A"/>
    <w:rsid w:val="001B1E40"/>
    <w:rsid w:val="001B35A8"/>
    <w:rsid w:val="001B5576"/>
    <w:rsid w:val="001C01F2"/>
    <w:rsid w:val="001C2284"/>
    <w:rsid w:val="001C27D2"/>
    <w:rsid w:val="001C2DBF"/>
    <w:rsid w:val="001D41FA"/>
    <w:rsid w:val="001D4452"/>
    <w:rsid w:val="001D6885"/>
    <w:rsid w:val="001D6F00"/>
    <w:rsid w:val="001D7248"/>
    <w:rsid w:val="001E4BC6"/>
    <w:rsid w:val="001F2FA5"/>
    <w:rsid w:val="001F603A"/>
    <w:rsid w:val="00200F8A"/>
    <w:rsid w:val="002056E9"/>
    <w:rsid w:val="0021199F"/>
    <w:rsid w:val="002152D0"/>
    <w:rsid w:val="002210F2"/>
    <w:rsid w:val="0022373A"/>
    <w:rsid w:val="00224B98"/>
    <w:rsid w:val="0022514A"/>
    <w:rsid w:val="0022695D"/>
    <w:rsid w:val="00241F8F"/>
    <w:rsid w:val="002422B6"/>
    <w:rsid w:val="00247AA0"/>
    <w:rsid w:val="00260B2F"/>
    <w:rsid w:val="00262914"/>
    <w:rsid w:val="002630C5"/>
    <w:rsid w:val="002678EA"/>
    <w:rsid w:val="0027036F"/>
    <w:rsid w:val="002822B3"/>
    <w:rsid w:val="00284FE5"/>
    <w:rsid w:val="0028705D"/>
    <w:rsid w:val="002909D6"/>
    <w:rsid w:val="002A07BE"/>
    <w:rsid w:val="002A0DF6"/>
    <w:rsid w:val="002A1BDC"/>
    <w:rsid w:val="002A5AE3"/>
    <w:rsid w:val="002A76DE"/>
    <w:rsid w:val="002B12EE"/>
    <w:rsid w:val="002B2831"/>
    <w:rsid w:val="002B400A"/>
    <w:rsid w:val="002B44F8"/>
    <w:rsid w:val="002C479D"/>
    <w:rsid w:val="002C4D11"/>
    <w:rsid w:val="002C7DA3"/>
    <w:rsid w:val="002E78AD"/>
    <w:rsid w:val="002F189F"/>
    <w:rsid w:val="002F2D87"/>
    <w:rsid w:val="002F6CAC"/>
    <w:rsid w:val="003030EB"/>
    <w:rsid w:val="003051B7"/>
    <w:rsid w:val="003073FA"/>
    <w:rsid w:val="0031069F"/>
    <w:rsid w:val="00312ACA"/>
    <w:rsid w:val="003139E2"/>
    <w:rsid w:val="00321D12"/>
    <w:rsid w:val="00331187"/>
    <w:rsid w:val="00332ABA"/>
    <w:rsid w:val="00340E23"/>
    <w:rsid w:val="00343BCC"/>
    <w:rsid w:val="003441ED"/>
    <w:rsid w:val="00347724"/>
    <w:rsid w:val="0036023D"/>
    <w:rsid w:val="00365219"/>
    <w:rsid w:val="00366913"/>
    <w:rsid w:val="003673C0"/>
    <w:rsid w:val="00375BC0"/>
    <w:rsid w:val="0037731C"/>
    <w:rsid w:val="0038026F"/>
    <w:rsid w:val="00380DCF"/>
    <w:rsid w:val="003927CF"/>
    <w:rsid w:val="003A14C0"/>
    <w:rsid w:val="003B156B"/>
    <w:rsid w:val="003C1DF2"/>
    <w:rsid w:val="003C3D52"/>
    <w:rsid w:val="003C3DC4"/>
    <w:rsid w:val="003C766B"/>
    <w:rsid w:val="003D0107"/>
    <w:rsid w:val="003D28E4"/>
    <w:rsid w:val="003D6AE6"/>
    <w:rsid w:val="003E307E"/>
    <w:rsid w:val="003E6157"/>
    <w:rsid w:val="003F2907"/>
    <w:rsid w:val="003F4EF8"/>
    <w:rsid w:val="00402B4C"/>
    <w:rsid w:val="004033E3"/>
    <w:rsid w:val="00410B1C"/>
    <w:rsid w:val="004146E4"/>
    <w:rsid w:val="004200F9"/>
    <w:rsid w:val="0042049C"/>
    <w:rsid w:val="00426097"/>
    <w:rsid w:val="00427E31"/>
    <w:rsid w:val="00433780"/>
    <w:rsid w:val="00435911"/>
    <w:rsid w:val="00436B46"/>
    <w:rsid w:val="00440CE0"/>
    <w:rsid w:val="0044306C"/>
    <w:rsid w:val="00451EFC"/>
    <w:rsid w:val="00452C94"/>
    <w:rsid w:val="00452CBA"/>
    <w:rsid w:val="00456D1D"/>
    <w:rsid w:val="00460B93"/>
    <w:rsid w:val="004636F2"/>
    <w:rsid w:val="00467CE8"/>
    <w:rsid w:val="00472D9F"/>
    <w:rsid w:val="0047652D"/>
    <w:rsid w:val="00480D8E"/>
    <w:rsid w:val="00481633"/>
    <w:rsid w:val="00482B3C"/>
    <w:rsid w:val="004838F4"/>
    <w:rsid w:val="00490E6D"/>
    <w:rsid w:val="00491B72"/>
    <w:rsid w:val="00491B9D"/>
    <w:rsid w:val="00492D39"/>
    <w:rsid w:val="004A41C1"/>
    <w:rsid w:val="004B63DA"/>
    <w:rsid w:val="004C0155"/>
    <w:rsid w:val="004C7D1C"/>
    <w:rsid w:val="004D0E6B"/>
    <w:rsid w:val="004D70E4"/>
    <w:rsid w:val="004E103C"/>
    <w:rsid w:val="004E21ED"/>
    <w:rsid w:val="004E4E8E"/>
    <w:rsid w:val="00500558"/>
    <w:rsid w:val="00504EEF"/>
    <w:rsid w:val="005130A6"/>
    <w:rsid w:val="00520EC9"/>
    <w:rsid w:val="00526416"/>
    <w:rsid w:val="00534A14"/>
    <w:rsid w:val="005377D3"/>
    <w:rsid w:val="005379FF"/>
    <w:rsid w:val="00537B09"/>
    <w:rsid w:val="00542237"/>
    <w:rsid w:val="00543779"/>
    <w:rsid w:val="0054546D"/>
    <w:rsid w:val="00546669"/>
    <w:rsid w:val="00552D0A"/>
    <w:rsid w:val="005565D0"/>
    <w:rsid w:val="0056034A"/>
    <w:rsid w:val="00566CF4"/>
    <w:rsid w:val="00570CC1"/>
    <w:rsid w:val="005716DA"/>
    <w:rsid w:val="0057353C"/>
    <w:rsid w:val="00591E01"/>
    <w:rsid w:val="00595D2F"/>
    <w:rsid w:val="00595DD6"/>
    <w:rsid w:val="00596ACE"/>
    <w:rsid w:val="005A2278"/>
    <w:rsid w:val="005A2C19"/>
    <w:rsid w:val="005A394E"/>
    <w:rsid w:val="005A415A"/>
    <w:rsid w:val="005B4F2B"/>
    <w:rsid w:val="005B7DD0"/>
    <w:rsid w:val="005C1312"/>
    <w:rsid w:val="005C1ED1"/>
    <w:rsid w:val="005C55C2"/>
    <w:rsid w:val="005C659C"/>
    <w:rsid w:val="005C7563"/>
    <w:rsid w:val="005C7D9D"/>
    <w:rsid w:val="005D1193"/>
    <w:rsid w:val="005D5988"/>
    <w:rsid w:val="005E4591"/>
    <w:rsid w:val="005E4F90"/>
    <w:rsid w:val="005F0566"/>
    <w:rsid w:val="005F072B"/>
    <w:rsid w:val="005F2888"/>
    <w:rsid w:val="005F2FA5"/>
    <w:rsid w:val="005F3480"/>
    <w:rsid w:val="006009F2"/>
    <w:rsid w:val="00601C69"/>
    <w:rsid w:val="00603183"/>
    <w:rsid w:val="00607ACE"/>
    <w:rsid w:val="00610241"/>
    <w:rsid w:val="00610919"/>
    <w:rsid w:val="006127D7"/>
    <w:rsid w:val="00613235"/>
    <w:rsid w:val="00620D4F"/>
    <w:rsid w:val="00624DC1"/>
    <w:rsid w:val="00625011"/>
    <w:rsid w:val="00627A1C"/>
    <w:rsid w:val="00630BE1"/>
    <w:rsid w:val="00632CA2"/>
    <w:rsid w:val="006331E4"/>
    <w:rsid w:val="00636B51"/>
    <w:rsid w:val="00636E33"/>
    <w:rsid w:val="006438C1"/>
    <w:rsid w:val="00644F70"/>
    <w:rsid w:val="0064573F"/>
    <w:rsid w:val="00646B9B"/>
    <w:rsid w:val="00647485"/>
    <w:rsid w:val="0065323C"/>
    <w:rsid w:val="006544B6"/>
    <w:rsid w:val="00655993"/>
    <w:rsid w:val="00656186"/>
    <w:rsid w:val="00664A4E"/>
    <w:rsid w:val="006650B8"/>
    <w:rsid w:val="00670E91"/>
    <w:rsid w:val="0067239E"/>
    <w:rsid w:val="00674885"/>
    <w:rsid w:val="006759CB"/>
    <w:rsid w:val="00676B45"/>
    <w:rsid w:val="0068107B"/>
    <w:rsid w:val="00685E99"/>
    <w:rsid w:val="006936BA"/>
    <w:rsid w:val="006972A6"/>
    <w:rsid w:val="006B14A9"/>
    <w:rsid w:val="006B4365"/>
    <w:rsid w:val="006B6B62"/>
    <w:rsid w:val="006C19DC"/>
    <w:rsid w:val="006C1CFB"/>
    <w:rsid w:val="006C2330"/>
    <w:rsid w:val="006D1AE2"/>
    <w:rsid w:val="006D2370"/>
    <w:rsid w:val="006D6679"/>
    <w:rsid w:val="006E12D5"/>
    <w:rsid w:val="006E1CCD"/>
    <w:rsid w:val="006F29C1"/>
    <w:rsid w:val="006F507A"/>
    <w:rsid w:val="00700946"/>
    <w:rsid w:val="00703A15"/>
    <w:rsid w:val="0070401C"/>
    <w:rsid w:val="0070603B"/>
    <w:rsid w:val="0071054A"/>
    <w:rsid w:val="007170A9"/>
    <w:rsid w:val="00724AB5"/>
    <w:rsid w:val="00731166"/>
    <w:rsid w:val="00732A0D"/>
    <w:rsid w:val="00733A30"/>
    <w:rsid w:val="00733BF8"/>
    <w:rsid w:val="007342D7"/>
    <w:rsid w:val="007459D1"/>
    <w:rsid w:val="00745B19"/>
    <w:rsid w:val="00745C19"/>
    <w:rsid w:val="00745D09"/>
    <w:rsid w:val="00745F24"/>
    <w:rsid w:val="0075305C"/>
    <w:rsid w:val="00753373"/>
    <w:rsid w:val="007561AB"/>
    <w:rsid w:val="00757F6F"/>
    <w:rsid w:val="007633AE"/>
    <w:rsid w:val="00766A0E"/>
    <w:rsid w:val="00766D2D"/>
    <w:rsid w:val="0077312B"/>
    <w:rsid w:val="00773914"/>
    <w:rsid w:val="00774ADF"/>
    <w:rsid w:val="007750D6"/>
    <w:rsid w:val="00776C4C"/>
    <w:rsid w:val="007772E5"/>
    <w:rsid w:val="00777336"/>
    <w:rsid w:val="0078592C"/>
    <w:rsid w:val="0078602F"/>
    <w:rsid w:val="007862ED"/>
    <w:rsid w:val="007954DD"/>
    <w:rsid w:val="00796A0A"/>
    <w:rsid w:val="007A0AC2"/>
    <w:rsid w:val="007A0DA2"/>
    <w:rsid w:val="007A0F69"/>
    <w:rsid w:val="007A6A8B"/>
    <w:rsid w:val="007A6F51"/>
    <w:rsid w:val="007A72E6"/>
    <w:rsid w:val="007B1DDD"/>
    <w:rsid w:val="007B2A67"/>
    <w:rsid w:val="007B30B4"/>
    <w:rsid w:val="007C35DB"/>
    <w:rsid w:val="007C66D0"/>
    <w:rsid w:val="007C7CD1"/>
    <w:rsid w:val="007D6446"/>
    <w:rsid w:val="007D6E02"/>
    <w:rsid w:val="007E007B"/>
    <w:rsid w:val="007E5EF3"/>
    <w:rsid w:val="007E64E0"/>
    <w:rsid w:val="007E7626"/>
    <w:rsid w:val="007F2204"/>
    <w:rsid w:val="007F346B"/>
    <w:rsid w:val="007F7BFD"/>
    <w:rsid w:val="0080081A"/>
    <w:rsid w:val="00804FAE"/>
    <w:rsid w:val="008118A8"/>
    <w:rsid w:val="00812C56"/>
    <w:rsid w:val="00820461"/>
    <w:rsid w:val="008320C1"/>
    <w:rsid w:val="008329C6"/>
    <w:rsid w:val="00835BD7"/>
    <w:rsid w:val="008364CC"/>
    <w:rsid w:val="00837F5C"/>
    <w:rsid w:val="008404F7"/>
    <w:rsid w:val="00843156"/>
    <w:rsid w:val="008434E9"/>
    <w:rsid w:val="0084546F"/>
    <w:rsid w:val="00847495"/>
    <w:rsid w:val="00850098"/>
    <w:rsid w:val="00855D56"/>
    <w:rsid w:val="00860580"/>
    <w:rsid w:val="00862A5E"/>
    <w:rsid w:val="0087330D"/>
    <w:rsid w:val="00874195"/>
    <w:rsid w:val="008876D6"/>
    <w:rsid w:val="00887E55"/>
    <w:rsid w:val="00891D52"/>
    <w:rsid w:val="00892E7E"/>
    <w:rsid w:val="0089769C"/>
    <w:rsid w:val="008A1EB7"/>
    <w:rsid w:val="008A71B3"/>
    <w:rsid w:val="008B34B8"/>
    <w:rsid w:val="008B3660"/>
    <w:rsid w:val="008B4B27"/>
    <w:rsid w:val="008C2DC6"/>
    <w:rsid w:val="008C42F5"/>
    <w:rsid w:val="008D3585"/>
    <w:rsid w:val="008D6357"/>
    <w:rsid w:val="008E019B"/>
    <w:rsid w:val="008E0E8A"/>
    <w:rsid w:val="008F2F25"/>
    <w:rsid w:val="008F3613"/>
    <w:rsid w:val="008F654B"/>
    <w:rsid w:val="009112C1"/>
    <w:rsid w:val="00912C44"/>
    <w:rsid w:val="009148A8"/>
    <w:rsid w:val="00917344"/>
    <w:rsid w:val="00917FAC"/>
    <w:rsid w:val="00920097"/>
    <w:rsid w:val="00921C90"/>
    <w:rsid w:val="009240CD"/>
    <w:rsid w:val="009245F1"/>
    <w:rsid w:val="009259A7"/>
    <w:rsid w:val="00925D19"/>
    <w:rsid w:val="00926E31"/>
    <w:rsid w:val="00927B96"/>
    <w:rsid w:val="00930EDA"/>
    <w:rsid w:val="0093102D"/>
    <w:rsid w:val="0093533D"/>
    <w:rsid w:val="00943552"/>
    <w:rsid w:val="00946557"/>
    <w:rsid w:val="00954243"/>
    <w:rsid w:val="00954F59"/>
    <w:rsid w:val="0096075D"/>
    <w:rsid w:val="00964B48"/>
    <w:rsid w:val="00967262"/>
    <w:rsid w:val="00967290"/>
    <w:rsid w:val="009679A4"/>
    <w:rsid w:val="00967CC4"/>
    <w:rsid w:val="009710F5"/>
    <w:rsid w:val="00980D09"/>
    <w:rsid w:val="00986A34"/>
    <w:rsid w:val="0098732D"/>
    <w:rsid w:val="00990160"/>
    <w:rsid w:val="00990802"/>
    <w:rsid w:val="009965F7"/>
    <w:rsid w:val="009A6DB0"/>
    <w:rsid w:val="009B10F6"/>
    <w:rsid w:val="009B2485"/>
    <w:rsid w:val="009C44DB"/>
    <w:rsid w:val="009C72BB"/>
    <w:rsid w:val="009E34FE"/>
    <w:rsid w:val="009E5F22"/>
    <w:rsid w:val="009E6B01"/>
    <w:rsid w:val="009F07DA"/>
    <w:rsid w:val="009F4396"/>
    <w:rsid w:val="009F50CD"/>
    <w:rsid w:val="009F55EA"/>
    <w:rsid w:val="009F7404"/>
    <w:rsid w:val="009F7A78"/>
    <w:rsid w:val="00A020A5"/>
    <w:rsid w:val="00A06BA6"/>
    <w:rsid w:val="00A12299"/>
    <w:rsid w:val="00A15B73"/>
    <w:rsid w:val="00A24DAF"/>
    <w:rsid w:val="00A26DE1"/>
    <w:rsid w:val="00A30F65"/>
    <w:rsid w:val="00A31851"/>
    <w:rsid w:val="00A33A0C"/>
    <w:rsid w:val="00A347A6"/>
    <w:rsid w:val="00A42529"/>
    <w:rsid w:val="00A43CEC"/>
    <w:rsid w:val="00A506C4"/>
    <w:rsid w:val="00A52A91"/>
    <w:rsid w:val="00A544CC"/>
    <w:rsid w:val="00A63C27"/>
    <w:rsid w:val="00A712F9"/>
    <w:rsid w:val="00A74347"/>
    <w:rsid w:val="00A74B1D"/>
    <w:rsid w:val="00A85AC3"/>
    <w:rsid w:val="00A87B23"/>
    <w:rsid w:val="00AA0F42"/>
    <w:rsid w:val="00AA3F04"/>
    <w:rsid w:val="00AA453F"/>
    <w:rsid w:val="00AA62FA"/>
    <w:rsid w:val="00AB0764"/>
    <w:rsid w:val="00AB2A67"/>
    <w:rsid w:val="00AB5710"/>
    <w:rsid w:val="00AC6604"/>
    <w:rsid w:val="00AC6D10"/>
    <w:rsid w:val="00AD0BCA"/>
    <w:rsid w:val="00AD159D"/>
    <w:rsid w:val="00AD3415"/>
    <w:rsid w:val="00AD555C"/>
    <w:rsid w:val="00AE2000"/>
    <w:rsid w:val="00AE7AE8"/>
    <w:rsid w:val="00B00E1B"/>
    <w:rsid w:val="00B01D59"/>
    <w:rsid w:val="00B10BCA"/>
    <w:rsid w:val="00B14D33"/>
    <w:rsid w:val="00B163E1"/>
    <w:rsid w:val="00B20A8B"/>
    <w:rsid w:val="00B2197F"/>
    <w:rsid w:val="00B27A71"/>
    <w:rsid w:val="00B3344F"/>
    <w:rsid w:val="00B42AC2"/>
    <w:rsid w:val="00B46777"/>
    <w:rsid w:val="00B5081A"/>
    <w:rsid w:val="00B51A9C"/>
    <w:rsid w:val="00B53936"/>
    <w:rsid w:val="00B53A64"/>
    <w:rsid w:val="00B57508"/>
    <w:rsid w:val="00B70F16"/>
    <w:rsid w:val="00B721C9"/>
    <w:rsid w:val="00B725CE"/>
    <w:rsid w:val="00B73B95"/>
    <w:rsid w:val="00B73BFF"/>
    <w:rsid w:val="00B808B0"/>
    <w:rsid w:val="00B80E70"/>
    <w:rsid w:val="00B81FF1"/>
    <w:rsid w:val="00B8224C"/>
    <w:rsid w:val="00B82C27"/>
    <w:rsid w:val="00B8382B"/>
    <w:rsid w:val="00B86A6A"/>
    <w:rsid w:val="00B870ED"/>
    <w:rsid w:val="00B900F9"/>
    <w:rsid w:val="00B91DEF"/>
    <w:rsid w:val="00B92D27"/>
    <w:rsid w:val="00BA4750"/>
    <w:rsid w:val="00BA4C84"/>
    <w:rsid w:val="00BA5505"/>
    <w:rsid w:val="00BB0EE2"/>
    <w:rsid w:val="00BB0F2C"/>
    <w:rsid w:val="00BB6472"/>
    <w:rsid w:val="00BC1250"/>
    <w:rsid w:val="00BC1757"/>
    <w:rsid w:val="00BC19E5"/>
    <w:rsid w:val="00BC7028"/>
    <w:rsid w:val="00BD15B4"/>
    <w:rsid w:val="00BD3DC4"/>
    <w:rsid w:val="00BD581D"/>
    <w:rsid w:val="00BD71AA"/>
    <w:rsid w:val="00BE1DA4"/>
    <w:rsid w:val="00BE40DA"/>
    <w:rsid w:val="00BE5431"/>
    <w:rsid w:val="00BE580F"/>
    <w:rsid w:val="00C01184"/>
    <w:rsid w:val="00C03FAC"/>
    <w:rsid w:val="00C04425"/>
    <w:rsid w:val="00C07862"/>
    <w:rsid w:val="00C12AF0"/>
    <w:rsid w:val="00C1347C"/>
    <w:rsid w:val="00C145C2"/>
    <w:rsid w:val="00C15849"/>
    <w:rsid w:val="00C15D44"/>
    <w:rsid w:val="00C17CD6"/>
    <w:rsid w:val="00C17E33"/>
    <w:rsid w:val="00C20BF8"/>
    <w:rsid w:val="00C254D3"/>
    <w:rsid w:val="00C265E6"/>
    <w:rsid w:val="00C330DC"/>
    <w:rsid w:val="00C36D98"/>
    <w:rsid w:val="00C37960"/>
    <w:rsid w:val="00C379A1"/>
    <w:rsid w:val="00C42685"/>
    <w:rsid w:val="00C47546"/>
    <w:rsid w:val="00C531AA"/>
    <w:rsid w:val="00C562A7"/>
    <w:rsid w:val="00C57EB9"/>
    <w:rsid w:val="00C60244"/>
    <w:rsid w:val="00C610DD"/>
    <w:rsid w:val="00C63138"/>
    <w:rsid w:val="00C660DD"/>
    <w:rsid w:val="00C663D0"/>
    <w:rsid w:val="00C705B5"/>
    <w:rsid w:val="00C71A76"/>
    <w:rsid w:val="00C7249C"/>
    <w:rsid w:val="00C7412A"/>
    <w:rsid w:val="00C85063"/>
    <w:rsid w:val="00C86F8E"/>
    <w:rsid w:val="00C9300F"/>
    <w:rsid w:val="00CA0DFD"/>
    <w:rsid w:val="00CA2A98"/>
    <w:rsid w:val="00CA5ABA"/>
    <w:rsid w:val="00CB1D9A"/>
    <w:rsid w:val="00CB2BA7"/>
    <w:rsid w:val="00CC07F2"/>
    <w:rsid w:val="00CD2C09"/>
    <w:rsid w:val="00CD5D0E"/>
    <w:rsid w:val="00CE1D6C"/>
    <w:rsid w:val="00CE30FB"/>
    <w:rsid w:val="00CE4D51"/>
    <w:rsid w:val="00CF1320"/>
    <w:rsid w:val="00CF17DD"/>
    <w:rsid w:val="00CF1C48"/>
    <w:rsid w:val="00CF2F8F"/>
    <w:rsid w:val="00D02690"/>
    <w:rsid w:val="00D062AC"/>
    <w:rsid w:val="00D06F9C"/>
    <w:rsid w:val="00D16079"/>
    <w:rsid w:val="00D209B2"/>
    <w:rsid w:val="00D21D23"/>
    <w:rsid w:val="00D248DC"/>
    <w:rsid w:val="00D26396"/>
    <w:rsid w:val="00D35235"/>
    <w:rsid w:val="00D40099"/>
    <w:rsid w:val="00D476BD"/>
    <w:rsid w:val="00D51117"/>
    <w:rsid w:val="00D51EFC"/>
    <w:rsid w:val="00D5576E"/>
    <w:rsid w:val="00D6539D"/>
    <w:rsid w:val="00D6593E"/>
    <w:rsid w:val="00D66017"/>
    <w:rsid w:val="00D66C85"/>
    <w:rsid w:val="00D67EE8"/>
    <w:rsid w:val="00D748B3"/>
    <w:rsid w:val="00D819F5"/>
    <w:rsid w:val="00D82A7D"/>
    <w:rsid w:val="00D843A2"/>
    <w:rsid w:val="00D84CC3"/>
    <w:rsid w:val="00D85AB9"/>
    <w:rsid w:val="00D86127"/>
    <w:rsid w:val="00D8751F"/>
    <w:rsid w:val="00D877D9"/>
    <w:rsid w:val="00D938D8"/>
    <w:rsid w:val="00DA05DC"/>
    <w:rsid w:val="00DA2525"/>
    <w:rsid w:val="00DA675F"/>
    <w:rsid w:val="00DB1472"/>
    <w:rsid w:val="00DB6D52"/>
    <w:rsid w:val="00DB7423"/>
    <w:rsid w:val="00DD1A6F"/>
    <w:rsid w:val="00DD315E"/>
    <w:rsid w:val="00DD3FEF"/>
    <w:rsid w:val="00DD43ED"/>
    <w:rsid w:val="00DE17D2"/>
    <w:rsid w:val="00DE4710"/>
    <w:rsid w:val="00DE4A8F"/>
    <w:rsid w:val="00DF121F"/>
    <w:rsid w:val="00DF264E"/>
    <w:rsid w:val="00DF3371"/>
    <w:rsid w:val="00DF4E85"/>
    <w:rsid w:val="00E020E9"/>
    <w:rsid w:val="00E028C8"/>
    <w:rsid w:val="00E0371B"/>
    <w:rsid w:val="00E0708A"/>
    <w:rsid w:val="00E07302"/>
    <w:rsid w:val="00E13F12"/>
    <w:rsid w:val="00E21435"/>
    <w:rsid w:val="00E2583C"/>
    <w:rsid w:val="00E25A37"/>
    <w:rsid w:val="00E26281"/>
    <w:rsid w:val="00E26873"/>
    <w:rsid w:val="00E27635"/>
    <w:rsid w:val="00E309B2"/>
    <w:rsid w:val="00E32201"/>
    <w:rsid w:val="00E33A15"/>
    <w:rsid w:val="00E346E7"/>
    <w:rsid w:val="00E3581A"/>
    <w:rsid w:val="00E37FC0"/>
    <w:rsid w:val="00E419C1"/>
    <w:rsid w:val="00E4320B"/>
    <w:rsid w:val="00E52428"/>
    <w:rsid w:val="00E534D3"/>
    <w:rsid w:val="00E5462E"/>
    <w:rsid w:val="00E66EBE"/>
    <w:rsid w:val="00E67369"/>
    <w:rsid w:val="00E71143"/>
    <w:rsid w:val="00E7251F"/>
    <w:rsid w:val="00E77347"/>
    <w:rsid w:val="00E85F90"/>
    <w:rsid w:val="00E874E2"/>
    <w:rsid w:val="00E96065"/>
    <w:rsid w:val="00E97A63"/>
    <w:rsid w:val="00EA1C3E"/>
    <w:rsid w:val="00EA42A0"/>
    <w:rsid w:val="00EA4A53"/>
    <w:rsid w:val="00EA5697"/>
    <w:rsid w:val="00EA59EA"/>
    <w:rsid w:val="00EA6065"/>
    <w:rsid w:val="00EA69CB"/>
    <w:rsid w:val="00EB19AB"/>
    <w:rsid w:val="00EB27BF"/>
    <w:rsid w:val="00EB3E8A"/>
    <w:rsid w:val="00EB4AF7"/>
    <w:rsid w:val="00EC2290"/>
    <w:rsid w:val="00EC4793"/>
    <w:rsid w:val="00EC4E5F"/>
    <w:rsid w:val="00EC57C1"/>
    <w:rsid w:val="00EC6E55"/>
    <w:rsid w:val="00EC76DB"/>
    <w:rsid w:val="00ED5BED"/>
    <w:rsid w:val="00ED6346"/>
    <w:rsid w:val="00ED6C12"/>
    <w:rsid w:val="00EE0630"/>
    <w:rsid w:val="00EE0C54"/>
    <w:rsid w:val="00EF1255"/>
    <w:rsid w:val="00EF1ADC"/>
    <w:rsid w:val="00EF2BB6"/>
    <w:rsid w:val="00EF55E0"/>
    <w:rsid w:val="00EF6B03"/>
    <w:rsid w:val="00F00B30"/>
    <w:rsid w:val="00F05CD5"/>
    <w:rsid w:val="00F107BD"/>
    <w:rsid w:val="00F1199C"/>
    <w:rsid w:val="00F143D4"/>
    <w:rsid w:val="00F17A6D"/>
    <w:rsid w:val="00F219A1"/>
    <w:rsid w:val="00F42EB4"/>
    <w:rsid w:val="00F44A48"/>
    <w:rsid w:val="00F45CCB"/>
    <w:rsid w:val="00F50DB1"/>
    <w:rsid w:val="00F552DC"/>
    <w:rsid w:val="00F64E56"/>
    <w:rsid w:val="00F72706"/>
    <w:rsid w:val="00F73791"/>
    <w:rsid w:val="00F7393C"/>
    <w:rsid w:val="00F74167"/>
    <w:rsid w:val="00F750BA"/>
    <w:rsid w:val="00F84563"/>
    <w:rsid w:val="00F86D4D"/>
    <w:rsid w:val="00F95F50"/>
    <w:rsid w:val="00F97A33"/>
    <w:rsid w:val="00FA02E9"/>
    <w:rsid w:val="00FA095A"/>
    <w:rsid w:val="00FA10DE"/>
    <w:rsid w:val="00FA531B"/>
    <w:rsid w:val="00FA7F57"/>
    <w:rsid w:val="00FB1A87"/>
    <w:rsid w:val="00FB712B"/>
    <w:rsid w:val="00FB788D"/>
    <w:rsid w:val="00FC09EC"/>
    <w:rsid w:val="00FC0DCA"/>
    <w:rsid w:val="00FC2FF0"/>
    <w:rsid w:val="00FC35D7"/>
    <w:rsid w:val="00FC4A90"/>
    <w:rsid w:val="00FC5097"/>
    <w:rsid w:val="00FC6B59"/>
    <w:rsid w:val="00FC7ECB"/>
    <w:rsid w:val="00FD153B"/>
    <w:rsid w:val="00FD5941"/>
    <w:rsid w:val="00FD59A6"/>
    <w:rsid w:val="00FD6697"/>
    <w:rsid w:val="00FD6D08"/>
    <w:rsid w:val="00FF4AE0"/>
    <w:rsid w:val="00FF66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DA3C1"/>
  <w15:chartTrackingRefBased/>
  <w15:docId w15:val="{5AE781A5-F637-455B-B619-31B074B3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4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99"/>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itleStyleNDA">
    <w:name w:val="TitleStyle_NDA"/>
    <w:basedOn w:val="Title"/>
    <w:next w:val="Normal"/>
    <w:uiPriority w:val="5"/>
    <w:qFormat/>
    <w:rsid w:val="00724AB5"/>
    <w:pPr>
      <w:spacing w:before="120"/>
    </w:pPr>
    <w:rPr>
      <w:color w:val="000000" w:themeColor="text1"/>
    </w:rPr>
  </w:style>
  <w:style w:type="paragraph" w:styleId="TOC1">
    <w:name w:val="toc 1"/>
    <w:basedOn w:val="Normal"/>
    <w:next w:val="Normal"/>
    <w:autoRedefine/>
    <w:uiPriority w:val="39"/>
    <w:unhideWhenUsed/>
    <w:rsid w:val="00724AB5"/>
    <w:pPr>
      <w:spacing w:after="100"/>
    </w:pPr>
  </w:style>
  <w:style w:type="paragraph" w:styleId="TOC2">
    <w:name w:val="toc 2"/>
    <w:basedOn w:val="Normal"/>
    <w:next w:val="Normal"/>
    <w:autoRedefine/>
    <w:uiPriority w:val="39"/>
    <w:unhideWhenUsed/>
    <w:rsid w:val="001D4452"/>
    <w:pPr>
      <w:spacing w:after="100"/>
      <w:ind w:left="240"/>
    </w:pPr>
  </w:style>
  <w:style w:type="paragraph" w:styleId="Bibliography">
    <w:name w:val="Bibliography"/>
    <w:basedOn w:val="Normal"/>
    <w:next w:val="Normal"/>
    <w:uiPriority w:val="37"/>
    <w:unhideWhenUsed/>
    <w:rsid w:val="00D85AB9"/>
  </w:style>
  <w:style w:type="paragraph" w:styleId="TOC3">
    <w:name w:val="toc 3"/>
    <w:basedOn w:val="Normal"/>
    <w:next w:val="Normal"/>
    <w:autoRedefine/>
    <w:uiPriority w:val="39"/>
    <w:unhideWhenUsed/>
    <w:rsid w:val="00891D52"/>
    <w:pPr>
      <w:spacing w:after="100"/>
      <w:ind w:left="480"/>
    </w:pPr>
  </w:style>
  <w:style w:type="paragraph" w:customStyle="1" w:styleId="H3Heading3NDA">
    <w:name w:val="H3 Heading3_NDA"/>
    <w:basedOn w:val="Heading3"/>
    <w:next w:val="Normal"/>
    <w:uiPriority w:val="3"/>
    <w:qFormat/>
    <w:rsid w:val="001F2FA5"/>
    <w:rPr>
      <w:color w:val="000000" w:themeColor="text1"/>
    </w:rPr>
  </w:style>
  <w:style w:type="paragraph" w:styleId="Revision">
    <w:name w:val="Revision"/>
    <w:hidden/>
    <w:uiPriority w:val="99"/>
    <w:semiHidden/>
    <w:rsid w:val="006650B8"/>
    <w:pPr>
      <w:spacing w:after="0"/>
    </w:pPr>
    <w:rPr>
      <w:rFonts w:ascii="Verdana" w:hAnsi="Verdana"/>
      <w:sz w:val="24"/>
    </w:rPr>
  </w:style>
  <w:style w:type="character" w:styleId="CommentReference">
    <w:name w:val="annotation reference"/>
    <w:basedOn w:val="DefaultParagraphFont"/>
    <w:uiPriority w:val="99"/>
    <w:semiHidden/>
    <w:unhideWhenUsed/>
    <w:rsid w:val="006650B8"/>
    <w:rPr>
      <w:sz w:val="16"/>
      <w:szCs w:val="16"/>
    </w:rPr>
  </w:style>
  <w:style w:type="paragraph" w:styleId="CommentText">
    <w:name w:val="annotation text"/>
    <w:basedOn w:val="Normal"/>
    <w:link w:val="CommentTextChar"/>
    <w:uiPriority w:val="99"/>
    <w:unhideWhenUsed/>
    <w:rsid w:val="006650B8"/>
    <w:rPr>
      <w:sz w:val="20"/>
      <w:szCs w:val="20"/>
    </w:rPr>
  </w:style>
  <w:style w:type="character" w:customStyle="1" w:styleId="CommentTextChar">
    <w:name w:val="Comment Text Char"/>
    <w:basedOn w:val="DefaultParagraphFont"/>
    <w:link w:val="CommentText"/>
    <w:uiPriority w:val="99"/>
    <w:rsid w:val="006650B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650B8"/>
    <w:rPr>
      <w:b/>
      <w:bCs/>
    </w:rPr>
  </w:style>
  <w:style w:type="character" w:customStyle="1" w:styleId="CommentSubjectChar">
    <w:name w:val="Comment Subject Char"/>
    <w:basedOn w:val="CommentTextChar"/>
    <w:link w:val="CommentSubject"/>
    <w:uiPriority w:val="99"/>
    <w:semiHidden/>
    <w:rsid w:val="006650B8"/>
    <w:rPr>
      <w:rFonts w:ascii="Verdana" w:hAnsi="Verdana"/>
      <w:b/>
      <w:bCs/>
      <w:sz w:val="20"/>
      <w:szCs w:val="20"/>
    </w:rPr>
  </w:style>
  <w:style w:type="paragraph" w:customStyle="1" w:styleId="H2Heading2NDA">
    <w:name w:val="H2 Heading2_NDA"/>
    <w:basedOn w:val="Heading2"/>
    <w:next w:val="Normal"/>
    <w:uiPriority w:val="2"/>
    <w:qFormat/>
    <w:rsid w:val="00076190"/>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da.ie/publications/nda-advice-paper-on-disability-language-and-termi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489</TotalTime>
  <Pages>39</Pages>
  <Words>66480</Words>
  <Characters>378938</Characters>
  <Application>Microsoft Office Word</Application>
  <DocSecurity>0</DocSecurity>
  <Lines>3157</Lines>
  <Paragraphs>889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444529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Parker</dc:creator>
  <cp:keywords/>
  <dc:description/>
  <cp:lastModifiedBy>April Parker (NDA)</cp:lastModifiedBy>
  <cp:revision>14</cp:revision>
  <dcterms:created xsi:type="dcterms:W3CDTF">2025-09-11T17:36:00Z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id="Ze1kPmfh"/&gt;&lt;style id="http://www.zotero.org/styles/vancouver" locale="en-GB" hasBibliography="1" bibliographyStyleHasBeenSet="1"/&gt;&lt;prefs&gt;&lt;pref name="fieldType" value="Field"/&gt;&lt;/prefs&gt;&lt;/data&gt;</vt:lpwstr>
  </property>
</Properties>
</file>