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2F24" w14:textId="0E64FF2A" w:rsidR="007628F6" w:rsidRPr="00234CD3" w:rsidRDefault="000C06EC" w:rsidP="00F936A2">
      <w:pPr>
        <w:pStyle w:val="Title"/>
        <w:spacing w:before="1800"/>
        <w:jc w:val="left"/>
      </w:pPr>
      <w:bookmarkStart w:id="0" w:name="_Hlk220502974"/>
      <w:r w:rsidRPr="00234CD3">
        <w:t xml:space="preserve">Good </w:t>
      </w:r>
      <w:r w:rsidR="00832135">
        <w:t>P</w:t>
      </w:r>
      <w:r w:rsidRPr="00234CD3">
        <w:t xml:space="preserve">ractice </w:t>
      </w:r>
      <w:r w:rsidR="00832135">
        <w:t>G</w:t>
      </w:r>
      <w:r w:rsidRPr="00234CD3">
        <w:t xml:space="preserve">uidance </w:t>
      </w:r>
      <w:r w:rsidR="007628F6" w:rsidRPr="00234CD3">
        <w:t xml:space="preserve">for </w:t>
      </w:r>
      <w:r w:rsidR="00832135">
        <w:t>C</w:t>
      </w:r>
      <w:r w:rsidRPr="00234CD3">
        <w:t xml:space="preserve">ommissioners </w:t>
      </w:r>
      <w:r w:rsidR="007628F6" w:rsidRPr="00234CD3">
        <w:t xml:space="preserve">of </w:t>
      </w:r>
      <w:r w:rsidR="00832135">
        <w:t>D</w:t>
      </w:r>
      <w:r w:rsidR="007628F6" w:rsidRPr="00234CD3">
        <w:t xml:space="preserve">isability </w:t>
      </w:r>
      <w:r w:rsidR="00832135">
        <w:t>T</w:t>
      </w:r>
      <w:r w:rsidR="007628F6" w:rsidRPr="00234CD3">
        <w:t xml:space="preserve">raining in the </w:t>
      </w:r>
      <w:r w:rsidR="00832135">
        <w:t>P</w:t>
      </w:r>
      <w:r w:rsidR="007628F6" w:rsidRPr="00234CD3">
        <w:t xml:space="preserve">ublic </w:t>
      </w:r>
      <w:r w:rsidR="00832135">
        <w:t>S</w:t>
      </w:r>
      <w:r w:rsidR="007628F6" w:rsidRPr="00234CD3">
        <w:t>ector</w:t>
      </w:r>
    </w:p>
    <w:p w14:paraId="52B630F3" w14:textId="77777777" w:rsidR="007628F6" w:rsidRDefault="007628F6" w:rsidP="007628F6"/>
    <w:p w14:paraId="3280AEF3" w14:textId="537FE78D" w:rsidR="007628F6" w:rsidRPr="001E1660" w:rsidRDefault="00396DAA" w:rsidP="00234CD3">
      <w:pPr>
        <w:spacing w:before="1320" w:after="1440"/>
        <w:rPr>
          <w:b/>
          <w:bCs/>
          <w:sz w:val="28"/>
          <w:szCs w:val="28"/>
        </w:rPr>
      </w:pPr>
      <w:r w:rsidRPr="001E1660">
        <w:rPr>
          <w:b/>
          <w:bCs/>
          <w:sz w:val="28"/>
          <w:szCs w:val="28"/>
        </w:rPr>
        <w:t>February 2026</w:t>
      </w:r>
    </w:p>
    <w:p w14:paraId="268B53AB" w14:textId="77777777" w:rsidR="00234CD3" w:rsidRDefault="00234CD3" w:rsidP="007628F6"/>
    <w:p w14:paraId="0E534CAA" w14:textId="77777777" w:rsidR="00234CD3" w:rsidRDefault="00234CD3" w:rsidP="007628F6"/>
    <w:p w14:paraId="3A3475E5" w14:textId="099B9FD2" w:rsidR="00234CD3" w:rsidRPr="0002336E" w:rsidRDefault="00234CD3" w:rsidP="003D5189">
      <w:pPr>
        <w:spacing w:before="1560"/>
      </w:pPr>
      <w:bookmarkStart w:id="1" w:name="_Toc200019452"/>
      <w:bookmarkStart w:id="2" w:name="_Toc201145392"/>
      <w:r>
        <w:rPr>
          <w:noProof/>
        </w:rPr>
        <w:drawing>
          <wp:inline distT="0" distB="0" distL="0" distR="0" wp14:anchorId="324EF5A9" wp14:editId="0B0287E2">
            <wp:extent cx="2247810" cy="1606355"/>
            <wp:effectExtent l="0" t="0" r="635" b="0"/>
            <wp:docPr id="1" name="Picture 1" descr="A logo of a disability autho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disability authorit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7810" cy="1606355"/>
                    </a:xfrm>
                    <a:prstGeom prst="rect">
                      <a:avLst/>
                    </a:prstGeom>
                  </pic:spPr>
                </pic:pic>
              </a:graphicData>
            </a:graphic>
          </wp:inline>
        </w:drawing>
      </w:r>
      <w:bookmarkEnd w:id="1"/>
      <w:bookmarkEnd w:id="2"/>
    </w:p>
    <w:p w14:paraId="2853C6FB" w14:textId="31054F85" w:rsidR="002D1272" w:rsidRDefault="002D1272">
      <w:r>
        <w:br w:type="page"/>
      </w:r>
    </w:p>
    <w:bookmarkEnd w:id="0" w:displacedByCustomXml="next"/>
    <w:sdt>
      <w:sdtPr>
        <w:rPr>
          <w:rFonts w:eastAsiaTheme="minorEastAsia" w:cstheme="minorBidi"/>
          <w:b w:val="0"/>
          <w:kern w:val="2"/>
          <w:sz w:val="24"/>
          <w:szCs w:val="24"/>
          <w:lang w:val="en-GB" w:eastAsia="en-US"/>
          <w14:ligatures w14:val="standardContextual"/>
        </w:rPr>
        <w:id w:val="-1881074908"/>
        <w:docPartObj>
          <w:docPartGallery w:val="Table of Contents"/>
          <w:docPartUnique/>
        </w:docPartObj>
      </w:sdtPr>
      <w:sdtEndPr/>
      <w:sdtContent>
        <w:p w14:paraId="63D0E159" w14:textId="034D2ECF" w:rsidR="002D1272" w:rsidRDefault="002D1272">
          <w:pPr>
            <w:pStyle w:val="TOCHeading"/>
          </w:pPr>
          <w:r>
            <w:rPr>
              <w:lang w:val="en-GB"/>
            </w:rPr>
            <w:t>Contents</w:t>
          </w:r>
        </w:p>
        <w:p w14:paraId="3036F6E4" w14:textId="5F7BABBA" w:rsidR="00AD1CA0" w:rsidRDefault="002D1272">
          <w:pPr>
            <w:pStyle w:val="TOC1"/>
            <w:tabs>
              <w:tab w:val="right" w:leader="dot" w:pos="9016"/>
            </w:tabs>
            <w:rPr>
              <w:rFonts w:asciiTheme="minorHAnsi" w:eastAsiaTheme="minorEastAsia" w:hAnsiTheme="minorHAnsi"/>
              <w:noProof/>
              <w:szCs w:val="24"/>
              <w:lang w:eastAsia="en-IE"/>
            </w:rPr>
          </w:pPr>
          <w:r>
            <w:fldChar w:fldCharType="begin"/>
          </w:r>
          <w:r>
            <w:instrText xml:space="preserve"> TOC \o "1-3" \h \z \u </w:instrText>
          </w:r>
          <w:r>
            <w:fldChar w:fldCharType="separate"/>
          </w:r>
          <w:hyperlink w:anchor="_Toc222818246" w:history="1">
            <w:r w:rsidR="00AD1CA0" w:rsidRPr="00071CE0">
              <w:rPr>
                <w:rStyle w:val="Hyperlink"/>
                <w:rFonts w:eastAsiaTheme="majorEastAsia" w:cstheme="majorBidi"/>
                <w:b/>
                <w:noProof/>
              </w:rPr>
              <w:t>Acknowledgments</w:t>
            </w:r>
            <w:r w:rsidR="00AD1CA0">
              <w:rPr>
                <w:noProof/>
                <w:webHidden/>
              </w:rPr>
              <w:tab/>
            </w:r>
            <w:r w:rsidR="00AD1CA0">
              <w:rPr>
                <w:noProof/>
                <w:webHidden/>
              </w:rPr>
              <w:fldChar w:fldCharType="begin"/>
            </w:r>
            <w:r w:rsidR="00AD1CA0">
              <w:rPr>
                <w:noProof/>
                <w:webHidden/>
              </w:rPr>
              <w:instrText xml:space="preserve"> PAGEREF _Toc222818246 \h </w:instrText>
            </w:r>
            <w:r w:rsidR="00AD1CA0">
              <w:rPr>
                <w:noProof/>
                <w:webHidden/>
              </w:rPr>
            </w:r>
            <w:r w:rsidR="00AD1CA0">
              <w:rPr>
                <w:noProof/>
                <w:webHidden/>
              </w:rPr>
              <w:fldChar w:fldCharType="separate"/>
            </w:r>
            <w:r w:rsidR="00AD1CA0">
              <w:rPr>
                <w:noProof/>
                <w:webHidden/>
              </w:rPr>
              <w:t>3</w:t>
            </w:r>
            <w:r w:rsidR="00AD1CA0">
              <w:rPr>
                <w:noProof/>
                <w:webHidden/>
              </w:rPr>
              <w:fldChar w:fldCharType="end"/>
            </w:r>
          </w:hyperlink>
        </w:p>
        <w:p w14:paraId="47AA5D46" w14:textId="5F84FC81" w:rsidR="00AD1CA0" w:rsidRDefault="00AD1CA0">
          <w:pPr>
            <w:pStyle w:val="TOC1"/>
            <w:tabs>
              <w:tab w:val="right" w:leader="dot" w:pos="9016"/>
            </w:tabs>
            <w:rPr>
              <w:rFonts w:asciiTheme="minorHAnsi" w:eastAsiaTheme="minorEastAsia" w:hAnsiTheme="minorHAnsi"/>
              <w:noProof/>
              <w:szCs w:val="24"/>
              <w:lang w:eastAsia="en-IE"/>
            </w:rPr>
          </w:pPr>
          <w:hyperlink w:anchor="_Toc222818247" w:history="1">
            <w:r w:rsidRPr="00071CE0">
              <w:rPr>
                <w:rStyle w:val="Hyperlink"/>
                <w:noProof/>
              </w:rPr>
              <w:t>Note on Language</w:t>
            </w:r>
            <w:r>
              <w:rPr>
                <w:noProof/>
                <w:webHidden/>
              </w:rPr>
              <w:tab/>
            </w:r>
            <w:r>
              <w:rPr>
                <w:noProof/>
                <w:webHidden/>
              </w:rPr>
              <w:fldChar w:fldCharType="begin"/>
            </w:r>
            <w:r>
              <w:rPr>
                <w:noProof/>
                <w:webHidden/>
              </w:rPr>
              <w:instrText xml:space="preserve"> PAGEREF _Toc222818247 \h </w:instrText>
            </w:r>
            <w:r>
              <w:rPr>
                <w:noProof/>
                <w:webHidden/>
              </w:rPr>
            </w:r>
            <w:r>
              <w:rPr>
                <w:noProof/>
                <w:webHidden/>
              </w:rPr>
              <w:fldChar w:fldCharType="separate"/>
            </w:r>
            <w:r>
              <w:rPr>
                <w:noProof/>
                <w:webHidden/>
              </w:rPr>
              <w:t>4</w:t>
            </w:r>
            <w:r>
              <w:rPr>
                <w:noProof/>
                <w:webHidden/>
              </w:rPr>
              <w:fldChar w:fldCharType="end"/>
            </w:r>
          </w:hyperlink>
        </w:p>
        <w:p w14:paraId="6DC9151A" w14:textId="6F980C3F" w:rsidR="00AD1CA0" w:rsidRDefault="00AD1CA0">
          <w:pPr>
            <w:pStyle w:val="TOC1"/>
            <w:tabs>
              <w:tab w:val="right" w:leader="dot" w:pos="9016"/>
            </w:tabs>
            <w:rPr>
              <w:rFonts w:asciiTheme="minorHAnsi" w:eastAsiaTheme="minorEastAsia" w:hAnsiTheme="minorHAnsi"/>
              <w:noProof/>
              <w:szCs w:val="24"/>
              <w:lang w:eastAsia="en-IE"/>
            </w:rPr>
          </w:pPr>
          <w:hyperlink w:anchor="_Toc222818248" w:history="1">
            <w:r w:rsidRPr="00071CE0">
              <w:rPr>
                <w:rStyle w:val="Hyperlink"/>
                <w:noProof/>
              </w:rPr>
              <w:t>Summary</w:t>
            </w:r>
            <w:r>
              <w:rPr>
                <w:noProof/>
                <w:webHidden/>
              </w:rPr>
              <w:tab/>
            </w:r>
            <w:r>
              <w:rPr>
                <w:noProof/>
                <w:webHidden/>
              </w:rPr>
              <w:fldChar w:fldCharType="begin"/>
            </w:r>
            <w:r>
              <w:rPr>
                <w:noProof/>
                <w:webHidden/>
              </w:rPr>
              <w:instrText xml:space="preserve"> PAGEREF _Toc222818248 \h </w:instrText>
            </w:r>
            <w:r>
              <w:rPr>
                <w:noProof/>
                <w:webHidden/>
              </w:rPr>
            </w:r>
            <w:r>
              <w:rPr>
                <w:noProof/>
                <w:webHidden/>
              </w:rPr>
              <w:fldChar w:fldCharType="separate"/>
            </w:r>
            <w:r>
              <w:rPr>
                <w:noProof/>
                <w:webHidden/>
              </w:rPr>
              <w:t>5</w:t>
            </w:r>
            <w:r>
              <w:rPr>
                <w:noProof/>
                <w:webHidden/>
              </w:rPr>
              <w:fldChar w:fldCharType="end"/>
            </w:r>
          </w:hyperlink>
        </w:p>
        <w:p w14:paraId="563B7C02" w14:textId="1A5D3B8E" w:rsidR="00AD1CA0" w:rsidRDefault="00AD1CA0">
          <w:pPr>
            <w:pStyle w:val="TOC1"/>
            <w:tabs>
              <w:tab w:val="right" w:leader="dot" w:pos="9016"/>
            </w:tabs>
            <w:rPr>
              <w:rFonts w:asciiTheme="minorHAnsi" w:eastAsiaTheme="minorEastAsia" w:hAnsiTheme="minorHAnsi"/>
              <w:noProof/>
              <w:szCs w:val="24"/>
              <w:lang w:eastAsia="en-IE"/>
            </w:rPr>
          </w:pPr>
          <w:hyperlink w:anchor="_Toc222818249" w:history="1">
            <w:r w:rsidRPr="00071CE0">
              <w:rPr>
                <w:rStyle w:val="Hyperlink"/>
                <w:noProof/>
              </w:rPr>
              <w:t>Introduction</w:t>
            </w:r>
            <w:r>
              <w:rPr>
                <w:noProof/>
                <w:webHidden/>
              </w:rPr>
              <w:tab/>
            </w:r>
            <w:r>
              <w:rPr>
                <w:noProof/>
                <w:webHidden/>
              </w:rPr>
              <w:fldChar w:fldCharType="begin"/>
            </w:r>
            <w:r>
              <w:rPr>
                <w:noProof/>
                <w:webHidden/>
              </w:rPr>
              <w:instrText xml:space="preserve"> PAGEREF _Toc222818249 \h </w:instrText>
            </w:r>
            <w:r>
              <w:rPr>
                <w:noProof/>
                <w:webHidden/>
              </w:rPr>
            </w:r>
            <w:r>
              <w:rPr>
                <w:noProof/>
                <w:webHidden/>
              </w:rPr>
              <w:fldChar w:fldCharType="separate"/>
            </w:r>
            <w:r>
              <w:rPr>
                <w:noProof/>
                <w:webHidden/>
              </w:rPr>
              <w:t>7</w:t>
            </w:r>
            <w:r>
              <w:rPr>
                <w:noProof/>
                <w:webHidden/>
              </w:rPr>
              <w:fldChar w:fldCharType="end"/>
            </w:r>
          </w:hyperlink>
        </w:p>
        <w:p w14:paraId="4311326A" w14:textId="0DBC6160" w:rsidR="00AD1CA0" w:rsidRDefault="00AD1CA0">
          <w:pPr>
            <w:pStyle w:val="TOC1"/>
            <w:tabs>
              <w:tab w:val="right" w:leader="dot" w:pos="9016"/>
            </w:tabs>
            <w:rPr>
              <w:rFonts w:asciiTheme="minorHAnsi" w:eastAsiaTheme="minorEastAsia" w:hAnsiTheme="minorHAnsi"/>
              <w:noProof/>
              <w:szCs w:val="24"/>
              <w:lang w:eastAsia="en-IE"/>
            </w:rPr>
          </w:pPr>
          <w:hyperlink w:anchor="_Toc222818250" w:history="1">
            <w:r w:rsidRPr="00071CE0">
              <w:rPr>
                <w:rStyle w:val="Hyperlink"/>
                <w:noProof/>
                <w:lang w:eastAsia="en-IE"/>
              </w:rPr>
              <w:t>Purpose of disability training</w:t>
            </w:r>
            <w:r>
              <w:rPr>
                <w:noProof/>
                <w:webHidden/>
              </w:rPr>
              <w:tab/>
            </w:r>
            <w:r>
              <w:rPr>
                <w:noProof/>
                <w:webHidden/>
              </w:rPr>
              <w:fldChar w:fldCharType="begin"/>
            </w:r>
            <w:r>
              <w:rPr>
                <w:noProof/>
                <w:webHidden/>
              </w:rPr>
              <w:instrText xml:space="preserve"> PAGEREF _Toc222818250 \h </w:instrText>
            </w:r>
            <w:r>
              <w:rPr>
                <w:noProof/>
                <w:webHidden/>
              </w:rPr>
            </w:r>
            <w:r>
              <w:rPr>
                <w:noProof/>
                <w:webHidden/>
              </w:rPr>
              <w:fldChar w:fldCharType="separate"/>
            </w:r>
            <w:r>
              <w:rPr>
                <w:noProof/>
                <w:webHidden/>
              </w:rPr>
              <w:t>8</w:t>
            </w:r>
            <w:r>
              <w:rPr>
                <w:noProof/>
                <w:webHidden/>
              </w:rPr>
              <w:fldChar w:fldCharType="end"/>
            </w:r>
          </w:hyperlink>
        </w:p>
        <w:p w14:paraId="05C7F69C" w14:textId="37D6B18B" w:rsidR="00AD1CA0" w:rsidRDefault="00AD1CA0">
          <w:pPr>
            <w:pStyle w:val="TOC1"/>
            <w:tabs>
              <w:tab w:val="right" w:leader="dot" w:pos="9016"/>
            </w:tabs>
            <w:rPr>
              <w:rFonts w:asciiTheme="minorHAnsi" w:eastAsiaTheme="minorEastAsia" w:hAnsiTheme="minorHAnsi"/>
              <w:noProof/>
              <w:szCs w:val="24"/>
              <w:lang w:eastAsia="en-IE"/>
            </w:rPr>
          </w:pPr>
          <w:hyperlink w:anchor="_Toc222818251" w:history="1">
            <w:r w:rsidRPr="00071CE0">
              <w:rPr>
                <w:rStyle w:val="Hyperlink"/>
                <w:noProof/>
                <w:lang w:eastAsia="en-IE"/>
              </w:rPr>
              <w:t>Types of disability training</w:t>
            </w:r>
            <w:r>
              <w:rPr>
                <w:noProof/>
                <w:webHidden/>
              </w:rPr>
              <w:tab/>
            </w:r>
            <w:r>
              <w:rPr>
                <w:noProof/>
                <w:webHidden/>
              </w:rPr>
              <w:fldChar w:fldCharType="begin"/>
            </w:r>
            <w:r>
              <w:rPr>
                <w:noProof/>
                <w:webHidden/>
              </w:rPr>
              <w:instrText xml:space="preserve"> PAGEREF _Toc222818251 \h </w:instrText>
            </w:r>
            <w:r>
              <w:rPr>
                <w:noProof/>
                <w:webHidden/>
              </w:rPr>
            </w:r>
            <w:r>
              <w:rPr>
                <w:noProof/>
                <w:webHidden/>
              </w:rPr>
              <w:fldChar w:fldCharType="separate"/>
            </w:r>
            <w:r>
              <w:rPr>
                <w:noProof/>
                <w:webHidden/>
              </w:rPr>
              <w:t>9</w:t>
            </w:r>
            <w:r>
              <w:rPr>
                <w:noProof/>
                <w:webHidden/>
              </w:rPr>
              <w:fldChar w:fldCharType="end"/>
            </w:r>
          </w:hyperlink>
        </w:p>
        <w:p w14:paraId="634C79F0" w14:textId="5EBDF486" w:rsidR="00AD1CA0" w:rsidRDefault="00AD1CA0">
          <w:pPr>
            <w:pStyle w:val="TOC2"/>
            <w:tabs>
              <w:tab w:val="right" w:leader="dot" w:pos="9016"/>
            </w:tabs>
            <w:rPr>
              <w:rFonts w:asciiTheme="minorHAnsi" w:eastAsiaTheme="minorEastAsia" w:hAnsiTheme="minorHAnsi"/>
              <w:noProof/>
              <w:szCs w:val="24"/>
              <w:lang w:eastAsia="en-IE"/>
            </w:rPr>
          </w:pPr>
          <w:hyperlink w:anchor="_Toc222818252" w:history="1">
            <w:r w:rsidRPr="00071CE0">
              <w:rPr>
                <w:rStyle w:val="Hyperlink"/>
                <w:noProof/>
                <w:lang w:eastAsia="en-IE"/>
              </w:rPr>
              <w:t>Disability awareness training</w:t>
            </w:r>
            <w:r>
              <w:rPr>
                <w:noProof/>
                <w:webHidden/>
              </w:rPr>
              <w:tab/>
            </w:r>
            <w:r>
              <w:rPr>
                <w:noProof/>
                <w:webHidden/>
              </w:rPr>
              <w:fldChar w:fldCharType="begin"/>
            </w:r>
            <w:r>
              <w:rPr>
                <w:noProof/>
                <w:webHidden/>
              </w:rPr>
              <w:instrText xml:space="preserve"> PAGEREF _Toc222818252 \h </w:instrText>
            </w:r>
            <w:r>
              <w:rPr>
                <w:noProof/>
                <w:webHidden/>
              </w:rPr>
            </w:r>
            <w:r>
              <w:rPr>
                <w:noProof/>
                <w:webHidden/>
              </w:rPr>
              <w:fldChar w:fldCharType="separate"/>
            </w:r>
            <w:r>
              <w:rPr>
                <w:noProof/>
                <w:webHidden/>
              </w:rPr>
              <w:t>9</w:t>
            </w:r>
            <w:r>
              <w:rPr>
                <w:noProof/>
                <w:webHidden/>
              </w:rPr>
              <w:fldChar w:fldCharType="end"/>
            </w:r>
          </w:hyperlink>
        </w:p>
        <w:p w14:paraId="07EEE008" w14:textId="06E19C6A" w:rsidR="00AD1CA0" w:rsidRDefault="00AD1CA0">
          <w:pPr>
            <w:pStyle w:val="TOC2"/>
            <w:tabs>
              <w:tab w:val="right" w:leader="dot" w:pos="9016"/>
            </w:tabs>
            <w:rPr>
              <w:rFonts w:asciiTheme="minorHAnsi" w:eastAsiaTheme="minorEastAsia" w:hAnsiTheme="minorHAnsi"/>
              <w:noProof/>
              <w:szCs w:val="24"/>
              <w:lang w:eastAsia="en-IE"/>
            </w:rPr>
          </w:pPr>
          <w:hyperlink w:anchor="_Toc222818253" w:history="1">
            <w:r w:rsidRPr="00071CE0">
              <w:rPr>
                <w:rStyle w:val="Hyperlink"/>
                <w:noProof/>
              </w:rPr>
              <w:t>Disability competency training</w:t>
            </w:r>
            <w:r>
              <w:rPr>
                <w:noProof/>
                <w:webHidden/>
              </w:rPr>
              <w:tab/>
            </w:r>
            <w:r>
              <w:rPr>
                <w:noProof/>
                <w:webHidden/>
              </w:rPr>
              <w:fldChar w:fldCharType="begin"/>
            </w:r>
            <w:r>
              <w:rPr>
                <w:noProof/>
                <w:webHidden/>
              </w:rPr>
              <w:instrText xml:space="preserve"> PAGEREF _Toc222818253 \h </w:instrText>
            </w:r>
            <w:r>
              <w:rPr>
                <w:noProof/>
                <w:webHidden/>
              </w:rPr>
            </w:r>
            <w:r>
              <w:rPr>
                <w:noProof/>
                <w:webHidden/>
              </w:rPr>
              <w:fldChar w:fldCharType="separate"/>
            </w:r>
            <w:r>
              <w:rPr>
                <w:noProof/>
                <w:webHidden/>
              </w:rPr>
              <w:t>10</w:t>
            </w:r>
            <w:r>
              <w:rPr>
                <w:noProof/>
                <w:webHidden/>
              </w:rPr>
              <w:fldChar w:fldCharType="end"/>
            </w:r>
          </w:hyperlink>
        </w:p>
        <w:p w14:paraId="72153F56" w14:textId="0C55E57E" w:rsidR="00AD1CA0" w:rsidRDefault="00AD1CA0">
          <w:pPr>
            <w:pStyle w:val="TOC2"/>
            <w:tabs>
              <w:tab w:val="right" w:leader="dot" w:pos="9016"/>
            </w:tabs>
            <w:rPr>
              <w:rFonts w:asciiTheme="minorHAnsi" w:eastAsiaTheme="minorEastAsia" w:hAnsiTheme="minorHAnsi"/>
              <w:noProof/>
              <w:szCs w:val="24"/>
              <w:lang w:eastAsia="en-IE"/>
            </w:rPr>
          </w:pPr>
          <w:hyperlink w:anchor="_Toc222818254" w:history="1">
            <w:r w:rsidRPr="00071CE0">
              <w:rPr>
                <w:rStyle w:val="Hyperlink"/>
                <w:noProof/>
                <w:lang w:eastAsia="en-IE"/>
              </w:rPr>
              <w:t>Disability human rights training</w:t>
            </w:r>
            <w:r>
              <w:rPr>
                <w:noProof/>
                <w:webHidden/>
              </w:rPr>
              <w:tab/>
            </w:r>
            <w:r>
              <w:rPr>
                <w:noProof/>
                <w:webHidden/>
              </w:rPr>
              <w:fldChar w:fldCharType="begin"/>
            </w:r>
            <w:r>
              <w:rPr>
                <w:noProof/>
                <w:webHidden/>
              </w:rPr>
              <w:instrText xml:space="preserve"> PAGEREF _Toc222818254 \h </w:instrText>
            </w:r>
            <w:r>
              <w:rPr>
                <w:noProof/>
                <w:webHidden/>
              </w:rPr>
            </w:r>
            <w:r>
              <w:rPr>
                <w:noProof/>
                <w:webHidden/>
              </w:rPr>
              <w:fldChar w:fldCharType="separate"/>
            </w:r>
            <w:r>
              <w:rPr>
                <w:noProof/>
                <w:webHidden/>
              </w:rPr>
              <w:t>10</w:t>
            </w:r>
            <w:r>
              <w:rPr>
                <w:noProof/>
                <w:webHidden/>
              </w:rPr>
              <w:fldChar w:fldCharType="end"/>
            </w:r>
          </w:hyperlink>
        </w:p>
        <w:p w14:paraId="342BBB6E" w14:textId="1A26B750" w:rsidR="00AD1CA0" w:rsidRDefault="00AD1CA0">
          <w:pPr>
            <w:pStyle w:val="TOC2"/>
            <w:tabs>
              <w:tab w:val="right" w:leader="dot" w:pos="9016"/>
            </w:tabs>
            <w:rPr>
              <w:rFonts w:asciiTheme="minorHAnsi" w:eastAsiaTheme="minorEastAsia" w:hAnsiTheme="minorHAnsi"/>
              <w:noProof/>
              <w:szCs w:val="24"/>
              <w:lang w:eastAsia="en-IE"/>
            </w:rPr>
          </w:pPr>
          <w:hyperlink w:anchor="_Toc222818255" w:history="1">
            <w:r w:rsidRPr="00071CE0">
              <w:rPr>
                <w:rStyle w:val="Hyperlink"/>
                <w:noProof/>
                <w:lang w:eastAsia="en-IE"/>
              </w:rPr>
              <w:t>Disability equality training</w:t>
            </w:r>
            <w:r>
              <w:rPr>
                <w:noProof/>
                <w:webHidden/>
              </w:rPr>
              <w:tab/>
            </w:r>
            <w:r>
              <w:rPr>
                <w:noProof/>
                <w:webHidden/>
              </w:rPr>
              <w:fldChar w:fldCharType="begin"/>
            </w:r>
            <w:r>
              <w:rPr>
                <w:noProof/>
                <w:webHidden/>
              </w:rPr>
              <w:instrText xml:space="preserve"> PAGEREF _Toc222818255 \h </w:instrText>
            </w:r>
            <w:r>
              <w:rPr>
                <w:noProof/>
                <w:webHidden/>
              </w:rPr>
            </w:r>
            <w:r>
              <w:rPr>
                <w:noProof/>
                <w:webHidden/>
              </w:rPr>
              <w:fldChar w:fldCharType="separate"/>
            </w:r>
            <w:r>
              <w:rPr>
                <w:noProof/>
                <w:webHidden/>
              </w:rPr>
              <w:t>10</w:t>
            </w:r>
            <w:r>
              <w:rPr>
                <w:noProof/>
                <w:webHidden/>
              </w:rPr>
              <w:fldChar w:fldCharType="end"/>
            </w:r>
          </w:hyperlink>
        </w:p>
        <w:p w14:paraId="0CC2481A" w14:textId="45832A3E" w:rsidR="00AD1CA0" w:rsidRDefault="00AD1CA0">
          <w:pPr>
            <w:pStyle w:val="TOC1"/>
            <w:tabs>
              <w:tab w:val="right" w:leader="dot" w:pos="9016"/>
            </w:tabs>
            <w:rPr>
              <w:rFonts w:asciiTheme="minorHAnsi" w:eastAsiaTheme="minorEastAsia" w:hAnsiTheme="minorHAnsi"/>
              <w:noProof/>
              <w:szCs w:val="24"/>
              <w:lang w:eastAsia="en-IE"/>
            </w:rPr>
          </w:pPr>
          <w:hyperlink w:anchor="_Toc222818256" w:history="1">
            <w:r w:rsidRPr="00071CE0">
              <w:rPr>
                <w:rStyle w:val="Hyperlink"/>
                <w:noProof/>
              </w:rPr>
              <w:t>Selecting trainers</w:t>
            </w:r>
            <w:r>
              <w:rPr>
                <w:noProof/>
                <w:webHidden/>
              </w:rPr>
              <w:tab/>
            </w:r>
            <w:r>
              <w:rPr>
                <w:noProof/>
                <w:webHidden/>
              </w:rPr>
              <w:fldChar w:fldCharType="begin"/>
            </w:r>
            <w:r>
              <w:rPr>
                <w:noProof/>
                <w:webHidden/>
              </w:rPr>
              <w:instrText xml:space="preserve"> PAGEREF _Toc222818256 \h </w:instrText>
            </w:r>
            <w:r>
              <w:rPr>
                <w:noProof/>
                <w:webHidden/>
              </w:rPr>
            </w:r>
            <w:r>
              <w:rPr>
                <w:noProof/>
                <w:webHidden/>
              </w:rPr>
              <w:fldChar w:fldCharType="separate"/>
            </w:r>
            <w:r>
              <w:rPr>
                <w:noProof/>
                <w:webHidden/>
              </w:rPr>
              <w:t>10</w:t>
            </w:r>
            <w:r>
              <w:rPr>
                <w:noProof/>
                <w:webHidden/>
              </w:rPr>
              <w:fldChar w:fldCharType="end"/>
            </w:r>
          </w:hyperlink>
        </w:p>
        <w:p w14:paraId="1454B875" w14:textId="7AF4B588" w:rsidR="00AD1CA0" w:rsidRDefault="00AD1CA0">
          <w:pPr>
            <w:pStyle w:val="TOC2"/>
            <w:tabs>
              <w:tab w:val="right" w:leader="dot" w:pos="9016"/>
            </w:tabs>
            <w:rPr>
              <w:rFonts w:asciiTheme="minorHAnsi" w:eastAsiaTheme="minorEastAsia" w:hAnsiTheme="minorHAnsi"/>
              <w:noProof/>
              <w:szCs w:val="24"/>
              <w:lang w:eastAsia="en-IE"/>
            </w:rPr>
          </w:pPr>
          <w:hyperlink w:anchor="_Toc222818257" w:history="1">
            <w:r w:rsidRPr="00071CE0">
              <w:rPr>
                <w:rStyle w:val="Hyperlink"/>
                <w:noProof/>
              </w:rPr>
              <w:t>Including lived experience</w:t>
            </w:r>
            <w:r>
              <w:rPr>
                <w:noProof/>
                <w:webHidden/>
              </w:rPr>
              <w:tab/>
            </w:r>
            <w:r>
              <w:rPr>
                <w:noProof/>
                <w:webHidden/>
              </w:rPr>
              <w:fldChar w:fldCharType="begin"/>
            </w:r>
            <w:r>
              <w:rPr>
                <w:noProof/>
                <w:webHidden/>
              </w:rPr>
              <w:instrText xml:space="preserve"> PAGEREF _Toc222818257 \h </w:instrText>
            </w:r>
            <w:r>
              <w:rPr>
                <w:noProof/>
                <w:webHidden/>
              </w:rPr>
            </w:r>
            <w:r>
              <w:rPr>
                <w:noProof/>
                <w:webHidden/>
              </w:rPr>
              <w:fldChar w:fldCharType="separate"/>
            </w:r>
            <w:r>
              <w:rPr>
                <w:noProof/>
                <w:webHidden/>
              </w:rPr>
              <w:t>10</w:t>
            </w:r>
            <w:r>
              <w:rPr>
                <w:noProof/>
                <w:webHidden/>
              </w:rPr>
              <w:fldChar w:fldCharType="end"/>
            </w:r>
          </w:hyperlink>
        </w:p>
        <w:p w14:paraId="11351E06" w14:textId="29A42A0A" w:rsidR="00AD1CA0" w:rsidRDefault="00AD1CA0">
          <w:pPr>
            <w:pStyle w:val="TOC2"/>
            <w:tabs>
              <w:tab w:val="right" w:leader="dot" w:pos="9016"/>
            </w:tabs>
            <w:rPr>
              <w:rFonts w:asciiTheme="minorHAnsi" w:eastAsiaTheme="minorEastAsia" w:hAnsiTheme="minorHAnsi"/>
              <w:noProof/>
              <w:szCs w:val="24"/>
              <w:lang w:eastAsia="en-IE"/>
            </w:rPr>
          </w:pPr>
          <w:hyperlink w:anchor="_Toc222818258" w:history="1">
            <w:r w:rsidRPr="00071CE0">
              <w:rPr>
                <w:rStyle w:val="Hyperlink"/>
                <w:noProof/>
              </w:rPr>
              <w:t>Public procurement process</w:t>
            </w:r>
            <w:r>
              <w:rPr>
                <w:noProof/>
                <w:webHidden/>
              </w:rPr>
              <w:tab/>
            </w:r>
            <w:r>
              <w:rPr>
                <w:noProof/>
                <w:webHidden/>
              </w:rPr>
              <w:fldChar w:fldCharType="begin"/>
            </w:r>
            <w:r>
              <w:rPr>
                <w:noProof/>
                <w:webHidden/>
              </w:rPr>
              <w:instrText xml:space="preserve"> PAGEREF _Toc222818258 \h </w:instrText>
            </w:r>
            <w:r>
              <w:rPr>
                <w:noProof/>
                <w:webHidden/>
              </w:rPr>
            </w:r>
            <w:r>
              <w:rPr>
                <w:noProof/>
                <w:webHidden/>
              </w:rPr>
              <w:fldChar w:fldCharType="separate"/>
            </w:r>
            <w:r>
              <w:rPr>
                <w:noProof/>
                <w:webHidden/>
              </w:rPr>
              <w:t>11</w:t>
            </w:r>
            <w:r>
              <w:rPr>
                <w:noProof/>
                <w:webHidden/>
              </w:rPr>
              <w:fldChar w:fldCharType="end"/>
            </w:r>
          </w:hyperlink>
        </w:p>
        <w:p w14:paraId="3DCD8487" w14:textId="477B9048" w:rsidR="00AD1CA0" w:rsidRDefault="00AD1CA0">
          <w:pPr>
            <w:pStyle w:val="TOC2"/>
            <w:tabs>
              <w:tab w:val="right" w:leader="dot" w:pos="9016"/>
            </w:tabs>
            <w:rPr>
              <w:rFonts w:asciiTheme="minorHAnsi" w:eastAsiaTheme="minorEastAsia" w:hAnsiTheme="minorHAnsi"/>
              <w:noProof/>
              <w:szCs w:val="24"/>
              <w:lang w:eastAsia="en-IE"/>
            </w:rPr>
          </w:pPr>
          <w:hyperlink w:anchor="_Toc222818259" w:history="1">
            <w:r w:rsidRPr="00071CE0">
              <w:rPr>
                <w:rStyle w:val="Hyperlink"/>
                <w:noProof/>
              </w:rPr>
              <w:t>Accreditation/Certification</w:t>
            </w:r>
            <w:r>
              <w:rPr>
                <w:noProof/>
                <w:webHidden/>
              </w:rPr>
              <w:tab/>
            </w:r>
            <w:r>
              <w:rPr>
                <w:noProof/>
                <w:webHidden/>
              </w:rPr>
              <w:fldChar w:fldCharType="begin"/>
            </w:r>
            <w:r>
              <w:rPr>
                <w:noProof/>
                <w:webHidden/>
              </w:rPr>
              <w:instrText xml:space="preserve"> PAGEREF _Toc222818259 \h </w:instrText>
            </w:r>
            <w:r>
              <w:rPr>
                <w:noProof/>
                <w:webHidden/>
              </w:rPr>
            </w:r>
            <w:r>
              <w:rPr>
                <w:noProof/>
                <w:webHidden/>
              </w:rPr>
              <w:fldChar w:fldCharType="separate"/>
            </w:r>
            <w:r>
              <w:rPr>
                <w:noProof/>
                <w:webHidden/>
              </w:rPr>
              <w:t>11</w:t>
            </w:r>
            <w:r>
              <w:rPr>
                <w:noProof/>
                <w:webHidden/>
              </w:rPr>
              <w:fldChar w:fldCharType="end"/>
            </w:r>
          </w:hyperlink>
        </w:p>
        <w:p w14:paraId="1061F94D" w14:textId="3DC83563" w:rsidR="00AD1CA0" w:rsidRDefault="00AD1CA0">
          <w:pPr>
            <w:pStyle w:val="TOC2"/>
            <w:tabs>
              <w:tab w:val="right" w:leader="dot" w:pos="9016"/>
            </w:tabs>
            <w:rPr>
              <w:rFonts w:asciiTheme="minorHAnsi" w:eastAsiaTheme="minorEastAsia" w:hAnsiTheme="minorHAnsi"/>
              <w:noProof/>
              <w:szCs w:val="24"/>
              <w:lang w:eastAsia="en-IE"/>
            </w:rPr>
          </w:pPr>
          <w:hyperlink w:anchor="_Toc222818260" w:history="1">
            <w:r w:rsidRPr="00071CE0">
              <w:rPr>
                <w:rStyle w:val="Hyperlink"/>
                <w:noProof/>
              </w:rPr>
              <w:t>Knowledge of disability</w:t>
            </w:r>
            <w:r>
              <w:rPr>
                <w:noProof/>
                <w:webHidden/>
              </w:rPr>
              <w:tab/>
            </w:r>
            <w:r>
              <w:rPr>
                <w:noProof/>
                <w:webHidden/>
              </w:rPr>
              <w:fldChar w:fldCharType="begin"/>
            </w:r>
            <w:r>
              <w:rPr>
                <w:noProof/>
                <w:webHidden/>
              </w:rPr>
              <w:instrText xml:space="preserve"> PAGEREF _Toc222818260 \h </w:instrText>
            </w:r>
            <w:r>
              <w:rPr>
                <w:noProof/>
                <w:webHidden/>
              </w:rPr>
            </w:r>
            <w:r>
              <w:rPr>
                <w:noProof/>
                <w:webHidden/>
              </w:rPr>
              <w:fldChar w:fldCharType="separate"/>
            </w:r>
            <w:r>
              <w:rPr>
                <w:noProof/>
                <w:webHidden/>
              </w:rPr>
              <w:t>12</w:t>
            </w:r>
            <w:r>
              <w:rPr>
                <w:noProof/>
                <w:webHidden/>
              </w:rPr>
              <w:fldChar w:fldCharType="end"/>
            </w:r>
          </w:hyperlink>
        </w:p>
        <w:p w14:paraId="19A5B2AD" w14:textId="6CBD7E0C" w:rsidR="00AD1CA0" w:rsidRDefault="00AD1CA0">
          <w:pPr>
            <w:pStyle w:val="TOC1"/>
            <w:tabs>
              <w:tab w:val="right" w:leader="dot" w:pos="9016"/>
            </w:tabs>
            <w:rPr>
              <w:rFonts w:asciiTheme="minorHAnsi" w:eastAsiaTheme="minorEastAsia" w:hAnsiTheme="minorHAnsi"/>
              <w:noProof/>
              <w:szCs w:val="24"/>
              <w:lang w:eastAsia="en-IE"/>
            </w:rPr>
          </w:pPr>
          <w:hyperlink w:anchor="_Toc222818261" w:history="1">
            <w:r w:rsidRPr="00071CE0">
              <w:rPr>
                <w:rStyle w:val="Hyperlink"/>
                <w:noProof/>
              </w:rPr>
              <w:t>Delivery of training</w:t>
            </w:r>
            <w:r>
              <w:rPr>
                <w:noProof/>
                <w:webHidden/>
              </w:rPr>
              <w:tab/>
            </w:r>
            <w:r>
              <w:rPr>
                <w:noProof/>
                <w:webHidden/>
              </w:rPr>
              <w:fldChar w:fldCharType="begin"/>
            </w:r>
            <w:r>
              <w:rPr>
                <w:noProof/>
                <w:webHidden/>
              </w:rPr>
              <w:instrText xml:space="preserve"> PAGEREF _Toc222818261 \h </w:instrText>
            </w:r>
            <w:r>
              <w:rPr>
                <w:noProof/>
                <w:webHidden/>
              </w:rPr>
            </w:r>
            <w:r>
              <w:rPr>
                <w:noProof/>
                <w:webHidden/>
              </w:rPr>
              <w:fldChar w:fldCharType="separate"/>
            </w:r>
            <w:r>
              <w:rPr>
                <w:noProof/>
                <w:webHidden/>
              </w:rPr>
              <w:t>12</w:t>
            </w:r>
            <w:r>
              <w:rPr>
                <w:noProof/>
                <w:webHidden/>
              </w:rPr>
              <w:fldChar w:fldCharType="end"/>
            </w:r>
          </w:hyperlink>
        </w:p>
        <w:p w14:paraId="04C45711" w14:textId="6A4AD379" w:rsidR="00AD1CA0" w:rsidRDefault="00AD1CA0">
          <w:pPr>
            <w:pStyle w:val="TOC2"/>
            <w:tabs>
              <w:tab w:val="right" w:leader="dot" w:pos="9016"/>
            </w:tabs>
            <w:rPr>
              <w:rFonts w:asciiTheme="minorHAnsi" w:eastAsiaTheme="minorEastAsia" w:hAnsiTheme="minorHAnsi"/>
              <w:noProof/>
              <w:szCs w:val="24"/>
              <w:lang w:eastAsia="en-IE"/>
            </w:rPr>
          </w:pPr>
          <w:hyperlink w:anchor="_Toc222818262" w:history="1">
            <w:r w:rsidRPr="00071CE0">
              <w:rPr>
                <w:rStyle w:val="Hyperlink"/>
                <w:noProof/>
              </w:rPr>
              <w:t>In-person training</w:t>
            </w:r>
            <w:r>
              <w:rPr>
                <w:noProof/>
                <w:webHidden/>
              </w:rPr>
              <w:tab/>
            </w:r>
            <w:r>
              <w:rPr>
                <w:noProof/>
                <w:webHidden/>
              </w:rPr>
              <w:fldChar w:fldCharType="begin"/>
            </w:r>
            <w:r>
              <w:rPr>
                <w:noProof/>
                <w:webHidden/>
              </w:rPr>
              <w:instrText xml:space="preserve"> PAGEREF _Toc222818262 \h </w:instrText>
            </w:r>
            <w:r>
              <w:rPr>
                <w:noProof/>
                <w:webHidden/>
              </w:rPr>
            </w:r>
            <w:r>
              <w:rPr>
                <w:noProof/>
                <w:webHidden/>
              </w:rPr>
              <w:fldChar w:fldCharType="separate"/>
            </w:r>
            <w:r>
              <w:rPr>
                <w:noProof/>
                <w:webHidden/>
              </w:rPr>
              <w:t>13</w:t>
            </w:r>
            <w:r>
              <w:rPr>
                <w:noProof/>
                <w:webHidden/>
              </w:rPr>
              <w:fldChar w:fldCharType="end"/>
            </w:r>
          </w:hyperlink>
        </w:p>
        <w:p w14:paraId="7B4CCDD6" w14:textId="335122F0" w:rsidR="00AD1CA0" w:rsidRDefault="00AD1CA0">
          <w:pPr>
            <w:pStyle w:val="TOC2"/>
            <w:tabs>
              <w:tab w:val="right" w:leader="dot" w:pos="9016"/>
            </w:tabs>
            <w:rPr>
              <w:rFonts w:asciiTheme="minorHAnsi" w:eastAsiaTheme="minorEastAsia" w:hAnsiTheme="minorHAnsi"/>
              <w:noProof/>
              <w:szCs w:val="24"/>
              <w:lang w:eastAsia="en-IE"/>
            </w:rPr>
          </w:pPr>
          <w:hyperlink w:anchor="_Toc222818263" w:history="1">
            <w:r w:rsidRPr="00071CE0">
              <w:rPr>
                <w:rStyle w:val="Hyperlink"/>
                <w:noProof/>
              </w:rPr>
              <w:t>Online training</w:t>
            </w:r>
            <w:r>
              <w:rPr>
                <w:noProof/>
                <w:webHidden/>
              </w:rPr>
              <w:tab/>
            </w:r>
            <w:r>
              <w:rPr>
                <w:noProof/>
                <w:webHidden/>
              </w:rPr>
              <w:fldChar w:fldCharType="begin"/>
            </w:r>
            <w:r>
              <w:rPr>
                <w:noProof/>
                <w:webHidden/>
              </w:rPr>
              <w:instrText xml:space="preserve"> PAGEREF _Toc222818263 \h </w:instrText>
            </w:r>
            <w:r>
              <w:rPr>
                <w:noProof/>
                <w:webHidden/>
              </w:rPr>
            </w:r>
            <w:r>
              <w:rPr>
                <w:noProof/>
                <w:webHidden/>
              </w:rPr>
              <w:fldChar w:fldCharType="separate"/>
            </w:r>
            <w:r>
              <w:rPr>
                <w:noProof/>
                <w:webHidden/>
              </w:rPr>
              <w:t>14</w:t>
            </w:r>
            <w:r>
              <w:rPr>
                <w:noProof/>
                <w:webHidden/>
              </w:rPr>
              <w:fldChar w:fldCharType="end"/>
            </w:r>
          </w:hyperlink>
        </w:p>
        <w:p w14:paraId="4C818074" w14:textId="4A4155D8" w:rsidR="00AD1CA0" w:rsidRDefault="00AD1CA0">
          <w:pPr>
            <w:pStyle w:val="TOC2"/>
            <w:tabs>
              <w:tab w:val="right" w:leader="dot" w:pos="9016"/>
            </w:tabs>
            <w:rPr>
              <w:rFonts w:asciiTheme="minorHAnsi" w:eastAsiaTheme="minorEastAsia" w:hAnsiTheme="minorHAnsi"/>
              <w:noProof/>
              <w:szCs w:val="24"/>
              <w:lang w:eastAsia="en-IE"/>
            </w:rPr>
          </w:pPr>
          <w:hyperlink w:anchor="_Toc222818264" w:history="1">
            <w:r w:rsidRPr="00071CE0">
              <w:rPr>
                <w:rStyle w:val="Hyperlink"/>
                <w:noProof/>
              </w:rPr>
              <w:t>Hybrid training</w:t>
            </w:r>
            <w:r>
              <w:rPr>
                <w:noProof/>
                <w:webHidden/>
              </w:rPr>
              <w:tab/>
            </w:r>
            <w:r>
              <w:rPr>
                <w:noProof/>
                <w:webHidden/>
              </w:rPr>
              <w:fldChar w:fldCharType="begin"/>
            </w:r>
            <w:r>
              <w:rPr>
                <w:noProof/>
                <w:webHidden/>
              </w:rPr>
              <w:instrText xml:space="preserve"> PAGEREF _Toc222818264 \h </w:instrText>
            </w:r>
            <w:r>
              <w:rPr>
                <w:noProof/>
                <w:webHidden/>
              </w:rPr>
            </w:r>
            <w:r>
              <w:rPr>
                <w:noProof/>
                <w:webHidden/>
              </w:rPr>
              <w:fldChar w:fldCharType="separate"/>
            </w:r>
            <w:r>
              <w:rPr>
                <w:noProof/>
                <w:webHidden/>
              </w:rPr>
              <w:t>14</w:t>
            </w:r>
            <w:r>
              <w:rPr>
                <w:noProof/>
                <w:webHidden/>
              </w:rPr>
              <w:fldChar w:fldCharType="end"/>
            </w:r>
          </w:hyperlink>
        </w:p>
        <w:p w14:paraId="1F29C9C5" w14:textId="241C664C" w:rsidR="00AD1CA0" w:rsidRDefault="00AD1CA0">
          <w:pPr>
            <w:pStyle w:val="TOC2"/>
            <w:tabs>
              <w:tab w:val="right" w:leader="dot" w:pos="9016"/>
            </w:tabs>
            <w:rPr>
              <w:rFonts w:asciiTheme="minorHAnsi" w:eastAsiaTheme="minorEastAsia" w:hAnsiTheme="minorHAnsi"/>
              <w:noProof/>
              <w:szCs w:val="24"/>
              <w:lang w:eastAsia="en-IE"/>
            </w:rPr>
          </w:pPr>
          <w:hyperlink w:anchor="_Toc222818265" w:history="1">
            <w:r w:rsidRPr="00071CE0">
              <w:rPr>
                <w:rStyle w:val="Hyperlink"/>
                <w:noProof/>
              </w:rPr>
              <w:t>eLearning</w:t>
            </w:r>
            <w:r>
              <w:rPr>
                <w:noProof/>
                <w:webHidden/>
              </w:rPr>
              <w:tab/>
            </w:r>
            <w:r>
              <w:rPr>
                <w:noProof/>
                <w:webHidden/>
              </w:rPr>
              <w:fldChar w:fldCharType="begin"/>
            </w:r>
            <w:r>
              <w:rPr>
                <w:noProof/>
                <w:webHidden/>
              </w:rPr>
              <w:instrText xml:space="preserve"> PAGEREF _Toc222818265 \h </w:instrText>
            </w:r>
            <w:r>
              <w:rPr>
                <w:noProof/>
                <w:webHidden/>
              </w:rPr>
            </w:r>
            <w:r>
              <w:rPr>
                <w:noProof/>
                <w:webHidden/>
              </w:rPr>
              <w:fldChar w:fldCharType="separate"/>
            </w:r>
            <w:r>
              <w:rPr>
                <w:noProof/>
                <w:webHidden/>
              </w:rPr>
              <w:t>15</w:t>
            </w:r>
            <w:r>
              <w:rPr>
                <w:noProof/>
                <w:webHidden/>
              </w:rPr>
              <w:fldChar w:fldCharType="end"/>
            </w:r>
          </w:hyperlink>
        </w:p>
        <w:p w14:paraId="212E4610" w14:textId="7421D426" w:rsidR="00AD1CA0" w:rsidRDefault="00AD1CA0">
          <w:pPr>
            <w:pStyle w:val="TOC1"/>
            <w:tabs>
              <w:tab w:val="right" w:leader="dot" w:pos="9016"/>
            </w:tabs>
            <w:rPr>
              <w:rFonts w:asciiTheme="minorHAnsi" w:eastAsiaTheme="minorEastAsia" w:hAnsiTheme="minorHAnsi"/>
              <w:noProof/>
              <w:szCs w:val="24"/>
              <w:lang w:eastAsia="en-IE"/>
            </w:rPr>
          </w:pPr>
          <w:hyperlink w:anchor="_Toc222818266" w:history="1">
            <w:r w:rsidRPr="00071CE0">
              <w:rPr>
                <w:rStyle w:val="Hyperlink"/>
                <w:noProof/>
              </w:rPr>
              <w:t>Ensuring inclusive and accessible training</w:t>
            </w:r>
            <w:r>
              <w:rPr>
                <w:noProof/>
                <w:webHidden/>
              </w:rPr>
              <w:tab/>
            </w:r>
            <w:r>
              <w:rPr>
                <w:noProof/>
                <w:webHidden/>
              </w:rPr>
              <w:fldChar w:fldCharType="begin"/>
            </w:r>
            <w:r>
              <w:rPr>
                <w:noProof/>
                <w:webHidden/>
              </w:rPr>
              <w:instrText xml:space="preserve"> PAGEREF _Toc222818266 \h </w:instrText>
            </w:r>
            <w:r>
              <w:rPr>
                <w:noProof/>
                <w:webHidden/>
              </w:rPr>
            </w:r>
            <w:r>
              <w:rPr>
                <w:noProof/>
                <w:webHidden/>
              </w:rPr>
              <w:fldChar w:fldCharType="separate"/>
            </w:r>
            <w:r>
              <w:rPr>
                <w:noProof/>
                <w:webHidden/>
              </w:rPr>
              <w:t>16</w:t>
            </w:r>
            <w:r>
              <w:rPr>
                <w:noProof/>
                <w:webHidden/>
              </w:rPr>
              <w:fldChar w:fldCharType="end"/>
            </w:r>
          </w:hyperlink>
        </w:p>
        <w:p w14:paraId="07428FD5" w14:textId="0B293E8C" w:rsidR="00AD1CA0" w:rsidRDefault="00AD1CA0">
          <w:pPr>
            <w:pStyle w:val="TOC2"/>
            <w:tabs>
              <w:tab w:val="right" w:leader="dot" w:pos="9016"/>
            </w:tabs>
            <w:rPr>
              <w:rFonts w:asciiTheme="minorHAnsi" w:eastAsiaTheme="minorEastAsia" w:hAnsiTheme="minorHAnsi"/>
              <w:noProof/>
              <w:szCs w:val="24"/>
              <w:lang w:eastAsia="en-IE"/>
            </w:rPr>
          </w:pPr>
          <w:hyperlink w:anchor="_Toc222818267" w:history="1">
            <w:r w:rsidRPr="00071CE0">
              <w:rPr>
                <w:rStyle w:val="Hyperlink"/>
                <w:noProof/>
              </w:rPr>
              <w:t>Evaluation and follow-up of training</w:t>
            </w:r>
            <w:r>
              <w:rPr>
                <w:noProof/>
                <w:webHidden/>
              </w:rPr>
              <w:tab/>
            </w:r>
            <w:r>
              <w:rPr>
                <w:noProof/>
                <w:webHidden/>
              </w:rPr>
              <w:fldChar w:fldCharType="begin"/>
            </w:r>
            <w:r>
              <w:rPr>
                <w:noProof/>
                <w:webHidden/>
              </w:rPr>
              <w:instrText xml:space="preserve"> PAGEREF _Toc222818267 \h </w:instrText>
            </w:r>
            <w:r>
              <w:rPr>
                <w:noProof/>
                <w:webHidden/>
              </w:rPr>
            </w:r>
            <w:r>
              <w:rPr>
                <w:noProof/>
                <w:webHidden/>
              </w:rPr>
              <w:fldChar w:fldCharType="separate"/>
            </w:r>
            <w:r>
              <w:rPr>
                <w:noProof/>
                <w:webHidden/>
              </w:rPr>
              <w:t>17</w:t>
            </w:r>
            <w:r>
              <w:rPr>
                <w:noProof/>
                <w:webHidden/>
              </w:rPr>
              <w:fldChar w:fldCharType="end"/>
            </w:r>
          </w:hyperlink>
        </w:p>
        <w:p w14:paraId="1F94A4D0" w14:textId="6DADC048" w:rsidR="00AD1CA0" w:rsidRDefault="00AD1CA0">
          <w:pPr>
            <w:pStyle w:val="TOC1"/>
            <w:tabs>
              <w:tab w:val="right" w:leader="dot" w:pos="9016"/>
            </w:tabs>
            <w:rPr>
              <w:rFonts w:asciiTheme="minorHAnsi" w:eastAsiaTheme="minorEastAsia" w:hAnsiTheme="minorHAnsi"/>
              <w:noProof/>
              <w:szCs w:val="24"/>
              <w:lang w:eastAsia="en-IE"/>
            </w:rPr>
          </w:pPr>
          <w:hyperlink w:anchor="_Toc222818268" w:history="1">
            <w:r w:rsidRPr="00071CE0">
              <w:rPr>
                <w:rStyle w:val="Hyperlink"/>
                <w:noProof/>
              </w:rPr>
              <w:t>Conclusion</w:t>
            </w:r>
            <w:r>
              <w:rPr>
                <w:noProof/>
                <w:webHidden/>
              </w:rPr>
              <w:tab/>
            </w:r>
            <w:r>
              <w:rPr>
                <w:noProof/>
                <w:webHidden/>
              </w:rPr>
              <w:fldChar w:fldCharType="begin"/>
            </w:r>
            <w:r>
              <w:rPr>
                <w:noProof/>
                <w:webHidden/>
              </w:rPr>
              <w:instrText xml:space="preserve"> PAGEREF _Toc222818268 \h </w:instrText>
            </w:r>
            <w:r>
              <w:rPr>
                <w:noProof/>
                <w:webHidden/>
              </w:rPr>
            </w:r>
            <w:r>
              <w:rPr>
                <w:noProof/>
                <w:webHidden/>
              </w:rPr>
              <w:fldChar w:fldCharType="separate"/>
            </w:r>
            <w:r>
              <w:rPr>
                <w:noProof/>
                <w:webHidden/>
              </w:rPr>
              <w:t>17</w:t>
            </w:r>
            <w:r>
              <w:rPr>
                <w:noProof/>
                <w:webHidden/>
              </w:rPr>
              <w:fldChar w:fldCharType="end"/>
            </w:r>
          </w:hyperlink>
        </w:p>
        <w:p w14:paraId="24838F83" w14:textId="1F8A95B9" w:rsidR="00AD1CA0" w:rsidRDefault="00AD1CA0">
          <w:pPr>
            <w:pStyle w:val="TOC1"/>
            <w:tabs>
              <w:tab w:val="right" w:leader="dot" w:pos="9016"/>
            </w:tabs>
            <w:rPr>
              <w:rFonts w:asciiTheme="minorHAnsi" w:eastAsiaTheme="minorEastAsia" w:hAnsiTheme="minorHAnsi"/>
              <w:noProof/>
              <w:szCs w:val="24"/>
              <w:lang w:eastAsia="en-IE"/>
            </w:rPr>
          </w:pPr>
          <w:hyperlink w:anchor="_Toc222818269" w:history="1">
            <w:r w:rsidRPr="00071CE0">
              <w:rPr>
                <w:rStyle w:val="Hyperlink"/>
                <w:noProof/>
              </w:rPr>
              <w:t>Appendix 1: Text of UNCRPD Article 8</w:t>
            </w:r>
            <w:r>
              <w:rPr>
                <w:noProof/>
                <w:webHidden/>
              </w:rPr>
              <w:tab/>
            </w:r>
            <w:r>
              <w:rPr>
                <w:noProof/>
                <w:webHidden/>
              </w:rPr>
              <w:fldChar w:fldCharType="begin"/>
            </w:r>
            <w:r>
              <w:rPr>
                <w:noProof/>
                <w:webHidden/>
              </w:rPr>
              <w:instrText xml:space="preserve"> PAGEREF _Toc222818269 \h </w:instrText>
            </w:r>
            <w:r>
              <w:rPr>
                <w:noProof/>
                <w:webHidden/>
              </w:rPr>
            </w:r>
            <w:r>
              <w:rPr>
                <w:noProof/>
                <w:webHidden/>
              </w:rPr>
              <w:fldChar w:fldCharType="separate"/>
            </w:r>
            <w:r>
              <w:rPr>
                <w:noProof/>
                <w:webHidden/>
              </w:rPr>
              <w:t>18</w:t>
            </w:r>
            <w:r>
              <w:rPr>
                <w:noProof/>
                <w:webHidden/>
              </w:rPr>
              <w:fldChar w:fldCharType="end"/>
            </w:r>
          </w:hyperlink>
        </w:p>
        <w:p w14:paraId="66256729" w14:textId="3CA7AAF5" w:rsidR="00AD1CA0" w:rsidRDefault="00AD1CA0">
          <w:pPr>
            <w:pStyle w:val="TOC1"/>
            <w:tabs>
              <w:tab w:val="right" w:leader="dot" w:pos="9016"/>
            </w:tabs>
            <w:rPr>
              <w:rFonts w:asciiTheme="minorHAnsi" w:eastAsiaTheme="minorEastAsia" w:hAnsiTheme="minorHAnsi"/>
              <w:noProof/>
              <w:szCs w:val="24"/>
              <w:lang w:eastAsia="en-IE"/>
            </w:rPr>
          </w:pPr>
          <w:hyperlink w:anchor="_Toc222818270" w:history="1">
            <w:r w:rsidRPr="00071CE0">
              <w:rPr>
                <w:rStyle w:val="Hyperlink"/>
                <w:noProof/>
              </w:rPr>
              <w:t>Appendix 2: Resources</w:t>
            </w:r>
            <w:r>
              <w:rPr>
                <w:noProof/>
                <w:webHidden/>
              </w:rPr>
              <w:tab/>
            </w:r>
            <w:r>
              <w:rPr>
                <w:noProof/>
                <w:webHidden/>
              </w:rPr>
              <w:fldChar w:fldCharType="begin"/>
            </w:r>
            <w:r>
              <w:rPr>
                <w:noProof/>
                <w:webHidden/>
              </w:rPr>
              <w:instrText xml:space="preserve"> PAGEREF _Toc222818270 \h </w:instrText>
            </w:r>
            <w:r>
              <w:rPr>
                <w:noProof/>
                <w:webHidden/>
              </w:rPr>
            </w:r>
            <w:r>
              <w:rPr>
                <w:noProof/>
                <w:webHidden/>
              </w:rPr>
              <w:fldChar w:fldCharType="separate"/>
            </w:r>
            <w:r>
              <w:rPr>
                <w:noProof/>
                <w:webHidden/>
              </w:rPr>
              <w:t>19</w:t>
            </w:r>
            <w:r>
              <w:rPr>
                <w:noProof/>
                <w:webHidden/>
              </w:rPr>
              <w:fldChar w:fldCharType="end"/>
            </w:r>
          </w:hyperlink>
        </w:p>
        <w:p w14:paraId="43F3702D" w14:textId="124281D9" w:rsidR="00AD1CA0" w:rsidRDefault="00AD1CA0">
          <w:pPr>
            <w:pStyle w:val="TOC1"/>
            <w:tabs>
              <w:tab w:val="right" w:leader="dot" w:pos="9016"/>
            </w:tabs>
            <w:rPr>
              <w:rFonts w:asciiTheme="minorHAnsi" w:eastAsiaTheme="minorEastAsia" w:hAnsiTheme="minorHAnsi"/>
              <w:noProof/>
              <w:szCs w:val="24"/>
              <w:lang w:eastAsia="en-IE"/>
            </w:rPr>
          </w:pPr>
          <w:hyperlink w:anchor="_Toc222818271" w:history="1">
            <w:r w:rsidRPr="00071CE0">
              <w:rPr>
                <w:rStyle w:val="Hyperlink"/>
                <w:noProof/>
              </w:rPr>
              <w:t>Appendix 3: Suggested content for disability training</w:t>
            </w:r>
            <w:r>
              <w:rPr>
                <w:noProof/>
                <w:webHidden/>
              </w:rPr>
              <w:tab/>
            </w:r>
            <w:r>
              <w:rPr>
                <w:noProof/>
                <w:webHidden/>
              </w:rPr>
              <w:fldChar w:fldCharType="begin"/>
            </w:r>
            <w:r>
              <w:rPr>
                <w:noProof/>
                <w:webHidden/>
              </w:rPr>
              <w:instrText xml:space="preserve"> PAGEREF _Toc222818271 \h </w:instrText>
            </w:r>
            <w:r>
              <w:rPr>
                <w:noProof/>
                <w:webHidden/>
              </w:rPr>
            </w:r>
            <w:r>
              <w:rPr>
                <w:noProof/>
                <w:webHidden/>
              </w:rPr>
              <w:fldChar w:fldCharType="separate"/>
            </w:r>
            <w:r>
              <w:rPr>
                <w:noProof/>
                <w:webHidden/>
              </w:rPr>
              <w:t>20</w:t>
            </w:r>
            <w:r>
              <w:rPr>
                <w:noProof/>
                <w:webHidden/>
              </w:rPr>
              <w:fldChar w:fldCharType="end"/>
            </w:r>
          </w:hyperlink>
        </w:p>
        <w:p w14:paraId="647668B5" w14:textId="6D2357D8" w:rsidR="00ED4D4C" w:rsidRDefault="002D1272" w:rsidP="002D1272">
          <w:pPr>
            <w:rPr>
              <w:bCs/>
              <w:lang w:val="en-GB"/>
            </w:rPr>
          </w:pPr>
          <w:r>
            <w:rPr>
              <w:b/>
              <w:bCs/>
              <w:lang w:val="en-GB"/>
            </w:rPr>
            <w:fldChar w:fldCharType="end"/>
          </w:r>
        </w:p>
      </w:sdtContent>
    </w:sdt>
    <w:p w14:paraId="3655E355" w14:textId="77777777" w:rsidR="004D3FC4" w:rsidRPr="00D01369" w:rsidRDefault="002D1272" w:rsidP="004D3FC4">
      <w:pPr>
        <w:keepNext/>
        <w:keepLines/>
        <w:pBdr>
          <w:top w:val="single" w:sz="4" w:space="4" w:color="auto"/>
          <w:left w:val="single" w:sz="4" w:space="2" w:color="auto"/>
          <w:bottom w:val="single" w:sz="4" w:space="4" w:color="auto"/>
          <w:right w:val="single" w:sz="4" w:space="4" w:color="auto"/>
        </w:pBdr>
        <w:spacing w:before="360"/>
        <w:outlineLvl w:val="0"/>
        <w:rPr>
          <w:rFonts w:eastAsiaTheme="majorEastAsia" w:cstheme="majorBidi"/>
          <w:b/>
          <w:sz w:val="32"/>
          <w:szCs w:val="32"/>
        </w:rPr>
      </w:pPr>
      <w:r>
        <w:br w:type="page"/>
      </w:r>
      <w:bookmarkStart w:id="3" w:name="_Toc200549887"/>
      <w:bookmarkStart w:id="4" w:name="_Toc210656958"/>
      <w:bookmarkStart w:id="5" w:name="_Toc220511229"/>
      <w:bookmarkStart w:id="6" w:name="_Toc222818246"/>
      <w:r w:rsidR="004D3FC4" w:rsidRPr="00D01369">
        <w:rPr>
          <w:rFonts w:eastAsiaTheme="majorEastAsia" w:cstheme="majorBidi"/>
          <w:b/>
          <w:sz w:val="32"/>
          <w:szCs w:val="32"/>
        </w:rPr>
        <w:lastRenderedPageBreak/>
        <w:t>Acknowledgments</w:t>
      </w:r>
      <w:bookmarkEnd w:id="3"/>
      <w:bookmarkEnd w:id="4"/>
      <w:bookmarkEnd w:id="5"/>
      <w:bookmarkEnd w:id="6"/>
    </w:p>
    <w:p w14:paraId="17FF0BC6" w14:textId="77777777" w:rsidR="004D3FC4" w:rsidRPr="00D01369" w:rsidRDefault="004D3FC4" w:rsidP="004D3FC4">
      <w:r w:rsidRPr="00D01369">
        <w:t xml:space="preserve">The National Disability Authority (NDA) wishes to acknowledge the contribution of the following Disabled Persons’ Organisations (DPOs) </w:t>
      </w:r>
      <w:r>
        <w:t xml:space="preserve">who contributed to this report. </w:t>
      </w:r>
    </w:p>
    <w:p w14:paraId="2E7360E1" w14:textId="4E596F87" w:rsidR="004D3FC4" w:rsidRPr="00D01369" w:rsidRDefault="004D3FC4" w:rsidP="004D3FC4">
      <w:pPr>
        <w:numPr>
          <w:ilvl w:val="0"/>
          <w:numId w:val="1"/>
        </w:numPr>
        <w:spacing w:after="120"/>
        <w:ind w:left="357" w:hanging="357"/>
      </w:pPr>
      <w:r>
        <w:t>Voice of Vision Impairment</w:t>
      </w:r>
    </w:p>
    <w:p w14:paraId="1B586930" w14:textId="0FDF714D" w:rsidR="004D3FC4" w:rsidRPr="00D01369" w:rsidRDefault="004D3FC4" w:rsidP="004D3FC4">
      <w:pPr>
        <w:numPr>
          <w:ilvl w:val="0"/>
          <w:numId w:val="1"/>
        </w:numPr>
        <w:spacing w:after="120"/>
        <w:ind w:left="357" w:hanging="357"/>
      </w:pPr>
      <w:r>
        <w:t>Irish Deaf Society</w:t>
      </w:r>
    </w:p>
    <w:p w14:paraId="29C81AEC" w14:textId="544D8E1A" w:rsidR="004D3FC4" w:rsidRPr="00D01369" w:rsidRDefault="004D3FC4" w:rsidP="004D3FC4">
      <w:pPr>
        <w:numPr>
          <w:ilvl w:val="0"/>
          <w:numId w:val="1"/>
        </w:numPr>
        <w:spacing w:after="120"/>
        <w:ind w:left="357" w:hanging="357"/>
      </w:pPr>
      <w:r>
        <w:t>Independent Living Movement Ireland</w:t>
      </w:r>
    </w:p>
    <w:p w14:paraId="7CBDAA52" w14:textId="77777777" w:rsidR="004D3FC4" w:rsidRDefault="004D3FC4" w:rsidP="004D3FC4">
      <w:pPr>
        <w:numPr>
          <w:ilvl w:val="0"/>
          <w:numId w:val="1"/>
        </w:numPr>
        <w:spacing w:after="120"/>
        <w:ind w:left="357" w:hanging="357"/>
      </w:pPr>
      <w:r w:rsidRPr="00D01369">
        <w:t>Irish Non-Neurotypical Disabled Persons Organisation</w:t>
      </w:r>
    </w:p>
    <w:p w14:paraId="133BFCC9" w14:textId="0E0921B9" w:rsidR="004D3FC4" w:rsidRPr="00D01369" w:rsidRDefault="004D3FC4" w:rsidP="004D3FC4">
      <w:pPr>
        <w:pStyle w:val="AfterList"/>
      </w:pPr>
      <w:r>
        <w:t xml:space="preserve">Comments from other DPOs related to the document Good Practice Guidance for Commissioners of </w:t>
      </w:r>
      <w:r w:rsidR="00B152B8">
        <w:t>Autism</w:t>
      </w:r>
      <w:r>
        <w:t xml:space="preserve"> Training in the Public Sector also informed this report and we thank them for their input.</w:t>
      </w:r>
    </w:p>
    <w:p w14:paraId="1627294F" w14:textId="6EF22E8A" w:rsidR="00546D27" w:rsidRDefault="004D3FC4">
      <w:r>
        <w:br w:type="page"/>
      </w:r>
    </w:p>
    <w:p w14:paraId="647FF830" w14:textId="3E9E674D" w:rsidR="00546D27" w:rsidRDefault="00546D27" w:rsidP="00546D27">
      <w:pPr>
        <w:pStyle w:val="Heading1"/>
      </w:pPr>
      <w:bookmarkStart w:id="7" w:name="_Toc222818247"/>
      <w:r>
        <w:lastRenderedPageBreak/>
        <w:t xml:space="preserve">Note on </w:t>
      </w:r>
      <w:r w:rsidR="00D64C35">
        <w:t>L</w:t>
      </w:r>
      <w:r>
        <w:t>anguage</w:t>
      </w:r>
      <w:bookmarkEnd w:id="7"/>
    </w:p>
    <w:p w14:paraId="7116DB38" w14:textId="11487DF0" w:rsidR="00546D27" w:rsidRDefault="000A4792" w:rsidP="00546D27">
      <w:pPr>
        <w:rPr>
          <w:lang w:eastAsia="en-IE"/>
        </w:rPr>
      </w:pPr>
      <w:r>
        <w:rPr>
          <w:lang w:eastAsia="en-IE"/>
        </w:rPr>
        <w:t>The language around disability continues to evolve and t</w:t>
      </w:r>
      <w:r w:rsidR="00546D27">
        <w:rPr>
          <w:lang w:eastAsia="en-IE"/>
        </w:rPr>
        <w:t xml:space="preserve">here is no universally agreed consensus on which terminology to use in relation to disability. </w:t>
      </w:r>
    </w:p>
    <w:p w14:paraId="1745689A" w14:textId="2715B0DC" w:rsidR="00D34A4F" w:rsidRPr="00D34A4F" w:rsidRDefault="00D34A4F" w:rsidP="00D34A4F">
      <w:r w:rsidRPr="00D34A4F">
        <w:t>In this report, we use the terms ‘people/persons with disabilities’ and ‘disabled people’ interchangeably. Many people within the disability rights movement in Ireland</w:t>
      </w:r>
      <w:r>
        <w:t>, including some Disabled Persons’ Organisations consulted for this report,</w:t>
      </w:r>
      <w:r w:rsidRPr="00D34A4F">
        <w:t xml:space="preserve"> prefer the term ‘disabled people’ because it is considered to acknowledge the fact that people are disabled by barriers in the environment and society, and this aligns with the social and human rights models of disability. </w:t>
      </w:r>
      <w:r>
        <w:t xml:space="preserve">Identity first language is also used in the new Human Rights Strategy for Disabled People. </w:t>
      </w:r>
      <w:r w:rsidRPr="00D34A4F">
        <w:t>However, we also recognise that others prefer the term ‘people/persons with disabilities’, because of the inherent understanding in this phrasing that they are first and foremost human beings entitled to human rights. Person-first language is used in the United Nations Conventions on the Rights of Persons with Disabilities (UNCRPD). We recognise that many people with an intellectual disability and people with a mental health difficulty or psycho-social disability prefer person-first language. We also acknowledge that some people to which information in this report may apply do not identify with either term.</w:t>
      </w:r>
    </w:p>
    <w:p w14:paraId="5CCA90C5" w14:textId="3B394060" w:rsidR="00D34A4F" w:rsidRPr="00D34A4F" w:rsidRDefault="00D34A4F" w:rsidP="00D34A4F">
      <w:bookmarkStart w:id="8" w:name="_Hlk221107329"/>
      <w:r w:rsidRPr="00D34A4F">
        <w:t xml:space="preserve">The term ‘Disabled Persons’ Organisation (DPO)’ is used in this report to refer to organisations that are rooted in the principles and rights of the UNCRPD and are led by </w:t>
      </w:r>
      <w:r w:rsidR="00B152B8">
        <w:t>disabled people</w:t>
      </w:r>
      <w:r w:rsidRPr="00D34A4F">
        <w:t>; however, we acknowledge that some organisations may prefer the term ‘Disabled Persons’ Representative Organisation (DPRO)’</w:t>
      </w:r>
      <w:bookmarkEnd w:id="8"/>
      <w:r w:rsidRPr="00D34A4F">
        <w:t>.</w:t>
      </w:r>
    </w:p>
    <w:p w14:paraId="4F602066" w14:textId="77777777" w:rsidR="00546D27" w:rsidRPr="00546D27" w:rsidRDefault="00546D27" w:rsidP="00546D27"/>
    <w:p w14:paraId="0BB0D90E" w14:textId="2415A122" w:rsidR="002D1272" w:rsidRDefault="00546D27" w:rsidP="002D1272">
      <w:r>
        <w:br w:type="page"/>
      </w:r>
    </w:p>
    <w:p w14:paraId="6BFBF9AD" w14:textId="5BFDDA63" w:rsidR="00FC1FBC" w:rsidRDefault="00FC1FBC" w:rsidP="007628F6">
      <w:pPr>
        <w:pStyle w:val="Heading1"/>
      </w:pPr>
      <w:bookmarkStart w:id="9" w:name="_Toc222818248"/>
      <w:bookmarkStart w:id="10" w:name="_Toc209619792"/>
      <w:bookmarkStart w:id="11" w:name="_Hlk190690206"/>
      <w:r>
        <w:lastRenderedPageBreak/>
        <w:t>Summary</w:t>
      </w:r>
      <w:bookmarkEnd w:id="9"/>
    </w:p>
    <w:p w14:paraId="2D16F31D" w14:textId="6C1D1E00" w:rsidR="00B152B8" w:rsidRDefault="00B152B8" w:rsidP="00DA3070">
      <w:pPr>
        <w:pStyle w:val="ListParagraph"/>
        <w:numPr>
          <w:ilvl w:val="0"/>
          <w:numId w:val="57"/>
        </w:numPr>
        <w:rPr>
          <w:lang w:eastAsia="en-IE"/>
        </w:rPr>
      </w:pPr>
      <w:bookmarkStart w:id="12" w:name="_Hlk215234323"/>
      <w:r w:rsidRPr="45D562A1">
        <w:rPr>
          <w:lang w:eastAsia="en-IE"/>
        </w:rPr>
        <w:t xml:space="preserve">This guidance updates a National Disability Authority (NDA) publication from 2005 entitled </w:t>
      </w:r>
      <w:r w:rsidRPr="45D562A1">
        <w:rPr>
          <w:b/>
          <w:bCs/>
          <w:lang w:eastAsia="en-IE"/>
        </w:rPr>
        <w:t>Guidelines for Purchasers of Disability Equality Training</w:t>
      </w:r>
      <w:r w:rsidRPr="45D562A1">
        <w:rPr>
          <w:lang w:eastAsia="en-IE"/>
        </w:rPr>
        <w:t>.</w:t>
      </w:r>
    </w:p>
    <w:p w14:paraId="3D3996BB" w14:textId="0303350D" w:rsidR="002F7974" w:rsidRDefault="002F7974" w:rsidP="00DA3070">
      <w:pPr>
        <w:pStyle w:val="ListParagraph"/>
        <w:numPr>
          <w:ilvl w:val="0"/>
          <w:numId w:val="57"/>
        </w:numPr>
        <w:rPr>
          <w:lang w:eastAsia="en-IE"/>
        </w:rPr>
      </w:pPr>
      <w:r>
        <w:rPr>
          <w:lang w:eastAsia="en-IE"/>
        </w:rPr>
        <w:t xml:space="preserve">Disabled people regularly report that they face barriers and challenges in their everyday lives, including in accessing public services. </w:t>
      </w:r>
    </w:p>
    <w:p w14:paraId="2A940237" w14:textId="45CE3AF2" w:rsidR="00E54C54" w:rsidRDefault="002F7974" w:rsidP="00E54C54">
      <w:pPr>
        <w:pStyle w:val="ListParagraph"/>
        <w:numPr>
          <w:ilvl w:val="0"/>
          <w:numId w:val="57"/>
        </w:numPr>
      </w:pPr>
      <w:r>
        <w:rPr>
          <w:lang w:eastAsia="en-IE"/>
        </w:rPr>
        <w:t xml:space="preserve">As training is </w:t>
      </w:r>
      <w:r>
        <w:t>one way that awareness, knowledge and understanding of disability can be improved, commissioning appropriate disability training is an important element in embedding inclusivity in a public body, its work culture and physical environment</w:t>
      </w:r>
      <w:r w:rsidR="000B4305">
        <w:t xml:space="preserve">. It also assists </w:t>
      </w:r>
      <w:r>
        <w:t>in the provision of accessible and inclusive public services to people with disabilities</w:t>
      </w:r>
      <w:r w:rsidR="00E54C54">
        <w:t>.</w:t>
      </w:r>
    </w:p>
    <w:p w14:paraId="74E916E9" w14:textId="5DBC2C40" w:rsidR="00E54C54" w:rsidRDefault="00E54C54" w:rsidP="00E54C54">
      <w:pPr>
        <w:pStyle w:val="ListParagraph"/>
        <w:numPr>
          <w:ilvl w:val="0"/>
          <w:numId w:val="57"/>
        </w:numPr>
      </w:pPr>
      <w:r>
        <w:rPr>
          <w:lang w:eastAsia="en-IE"/>
        </w:rPr>
        <w:t>The aim of th</w:t>
      </w:r>
      <w:r w:rsidR="00BD7630">
        <w:rPr>
          <w:lang w:eastAsia="en-IE"/>
        </w:rPr>
        <w:t>is</w:t>
      </w:r>
      <w:r>
        <w:rPr>
          <w:lang w:eastAsia="en-IE"/>
        </w:rPr>
        <w:t xml:space="preserve"> guidance is to support commissioners of disability training </w:t>
      </w:r>
      <w:r w:rsidR="001B65B6">
        <w:rPr>
          <w:lang w:eastAsia="en-IE"/>
        </w:rPr>
        <w:t xml:space="preserve">across the public sector </w:t>
      </w:r>
      <w:r>
        <w:rPr>
          <w:lang w:eastAsia="en-IE"/>
        </w:rPr>
        <w:t xml:space="preserve">to procure appropriate training for their staff based on good practice. The training will support staff in their interactions with and understanding of </w:t>
      </w:r>
      <w:r w:rsidR="00923E5F">
        <w:rPr>
          <w:lang w:eastAsia="en-IE"/>
        </w:rPr>
        <w:t xml:space="preserve">disabled </w:t>
      </w:r>
      <w:r>
        <w:rPr>
          <w:lang w:eastAsia="en-IE"/>
        </w:rPr>
        <w:t xml:space="preserve">customers and </w:t>
      </w:r>
      <w:r w:rsidR="001B65B6">
        <w:rPr>
          <w:lang w:eastAsia="en-IE"/>
        </w:rPr>
        <w:t xml:space="preserve">in </w:t>
      </w:r>
      <w:r w:rsidR="000B4305" w:rsidRPr="07BA5C64">
        <w:rPr>
          <w:lang w:eastAsia="en-IE"/>
        </w:rPr>
        <w:t xml:space="preserve">accepting and supporting </w:t>
      </w:r>
      <w:r w:rsidR="00BD7630">
        <w:rPr>
          <w:lang w:eastAsia="en-IE"/>
        </w:rPr>
        <w:t>disabled</w:t>
      </w:r>
      <w:r w:rsidR="00BD7630" w:rsidRPr="07BA5C64">
        <w:rPr>
          <w:lang w:eastAsia="en-IE"/>
        </w:rPr>
        <w:t xml:space="preserve"> </w:t>
      </w:r>
      <w:r w:rsidR="000B4305" w:rsidRPr="07BA5C64">
        <w:rPr>
          <w:lang w:eastAsia="en-IE"/>
        </w:rPr>
        <w:t>colleagues.</w:t>
      </w:r>
    </w:p>
    <w:p w14:paraId="382A129F" w14:textId="6E721B73" w:rsidR="00E54C54" w:rsidRPr="00BD7630" w:rsidRDefault="00E54C54" w:rsidP="00DA3070">
      <w:pPr>
        <w:pStyle w:val="ListParagraph"/>
        <w:numPr>
          <w:ilvl w:val="0"/>
          <w:numId w:val="57"/>
        </w:numPr>
      </w:pPr>
      <w:r w:rsidRPr="00234CD3">
        <w:rPr>
          <w:lang w:eastAsia="en-IE"/>
        </w:rPr>
        <w:t xml:space="preserve">This guidance is complimented by a companion publication called </w:t>
      </w:r>
      <w:r w:rsidRPr="00631849">
        <w:rPr>
          <w:lang w:eastAsia="en-IE"/>
        </w:rPr>
        <w:t>Good Practice Guidance for Commissioners of Autism Training in the Public Sector</w:t>
      </w:r>
      <w:r w:rsidRPr="00234CD3">
        <w:rPr>
          <w:lang w:eastAsia="en-IE"/>
        </w:rPr>
        <w:t xml:space="preserve"> that has bee</w:t>
      </w:r>
      <w:r w:rsidRPr="00E54C54">
        <w:rPr>
          <w:lang w:eastAsia="en-IE"/>
        </w:rPr>
        <w:t xml:space="preserve">n produced under Action 6 of </w:t>
      </w:r>
      <w:r w:rsidRPr="000B4305">
        <w:rPr>
          <w:lang w:eastAsia="en-IE"/>
        </w:rPr>
        <w:t>the</w:t>
      </w:r>
      <w:r w:rsidRPr="00D64C35">
        <w:rPr>
          <w:b/>
          <w:bCs/>
          <w:lang w:eastAsia="en-IE"/>
        </w:rPr>
        <w:t xml:space="preserve"> </w:t>
      </w:r>
      <w:hyperlink r:id="rId12" w:history="1">
        <w:r w:rsidRPr="00B152B8">
          <w:rPr>
            <w:rStyle w:val="Hyperlink"/>
            <w:lang w:eastAsia="en-IE"/>
          </w:rPr>
          <w:t>Autism Innovation Strategy</w:t>
        </w:r>
      </w:hyperlink>
      <w:r w:rsidRPr="00BD7630">
        <w:rPr>
          <w:lang w:eastAsia="en-IE"/>
        </w:rPr>
        <w:t xml:space="preserve">. </w:t>
      </w:r>
    </w:p>
    <w:p w14:paraId="1993D502" w14:textId="0D547A3E" w:rsidR="002F7974" w:rsidRDefault="002F7974" w:rsidP="002F7974">
      <w:pPr>
        <w:pStyle w:val="ListParagraph"/>
        <w:numPr>
          <w:ilvl w:val="0"/>
          <w:numId w:val="57"/>
        </w:numPr>
        <w:rPr>
          <w:lang w:eastAsia="en-IE"/>
        </w:rPr>
      </w:pPr>
      <w:r>
        <w:rPr>
          <w:lang w:eastAsia="en-IE"/>
        </w:rPr>
        <w:t xml:space="preserve">It is important that commissioners understand the purpose of the training before procuring </w:t>
      </w:r>
      <w:r w:rsidR="000C74AC">
        <w:rPr>
          <w:lang w:eastAsia="en-IE"/>
        </w:rPr>
        <w:t>and decide, for example, if</w:t>
      </w:r>
      <w:r>
        <w:rPr>
          <w:lang w:eastAsia="en-IE"/>
        </w:rPr>
        <w:t xml:space="preserve"> the training </w:t>
      </w:r>
      <w:r w:rsidR="000C74AC">
        <w:rPr>
          <w:lang w:eastAsia="en-IE"/>
        </w:rPr>
        <w:t xml:space="preserve">is </w:t>
      </w:r>
      <w:r>
        <w:rPr>
          <w:lang w:eastAsia="en-IE"/>
        </w:rPr>
        <w:t xml:space="preserve">to increase awareness for all employees, or </w:t>
      </w:r>
      <w:r w:rsidR="000C74AC">
        <w:rPr>
          <w:lang w:eastAsia="en-IE"/>
        </w:rPr>
        <w:t xml:space="preserve">to </w:t>
      </w:r>
      <w:r>
        <w:rPr>
          <w:lang w:eastAsia="en-IE"/>
        </w:rPr>
        <w:t>address a specific information or competency gap for certain staff.</w:t>
      </w:r>
    </w:p>
    <w:p w14:paraId="634A7527" w14:textId="2126B61B" w:rsidR="002F7974" w:rsidRDefault="002F7974" w:rsidP="002F7974">
      <w:pPr>
        <w:pStyle w:val="ListParagraph"/>
        <w:numPr>
          <w:ilvl w:val="0"/>
          <w:numId w:val="57"/>
        </w:numPr>
        <w:rPr>
          <w:lang w:eastAsia="en-IE"/>
        </w:rPr>
      </w:pPr>
      <w:r>
        <w:rPr>
          <w:lang w:eastAsia="en-IE"/>
        </w:rPr>
        <w:t>There are also different types of disability training that can be procured so it is important to decide which one is the most appropriate for your organisation.</w:t>
      </w:r>
    </w:p>
    <w:p w14:paraId="4F5746D8" w14:textId="5291E014" w:rsidR="00F61294" w:rsidRDefault="002A5AC1" w:rsidP="00F61294">
      <w:pPr>
        <w:pStyle w:val="NDABullet"/>
        <w:numPr>
          <w:ilvl w:val="0"/>
          <w:numId w:val="57"/>
        </w:numPr>
        <w:rPr>
          <w:lang w:eastAsia="en-IE"/>
        </w:rPr>
      </w:pPr>
      <w:r>
        <w:rPr>
          <w:lang w:eastAsia="en-IE"/>
        </w:rPr>
        <w:t xml:space="preserve">Selecting the right trainer is very important, and </w:t>
      </w:r>
      <w:r>
        <w:t xml:space="preserve">it is generally considered good practice that disability training is co-designed with disabled people and delivered, or co-delivered, by a disabled person. </w:t>
      </w:r>
      <w:r w:rsidR="000C74AC">
        <w:t>Disabled Persons Organisations (</w:t>
      </w:r>
      <w:r>
        <w:t>DPOs</w:t>
      </w:r>
      <w:r w:rsidR="000C74AC">
        <w:t>)</w:t>
      </w:r>
      <w:r>
        <w:t xml:space="preserve"> can provide a lived experience perspective that is reflective of their membership</w:t>
      </w:r>
      <w:r w:rsidR="00FC20FA">
        <w:t>.</w:t>
      </w:r>
    </w:p>
    <w:p w14:paraId="45EC4ADC" w14:textId="6F9C5BF1" w:rsidR="00F61294" w:rsidRDefault="00F61294" w:rsidP="00DA3070">
      <w:pPr>
        <w:pStyle w:val="NDABullet"/>
        <w:numPr>
          <w:ilvl w:val="0"/>
          <w:numId w:val="57"/>
        </w:numPr>
        <w:rPr>
          <w:lang w:eastAsia="en-IE"/>
        </w:rPr>
      </w:pPr>
      <w:bookmarkStart w:id="13" w:name="_Hlk221113150"/>
      <w:r>
        <w:t xml:space="preserve">When considering </w:t>
      </w:r>
      <w:r w:rsidR="00CE1C42">
        <w:t xml:space="preserve">and assessing </w:t>
      </w:r>
      <w:r>
        <w:t>the</w:t>
      </w:r>
      <w:r w:rsidR="00CE1C42">
        <w:t xml:space="preserve"> quality of a tender,</w:t>
      </w:r>
      <w:r w:rsidR="00FC20FA">
        <w:t xml:space="preserve"> </w:t>
      </w:r>
      <w:r>
        <w:t>organisations are advised to emphasise</w:t>
      </w:r>
      <w:r w:rsidR="00BD7630">
        <w:t xml:space="preserve"> the incorporation of</w:t>
      </w:r>
      <w:r>
        <w:t xml:space="preserve"> lived experience and to include a scoring criterion around th</w:t>
      </w:r>
      <w:r w:rsidR="00A2295D">
        <w:t>is</w:t>
      </w:r>
      <w:r>
        <w:t xml:space="preserve"> item. </w:t>
      </w:r>
      <w:bookmarkEnd w:id="13"/>
    </w:p>
    <w:p w14:paraId="3E15FFE2" w14:textId="3D2BB483" w:rsidR="002A5AC1" w:rsidRDefault="002A5AC1" w:rsidP="002A5AC1">
      <w:pPr>
        <w:pStyle w:val="ListParagraph"/>
        <w:numPr>
          <w:ilvl w:val="0"/>
          <w:numId w:val="57"/>
        </w:numPr>
      </w:pPr>
      <w:r>
        <w:t>Where possible an individual, or company, delivering the training should be accredited or their training certified, to ensure that</w:t>
      </w:r>
      <w:r w:rsidRPr="00567A8D">
        <w:t xml:space="preserve"> a </w:t>
      </w:r>
      <w:r w:rsidRPr="00567A8D">
        <w:lastRenderedPageBreak/>
        <w:t>course is high-quality, relevant, and meets specific standards</w:t>
      </w:r>
      <w:r>
        <w:t xml:space="preserve">. However, a balance needs to be struck between seeking certification and incorporating lived experience. </w:t>
      </w:r>
    </w:p>
    <w:p w14:paraId="23F12137" w14:textId="783A944F" w:rsidR="002A5AC1" w:rsidRDefault="00513AA9" w:rsidP="002F7974">
      <w:pPr>
        <w:pStyle w:val="ListParagraph"/>
        <w:numPr>
          <w:ilvl w:val="0"/>
          <w:numId w:val="57"/>
        </w:numPr>
        <w:rPr>
          <w:lang w:eastAsia="en-IE"/>
        </w:rPr>
      </w:pPr>
      <w:r>
        <w:rPr>
          <w:lang w:eastAsia="en-IE"/>
        </w:rPr>
        <w:t>There are a number of different ways that training could be delivered, such as through in-person, online, hybrid or eLearning. Each of these methods have their own benefits and challenges.</w:t>
      </w:r>
    </w:p>
    <w:p w14:paraId="10844BCD" w14:textId="4A91C12D" w:rsidR="00F61294" w:rsidRDefault="00F61294" w:rsidP="00F61294">
      <w:pPr>
        <w:pStyle w:val="ListParagraph"/>
        <w:numPr>
          <w:ilvl w:val="0"/>
          <w:numId w:val="57"/>
        </w:numPr>
        <w:rPr>
          <w:lang w:eastAsia="en-IE"/>
        </w:rPr>
      </w:pPr>
      <w:r>
        <w:t xml:space="preserve">It is important to note that the training should be developed using Universal Design principles meaning </w:t>
      </w:r>
      <w:bookmarkStart w:id="14" w:name="_Hlk220507903"/>
      <w:r w:rsidR="00A36F8F">
        <w:t>that the training must be accessible to all.</w:t>
      </w:r>
      <w:bookmarkEnd w:id="14"/>
      <w:r>
        <w:t xml:space="preserve"> </w:t>
      </w:r>
    </w:p>
    <w:p w14:paraId="0D1116C0" w14:textId="54ACC406" w:rsidR="00F61294" w:rsidRDefault="00F61294" w:rsidP="00F61294">
      <w:pPr>
        <w:pStyle w:val="ListParagraph"/>
        <w:numPr>
          <w:ilvl w:val="0"/>
          <w:numId w:val="57"/>
        </w:numPr>
        <w:rPr>
          <w:lang w:eastAsia="en-IE"/>
        </w:rPr>
      </w:pPr>
      <w:r>
        <w:t xml:space="preserve">An area that is often forgotten in relation to training is the evaluation of the training itself. Evaluation has benefits for the trainer, the </w:t>
      </w:r>
      <w:r w:rsidR="00327678">
        <w:t>participants</w:t>
      </w:r>
      <w:r w:rsidR="00923E5F">
        <w:t xml:space="preserve"> </w:t>
      </w:r>
      <w:r>
        <w:t>and the organisation.</w:t>
      </w:r>
    </w:p>
    <w:p w14:paraId="573E5B4D" w14:textId="72C6F75B" w:rsidR="00F61294" w:rsidRDefault="00F61294" w:rsidP="00F61294">
      <w:pPr>
        <w:pStyle w:val="ListParagraph"/>
        <w:numPr>
          <w:ilvl w:val="0"/>
          <w:numId w:val="57"/>
        </w:numPr>
      </w:pPr>
      <w:r>
        <w:t xml:space="preserve">Training should not be seen as a one-off event but rather as a step on a journey towards a more inclusive workplace, with commitments </w:t>
      </w:r>
      <w:r w:rsidRPr="00401E01">
        <w:t xml:space="preserve">by senior management to a disability inclusion ethos in the </w:t>
      </w:r>
      <w:r>
        <w:t xml:space="preserve">organisation. </w:t>
      </w:r>
    </w:p>
    <w:p w14:paraId="62A07A53" w14:textId="00D12DD6" w:rsidR="00A2295D" w:rsidRDefault="00A2295D" w:rsidP="00DA3070">
      <w:pPr>
        <w:pStyle w:val="ListParagraph"/>
        <w:numPr>
          <w:ilvl w:val="0"/>
          <w:numId w:val="57"/>
        </w:numPr>
      </w:pPr>
      <w:r w:rsidRPr="00401E01">
        <w:t>This commitment to disability inclusiveness should be embedded in the public body’s strategic plan, objectives and goals</w:t>
      </w:r>
      <w:r>
        <w:t xml:space="preserve"> and </w:t>
      </w:r>
      <w:r w:rsidRPr="00401E01">
        <w:t xml:space="preserve">in their procurement policies and practices. </w:t>
      </w:r>
    </w:p>
    <w:bookmarkEnd w:id="12"/>
    <w:p w14:paraId="4D086083" w14:textId="77777777" w:rsidR="00A2295D" w:rsidRDefault="00A2295D">
      <w:r>
        <w:br w:type="page"/>
      </w:r>
    </w:p>
    <w:p w14:paraId="7387C668" w14:textId="097516E5" w:rsidR="00C54F92" w:rsidRDefault="00C54F92" w:rsidP="007628F6">
      <w:pPr>
        <w:pStyle w:val="Heading1"/>
      </w:pPr>
      <w:bookmarkStart w:id="15" w:name="_Toc222818249"/>
      <w:r>
        <w:lastRenderedPageBreak/>
        <w:t>Introduction</w:t>
      </w:r>
      <w:bookmarkEnd w:id="15"/>
    </w:p>
    <w:bookmarkStart w:id="16" w:name="OLE_LINK1"/>
    <w:p w14:paraId="7E69D0BA" w14:textId="29B0AB5C" w:rsidR="00C21FE6" w:rsidRDefault="00C21FE6" w:rsidP="00C21FE6">
      <w:pPr>
        <w:rPr>
          <w:lang w:eastAsia="en-IE"/>
        </w:rPr>
      </w:pPr>
      <w:r w:rsidRPr="00C05D1F">
        <w:fldChar w:fldCharType="begin"/>
      </w:r>
      <w:r w:rsidRPr="00C05D1F">
        <w:instrText>HYPERLINK "https://www.cso.ie/en/releasesandpublications/ep/p-cpp4/censusofpopulation2022profile4-disabilityhealthandcarers/keyfindings/"</w:instrText>
      </w:r>
      <w:r w:rsidRPr="00C05D1F">
        <w:fldChar w:fldCharType="separate"/>
      </w:r>
      <w:r w:rsidRPr="00C05D1F">
        <w:rPr>
          <w:rStyle w:val="Hyperlink"/>
          <w:lang w:eastAsia="en-IE"/>
        </w:rPr>
        <w:t>Census 2022</w:t>
      </w:r>
      <w:r w:rsidRPr="00C05D1F">
        <w:fldChar w:fldCharType="end"/>
      </w:r>
      <w:r>
        <w:rPr>
          <w:lang w:eastAsia="en-IE"/>
        </w:rPr>
        <w:t xml:space="preserve"> found that approximately 22% of the population reported some form of disability. Disabled people regularly report that they face barriers and challenges in their everyday lives. These include environmental, communication, attitudinal and structural barriers. Any, or all, of these barriers can be encountered when interacting with public services.</w:t>
      </w:r>
    </w:p>
    <w:p w14:paraId="3C797565" w14:textId="77777777" w:rsidR="00C21FE6" w:rsidRDefault="00C21FE6" w:rsidP="00C21FE6">
      <w:r>
        <w:t xml:space="preserve">One way that awareness, knowledge and understanding of disability can be improved is through training. Therefore, commissioning appropriate disability training is an important element in embedding inclusivity in a public body, its work culture and physical environment and in the provision of accessible and inclusive public services to people with disabilities. It can also be an important element in helping a public body comply with its statutory obligations. </w:t>
      </w:r>
    </w:p>
    <w:p w14:paraId="15575E62" w14:textId="05040FFB" w:rsidR="00F936A2" w:rsidRDefault="00C21FE6" w:rsidP="00C54F92">
      <w:pPr>
        <w:rPr>
          <w:lang w:eastAsia="en-IE"/>
        </w:rPr>
      </w:pPr>
      <w:r w:rsidRPr="45D562A1">
        <w:rPr>
          <w:lang w:eastAsia="en-IE"/>
        </w:rPr>
        <w:t xml:space="preserve">This guidance updates a National Disability Authority (NDA) publication from 2005 entitled </w:t>
      </w:r>
      <w:r w:rsidRPr="45D562A1">
        <w:rPr>
          <w:b/>
          <w:bCs/>
          <w:lang w:eastAsia="en-IE"/>
        </w:rPr>
        <w:t>Guidelines for Purchasers of Disability Equality Training</w:t>
      </w:r>
      <w:r w:rsidRPr="45D562A1">
        <w:rPr>
          <w:lang w:eastAsia="en-IE"/>
        </w:rPr>
        <w:t>. There have been many developments in the disability landscape since 2005 that necessitated an update including:</w:t>
      </w:r>
      <w:bookmarkEnd w:id="16"/>
      <w:r w:rsidR="00F84944" w:rsidRPr="45D562A1">
        <w:rPr>
          <w:lang w:eastAsia="en-IE"/>
        </w:rPr>
        <w:t xml:space="preserve"> </w:t>
      </w:r>
    </w:p>
    <w:p w14:paraId="426437E5" w14:textId="02E8EA82" w:rsidR="00F936A2" w:rsidRDefault="00F84944" w:rsidP="00C82557">
      <w:pPr>
        <w:pStyle w:val="ListParagraph"/>
        <w:numPr>
          <w:ilvl w:val="0"/>
          <w:numId w:val="56"/>
        </w:numPr>
        <w:spacing w:before="240" w:after="0"/>
        <w:rPr>
          <w:lang w:eastAsia="en-IE"/>
        </w:rPr>
      </w:pPr>
      <w:r w:rsidRPr="00234CD3">
        <w:rPr>
          <w:lang w:eastAsia="en-IE"/>
        </w:rPr>
        <w:t xml:space="preserve">Ireland’s ratification of the United Nations Convention on the Rights of </w:t>
      </w:r>
      <w:r w:rsidR="00F97AAA" w:rsidRPr="00234CD3">
        <w:rPr>
          <w:lang w:eastAsia="en-IE"/>
        </w:rPr>
        <w:t>Pe</w:t>
      </w:r>
      <w:r w:rsidR="00F97AAA">
        <w:rPr>
          <w:lang w:eastAsia="en-IE"/>
        </w:rPr>
        <w:t>rsons</w:t>
      </w:r>
      <w:r w:rsidR="00F97AAA" w:rsidRPr="00234CD3">
        <w:rPr>
          <w:lang w:eastAsia="en-IE"/>
        </w:rPr>
        <w:t xml:space="preserve"> </w:t>
      </w:r>
      <w:r w:rsidRPr="00234CD3">
        <w:rPr>
          <w:lang w:eastAsia="en-IE"/>
        </w:rPr>
        <w:t>with Disabilities</w:t>
      </w:r>
      <w:r w:rsidR="00234CD3" w:rsidRPr="00234CD3">
        <w:rPr>
          <w:lang w:eastAsia="en-IE"/>
        </w:rPr>
        <w:t xml:space="preserve"> (UNCRPD)</w:t>
      </w:r>
      <w:r w:rsidRPr="00234CD3">
        <w:rPr>
          <w:lang w:eastAsia="en-IE"/>
        </w:rPr>
        <w:t xml:space="preserve"> </w:t>
      </w:r>
    </w:p>
    <w:p w14:paraId="5486C26D" w14:textId="0E201AEE" w:rsidR="00F936A2" w:rsidRDefault="00F84944" w:rsidP="00C82557">
      <w:pPr>
        <w:pStyle w:val="ListParagraph"/>
        <w:numPr>
          <w:ilvl w:val="0"/>
          <w:numId w:val="56"/>
        </w:numPr>
        <w:spacing w:before="240" w:after="0"/>
        <w:rPr>
          <w:lang w:eastAsia="en-IE"/>
        </w:rPr>
      </w:pPr>
      <w:r w:rsidRPr="00234CD3">
        <w:rPr>
          <w:lang w:eastAsia="en-IE"/>
        </w:rPr>
        <w:t xml:space="preserve">the introduction of the </w:t>
      </w:r>
      <w:hyperlink r:id="rId13" w:history="1">
        <w:r w:rsidRPr="00C05D1F">
          <w:rPr>
            <w:rStyle w:val="Hyperlink"/>
            <w:lang w:eastAsia="en-IE"/>
          </w:rPr>
          <w:t>Public Sector Duty</w:t>
        </w:r>
      </w:hyperlink>
    </w:p>
    <w:p w14:paraId="6B098336" w14:textId="4B42BCEF" w:rsidR="00923E5F" w:rsidRDefault="00923E5F" w:rsidP="00C82557">
      <w:pPr>
        <w:pStyle w:val="ListParagraph"/>
        <w:numPr>
          <w:ilvl w:val="0"/>
          <w:numId w:val="56"/>
        </w:numPr>
        <w:spacing w:before="240" w:after="0"/>
        <w:rPr>
          <w:lang w:eastAsia="en-IE"/>
        </w:rPr>
      </w:pPr>
      <w:bookmarkStart w:id="17" w:name="_Hlk220508159"/>
      <w:r>
        <w:t xml:space="preserve">the passing of the </w:t>
      </w:r>
      <w:hyperlink r:id="rId14" w:history="1">
        <w:r w:rsidRPr="00C05D1F">
          <w:rPr>
            <w:rStyle w:val="Hyperlink"/>
          </w:rPr>
          <w:t>Irish Sign Language Act 2017</w:t>
        </w:r>
        <w:r>
          <w:rPr>
            <w:rStyle w:val="Hyperlink"/>
          </w:rPr>
          <w:t xml:space="preserve"> </w:t>
        </w:r>
      </w:hyperlink>
      <w:r>
        <w:t xml:space="preserve">  </w:t>
      </w:r>
    </w:p>
    <w:bookmarkEnd w:id="17"/>
    <w:p w14:paraId="33CE0B42" w14:textId="20F1D77C" w:rsidR="00F936A2" w:rsidRDefault="00F84944" w:rsidP="00C82557">
      <w:pPr>
        <w:pStyle w:val="ListParagraph"/>
        <w:numPr>
          <w:ilvl w:val="0"/>
          <w:numId w:val="56"/>
        </w:numPr>
        <w:spacing w:before="240" w:after="0"/>
        <w:rPr>
          <w:lang w:eastAsia="en-IE"/>
        </w:rPr>
      </w:pPr>
      <w:r w:rsidRPr="00234CD3">
        <w:rPr>
          <w:lang w:eastAsia="en-IE"/>
        </w:rPr>
        <w:t xml:space="preserve">the emergence of Disabled Persons’ Organisations (DPOs) </w:t>
      </w:r>
    </w:p>
    <w:p w14:paraId="3EA9DD44" w14:textId="334A13C3" w:rsidR="00F936A2" w:rsidRDefault="00F84944" w:rsidP="00C82557">
      <w:pPr>
        <w:pStyle w:val="ListParagraph"/>
        <w:numPr>
          <w:ilvl w:val="0"/>
          <w:numId w:val="56"/>
        </w:numPr>
        <w:spacing w:before="240" w:after="0"/>
        <w:rPr>
          <w:lang w:eastAsia="en-IE"/>
        </w:rPr>
      </w:pPr>
      <w:r w:rsidRPr="00234CD3">
        <w:rPr>
          <w:lang w:eastAsia="en-IE"/>
        </w:rPr>
        <w:t xml:space="preserve">the development of national disability strategies, the most recent being the </w:t>
      </w:r>
      <w:hyperlink r:id="rId15" w:history="1">
        <w:r w:rsidRPr="007B4397">
          <w:rPr>
            <w:rStyle w:val="Hyperlink"/>
            <w:lang w:eastAsia="en-IE"/>
          </w:rPr>
          <w:t>National Human Rights Strategy for Disabled People 2025-2030</w:t>
        </w:r>
      </w:hyperlink>
      <w:r w:rsidRPr="00C82557">
        <w:rPr>
          <w:lang w:eastAsia="en-IE"/>
        </w:rPr>
        <w:t>.</w:t>
      </w:r>
      <w:r w:rsidR="0045036A" w:rsidRPr="00C82557">
        <w:rPr>
          <w:lang w:eastAsia="en-IE"/>
        </w:rPr>
        <w:t xml:space="preserve"> </w:t>
      </w:r>
    </w:p>
    <w:p w14:paraId="0032A727" w14:textId="60DECB93" w:rsidR="00BD0DFD" w:rsidRDefault="009628AC" w:rsidP="00C82557">
      <w:pPr>
        <w:pStyle w:val="ListParagraph"/>
        <w:numPr>
          <w:ilvl w:val="0"/>
          <w:numId w:val="56"/>
        </w:numPr>
        <w:spacing w:before="240" w:after="0"/>
        <w:rPr>
          <w:lang w:eastAsia="en-IE"/>
        </w:rPr>
      </w:pPr>
      <w:r>
        <w:rPr>
          <w:lang w:eastAsia="en-IE"/>
        </w:rPr>
        <w:t xml:space="preserve">the </w:t>
      </w:r>
      <w:hyperlink r:id="rId16" w:history="1">
        <w:r w:rsidRPr="007B4397">
          <w:rPr>
            <w:rStyle w:val="Hyperlink"/>
            <w:lang w:eastAsia="en-IE"/>
          </w:rPr>
          <w:t>EU Web Accessibility Directive</w:t>
        </w:r>
        <w:r w:rsidRPr="00C05D1F">
          <w:rPr>
            <w:rStyle w:val="Hyperlink"/>
            <w:lang w:eastAsia="en-IE"/>
          </w:rPr>
          <w:t xml:space="preserve"> </w:t>
        </w:r>
      </w:hyperlink>
      <w:r w:rsidR="00BD0DFD">
        <w:rPr>
          <w:lang w:eastAsia="en-IE"/>
        </w:rPr>
        <w:t>which requires all public bodies to have both their websites and mobile a</w:t>
      </w:r>
      <w:r w:rsidR="00C21FE6">
        <w:rPr>
          <w:lang w:eastAsia="en-IE"/>
        </w:rPr>
        <w:t>p</w:t>
      </w:r>
      <w:r w:rsidR="00BD0DFD">
        <w:rPr>
          <w:lang w:eastAsia="en-IE"/>
        </w:rPr>
        <w:t xml:space="preserve">ps accessible as defined by </w:t>
      </w:r>
      <w:hyperlink r:id="rId17" w:history="1">
        <w:r w:rsidR="00221B54" w:rsidRPr="007B4397">
          <w:rPr>
            <w:rStyle w:val="Hyperlink"/>
            <w:lang w:eastAsia="en-IE"/>
          </w:rPr>
          <w:t>WCAG 2.1</w:t>
        </w:r>
        <w:r w:rsidR="00221B54" w:rsidRPr="00C05D1F">
          <w:rPr>
            <w:rStyle w:val="Hyperlink"/>
            <w:lang w:eastAsia="en-IE"/>
          </w:rPr>
          <w:t xml:space="preserve"> </w:t>
        </w:r>
      </w:hyperlink>
      <w:r w:rsidR="00BD0DFD">
        <w:rPr>
          <w:lang w:eastAsia="en-IE"/>
        </w:rPr>
        <w:t>and</w:t>
      </w:r>
      <w:r w:rsidR="00221B54">
        <w:rPr>
          <w:lang w:eastAsia="en-IE"/>
        </w:rPr>
        <w:t xml:space="preserve"> </w:t>
      </w:r>
      <w:hyperlink r:id="rId18" w:history="1">
        <w:r w:rsidR="00221B54" w:rsidRPr="007B4397">
          <w:rPr>
            <w:rStyle w:val="Hyperlink"/>
            <w:lang w:eastAsia="en-IE"/>
          </w:rPr>
          <w:t>EN301549 Standard</w:t>
        </w:r>
      </w:hyperlink>
      <w:r w:rsidR="00221B54">
        <w:rPr>
          <w:lang w:eastAsia="en-IE"/>
        </w:rPr>
        <w:t xml:space="preserve"> </w:t>
      </w:r>
      <w:r w:rsidR="00BD0DFD">
        <w:rPr>
          <w:lang w:eastAsia="en-IE"/>
        </w:rPr>
        <w:t xml:space="preserve"> </w:t>
      </w:r>
    </w:p>
    <w:p w14:paraId="3E6D4226" w14:textId="76B09597" w:rsidR="00BD0DFD" w:rsidRPr="00C82557" w:rsidRDefault="00221B54" w:rsidP="00C82557">
      <w:pPr>
        <w:pStyle w:val="ListParagraph"/>
        <w:numPr>
          <w:ilvl w:val="0"/>
          <w:numId w:val="56"/>
        </w:numPr>
        <w:spacing w:before="240" w:after="0"/>
        <w:rPr>
          <w:lang w:eastAsia="en-IE"/>
        </w:rPr>
      </w:pPr>
      <w:r>
        <w:rPr>
          <w:lang w:eastAsia="en-IE"/>
        </w:rPr>
        <w:t xml:space="preserve">the </w:t>
      </w:r>
      <w:hyperlink r:id="rId19" w:history="1">
        <w:r w:rsidRPr="007B4397">
          <w:rPr>
            <w:rStyle w:val="Hyperlink"/>
            <w:lang w:eastAsia="en-IE"/>
          </w:rPr>
          <w:t>European Accessibility Act</w:t>
        </w:r>
        <w:r w:rsidRPr="007B4397">
          <w:rPr>
            <w:rStyle w:val="Hyperlink"/>
            <w:b/>
            <w:bCs/>
            <w:lang w:eastAsia="en-IE"/>
          </w:rPr>
          <w:t xml:space="preserve"> </w:t>
        </w:r>
      </w:hyperlink>
      <w:r w:rsidR="00A77136">
        <w:rPr>
          <w:lang w:eastAsia="en-IE"/>
        </w:rPr>
        <w:t xml:space="preserve">(EAA) which </w:t>
      </w:r>
      <w:r w:rsidR="00BD0DFD">
        <w:rPr>
          <w:lang w:eastAsia="en-IE"/>
        </w:rPr>
        <w:t xml:space="preserve">requires all public bodies </w:t>
      </w:r>
      <w:r w:rsidR="00097388">
        <w:rPr>
          <w:lang w:eastAsia="en-IE"/>
        </w:rPr>
        <w:t>to procure</w:t>
      </w:r>
      <w:r w:rsidR="00BD0DFD">
        <w:rPr>
          <w:lang w:eastAsia="en-IE"/>
        </w:rPr>
        <w:t xml:space="preserve"> accessible digital products along with all online call services to be fully accessible</w:t>
      </w:r>
    </w:p>
    <w:p w14:paraId="3A3AD508" w14:textId="77777777" w:rsidR="00C21FE6" w:rsidRPr="00234CD3" w:rsidRDefault="00C21FE6" w:rsidP="00C21FE6">
      <w:pPr>
        <w:pStyle w:val="AfterList"/>
        <w:rPr>
          <w:lang w:eastAsia="en-IE"/>
        </w:rPr>
      </w:pPr>
      <w:r w:rsidRPr="00234CD3">
        <w:rPr>
          <w:lang w:eastAsia="en-IE"/>
        </w:rPr>
        <w:t xml:space="preserve">This guidance is complimented by a companion publication called </w:t>
      </w:r>
      <w:r w:rsidRPr="00631849">
        <w:rPr>
          <w:lang w:eastAsia="en-IE"/>
        </w:rPr>
        <w:t>Good Practice Guidance for Commissioners of Autism Training in the Public Sector</w:t>
      </w:r>
      <w:r w:rsidRPr="00234CD3">
        <w:rPr>
          <w:lang w:eastAsia="en-IE"/>
        </w:rPr>
        <w:t xml:space="preserve"> that has been produced under Action 6 of </w:t>
      </w:r>
      <w:r w:rsidRPr="00631849">
        <w:rPr>
          <w:lang w:eastAsia="en-IE"/>
        </w:rPr>
        <w:t xml:space="preserve">the </w:t>
      </w:r>
      <w:hyperlink r:id="rId20" w:history="1">
        <w:r w:rsidRPr="007B4397">
          <w:rPr>
            <w:rStyle w:val="Hyperlink"/>
            <w:lang w:eastAsia="en-IE"/>
          </w:rPr>
          <w:t>Autism Innovation Strategy</w:t>
        </w:r>
      </w:hyperlink>
      <w:r w:rsidRPr="00234CD3">
        <w:rPr>
          <w:lang w:eastAsia="en-IE"/>
        </w:rPr>
        <w:t xml:space="preserve">. </w:t>
      </w:r>
    </w:p>
    <w:p w14:paraId="7E0B66EC" w14:textId="77777777" w:rsidR="00C21FE6" w:rsidRDefault="00C21FE6" w:rsidP="00C21FE6">
      <w:pPr>
        <w:rPr>
          <w:lang w:eastAsia="en-IE"/>
        </w:rPr>
      </w:pPr>
      <w:r>
        <w:rPr>
          <w:lang w:eastAsia="en-IE"/>
        </w:rPr>
        <w:lastRenderedPageBreak/>
        <w:t>The aim of the guidance is to support commissioners of disability training to procure appropriate training for their staff based on good practice. The training will support staff in their interactions with and understanding of customers and fellow staff with disabilities. This will help fulfil obligations such as:</w:t>
      </w:r>
    </w:p>
    <w:p w14:paraId="167875D5" w14:textId="77777777" w:rsidR="00C21FE6" w:rsidRDefault="00C21FE6" w:rsidP="00C21FE6">
      <w:pPr>
        <w:pStyle w:val="ListParagraph"/>
        <w:numPr>
          <w:ilvl w:val="0"/>
          <w:numId w:val="51"/>
        </w:numPr>
        <w:rPr>
          <w:lang w:eastAsia="en-IE"/>
        </w:rPr>
      </w:pPr>
      <w:r>
        <w:rPr>
          <w:lang w:eastAsia="en-IE"/>
        </w:rPr>
        <w:t xml:space="preserve">Article 8 of the UNCRPD which is concerned with awareness raising (see Appendix 1) </w:t>
      </w:r>
    </w:p>
    <w:p w14:paraId="264D16DD" w14:textId="77777777" w:rsidR="00C21FE6" w:rsidRDefault="00C21FE6" w:rsidP="00C21FE6">
      <w:pPr>
        <w:pStyle w:val="ListParagraph"/>
        <w:numPr>
          <w:ilvl w:val="0"/>
          <w:numId w:val="51"/>
        </w:numPr>
        <w:rPr>
          <w:lang w:eastAsia="en-IE"/>
        </w:rPr>
      </w:pPr>
      <w:r>
        <w:rPr>
          <w:lang w:eastAsia="en-IE"/>
        </w:rPr>
        <w:t xml:space="preserve">The </w:t>
      </w:r>
      <w:r w:rsidRPr="00CA28B1">
        <w:rPr>
          <w:lang w:eastAsia="en-IE"/>
        </w:rPr>
        <w:t>Public Sector Duty</w:t>
      </w:r>
      <w:r>
        <w:rPr>
          <w:lang w:eastAsia="en-IE"/>
        </w:rPr>
        <w:t xml:space="preserve"> </w:t>
      </w:r>
      <w:r w:rsidRPr="00F84944">
        <w:rPr>
          <w:lang w:eastAsia="en-IE"/>
        </w:rPr>
        <w:t xml:space="preserve">contained in Section 42 of the </w:t>
      </w:r>
      <w:hyperlink r:id="rId21" w:history="1">
        <w:r w:rsidRPr="007B4397">
          <w:rPr>
            <w:rStyle w:val="Hyperlink"/>
            <w:lang w:eastAsia="en-IE"/>
          </w:rPr>
          <w:t>Irish Human Rights and Equality Commission Act 2014</w:t>
        </w:r>
      </w:hyperlink>
      <w:r>
        <w:rPr>
          <w:lang w:eastAsia="en-IE"/>
        </w:rPr>
        <w:t xml:space="preserve"> which</w:t>
      </w:r>
      <w:r w:rsidRPr="00F84944">
        <w:rPr>
          <w:lang w:eastAsia="en-IE"/>
        </w:rPr>
        <w:t xml:space="preserve"> places a statutory obligation on public bodies to have regard to human rights and equality considerations in the performance of their functions</w:t>
      </w:r>
      <w:r>
        <w:rPr>
          <w:lang w:eastAsia="en-IE"/>
        </w:rPr>
        <w:t>, and</w:t>
      </w:r>
    </w:p>
    <w:p w14:paraId="7672F5BF" w14:textId="77777777" w:rsidR="00C21FE6" w:rsidRDefault="00C21FE6" w:rsidP="00C21FE6">
      <w:pPr>
        <w:pStyle w:val="ListParagraph"/>
        <w:numPr>
          <w:ilvl w:val="0"/>
          <w:numId w:val="51"/>
        </w:numPr>
        <w:rPr>
          <w:lang w:eastAsia="en-IE"/>
        </w:rPr>
      </w:pPr>
      <w:hyperlink r:id="rId22" w:history="1">
        <w:r w:rsidRPr="007B4397">
          <w:rPr>
            <w:rStyle w:val="Hyperlink"/>
            <w:lang w:eastAsia="en-IE"/>
          </w:rPr>
          <w:t>Better Public Services: A transformation strategy to deliver for the public and build trust</w:t>
        </w:r>
      </w:hyperlink>
      <w:r>
        <w:rPr>
          <w:lang w:eastAsia="en-IE"/>
        </w:rPr>
        <w:t xml:space="preserve"> which requires a focus on better customer service. </w:t>
      </w:r>
    </w:p>
    <w:p w14:paraId="334A9BF2" w14:textId="77777777" w:rsidR="00C21FE6" w:rsidRDefault="00C21FE6" w:rsidP="00C21FE6">
      <w:pPr>
        <w:pStyle w:val="AfterList"/>
        <w:rPr>
          <w:lang w:eastAsia="en-IE"/>
        </w:rPr>
      </w:pPr>
      <w:r>
        <w:t xml:space="preserve">It is important to remember that this is a guidance document. It should be used to complement your organisation’s own internal policies and goals. </w:t>
      </w:r>
      <w:r>
        <w:rPr>
          <w:lang w:eastAsia="en-IE"/>
        </w:rPr>
        <w:t xml:space="preserve">Please note that all procurement in the public sector should follow this document: </w:t>
      </w:r>
      <w:hyperlink r:id="rId23" w:history="1">
        <w:r w:rsidRPr="007B4397">
          <w:rPr>
            <w:rStyle w:val="Hyperlink"/>
            <w:lang w:eastAsia="en-IE"/>
          </w:rPr>
          <w:t>Public Procurement Guidelines for Goods and Services</w:t>
        </w:r>
      </w:hyperlink>
      <w:r>
        <w:rPr>
          <w:lang w:eastAsia="en-IE"/>
        </w:rPr>
        <w:t xml:space="preserve">. </w:t>
      </w:r>
    </w:p>
    <w:p w14:paraId="504D5A9F" w14:textId="77777777" w:rsidR="00C21FE6" w:rsidRDefault="00C21FE6" w:rsidP="00C21FE6">
      <w:pPr>
        <w:rPr>
          <w:lang w:eastAsia="en-IE"/>
        </w:rPr>
      </w:pPr>
      <w:r>
        <w:rPr>
          <w:lang w:eastAsia="en-IE"/>
        </w:rPr>
        <w:t xml:space="preserve">While written for a public sector audience this guidance will also be valuable to private sector and community and voluntary sector employers. </w:t>
      </w:r>
    </w:p>
    <w:p w14:paraId="7E284746" w14:textId="3A2EE781" w:rsidR="003D5189" w:rsidRDefault="00C21FE6" w:rsidP="006F5F9A">
      <w:pPr>
        <w:rPr>
          <w:lang w:eastAsia="en-IE"/>
        </w:rPr>
      </w:pPr>
      <w:r>
        <w:rPr>
          <w:lang w:eastAsia="en-IE"/>
        </w:rPr>
        <w:t>This guidance has been informed by the views of several DPOs. Some additional resources are provided in Appendix 2.</w:t>
      </w:r>
    </w:p>
    <w:p w14:paraId="0F07A090" w14:textId="4C7D4E0E" w:rsidR="0045036A" w:rsidRDefault="009B3886" w:rsidP="003D5189">
      <w:pPr>
        <w:pStyle w:val="Heading1"/>
        <w:rPr>
          <w:lang w:eastAsia="en-IE"/>
        </w:rPr>
      </w:pPr>
      <w:bookmarkStart w:id="18" w:name="_Toc222818250"/>
      <w:r>
        <w:rPr>
          <w:lang w:eastAsia="en-IE"/>
        </w:rPr>
        <w:t>Purpose</w:t>
      </w:r>
      <w:r w:rsidR="0045036A">
        <w:rPr>
          <w:lang w:eastAsia="en-IE"/>
        </w:rPr>
        <w:t xml:space="preserve"> of disability training</w:t>
      </w:r>
      <w:bookmarkEnd w:id="18"/>
    </w:p>
    <w:p w14:paraId="7E0B1C2B" w14:textId="56EB4A69" w:rsidR="001751E2" w:rsidRDefault="001751E2">
      <w:pPr>
        <w:rPr>
          <w:lang w:eastAsia="en-IE"/>
        </w:rPr>
      </w:pPr>
      <w:r>
        <w:t>The NDA neither provides nor accredits disability training, neither do we promote any training provider.</w:t>
      </w:r>
    </w:p>
    <w:p w14:paraId="223100D1" w14:textId="68AADDC7" w:rsidR="006F442C" w:rsidRDefault="00F84944">
      <w:pPr>
        <w:rPr>
          <w:lang w:eastAsia="en-IE"/>
        </w:rPr>
      </w:pPr>
      <w:r>
        <w:rPr>
          <w:lang w:eastAsia="en-IE"/>
        </w:rPr>
        <w:t xml:space="preserve">It is important that commissioners understand the purpose of the training before procuring. </w:t>
      </w:r>
      <w:r w:rsidR="00EA308B">
        <w:rPr>
          <w:lang w:eastAsia="en-IE"/>
        </w:rPr>
        <w:t xml:space="preserve">They need to decide if it is </w:t>
      </w:r>
      <w:r w:rsidR="00C82557">
        <w:rPr>
          <w:lang w:eastAsia="en-IE"/>
        </w:rPr>
        <w:t>to</w:t>
      </w:r>
      <w:r w:rsidR="00020BB6">
        <w:rPr>
          <w:lang w:eastAsia="en-IE"/>
        </w:rPr>
        <w:t>:</w:t>
      </w:r>
    </w:p>
    <w:p w14:paraId="4D2305FA" w14:textId="15DCBB13" w:rsidR="00EA308B" w:rsidRDefault="00EA308B" w:rsidP="00234CD3">
      <w:pPr>
        <w:pStyle w:val="ListParagraph"/>
        <w:numPr>
          <w:ilvl w:val="0"/>
          <w:numId w:val="52"/>
        </w:numPr>
        <w:rPr>
          <w:lang w:eastAsia="en-IE"/>
        </w:rPr>
      </w:pPr>
      <w:r>
        <w:rPr>
          <w:lang w:eastAsia="en-IE"/>
        </w:rPr>
        <w:t>Increas</w:t>
      </w:r>
      <w:r w:rsidR="00C82557">
        <w:rPr>
          <w:lang w:eastAsia="en-IE"/>
        </w:rPr>
        <w:t>e</w:t>
      </w:r>
      <w:r>
        <w:rPr>
          <w:lang w:eastAsia="en-IE"/>
        </w:rPr>
        <w:t xml:space="preserve"> awareness </w:t>
      </w:r>
      <w:r w:rsidR="00973938">
        <w:rPr>
          <w:lang w:eastAsia="en-IE"/>
        </w:rPr>
        <w:t xml:space="preserve">and knowledge </w:t>
      </w:r>
      <w:r w:rsidR="00C82557">
        <w:rPr>
          <w:lang w:eastAsia="en-IE"/>
        </w:rPr>
        <w:t>for</w:t>
      </w:r>
      <w:r>
        <w:rPr>
          <w:lang w:eastAsia="en-IE"/>
        </w:rPr>
        <w:t xml:space="preserve"> all employees</w:t>
      </w:r>
    </w:p>
    <w:p w14:paraId="5267C05E" w14:textId="30A39659" w:rsidR="00EA308B" w:rsidRDefault="00EA308B" w:rsidP="00234CD3">
      <w:pPr>
        <w:pStyle w:val="ListParagraph"/>
        <w:numPr>
          <w:ilvl w:val="0"/>
          <w:numId w:val="52"/>
        </w:numPr>
        <w:rPr>
          <w:lang w:eastAsia="en-IE"/>
        </w:rPr>
      </w:pPr>
      <w:r>
        <w:rPr>
          <w:lang w:eastAsia="en-IE"/>
        </w:rPr>
        <w:t>Support improved attitudes and behaviours</w:t>
      </w:r>
    </w:p>
    <w:p w14:paraId="451EBFE5" w14:textId="580360EA" w:rsidR="00EA308B" w:rsidRDefault="00EA308B" w:rsidP="00234CD3">
      <w:pPr>
        <w:pStyle w:val="ListParagraph"/>
        <w:numPr>
          <w:ilvl w:val="0"/>
          <w:numId w:val="52"/>
        </w:numPr>
        <w:rPr>
          <w:lang w:eastAsia="en-IE"/>
        </w:rPr>
      </w:pPr>
      <w:r>
        <w:rPr>
          <w:lang w:eastAsia="en-IE"/>
        </w:rPr>
        <w:t>Driv</w:t>
      </w:r>
      <w:r w:rsidR="00C82557">
        <w:rPr>
          <w:lang w:eastAsia="en-IE"/>
        </w:rPr>
        <w:t>e</w:t>
      </w:r>
      <w:r>
        <w:rPr>
          <w:lang w:eastAsia="en-IE"/>
        </w:rPr>
        <w:t xml:space="preserve"> a disability inclusive ethos in the organisation </w:t>
      </w:r>
    </w:p>
    <w:p w14:paraId="5ED3C549" w14:textId="6E7EDFC7" w:rsidR="00020BB6" w:rsidRDefault="00EA308B" w:rsidP="00020BB6">
      <w:pPr>
        <w:pStyle w:val="ListParagraph"/>
        <w:numPr>
          <w:ilvl w:val="0"/>
          <w:numId w:val="52"/>
        </w:numPr>
        <w:rPr>
          <w:lang w:eastAsia="en-IE"/>
        </w:rPr>
      </w:pPr>
      <w:r>
        <w:rPr>
          <w:lang w:eastAsia="en-IE"/>
        </w:rPr>
        <w:t xml:space="preserve">Address </w:t>
      </w:r>
      <w:r w:rsidR="00020BB6">
        <w:rPr>
          <w:lang w:eastAsia="en-IE"/>
        </w:rPr>
        <w:t xml:space="preserve">a </w:t>
      </w:r>
      <w:r>
        <w:rPr>
          <w:lang w:eastAsia="en-IE"/>
        </w:rPr>
        <w:t>specific information or competency gap</w:t>
      </w:r>
      <w:r w:rsidR="00020BB6">
        <w:rPr>
          <w:lang w:eastAsia="en-IE"/>
        </w:rPr>
        <w:t xml:space="preserve"> for certain staff</w:t>
      </w:r>
    </w:p>
    <w:p w14:paraId="180B104E" w14:textId="2D4E7F34" w:rsidR="00020BB6" w:rsidRDefault="00020BB6" w:rsidP="009B3886">
      <w:pPr>
        <w:pStyle w:val="AfterList"/>
        <w:numPr>
          <w:ilvl w:val="0"/>
          <w:numId w:val="52"/>
        </w:numPr>
        <w:rPr>
          <w:lang w:eastAsia="en-IE"/>
        </w:rPr>
      </w:pPr>
      <w:r>
        <w:rPr>
          <w:lang w:eastAsia="en-IE"/>
        </w:rPr>
        <w:t>Embed disability inclusion at a leadership level</w:t>
      </w:r>
    </w:p>
    <w:p w14:paraId="45D6E082" w14:textId="4683FF3F" w:rsidR="00D50094" w:rsidRDefault="00D50094" w:rsidP="00D50094">
      <w:r>
        <w:t>Deciding who to train in an organisation will depend on the purpose of the training but also</w:t>
      </w:r>
      <w:r w:rsidR="00C82557">
        <w:t xml:space="preserve"> on</w:t>
      </w:r>
      <w:r>
        <w:t xml:space="preserve"> the level of existing knowledge of staff. </w:t>
      </w:r>
      <w:r w:rsidR="00C82557">
        <w:t>For example:</w:t>
      </w:r>
    </w:p>
    <w:p w14:paraId="5F6FA554" w14:textId="0FB2B708" w:rsidR="00D50094" w:rsidRDefault="00C82557" w:rsidP="00D50094">
      <w:pPr>
        <w:pStyle w:val="ListParagraph"/>
        <w:numPr>
          <w:ilvl w:val="0"/>
          <w:numId w:val="44"/>
        </w:numPr>
      </w:pPr>
      <w:r>
        <w:lastRenderedPageBreak/>
        <w:t>Ideally a</w:t>
      </w:r>
      <w:r w:rsidR="00D50094">
        <w:t xml:space="preserve">ll staff in a public body should receive disability </w:t>
      </w:r>
      <w:r>
        <w:t xml:space="preserve">equality </w:t>
      </w:r>
      <w:r w:rsidR="00D50094">
        <w:t>training</w:t>
      </w:r>
      <w:r>
        <w:t xml:space="preserve"> but at a minimum should receive disability awareness training</w:t>
      </w:r>
      <w:r w:rsidR="00664A73">
        <w:t xml:space="preserve"> (see further below on the distinction between the two)</w:t>
      </w:r>
      <w:r w:rsidR="00D50094">
        <w:t xml:space="preserve">. This will benefit both staff in customer facing and non-customer facing roles as </w:t>
      </w:r>
      <w:bookmarkStart w:id="19" w:name="_Hlk220508762"/>
      <w:r w:rsidR="00A415CD">
        <w:t xml:space="preserve">many </w:t>
      </w:r>
      <w:r w:rsidR="00D50094">
        <w:t>people wi</w:t>
      </w:r>
      <w:r w:rsidR="00773C65">
        <w:t>ll</w:t>
      </w:r>
      <w:r w:rsidR="00D50094">
        <w:t xml:space="preserve"> have at least one</w:t>
      </w:r>
      <w:r w:rsidR="00923E5F">
        <w:t xml:space="preserve"> disabled</w:t>
      </w:r>
      <w:r w:rsidR="00D50094">
        <w:t xml:space="preserve"> colleague. </w:t>
      </w:r>
      <w:bookmarkEnd w:id="19"/>
      <w:r w:rsidR="00D50094">
        <w:t xml:space="preserve">Ideally training </w:t>
      </w:r>
      <w:r w:rsidR="00773C65">
        <w:t>sh</w:t>
      </w:r>
      <w:r w:rsidR="00D50094">
        <w:t xml:space="preserve">ould be conducted as part of induction or soon afterwards. This training should assume that people have </w:t>
      </w:r>
      <w:r w:rsidR="00773C65">
        <w:t xml:space="preserve">minimal </w:t>
      </w:r>
      <w:r w:rsidR="00D50094">
        <w:t>knowledge o</w:t>
      </w:r>
      <w:r w:rsidR="00773C65">
        <w:t>f</w:t>
      </w:r>
      <w:r w:rsidR="00D50094">
        <w:t xml:space="preserve"> disability.</w:t>
      </w:r>
    </w:p>
    <w:p w14:paraId="48D8F25E" w14:textId="492427BB" w:rsidR="00D50094" w:rsidRDefault="00D50094" w:rsidP="00234CD3">
      <w:pPr>
        <w:pStyle w:val="ListParagraph"/>
        <w:numPr>
          <w:ilvl w:val="0"/>
          <w:numId w:val="44"/>
        </w:numPr>
      </w:pPr>
      <w:r>
        <w:t>Some staff, because of their roles</w:t>
      </w:r>
      <w:r w:rsidR="00CA42B9">
        <w:t>,</w:t>
      </w:r>
      <w:r>
        <w:t xml:space="preserve"> will require more </w:t>
      </w:r>
      <w:r w:rsidR="006F5F9A">
        <w:t>in-depth</w:t>
      </w:r>
      <w:r>
        <w:t xml:space="preserve"> training such as disability equality training or disability competency training. For example, senior managers,</w:t>
      </w:r>
      <w:r w:rsidR="006F5F9A">
        <w:t xml:space="preserve"> </w:t>
      </w:r>
      <w:r>
        <w:t>HR/Corporate Services staff, access officers</w:t>
      </w:r>
      <w:r w:rsidR="00CA42B9">
        <w:t>, disability liaison officers</w:t>
      </w:r>
      <w:r>
        <w:t xml:space="preserve"> or customer facing staff. </w:t>
      </w:r>
    </w:p>
    <w:p w14:paraId="7A5F6A1A" w14:textId="45437B2B" w:rsidR="009B3886" w:rsidRDefault="00EA308B" w:rsidP="00234CD3">
      <w:pPr>
        <w:rPr>
          <w:lang w:eastAsia="en-IE"/>
        </w:rPr>
      </w:pPr>
      <w:r>
        <w:rPr>
          <w:lang w:eastAsia="en-IE"/>
        </w:rPr>
        <w:t xml:space="preserve">Once the purpose of the training is </w:t>
      </w:r>
      <w:r w:rsidR="00020BB6">
        <w:rPr>
          <w:lang w:eastAsia="en-IE"/>
        </w:rPr>
        <w:t>know</w:t>
      </w:r>
      <w:r w:rsidR="009B3886">
        <w:rPr>
          <w:lang w:eastAsia="en-IE"/>
        </w:rPr>
        <w:t>n</w:t>
      </w:r>
      <w:r>
        <w:rPr>
          <w:lang w:eastAsia="en-IE"/>
        </w:rPr>
        <w:t xml:space="preserve"> the type of training required becomes clearer. </w:t>
      </w:r>
      <w:r w:rsidR="00D50094">
        <w:rPr>
          <w:lang w:eastAsia="en-IE"/>
        </w:rPr>
        <w:t>Typically training can be tailored to the needs of an organisation.</w:t>
      </w:r>
    </w:p>
    <w:p w14:paraId="6AFD3B75" w14:textId="783EE795" w:rsidR="009B3886" w:rsidRDefault="009B3886" w:rsidP="004A4B6A">
      <w:pPr>
        <w:pStyle w:val="Heading1"/>
        <w:rPr>
          <w:lang w:eastAsia="en-IE"/>
        </w:rPr>
      </w:pPr>
      <w:bookmarkStart w:id="20" w:name="_Toc222818251"/>
      <w:r>
        <w:rPr>
          <w:lang w:eastAsia="en-IE"/>
        </w:rPr>
        <w:t>Types of disability training</w:t>
      </w:r>
      <w:bookmarkEnd w:id="20"/>
    </w:p>
    <w:p w14:paraId="18DEFA0C" w14:textId="0469FDC4" w:rsidR="00EF0A3C" w:rsidRDefault="00973938" w:rsidP="00234CD3">
      <w:pPr>
        <w:rPr>
          <w:lang w:eastAsia="en-IE"/>
        </w:rPr>
      </w:pPr>
      <w:bookmarkStart w:id="21" w:name="_Hlk220509014"/>
      <w:r>
        <w:rPr>
          <w:lang w:eastAsia="en-IE"/>
        </w:rPr>
        <w:t xml:space="preserve">Disability training has evolved over time, </w:t>
      </w:r>
      <w:r w:rsidR="00EF0A3C">
        <w:rPr>
          <w:lang w:eastAsia="en-IE"/>
        </w:rPr>
        <w:t>shifting the focus from just simply raising awareness around disability to promoting disability equality</w:t>
      </w:r>
      <w:r w:rsidR="00EA6A00">
        <w:rPr>
          <w:lang w:eastAsia="en-IE"/>
        </w:rPr>
        <w:t xml:space="preserve">, </w:t>
      </w:r>
      <w:r w:rsidR="00EF0A3C">
        <w:rPr>
          <w:lang w:eastAsia="en-IE"/>
        </w:rPr>
        <w:t>changing attitudes and behaviours towards disabled people</w:t>
      </w:r>
      <w:r w:rsidR="00EA6A00">
        <w:rPr>
          <w:lang w:eastAsia="en-IE"/>
        </w:rPr>
        <w:t>, and recognising the environmental, social and attitudinal barriers that people face.</w:t>
      </w:r>
      <w:r w:rsidR="00EF0A3C">
        <w:rPr>
          <w:lang w:eastAsia="en-IE"/>
        </w:rPr>
        <w:t xml:space="preserve"> </w:t>
      </w:r>
    </w:p>
    <w:bookmarkEnd w:id="21"/>
    <w:p w14:paraId="41F741C6" w14:textId="1857B6D3" w:rsidR="00EA308B" w:rsidRDefault="00EA308B" w:rsidP="00234CD3">
      <w:pPr>
        <w:rPr>
          <w:lang w:eastAsia="en-IE"/>
        </w:rPr>
      </w:pPr>
      <w:r>
        <w:rPr>
          <w:lang w:eastAsia="en-IE"/>
        </w:rPr>
        <w:t>Four broad categories of training are listed below. These are not mutually exclusive in terms of content but rather can build on each other</w:t>
      </w:r>
      <w:r w:rsidR="009B3886">
        <w:rPr>
          <w:lang w:eastAsia="en-IE"/>
        </w:rPr>
        <w:t xml:space="preserve"> with each one going into slightly more depth</w:t>
      </w:r>
      <w:r>
        <w:rPr>
          <w:lang w:eastAsia="en-IE"/>
        </w:rPr>
        <w:t xml:space="preserve">. </w:t>
      </w:r>
    </w:p>
    <w:p w14:paraId="2D03F93C" w14:textId="6F57BBE4" w:rsidR="00D50094" w:rsidRDefault="00D50094" w:rsidP="00D50094">
      <w:pPr>
        <w:rPr>
          <w:lang w:eastAsia="en-IE"/>
        </w:rPr>
      </w:pPr>
      <w:r>
        <w:rPr>
          <w:lang w:eastAsia="en-IE"/>
        </w:rPr>
        <w:t xml:space="preserve">While </w:t>
      </w:r>
      <w:r w:rsidR="008F7C70">
        <w:rPr>
          <w:lang w:eastAsia="en-IE"/>
        </w:rPr>
        <w:t>all</w:t>
      </w:r>
      <w:r>
        <w:rPr>
          <w:lang w:eastAsia="en-IE"/>
        </w:rPr>
        <w:t xml:space="preserve"> these </w:t>
      </w:r>
      <w:r w:rsidR="008F7C70">
        <w:rPr>
          <w:lang w:eastAsia="en-IE"/>
        </w:rPr>
        <w:t xml:space="preserve">types of </w:t>
      </w:r>
      <w:r>
        <w:rPr>
          <w:lang w:eastAsia="en-IE"/>
        </w:rPr>
        <w:t>training should lead to increased knowledge and each level increases the level of understanding</w:t>
      </w:r>
      <w:r w:rsidR="008F7C70">
        <w:rPr>
          <w:lang w:eastAsia="en-IE"/>
        </w:rPr>
        <w:t>,</w:t>
      </w:r>
      <w:r>
        <w:rPr>
          <w:lang w:eastAsia="en-IE"/>
        </w:rPr>
        <w:t xml:space="preserve"> there is no guarantee that training will change people’s attitudes or behaviours. However, the deeper the understanding the more like</w:t>
      </w:r>
      <w:r w:rsidR="00C368DD">
        <w:rPr>
          <w:lang w:eastAsia="en-IE"/>
        </w:rPr>
        <w:t>ly</w:t>
      </w:r>
      <w:r>
        <w:rPr>
          <w:lang w:eastAsia="en-IE"/>
        </w:rPr>
        <w:t xml:space="preserve"> it is that attitudes and behaviours will improve. Disability training should be part of wider efforts in organisations to improve attitudes and behaviours and not a one-off </w:t>
      </w:r>
      <w:r w:rsidR="00C82557">
        <w:rPr>
          <w:lang w:eastAsia="en-IE"/>
        </w:rPr>
        <w:t>action</w:t>
      </w:r>
      <w:r>
        <w:rPr>
          <w:lang w:eastAsia="en-IE"/>
        </w:rPr>
        <w:t xml:space="preserve">. </w:t>
      </w:r>
    </w:p>
    <w:p w14:paraId="236654FA" w14:textId="0CEADC5C" w:rsidR="0045036A" w:rsidRDefault="0045036A" w:rsidP="004A4B6A">
      <w:pPr>
        <w:pStyle w:val="Heading2"/>
        <w:rPr>
          <w:lang w:eastAsia="en-IE"/>
        </w:rPr>
      </w:pPr>
      <w:bookmarkStart w:id="22" w:name="_Toc222818252"/>
      <w:r>
        <w:rPr>
          <w:lang w:eastAsia="en-IE"/>
        </w:rPr>
        <w:t>Disability awareness training</w:t>
      </w:r>
      <w:bookmarkEnd w:id="22"/>
    </w:p>
    <w:p w14:paraId="1830D04F" w14:textId="14908E92" w:rsidR="00DA1C98" w:rsidRDefault="0045036A" w:rsidP="00C54F92">
      <w:pPr>
        <w:rPr>
          <w:lang w:eastAsia="en-IE"/>
        </w:rPr>
      </w:pPr>
      <w:r>
        <w:rPr>
          <w:lang w:eastAsia="en-IE"/>
        </w:rPr>
        <w:t xml:space="preserve">This training focuses on </w:t>
      </w:r>
      <w:r w:rsidR="006F442C">
        <w:rPr>
          <w:lang w:eastAsia="en-IE"/>
        </w:rPr>
        <w:t xml:space="preserve">increasing the knowledge of </w:t>
      </w:r>
      <w:r w:rsidR="00C31D0F">
        <w:rPr>
          <w:lang w:eastAsia="en-IE"/>
        </w:rPr>
        <w:t xml:space="preserve">participants </w:t>
      </w:r>
      <w:r w:rsidR="006F442C">
        <w:rPr>
          <w:lang w:eastAsia="en-IE"/>
        </w:rPr>
        <w:t>about disability</w:t>
      </w:r>
      <w:r w:rsidR="00DA1C98">
        <w:rPr>
          <w:lang w:eastAsia="en-IE"/>
        </w:rPr>
        <w:t xml:space="preserve"> and</w:t>
      </w:r>
      <w:r w:rsidR="00020BB6">
        <w:rPr>
          <w:lang w:eastAsia="en-IE"/>
        </w:rPr>
        <w:t xml:space="preserve"> aims to</w:t>
      </w:r>
      <w:r w:rsidR="00DA1C98" w:rsidRPr="001523A0">
        <w:t xml:space="preserve"> increase understanding, empathy, and confidence in interacting with and accommodating </w:t>
      </w:r>
      <w:r w:rsidR="002631ED">
        <w:t>disabled people.</w:t>
      </w:r>
      <w:r w:rsidR="006F442C">
        <w:rPr>
          <w:lang w:eastAsia="en-IE"/>
        </w:rPr>
        <w:t xml:space="preserve"> </w:t>
      </w:r>
      <w:r w:rsidR="00DA1C98" w:rsidRPr="001523A0">
        <w:t>It aims to break down barriers, combat unconscious bias</w:t>
      </w:r>
      <w:r w:rsidR="002631ED">
        <w:t>,</w:t>
      </w:r>
      <w:r w:rsidR="00DA1C98" w:rsidRPr="001523A0">
        <w:t xml:space="preserve"> and provide practical skills for creating a more inclusive environment</w:t>
      </w:r>
      <w:r w:rsidR="002631ED">
        <w:t>,</w:t>
      </w:r>
      <w:r w:rsidR="00DA1C98" w:rsidRPr="001523A0">
        <w:t xml:space="preserve"> by covering different types of disabilities, appropriate language and </w:t>
      </w:r>
      <w:r w:rsidR="00DA1C98">
        <w:t>terminology</w:t>
      </w:r>
      <w:r w:rsidR="009B3886">
        <w:t>,</w:t>
      </w:r>
      <w:r w:rsidR="00BD7630">
        <w:t xml:space="preserve"> and</w:t>
      </w:r>
      <w:r w:rsidR="009B3886">
        <w:t xml:space="preserve"> interacting with disabled people</w:t>
      </w:r>
      <w:r w:rsidR="00DA1C98">
        <w:t xml:space="preserve">. </w:t>
      </w:r>
      <w:r w:rsidR="006F442C">
        <w:rPr>
          <w:lang w:eastAsia="en-IE"/>
        </w:rPr>
        <w:t xml:space="preserve">There has been a move away from this training in recent </w:t>
      </w:r>
      <w:r w:rsidR="006F442C">
        <w:rPr>
          <w:lang w:eastAsia="en-IE"/>
        </w:rPr>
        <w:lastRenderedPageBreak/>
        <w:t xml:space="preserve">years to disability equality training as increasing knowledge without changing attitudes is not considered that useful. </w:t>
      </w:r>
    </w:p>
    <w:p w14:paraId="2192A392" w14:textId="77777777" w:rsidR="00EF0A3C" w:rsidRDefault="00EF0A3C" w:rsidP="00EF0A3C">
      <w:pPr>
        <w:pStyle w:val="Heading2"/>
      </w:pPr>
      <w:bookmarkStart w:id="23" w:name="_Toc222818253"/>
      <w:r>
        <w:t>D</w:t>
      </w:r>
      <w:r w:rsidRPr="001523A0">
        <w:t xml:space="preserve">isability </w:t>
      </w:r>
      <w:r>
        <w:t>c</w:t>
      </w:r>
      <w:r w:rsidRPr="001523A0">
        <w:t xml:space="preserve">ompetency </w:t>
      </w:r>
      <w:r>
        <w:t>t</w:t>
      </w:r>
      <w:r w:rsidRPr="001523A0">
        <w:t>raining</w:t>
      </w:r>
      <w:bookmarkEnd w:id="23"/>
      <w:r w:rsidRPr="001523A0">
        <w:t xml:space="preserve"> </w:t>
      </w:r>
    </w:p>
    <w:p w14:paraId="1199D363" w14:textId="768C56F6" w:rsidR="00EF0A3C" w:rsidRDefault="00EF0A3C" w:rsidP="00EF0A3C">
      <w:pPr>
        <w:rPr>
          <w:lang w:eastAsia="en-IE"/>
        </w:rPr>
      </w:pPr>
      <w:r>
        <w:t xml:space="preserve">This training </w:t>
      </w:r>
      <w:r w:rsidR="00EA6A00">
        <w:t>builds on</w:t>
      </w:r>
      <w:r>
        <w:t xml:space="preserve"> disability awareness training. It can </w:t>
      </w:r>
      <w:r w:rsidRPr="001523A0">
        <w:t>help individuals</w:t>
      </w:r>
      <w:r>
        <w:t xml:space="preserve"> to </w:t>
      </w:r>
      <w:r w:rsidRPr="001523A0">
        <w:t xml:space="preserve">improve their ability to work with and support </w:t>
      </w:r>
      <w:r>
        <w:t>disabled people</w:t>
      </w:r>
      <w:r w:rsidRPr="001523A0">
        <w:t xml:space="preserve"> by shifting their perspective and understanding</w:t>
      </w:r>
      <w:r>
        <w:t xml:space="preserve"> about</w:t>
      </w:r>
      <w:r w:rsidRPr="001523A0">
        <w:t xml:space="preserve"> </w:t>
      </w:r>
      <w:r>
        <w:t xml:space="preserve">how </w:t>
      </w:r>
      <w:r w:rsidRPr="001523A0">
        <w:t>to be more inclusive and effective</w:t>
      </w:r>
      <w:r>
        <w:t xml:space="preserve"> in delivering services</w:t>
      </w:r>
      <w:r w:rsidRPr="001523A0">
        <w:t>. This training focuses on developing skills in communication, assessment and collaboration, with the goal of providing high-quality, accessible and person-centred support or services.</w:t>
      </w:r>
      <w:r>
        <w:t xml:space="preserve"> </w:t>
      </w:r>
      <w:r w:rsidR="00EA6A00">
        <w:t>This type of training can also</w:t>
      </w:r>
      <w:r>
        <w:t xml:space="preserve"> be covered as part of disability equality training.</w:t>
      </w:r>
    </w:p>
    <w:p w14:paraId="554F2B0B" w14:textId="77777777" w:rsidR="00EF0A3C" w:rsidRDefault="00EF0A3C" w:rsidP="00EF0A3C">
      <w:pPr>
        <w:pStyle w:val="Heading2"/>
        <w:rPr>
          <w:lang w:eastAsia="en-IE"/>
        </w:rPr>
      </w:pPr>
      <w:bookmarkStart w:id="24" w:name="_Toc222818254"/>
      <w:r>
        <w:rPr>
          <w:lang w:eastAsia="en-IE"/>
        </w:rPr>
        <w:t>D</w:t>
      </w:r>
      <w:r w:rsidRPr="0006186D">
        <w:rPr>
          <w:lang w:eastAsia="en-IE"/>
        </w:rPr>
        <w:t>isability human rights training</w:t>
      </w:r>
      <w:bookmarkEnd w:id="24"/>
    </w:p>
    <w:p w14:paraId="59333A08" w14:textId="0A23A943" w:rsidR="00EF0A3C" w:rsidRDefault="00EF0A3C" w:rsidP="00EF0A3C">
      <w:pPr>
        <w:rPr>
          <w:lang w:eastAsia="en-IE"/>
        </w:rPr>
      </w:pPr>
      <w:r>
        <w:rPr>
          <w:lang w:eastAsia="en-IE"/>
        </w:rPr>
        <w:t>This training focuses</w:t>
      </w:r>
      <w:r w:rsidRPr="0006186D">
        <w:rPr>
          <w:lang w:eastAsia="en-IE"/>
        </w:rPr>
        <w:t xml:space="preserve"> on upholding legal rights and ensuring access to </w:t>
      </w:r>
      <w:r>
        <w:rPr>
          <w:lang w:eastAsia="en-IE"/>
        </w:rPr>
        <w:t xml:space="preserve">the </w:t>
      </w:r>
      <w:r w:rsidRPr="0006186D">
        <w:rPr>
          <w:lang w:eastAsia="en-IE"/>
        </w:rPr>
        <w:t>fundamental civil, political, social and economic rights</w:t>
      </w:r>
      <w:r>
        <w:rPr>
          <w:lang w:eastAsia="en-IE"/>
        </w:rPr>
        <w:t xml:space="preserve"> of disabled people</w:t>
      </w:r>
      <w:r w:rsidRPr="0006186D">
        <w:rPr>
          <w:lang w:eastAsia="en-IE"/>
        </w:rPr>
        <w:t>.</w:t>
      </w:r>
      <w:r>
        <w:rPr>
          <w:lang w:eastAsia="en-IE"/>
        </w:rPr>
        <w:t xml:space="preserve"> It </w:t>
      </w:r>
      <w:r w:rsidRPr="0006186D">
        <w:rPr>
          <w:lang w:eastAsia="en-IE"/>
        </w:rPr>
        <w:t xml:space="preserve">connects disability to legal frameworks and international conventions, like the </w:t>
      </w:r>
      <w:r>
        <w:rPr>
          <w:lang w:eastAsia="en-IE"/>
        </w:rPr>
        <w:t>UNCRPD</w:t>
      </w:r>
      <w:r w:rsidRPr="0006186D">
        <w:rPr>
          <w:lang w:eastAsia="en-IE"/>
        </w:rPr>
        <w:t>.</w:t>
      </w:r>
      <w:r>
        <w:rPr>
          <w:lang w:eastAsia="en-IE"/>
        </w:rPr>
        <w:t xml:space="preserve"> This training can incorporate elements of disability awareness and disability equality</w:t>
      </w:r>
      <w:r w:rsidR="00EA6A00">
        <w:rPr>
          <w:lang w:eastAsia="en-IE"/>
        </w:rPr>
        <w:t xml:space="preserve"> training</w:t>
      </w:r>
      <w:r>
        <w:rPr>
          <w:lang w:eastAsia="en-IE"/>
        </w:rPr>
        <w:t xml:space="preserve">. </w:t>
      </w:r>
    </w:p>
    <w:p w14:paraId="384EFB8D" w14:textId="77777777" w:rsidR="0045036A" w:rsidRDefault="0006186D" w:rsidP="004A4B6A">
      <w:pPr>
        <w:pStyle w:val="Heading2"/>
        <w:rPr>
          <w:lang w:eastAsia="en-IE"/>
        </w:rPr>
      </w:pPr>
      <w:bookmarkStart w:id="25" w:name="_Toc222818255"/>
      <w:r w:rsidRPr="0006186D">
        <w:rPr>
          <w:lang w:eastAsia="en-IE"/>
        </w:rPr>
        <w:t>Disability equality training</w:t>
      </w:r>
      <w:bookmarkEnd w:id="25"/>
      <w:r w:rsidRPr="0006186D">
        <w:rPr>
          <w:lang w:eastAsia="en-IE"/>
        </w:rPr>
        <w:t xml:space="preserve"> </w:t>
      </w:r>
    </w:p>
    <w:p w14:paraId="09FE8DBF" w14:textId="04B7206A" w:rsidR="0045036A" w:rsidRDefault="0045036A" w:rsidP="00C54F92">
      <w:pPr>
        <w:rPr>
          <w:lang w:eastAsia="en-IE"/>
        </w:rPr>
      </w:pPr>
      <w:r>
        <w:rPr>
          <w:lang w:eastAsia="en-IE"/>
        </w:rPr>
        <w:t xml:space="preserve">This training </w:t>
      </w:r>
      <w:r w:rsidR="0030417F">
        <w:rPr>
          <w:lang w:eastAsia="en-IE"/>
        </w:rPr>
        <w:t xml:space="preserve">is </w:t>
      </w:r>
      <w:r>
        <w:rPr>
          <w:lang w:eastAsia="en-IE"/>
        </w:rPr>
        <w:t>concerned with</w:t>
      </w:r>
      <w:r w:rsidR="0006186D" w:rsidRPr="0006186D">
        <w:rPr>
          <w:lang w:eastAsia="en-IE"/>
        </w:rPr>
        <w:t xml:space="preserve"> changing attitudes to</w:t>
      </w:r>
      <w:r>
        <w:rPr>
          <w:lang w:eastAsia="en-IE"/>
        </w:rPr>
        <w:t xml:space="preserve"> disability and emphasising the social model of </w:t>
      </w:r>
      <w:r w:rsidR="006F442C">
        <w:rPr>
          <w:lang w:eastAsia="en-IE"/>
        </w:rPr>
        <w:t>disability,</w:t>
      </w:r>
      <w:r>
        <w:rPr>
          <w:lang w:eastAsia="en-IE"/>
        </w:rPr>
        <w:t xml:space="preserve"> which is the understanding that </w:t>
      </w:r>
      <w:r w:rsidR="0030417F">
        <w:rPr>
          <w:lang w:eastAsia="en-IE"/>
        </w:rPr>
        <w:t xml:space="preserve">disability is caused by </w:t>
      </w:r>
      <w:r>
        <w:rPr>
          <w:lang w:eastAsia="en-IE"/>
        </w:rPr>
        <w:t xml:space="preserve">environmental, social and </w:t>
      </w:r>
      <w:r w:rsidR="00292AB4">
        <w:rPr>
          <w:lang w:eastAsia="en-IE"/>
        </w:rPr>
        <w:t>attitudinal</w:t>
      </w:r>
      <w:r>
        <w:rPr>
          <w:lang w:eastAsia="en-IE"/>
        </w:rPr>
        <w:t xml:space="preserve"> barriers</w:t>
      </w:r>
      <w:r w:rsidR="0030417F">
        <w:rPr>
          <w:lang w:eastAsia="en-IE"/>
        </w:rPr>
        <w:t xml:space="preserve"> and not the person’s impairment or difference</w:t>
      </w:r>
      <w:r w:rsidR="009B3886">
        <w:rPr>
          <w:lang w:eastAsia="en-IE"/>
        </w:rPr>
        <w:t xml:space="preserve"> (which is generally referred to as the medical model)</w:t>
      </w:r>
      <w:r>
        <w:rPr>
          <w:lang w:eastAsia="en-IE"/>
        </w:rPr>
        <w:t xml:space="preserve">. </w:t>
      </w:r>
      <w:r w:rsidR="00B02D2E">
        <w:t>Its aim is to create a</w:t>
      </w:r>
      <w:r w:rsidR="00B02D2E" w:rsidRPr="00A0729B">
        <w:t xml:space="preserve"> more inclusive and respectful culture built on actively promoting equality and belonging</w:t>
      </w:r>
      <w:r w:rsidR="00B02D2E">
        <w:t xml:space="preserve"> and is sometimes called Disability Inclusion Training. </w:t>
      </w:r>
      <w:r w:rsidR="00DA1C98">
        <w:rPr>
          <w:lang w:eastAsia="en-IE"/>
        </w:rPr>
        <w:t xml:space="preserve">It can </w:t>
      </w:r>
      <w:r w:rsidR="00DA1C98" w:rsidRPr="00AB6825">
        <w:t xml:space="preserve">promote proactive change by </w:t>
      </w:r>
      <w:r w:rsidR="00B02D2E">
        <w:t xml:space="preserve">supporting employees and employers to </w:t>
      </w:r>
      <w:r w:rsidR="00DA1C98" w:rsidRPr="00AB6825">
        <w:t>remov</w:t>
      </w:r>
      <w:r w:rsidR="00B02D2E">
        <w:t>e</w:t>
      </w:r>
      <w:r w:rsidR="00DA1C98" w:rsidRPr="00AB6825">
        <w:t xml:space="preserve"> barriers</w:t>
      </w:r>
      <w:r w:rsidR="00B02D2E">
        <w:t>, promote inclusion</w:t>
      </w:r>
      <w:r w:rsidR="00DA1C98" w:rsidRPr="00AB6825">
        <w:t xml:space="preserve"> and creat</w:t>
      </w:r>
      <w:r w:rsidR="00B02D2E">
        <w:t>e</w:t>
      </w:r>
      <w:r w:rsidR="00DA1C98" w:rsidRPr="00AB6825">
        <w:t xml:space="preserve"> equal opportunities</w:t>
      </w:r>
      <w:r w:rsidR="006F442C">
        <w:rPr>
          <w:lang w:eastAsia="en-IE"/>
        </w:rPr>
        <w:t>. This training is becoming more common and can incorporate disability awareness</w:t>
      </w:r>
      <w:r w:rsidR="00EF0A3C">
        <w:rPr>
          <w:lang w:eastAsia="en-IE"/>
        </w:rPr>
        <w:t>, disability competency and disability human rights training</w:t>
      </w:r>
      <w:r w:rsidR="006F442C">
        <w:rPr>
          <w:lang w:eastAsia="en-IE"/>
        </w:rPr>
        <w:t>.</w:t>
      </w:r>
      <w:r w:rsidR="00F22640">
        <w:rPr>
          <w:rStyle w:val="FootnoteReference"/>
          <w:lang w:eastAsia="en-IE"/>
        </w:rPr>
        <w:footnoteReference w:id="2"/>
      </w:r>
      <w:r w:rsidR="006F442C">
        <w:rPr>
          <w:lang w:eastAsia="en-IE"/>
        </w:rPr>
        <w:t xml:space="preserve"> </w:t>
      </w:r>
    </w:p>
    <w:p w14:paraId="01AFF2A2" w14:textId="4E945A9C" w:rsidR="00401E01" w:rsidRDefault="00530673" w:rsidP="00401E01">
      <w:pPr>
        <w:pStyle w:val="Heading1"/>
      </w:pPr>
      <w:bookmarkStart w:id="26" w:name="_Toc222818256"/>
      <w:r>
        <w:t>Selecting t</w:t>
      </w:r>
      <w:r w:rsidR="00401E01">
        <w:t>rainers</w:t>
      </w:r>
      <w:bookmarkEnd w:id="26"/>
    </w:p>
    <w:p w14:paraId="55FBEEF7" w14:textId="77777777" w:rsidR="00401E01" w:rsidRDefault="00401E01" w:rsidP="00401E01">
      <w:pPr>
        <w:pStyle w:val="Heading2"/>
      </w:pPr>
      <w:bookmarkStart w:id="27" w:name="_Toc222818257"/>
      <w:r>
        <w:t>Including lived experience</w:t>
      </w:r>
      <w:bookmarkEnd w:id="27"/>
    </w:p>
    <w:p w14:paraId="1022A6AD" w14:textId="4DC40C87" w:rsidR="00AB35CD" w:rsidRDefault="00401E01" w:rsidP="00401E01">
      <w:pPr>
        <w:pStyle w:val="NDABullet"/>
        <w:numPr>
          <w:ilvl w:val="0"/>
          <w:numId w:val="0"/>
        </w:numPr>
      </w:pPr>
      <w:r>
        <w:t>Identifying a trainer who can deliver high quality training is essential where training is in-person or online. It is generally considered good practice that disability training is co-designed with disabled people and delivered</w:t>
      </w:r>
      <w:r w:rsidR="007E376D">
        <w:t>,</w:t>
      </w:r>
      <w:r>
        <w:t xml:space="preserve"> or co-delivered</w:t>
      </w:r>
      <w:r w:rsidR="007E376D">
        <w:t>,</w:t>
      </w:r>
      <w:r>
        <w:t xml:space="preserve"> by a disabled person. </w:t>
      </w:r>
    </w:p>
    <w:p w14:paraId="79E7AA4D" w14:textId="5DBA738A" w:rsidR="00401E01" w:rsidRDefault="00401E01" w:rsidP="00401E01">
      <w:r>
        <w:t xml:space="preserve">DPOs </w:t>
      </w:r>
      <w:r w:rsidRPr="00CB2214">
        <w:t>are organisations that are led, directed, and governed by disabled people.</w:t>
      </w:r>
      <w:r>
        <w:t xml:space="preserve"> They believe that there is no greater qualification than the lived </w:t>
      </w:r>
      <w:r>
        <w:lastRenderedPageBreak/>
        <w:t xml:space="preserve">experience of a disabled person. Including </w:t>
      </w:r>
      <w:r w:rsidR="007E376D">
        <w:t>disabled people</w:t>
      </w:r>
      <w:r>
        <w:t xml:space="preserve"> as trainers</w:t>
      </w:r>
      <w:r w:rsidR="007E376D">
        <w:t>,</w:t>
      </w:r>
      <w:r>
        <w:t xml:space="preserve"> co-trainers</w:t>
      </w:r>
      <w:r w:rsidR="007E376D">
        <w:t>,</w:t>
      </w:r>
      <w:r w:rsidR="00C31D0F">
        <w:t xml:space="preserve"> or co-facilitators</w:t>
      </w:r>
      <w:r w:rsidR="00C55EF6">
        <w:t>,</w:t>
      </w:r>
      <w:r w:rsidR="00011B2E">
        <w:t xml:space="preserve"> in the design of the training</w:t>
      </w:r>
      <w:r>
        <w:t xml:space="preserve">, offers authentic perspectives that challenge preconceptions. </w:t>
      </w:r>
      <w:r w:rsidR="00AB35CD">
        <w:t xml:space="preserve">DPOs can provide a lived experience perspective that is reflective of </w:t>
      </w:r>
      <w:r w:rsidR="007E376D">
        <w:t>their</w:t>
      </w:r>
      <w:r w:rsidR="00AB35CD">
        <w:t xml:space="preserve"> membership and can therefore be more valuable </w:t>
      </w:r>
      <w:r w:rsidR="00C368DD">
        <w:t>than</w:t>
      </w:r>
      <w:r w:rsidR="00AB35CD">
        <w:t xml:space="preserve"> a </w:t>
      </w:r>
      <w:r w:rsidR="001145AF">
        <w:t>disabled person</w:t>
      </w:r>
      <w:r w:rsidR="00AB35CD">
        <w:t xml:space="preserve"> who </w:t>
      </w:r>
      <w:r w:rsidR="007E376D">
        <w:t xml:space="preserve">is </w:t>
      </w:r>
      <w:r w:rsidR="00AB35CD">
        <w:t>providing their unique perspective. Therefore, DPOs should be used where possible to deliver</w:t>
      </w:r>
      <w:r w:rsidR="007E376D">
        <w:t>,</w:t>
      </w:r>
      <w:r w:rsidR="00AB35CD">
        <w:t xml:space="preserve"> or co-deliver</w:t>
      </w:r>
      <w:bookmarkStart w:id="28" w:name="_Hlk220509199"/>
      <w:r w:rsidR="00C55EF6">
        <w:t>/co-facilitate</w:t>
      </w:r>
      <w:bookmarkEnd w:id="28"/>
      <w:r w:rsidR="007E376D">
        <w:t>,</w:t>
      </w:r>
      <w:r w:rsidR="00AB35CD">
        <w:t xml:space="preserve"> training. While some DPOs have developed their own training</w:t>
      </w:r>
      <w:r w:rsidR="00C93DB7">
        <w:t>,</w:t>
      </w:r>
      <w:r w:rsidR="00AB35CD">
        <w:t xml:space="preserve"> </w:t>
      </w:r>
      <w:r w:rsidR="00664A73">
        <w:t xml:space="preserve">other </w:t>
      </w:r>
      <w:r w:rsidR="00AB35CD">
        <w:t xml:space="preserve">DPOs are small and unfunded and may have limited capacity to provide training. </w:t>
      </w:r>
    </w:p>
    <w:p w14:paraId="6C5CFA29" w14:textId="1E97F6AB" w:rsidR="002F7974" w:rsidRDefault="002F7974" w:rsidP="00401E01">
      <w:bookmarkStart w:id="29" w:name="_Hlk215234633"/>
      <w:r>
        <w:t>Where disabled people are involved in co-designing</w:t>
      </w:r>
      <w:r w:rsidR="00C31D0F">
        <w:t>,</w:t>
      </w:r>
      <w:r w:rsidR="00C55EF6">
        <w:t xml:space="preserve"> </w:t>
      </w:r>
      <w:r>
        <w:t xml:space="preserve">co-delivering </w:t>
      </w:r>
      <w:bookmarkStart w:id="30" w:name="_Hlk220509242"/>
      <w:r w:rsidR="00C31D0F">
        <w:t>or co-facilitating</w:t>
      </w:r>
      <w:bookmarkEnd w:id="30"/>
      <w:r w:rsidR="00C31D0F">
        <w:t xml:space="preserve"> </w:t>
      </w:r>
      <w:r w:rsidR="009E28FE">
        <w:t xml:space="preserve">of </w:t>
      </w:r>
      <w:r>
        <w:t>training, it is important that they are paid for their time</w:t>
      </w:r>
      <w:r w:rsidR="00CE1C42">
        <w:t>.</w:t>
      </w:r>
    </w:p>
    <w:p w14:paraId="5C353205" w14:textId="04A624D3" w:rsidR="007E376D" w:rsidRDefault="007E376D" w:rsidP="007E376D">
      <w:pPr>
        <w:pStyle w:val="Heading2"/>
      </w:pPr>
      <w:bookmarkStart w:id="31" w:name="_Toc222818258"/>
      <w:bookmarkEnd w:id="29"/>
      <w:r>
        <w:t>P</w:t>
      </w:r>
      <w:r w:rsidR="003D7CD8">
        <w:t>ublic p</w:t>
      </w:r>
      <w:r>
        <w:t>rocurement process</w:t>
      </w:r>
      <w:bookmarkEnd w:id="31"/>
    </w:p>
    <w:p w14:paraId="17BAD7D1" w14:textId="220B77F3" w:rsidR="007E376D" w:rsidRDefault="00C5327C" w:rsidP="00401E01">
      <w:r w:rsidRPr="00C5327C">
        <w:t xml:space="preserve">The Office of Government Procurement (OGP) develops public procurement policy in Ireland. </w:t>
      </w:r>
      <w:r w:rsidR="003D7CD8">
        <w:t xml:space="preserve">The OGP’s </w:t>
      </w:r>
      <w:hyperlink r:id="rId24" w:history="1">
        <w:r w:rsidR="0028428C" w:rsidRPr="007B4397">
          <w:rPr>
            <w:rStyle w:val="Hyperlink"/>
            <w:kern w:val="0"/>
            <w:lang w:eastAsia="en-IE"/>
            <w14:ligatures w14:val="none"/>
          </w:rPr>
          <w:t>Public Procurement Guidelines for Goods and Services</w:t>
        </w:r>
      </w:hyperlink>
      <w:r w:rsidR="003D7CD8">
        <w:t xml:space="preserve"> emphasise the importance of selecting the most economically advantageous tender. This relates, primarily, to price and cost-effectiveness. In relation to quality the guidelines offer a menu of criteria including accessibility and design for all. In relation to two other criteria: delivery process and technical merit, organisations</w:t>
      </w:r>
      <w:r w:rsidR="00142FB5">
        <w:t xml:space="preserve"> are advised to </w:t>
      </w:r>
      <w:r w:rsidR="003D7CD8">
        <w:t xml:space="preserve">emphasise </w:t>
      </w:r>
      <w:r w:rsidR="00142FB5">
        <w:t xml:space="preserve">lived experience </w:t>
      </w:r>
      <w:r w:rsidR="003D7CD8">
        <w:t xml:space="preserve">and course certification </w:t>
      </w:r>
      <w:r w:rsidR="00142FB5">
        <w:t>in any tender documents or request for quotes when commissioning training, and to include a scoring criterion around the</w:t>
      </w:r>
      <w:r w:rsidR="003D7CD8">
        <w:t>se items.</w:t>
      </w:r>
      <w:r w:rsidR="00142FB5">
        <w:t xml:space="preserve"> </w:t>
      </w:r>
    </w:p>
    <w:p w14:paraId="477D4655" w14:textId="77777777" w:rsidR="00401E01" w:rsidRDefault="00401E01" w:rsidP="00401E01">
      <w:pPr>
        <w:pStyle w:val="Heading2"/>
      </w:pPr>
      <w:bookmarkStart w:id="32" w:name="_Toc222818259"/>
      <w:r>
        <w:t>Accreditation/Certification</w:t>
      </w:r>
      <w:bookmarkEnd w:id="32"/>
    </w:p>
    <w:p w14:paraId="2BFFF62F" w14:textId="2B39EF12" w:rsidR="00401E01" w:rsidRDefault="00401E01" w:rsidP="00401E01">
      <w:r>
        <w:t xml:space="preserve">Where possible an individual, or company, delivering the training should be accredited or their training certified. This allows an organisation to </w:t>
      </w:r>
      <w:r w:rsidR="003D5189" w:rsidRPr="00567A8D">
        <w:t>verify</w:t>
      </w:r>
      <w:r w:rsidRPr="00567A8D">
        <w:t xml:space="preserve"> that a course is high-quality, relevant, and meets specific standards</w:t>
      </w:r>
      <w:r>
        <w:t>. However</w:t>
      </w:r>
      <w:r w:rsidR="003D5189">
        <w:t>,</w:t>
      </w:r>
      <w:r>
        <w:t xml:space="preserve"> it can be difficult for individual trainers or DPOs to achieve such certification and a balance needs to be struck between seeking certification and incorporating lived experience. </w:t>
      </w:r>
    </w:p>
    <w:p w14:paraId="1594319C" w14:textId="77777777" w:rsidR="00401E01" w:rsidRPr="00CE36AB" w:rsidRDefault="00401E01" w:rsidP="00401E01">
      <w:pPr>
        <w:rPr>
          <w:rFonts w:ascii="Aptos" w:eastAsia="Times New Roman" w:hAnsi="Aptos" w:cs="Aptos"/>
          <w:kern w:val="0"/>
          <w:szCs w:val="24"/>
          <w14:ligatures w14:val="none"/>
        </w:rPr>
      </w:pPr>
      <w:r>
        <w:t>Some commissioners of training may wish the training to be certified for</w:t>
      </w:r>
      <w:r w:rsidRPr="00CB2214">
        <w:t xml:space="preserve"> </w:t>
      </w:r>
      <w:r w:rsidRPr="00567A8D">
        <w:t>Continuing Professional Development (CPD)</w:t>
      </w:r>
      <w:r>
        <w:t>,</w:t>
      </w:r>
      <w:r w:rsidRPr="00CB2214">
        <w:rPr>
          <w:sz w:val="28"/>
          <w:szCs w:val="28"/>
        </w:rPr>
        <w:t xml:space="preserve"> </w:t>
      </w:r>
      <w:r w:rsidRPr="00567A8D">
        <w:t>which is often a requirement for maintaining licenses or certifications</w:t>
      </w:r>
      <w:r>
        <w:t xml:space="preserve"> for some groups of staff. </w:t>
      </w:r>
      <w:r w:rsidRPr="00CE36AB">
        <w:rPr>
          <w:rFonts w:eastAsia="Times New Roman" w:cs="Aptos"/>
          <w:kern w:val="0"/>
          <w:szCs w:val="24"/>
          <w14:ligatures w14:val="none"/>
        </w:rPr>
        <w:t xml:space="preserve">Some disability awareness training in Ireland is CPD certified by the CPD Certification Service in Ireland and the United Kingdom. </w:t>
      </w:r>
    </w:p>
    <w:p w14:paraId="713FDA8D" w14:textId="4E0CE239" w:rsidR="00401E01" w:rsidRDefault="00401E01" w:rsidP="00401E01">
      <w:r>
        <w:t xml:space="preserve">Some employers may wish to send some staff on more in-depth Disability Awareness courses that are certified as part of the National Framework of Qualifications under </w:t>
      </w:r>
      <w:hyperlink r:id="rId25" w:history="1">
        <w:r w:rsidR="00A77136" w:rsidRPr="007B4397">
          <w:rPr>
            <w:rStyle w:val="Hyperlink"/>
          </w:rPr>
          <w:t>Quality and Qualifications Ireland</w:t>
        </w:r>
      </w:hyperlink>
      <w:r w:rsidR="00D64C35">
        <w:t xml:space="preserve"> (QQI)</w:t>
      </w:r>
      <w:r>
        <w:rPr>
          <w:rStyle w:val="FootnoteReference"/>
        </w:rPr>
        <w:footnoteReference w:id="3"/>
      </w:r>
      <w:r w:rsidR="00A22371">
        <w:t>.</w:t>
      </w:r>
      <w:r>
        <w:t xml:space="preserve"> </w:t>
      </w:r>
    </w:p>
    <w:p w14:paraId="39B04BDC" w14:textId="26997A5F" w:rsidR="00401E01" w:rsidRDefault="00401E01" w:rsidP="00401E01">
      <w:r>
        <w:t xml:space="preserve">The Department of Social Protection’s </w:t>
      </w:r>
      <w:hyperlink r:id="rId26" w:history="1">
        <w:r w:rsidR="001819F8" w:rsidRPr="007B4397">
          <w:rPr>
            <w:rStyle w:val="Hyperlink"/>
          </w:rPr>
          <w:t>Work and Access</w:t>
        </w:r>
        <w:r w:rsidR="001819F8">
          <w:rPr>
            <w:rStyle w:val="Hyperlink"/>
          </w:rPr>
          <w:t xml:space="preserve"> </w:t>
        </w:r>
      </w:hyperlink>
      <w:r>
        <w:t xml:space="preserve">scheme provides funding for training on disability equality and inclusion training. Although </w:t>
      </w:r>
      <w:r>
        <w:lastRenderedPageBreak/>
        <w:t>this is not available to public bodies</w:t>
      </w:r>
      <w:r w:rsidR="00847D21">
        <w:t>,</w:t>
      </w:r>
      <w:r>
        <w:t xml:space="preserve"> they provide slightly more funding (90% of costs) for courses certified by nationally recognised governing bodies and 80% if not certified. This is in acknowledgement of the limited number of courses that are certified. </w:t>
      </w:r>
    </w:p>
    <w:p w14:paraId="3B5AFB7B" w14:textId="77777777" w:rsidR="00401E01" w:rsidRDefault="00401E01" w:rsidP="00401E01">
      <w:pPr>
        <w:pStyle w:val="Heading2"/>
      </w:pPr>
      <w:bookmarkStart w:id="33" w:name="_Toc222818260"/>
      <w:r>
        <w:t>Knowledge of disability</w:t>
      </w:r>
      <w:bookmarkEnd w:id="33"/>
    </w:p>
    <w:p w14:paraId="2C6E7F3E" w14:textId="77777777" w:rsidR="00401E01" w:rsidRDefault="00401E01" w:rsidP="00401E01">
      <w:r>
        <w:t>In general, trainers should have the knowledge and ability to deliver training that:</w:t>
      </w:r>
    </w:p>
    <w:p w14:paraId="26143408" w14:textId="6A186D94" w:rsidR="00401E01" w:rsidRPr="007F1BD3" w:rsidRDefault="00401E01" w:rsidP="00401E01">
      <w:pPr>
        <w:pStyle w:val="ListParagraph"/>
        <w:numPr>
          <w:ilvl w:val="0"/>
          <w:numId w:val="54"/>
        </w:numPr>
      </w:pPr>
      <w:r w:rsidRPr="007F1BD3">
        <w:t>promote</w:t>
      </w:r>
      <w:r>
        <w:t>s</w:t>
      </w:r>
      <w:r w:rsidRPr="007F1BD3">
        <w:t xml:space="preserve"> </w:t>
      </w:r>
      <w:r w:rsidR="00C31D0F">
        <w:t xml:space="preserve">disability </w:t>
      </w:r>
      <w:r w:rsidRPr="007F1BD3">
        <w:t>equality and inclusion</w:t>
      </w:r>
    </w:p>
    <w:p w14:paraId="701CEDD2" w14:textId="3C45A241" w:rsidR="00401E01" w:rsidRPr="007F1BD3" w:rsidRDefault="00401E01" w:rsidP="00401E01">
      <w:pPr>
        <w:pStyle w:val="ListParagraph"/>
        <w:numPr>
          <w:ilvl w:val="0"/>
          <w:numId w:val="54"/>
        </w:numPr>
      </w:pPr>
      <w:r w:rsidRPr="007F1BD3">
        <w:t>increase</w:t>
      </w:r>
      <w:r>
        <w:t>s</w:t>
      </w:r>
      <w:r w:rsidRPr="007F1BD3">
        <w:t xml:space="preserve"> awareness and understanding of </w:t>
      </w:r>
      <w:r>
        <w:t>disabled people</w:t>
      </w:r>
      <w:r w:rsidRPr="007F1BD3">
        <w:t>, the social model of disability and the concept of disability equality</w:t>
      </w:r>
    </w:p>
    <w:p w14:paraId="20DC861B" w14:textId="5035D8F2" w:rsidR="00401E01" w:rsidRPr="007F1BD3" w:rsidRDefault="00401E01" w:rsidP="00401E01">
      <w:pPr>
        <w:pStyle w:val="ListParagraph"/>
        <w:numPr>
          <w:ilvl w:val="0"/>
          <w:numId w:val="54"/>
        </w:numPr>
      </w:pPr>
      <w:r w:rsidRPr="007F1BD3">
        <w:t>provide</w:t>
      </w:r>
      <w:r>
        <w:t>s</w:t>
      </w:r>
      <w:r w:rsidRPr="007F1BD3">
        <w:t xml:space="preserve"> employees with the understanding and skills to recognise </w:t>
      </w:r>
      <w:r w:rsidR="00660927">
        <w:t>disabled people</w:t>
      </w:r>
      <w:r w:rsidRPr="007F1BD3">
        <w:t xml:space="preserve"> as individuals</w:t>
      </w:r>
      <w:r w:rsidR="00660927">
        <w:t>,</w:t>
      </w:r>
      <w:r w:rsidRPr="007F1BD3">
        <w:t xml:space="preserve"> in their own right</w:t>
      </w:r>
      <w:r w:rsidR="00660927">
        <w:t>,</w:t>
      </w:r>
      <w:r w:rsidRPr="007F1BD3">
        <w:t xml:space="preserve"> with their own capacities and skills</w:t>
      </w:r>
    </w:p>
    <w:p w14:paraId="4711742D" w14:textId="36886FCF" w:rsidR="00401E01" w:rsidRDefault="00401E01" w:rsidP="00401E01">
      <w:pPr>
        <w:pStyle w:val="ListParagraph"/>
        <w:numPr>
          <w:ilvl w:val="0"/>
          <w:numId w:val="54"/>
        </w:numPr>
      </w:pPr>
      <w:r w:rsidRPr="007F1BD3">
        <w:t>eliminate</w:t>
      </w:r>
      <w:r>
        <w:t>s</w:t>
      </w:r>
      <w:r w:rsidRPr="007F1BD3">
        <w:t xml:space="preserve"> negative assumptions, stereotypes, and attitudes about people with disabilities in the workplace</w:t>
      </w:r>
    </w:p>
    <w:p w14:paraId="03A2CF4C" w14:textId="40FF34CA" w:rsidR="00401E01" w:rsidRDefault="00300E5B" w:rsidP="00401E01">
      <w:pPr>
        <w:pStyle w:val="ListParagraph"/>
        <w:numPr>
          <w:ilvl w:val="0"/>
          <w:numId w:val="54"/>
        </w:numPr>
      </w:pPr>
      <w:r>
        <w:t xml:space="preserve">demonstrates </w:t>
      </w:r>
      <w:r w:rsidR="00401E01">
        <w:t>knowledge of disability policy issues</w:t>
      </w:r>
    </w:p>
    <w:p w14:paraId="50308D3C" w14:textId="77777777" w:rsidR="00660927" w:rsidRDefault="00530673" w:rsidP="00D50094">
      <w:r>
        <w:t xml:space="preserve">The trainer also needs to have the ability to set learning objectives for the training. </w:t>
      </w:r>
    </w:p>
    <w:p w14:paraId="739D0144" w14:textId="03144B88" w:rsidR="00401E01" w:rsidRDefault="00401E01" w:rsidP="00D50094">
      <w:r>
        <w:t xml:space="preserve">Appendix </w:t>
      </w:r>
      <w:r w:rsidR="003D5189">
        <w:t>3</w:t>
      </w:r>
      <w:r>
        <w:t xml:space="preserve"> provides some examples of what could be included in disability training. </w:t>
      </w:r>
    </w:p>
    <w:p w14:paraId="2494E3CA" w14:textId="0C4C1ABE" w:rsidR="00B04162" w:rsidRDefault="005110D8" w:rsidP="00B04162">
      <w:pPr>
        <w:pStyle w:val="Heading1"/>
      </w:pPr>
      <w:bookmarkStart w:id="34" w:name="_Toc222818261"/>
      <w:bookmarkStart w:id="35" w:name="_Hlk211521503"/>
      <w:bookmarkEnd w:id="10"/>
      <w:r>
        <w:t>Delivery of training</w:t>
      </w:r>
      <w:bookmarkEnd w:id="34"/>
    </w:p>
    <w:bookmarkEnd w:id="35"/>
    <w:p w14:paraId="51815B34" w14:textId="32887FDF" w:rsidR="005110D8" w:rsidRDefault="003F358D" w:rsidP="00521B24">
      <w:r>
        <w:t>How the training is delivered is a key decision that will be influenced by the training budget available, the number of staff to be trained</w:t>
      </w:r>
      <w:r w:rsidR="005110D8">
        <w:t xml:space="preserve"> and their location</w:t>
      </w:r>
      <w:r>
        <w:t xml:space="preserve">, </w:t>
      </w:r>
      <w:r w:rsidR="005110D8">
        <w:t>and</w:t>
      </w:r>
      <w:r>
        <w:t xml:space="preserve"> the ability of the participants to properly engage and really absorb the information. </w:t>
      </w:r>
      <w:r w:rsidR="005110D8">
        <w:t xml:space="preserve">Access to technology is also important to consider for online or e-learning participation. </w:t>
      </w:r>
    </w:p>
    <w:p w14:paraId="5E9C9044" w14:textId="7D136ECD" w:rsidR="006D4CD5" w:rsidRDefault="003F358D" w:rsidP="00521B24">
      <w:r>
        <w:t xml:space="preserve">The following </w:t>
      </w:r>
      <w:r w:rsidR="00D50094">
        <w:t xml:space="preserve">training </w:t>
      </w:r>
      <w:r>
        <w:t xml:space="preserve">options are </w:t>
      </w:r>
      <w:r w:rsidR="00D50094">
        <w:t xml:space="preserve">generally </w:t>
      </w:r>
      <w:r>
        <w:t>available</w:t>
      </w:r>
      <w:r w:rsidR="00300E5B">
        <w:t>:</w:t>
      </w:r>
      <w:r>
        <w:t xml:space="preserve"> </w:t>
      </w:r>
    </w:p>
    <w:p w14:paraId="72ADC85A" w14:textId="7DF6C422" w:rsidR="006D4CD5" w:rsidRDefault="003F358D" w:rsidP="006D4CD5">
      <w:pPr>
        <w:pStyle w:val="ListParagraph"/>
        <w:numPr>
          <w:ilvl w:val="0"/>
          <w:numId w:val="46"/>
        </w:numPr>
      </w:pPr>
      <w:r>
        <w:t>In</w:t>
      </w:r>
      <w:r w:rsidR="00660927">
        <w:t>-</w:t>
      </w:r>
      <w:r>
        <w:t>person</w:t>
      </w:r>
      <w:r w:rsidR="00521B24">
        <w:t xml:space="preserve"> training </w:t>
      </w:r>
    </w:p>
    <w:p w14:paraId="2344CA10" w14:textId="5EA23ADE" w:rsidR="003F358D" w:rsidRDefault="003F358D" w:rsidP="006D4CD5">
      <w:pPr>
        <w:pStyle w:val="ListParagraph"/>
        <w:numPr>
          <w:ilvl w:val="0"/>
          <w:numId w:val="46"/>
        </w:numPr>
      </w:pPr>
      <w:r>
        <w:t>O</w:t>
      </w:r>
      <w:r w:rsidR="00521B24">
        <w:t>nline</w:t>
      </w:r>
      <w:r>
        <w:t xml:space="preserve"> training</w:t>
      </w:r>
      <w:r w:rsidR="00521B24">
        <w:t xml:space="preserve"> </w:t>
      </w:r>
    </w:p>
    <w:p w14:paraId="30EB61B0" w14:textId="10B93AD5" w:rsidR="006D4CD5" w:rsidRDefault="003F358D" w:rsidP="006D4CD5">
      <w:pPr>
        <w:pStyle w:val="ListParagraph"/>
        <w:numPr>
          <w:ilvl w:val="0"/>
          <w:numId w:val="46"/>
        </w:numPr>
      </w:pPr>
      <w:r>
        <w:t>H</w:t>
      </w:r>
      <w:r w:rsidR="00521B24">
        <w:t xml:space="preserve">ybrid </w:t>
      </w:r>
      <w:r>
        <w:t>training</w:t>
      </w:r>
    </w:p>
    <w:p w14:paraId="331C5E52" w14:textId="17A4261A" w:rsidR="00027D7E" w:rsidRDefault="00027D7E" w:rsidP="006D4CD5">
      <w:pPr>
        <w:pStyle w:val="ListParagraph"/>
        <w:numPr>
          <w:ilvl w:val="0"/>
          <w:numId w:val="46"/>
        </w:numPr>
      </w:pPr>
      <w:r>
        <w:t>eLearning</w:t>
      </w:r>
    </w:p>
    <w:p w14:paraId="1115F98D" w14:textId="6FD1E4FA" w:rsidR="009A4E30" w:rsidRPr="00660927" w:rsidRDefault="003F358D" w:rsidP="00D64F0A">
      <w:r w:rsidRPr="00F31F4D">
        <w:lastRenderedPageBreak/>
        <w:t xml:space="preserve">The best training format depends on </w:t>
      </w:r>
      <w:r>
        <w:t>the</w:t>
      </w:r>
      <w:r w:rsidRPr="00F31F4D">
        <w:t xml:space="preserve"> learning style</w:t>
      </w:r>
      <w:r>
        <w:t xml:space="preserve"> of the employees</w:t>
      </w:r>
      <w:r w:rsidRPr="00F31F4D">
        <w:t xml:space="preserve"> and </w:t>
      </w:r>
      <w:r>
        <w:t>the purpose of the training</w:t>
      </w:r>
      <w:r w:rsidR="00C368DD">
        <w:t>.</w:t>
      </w:r>
      <w:r>
        <w:t xml:space="preserve"> </w:t>
      </w:r>
      <w:r w:rsidR="009A4E30">
        <w:t>Critical</w:t>
      </w:r>
      <w:r w:rsidR="00097388">
        <w:t xml:space="preserve"> to providing </w:t>
      </w:r>
      <w:r w:rsidR="009A4E30">
        <w:t xml:space="preserve">accessible and inclusive </w:t>
      </w:r>
      <w:r w:rsidR="00097388">
        <w:t xml:space="preserve">training is ensuring that all the formats being delivered are universally designed. </w:t>
      </w:r>
      <w:r w:rsidR="00097388" w:rsidRPr="00097388">
        <w:t xml:space="preserve">The NDA </w:t>
      </w:r>
      <w:r w:rsidR="009A4E30">
        <w:t>collaborated with</w:t>
      </w:r>
      <w:r w:rsidR="00097388">
        <w:t xml:space="preserve"> </w:t>
      </w:r>
      <w:r w:rsidR="00097388" w:rsidRPr="00097388">
        <w:t xml:space="preserve">the </w:t>
      </w:r>
      <w:r w:rsidR="00660927" w:rsidRPr="00660927">
        <w:t xml:space="preserve">Department of Public Expenditure, Infrastructure, Public Service Reform and Digitalisation </w:t>
      </w:r>
      <w:r w:rsidR="00097388">
        <w:t xml:space="preserve">in </w:t>
      </w:r>
      <w:r w:rsidR="009A4E30">
        <w:t xml:space="preserve">producing </w:t>
      </w:r>
      <w:hyperlink r:id="rId27" w:history="1">
        <w:r w:rsidR="00286397" w:rsidRPr="007B4397">
          <w:rPr>
            <w:rStyle w:val="Hyperlink"/>
          </w:rPr>
          <w:t>Customer Communications Toolkit for Services to the Public – A Universal Design Approach</w:t>
        </w:r>
      </w:hyperlink>
      <w:r w:rsidR="00286397">
        <w:t xml:space="preserve"> </w:t>
      </w:r>
      <w:r w:rsidR="00097388" w:rsidRPr="00097388">
        <w:t xml:space="preserve">as a useful resource in designing alternative formats </w:t>
      </w:r>
      <w:r w:rsidR="009A4E30">
        <w:t>covering spoken, signed, written and digital</w:t>
      </w:r>
      <w:r w:rsidR="00B067EB">
        <w:t xml:space="preserve"> communication</w:t>
      </w:r>
      <w:r w:rsidR="009A4E30">
        <w:t>.</w:t>
      </w:r>
    </w:p>
    <w:p w14:paraId="261783FE" w14:textId="496FFCAD" w:rsidR="00D64F0A" w:rsidRDefault="00027D7E" w:rsidP="00D64F0A">
      <w:r>
        <w:t>Organisations should consider these options and decide on the best method based upon the needs and capacity of the organisation</w:t>
      </w:r>
      <w:r w:rsidR="003F358D">
        <w:t>.</w:t>
      </w:r>
      <w:r w:rsidR="00D64F0A" w:rsidRPr="00D64F0A">
        <w:t xml:space="preserve"> </w:t>
      </w:r>
      <w:r w:rsidR="00D50094">
        <w:t xml:space="preserve">Participatory training tends to have better results than lecture style training but requires more time. </w:t>
      </w:r>
      <w:r w:rsidR="00D64F0A">
        <w:t>Regardless of the format the trainer should be facilitated to use a variety of methods to suit the training including</w:t>
      </w:r>
      <w:r w:rsidR="00300E5B">
        <w:t>:</w:t>
      </w:r>
    </w:p>
    <w:p w14:paraId="6F2F6D41" w14:textId="77777777" w:rsidR="00D64F0A" w:rsidRDefault="00D64F0A" w:rsidP="00D64F0A">
      <w:pPr>
        <w:pStyle w:val="ListParagraph"/>
        <w:numPr>
          <w:ilvl w:val="0"/>
          <w:numId w:val="30"/>
        </w:numPr>
      </w:pPr>
      <w:r>
        <w:t>Presentations</w:t>
      </w:r>
    </w:p>
    <w:p w14:paraId="097F497B" w14:textId="77777777" w:rsidR="00D64F0A" w:rsidRDefault="00D64F0A" w:rsidP="00D64F0A">
      <w:pPr>
        <w:pStyle w:val="ListParagraph"/>
        <w:numPr>
          <w:ilvl w:val="0"/>
          <w:numId w:val="30"/>
        </w:numPr>
      </w:pPr>
      <w:r>
        <w:t>Visual aids</w:t>
      </w:r>
    </w:p>
    <w:p w14:paraId="7332B8B1" w14:textId="77777777" w:rsidR="00D64F0A" w:rsidRDefault="00D64F0A" w:rsidP="00D64F0A">
      <w:pPr>
        <w:pStyle w:val="ListParagraph"/>
        <w:numPr>
          <w:ilvl w:val="0"/>
          <w:numId w:val="30"/>
        </w:numPr>
      </w:pPr>
      <w:r>
        <w:t>Case studies</w:t>
      </w:r>
    </w:p>
    <w:p w14:paraId="7BE4434D" w14:textId="77777777" w:rsidR="00D64F0A" w:rsidRDefault="00D64F0A" w:rsidP="00D64F0A">
      <w:pPr>
        <w:pStyle w:val="ListParagraph"/>
        <w:numPr>
          <w:ilvl w:val="0"/>
          <w:numId w:val="30"/>
        </w:numPr>
      </w:pPr>
      <w:r>
        <w:t>Practical Exercises</w:t>
      </w:r>
    </w:p>
    <w:p w14:paraId="69B314BF" w14:textId="2F2A545E" w:rsidR="00097388" w:rsidRDefault="00D64F0A" w:rsidP="00097388">
      <w:pPr>
        <w:pStyle w:val="ListParagraph"/>
        <w:numPr>
          <w:ilvl w:val="0"/>
          <w:numId w:val="30"/>
        </w:numPr>
      </w:pPr>
      <w:r>
        <w:t>Role Play</w:t>
      </w:r>
    </w:p>
    <w:p w14:paraId="319A0C6D" w14:textId="5BE9FF6B" w:rsidR="006D4CD5" w:rsidRDefault="003F358D" w:rsidP="006D4CD5">
      <w:pPr>
        <w:pStyle w:val="Heading2"/>
      </w:pPr>
      <w:bookmarkStart w:id="36" w:name="_Toc222818262"/>
      <w:r>
        <w:t>In</w:t>
      </w:r>
      <w:r w:rsidR="00286397">
        <w:t>-</w:t>
      </w:r>
      <w:r>
        <w:t>person training</w:t>
      </w:r>
      <w:bookmarkEnd w:id="36"/>
    </w:p>
    <w:p w14:paraId="0F24A659" w14:textId="2FCEC92B" w:rsidR="006D4CD5" w:rsidRDefault="00D50094" w:rsidP="00234CD3">
      <w:r>
        <w:t>In</w:t>
      </w:r>
      <w:r w:rsidR="006D4CD5">
        <w:t>-person training in an organisation’s office or at an external location</w:t>
      </w:r>
      <w:r>
        <w:t xml:space="preserve"> is the traditional approach to training</w:t>
      </w:r>
      <w:r w:rsidR="006D4CD5">
        <w:t xml:space="preserve">. </w:t>
      </w:r>
      <w:r>
        <w:t>It offers</w:t>
      </w:r>
      <w:r w:rsidR="00D64F0A" w:rsidRPr="00F31F4D">
        <w:t xml:space="preserve"> direct interaction</w:t>
      </w:r>
      <w:r w:rsidR="00D64F0A">
        <w:t xml:space="preserve"> with the trainer and with peers.</w:t>
      </w:r>
      <w:r w:rsidR="00D64F0A" w:rsidDel="003F358D">
        <w:t xml:space="preserve"> </w:t>
      </w:r>
      <w:r w:rsidR="00D64F0A">
        <w:t xml:space="preserve">It works best for experiential learning such as role play and intensive, focused sessions. </w:t>
      </w:r>
    </w:p>
    <w:p w14:paraId="105A973B" w14:textId="410F5B29" w:rsidR="00F31F4D" w:rsidRDefault="008962B6" w:rsidP="00F31F4D">
      <w:r>
        <w:t xml:space="preserve">The benefits </w:t>
      </w:r>
      <w:r w:rsidR="00B06751">
        <w:t>of in</w:t>
      </w:r>
      <w:r w:rsidR="00720052">
        <w:t>-</w:t>
      </w:r>
      <w:r w:rsidR="00B06751">
        <w:t xml:space="preserve">person training </w:t>
      </w:r>
      <w:r w:rsidR="005E5F9C">
        <w:t xml:space="preserve">may </w:t>
      </w:r>
      <w:r w:rsidR="00D50094">
        <w:t>include</w:t>
      </w:r>
      <w:r>
        <w:t>:</w:t>
      </w:r>
    </w:p>
    <w:p w14:paraId="7E6871BF" w14:textId="3DB3B226" w:rsidR="00F31F4D" w:rsidRDefault="00720052" w:rsidP="00017536">
      <w:pPr>
        <w:pStyle w:val="NDABullet"/>
      </w:pPr>
      <w:r>
        <w:t xml:space="preserve">The option </w:t>
      </w:r>
      <w:r w:rsidR="007647DE">
        <w:t>to do</w:t>
      </w:r>
      <w:r w:rsidR="00F31F4D">
        <w:t xml:space="preserve"> practical activities</w:t>
      </w:r>
      <w:r w:rsidR="007647DE">
        <w:t xml:space="preserve"> such as role play</w:t>
      </w:r>
    </w:p>
    <w:p w14:paraId="07E098E3" w14:textId="7C64EF80" w:rsidR="00F31F4D" w:rsidRDefault="00F31F4D" w:rsidP="00017536">
      <w:pPr>
        <w:pStyle w:val="NDABullet"/>
      </w:pPr>
      <w:r>
        <w:t>Deeper engagement</w:t>
      </w:r>
      <w:r w:rsidR="00D50094">
        <w:t xml:space="preserve"> as p</w:t>
      </w:r>
      <w:r>
        <w:t>articipants can ask questions as they arise and participate in immediate, dynamic</w:t>
      </w:r>
      <w:r w:rsidR="00683106">
        <w:t>,</w:t>
      </w:r>
      <w:r>
        <w:t xml:space="preserve"> and interactive discussions</w:t>
      </w:r>
    </w:p>
    <w:p w14:paraId="4E55F08A" w14:textId="54EB0670" w:rsidR="00F31F4D" w:rsidRDefault="00F31F4D" w:rsidP="00017536">
      <w:pPr>
        <w:pStyle w:val="NDABullet"/>
      </w:pPr>
      <w:r>
        <w:t>Stronger networking</w:t>
      </w:r>
      <w:r w:rsidR="00720052">
        <w:t xml:space="preserve"> where face</w:t>
      </w:r>
      <w:r>
        <w:t xml:space="preserve">-to-face interaction </w:t>
      </w:r>
      <w:r w:rsidR="00017536">
        <w:t xml:space="preserve">can </w:t>
      </w:r>
      <w:r>
        <w:t>foster stronger connections, empathy</w:t>
      </w:r>
      <w:r w:rsidR="00683106">
        <w:t>,</w:t>
      </w:r>
      <w:r>
        <w:t xml:space="preserve"> and collaborative learning among attendees</w:t>
      </w:r>
    </w:p>
    <w:p w14:paraId="75752D38" w14:textId="45BB53E7" w:rsidR="00F31F4D" w:rsidRDefault="00F31F4D" w:rsidP="00017536">
      <w:pPr>
        <w:pStyle w:val="NDABullet"/>
      </w:pPr>
      <w:r>
        <w:t>Higher retention</w:t>
      </w:r>
      <w:r w:rsidR="00720052">
        <w:t xml:space="preserve"> where d</w:t>
      </w:r>
      <w:r>
        <w:t xml:space="preserve">irect, multi-sensory learning experiences often lead to better knowledge retention than passive online consumption </w:t>
      </w:r>
    </w:p>
    <w:p w14:paraId="2B54B4EE" w14:textId="52741900" w:rsidR="00F31F4D" w:rsidRDefault="008962B6" w:rsidP="00D64C35">
      <w:pPr>
        <w:pStyle w:val="AfterList"/>
      </w:pPr>
      <w:r>
        <w:t>The c</w:t>
      </w:r>
      <w:r w:rsidR="00F31F4D">
        <w:t>hallenges</w:t>
      </w:r>
      <w:r>
        <w:t xml:space="preserve"> </w:t>
      </w:r>
      <w:r w:rsidR="00B06751">
        <w:t xml:space="preserve">of in-person training </w:t>
      </w:r>
      <w:r w:rsidR="005E5F9C">
        <w:t xml:space="preserve">may </w:t>
      </w:r>
      <w:r w:rsidR="00D50094">
        <w:t>include</w:t>
      </w:r>
      <w:r>
        <w:t xml:space="preserve">: </w:t>
      </w:r>
    </w:p>
    <w:p w14:paraId="09202A60" w14:textId="40401E98" w:rsidR="00F31F4D" w:rsidRDefault="00F31F4D" w:rsidP="00017536">
      <w:pPr>
        <w:pStyle w:val="NDABullet"/>
      </w:pPr>
      <w:r>
        <w:t>Less flexibilit</w:t>
      </w:r>
      <w:r w:rsidR="00D50094">
        <w:t xml:space="preserve">y as it </w:t>
      </w:r>
      <w:r>
        <w:t>demands specific dates, times, and locations</w:t>
      </w:r>
    </w:p>
    <w:p w14:paraId="3206482B" w14:textId="76E290A5" w:rsidR="00F31F4D" w:rsidRDefault="00F31F4D" w:rsidP="00017536">
      <w:pPr>
        <w:pStyle w:val="NDABullet"/>
      </w:pPr>
      <w:r>
        <w:t>Higher costs</w:t>
      </w:r>
      <w:r w:rsidR="00851FE1">
        <w:t xml:space="preserve"> including </w:t>
      </w:r>
      <w:r>
        <w:t>expenses for travel, venues, and materials</w:t>
      </w:r>
    </w:p>
    <w:p w14:paraId="35E142D1" w14:textId="00146DC8" w:rsidR="001951BD" w:rsidRDefault="00300E5B" w:rsidP="00017536">
      <w:pPr>
        <w:pStyle w:val="NDABullet"/>
      </w:pPr>
      <w:r>
        <w:lastRenderedPageBreak/>
        <w:t xml:space="preserve">Fewer </w:t>
      </w:r>
      <w:r w:rsidR="00851FE1">
        <w:t xml:space="preserve">participants as </w:t>
      </w:r>
      <w:r w:rsidR="00E85FCA">
        <w:t>g</w:t>
      </w:r>
      <w:r w:rsidR="001951BD">
        <w:t>enerally smaller numbers of staff participate in an in-person training session</w:t>
      </w:r>
    </w:p>
    <w:p w14:paraId="21F68094" w14:textId="35ED14D5" w:rsidR="005E5F9C" w:rsidRDefault="005E5F9C" w:rsidP="00017536">
      <w:pPr>
        <w:pStyle w:val="NDABullet"/>
      </w:pPr>
      <w:bookmarkStart w:id="37" w:name="_Hlk220509551"/>
      <w:r>
        <w:t>A lack of accessible transport options to and from the location</w:t>
      </w:r>
    </w:p>
    <w:p w14:paraId="67BBBDE6" w14:textId="7A11E421" w:rsidR="0000468C" w:rsidRDefault="00885D62" w:rsidP="00017536">
      <w:pPr>
        <w:pStyle w:val="NDABullet"/>
      </w:pPr>
      <w:r>
        <w:t>More challenging for s</w:t>
      </w:r>
      <w:r w:rsidR="005E5F9C">
        <w:t>ome participants</w:t>
      </w:r>
      <w:r>
        <w:t>, for example</w:t>
      </w:r>
      <w:r w:rsidR="00DE0422">
        <w:t xml:space="preserve"> </w:t>
      </w:r>
      <w:r w:rsidR="005E5F9C">
        <w:t>due to their neurodiversity</w:t>
      </w:r>
    </w:p>
    <w:p w14:paraId="67EEF1AF" w14:textId="40119AFB" w:rsidR="00F31F4D" w:rsidRDefault="00F31F4D" w:rsidP="00234CD3">
      <w:pPr>
        <w:pStyle w:val="Heading2"/>
      </w:pPr>
      <w:bookmarkStart w:id="38" w:name="_Toc222818263"/>
      <w:bookmarkEnd w:id="37"/>
      <w:r>
        <w:t>Online training</w:t>
      </w:r>
      <w:bookmarkEnd w:id="38"/>
    </w:p>
    <w:p w14:paraId="54BABD2F" w14:textId="4CE315C4" w:rsidR="00F31F4D" w:rsidRDefault="001951BD" w:rsidP="00F31F4D">
      <w:r>
        <w:t>O</w:t>
      </w:r>
      <w:r w:rsidRPr="00F31F4D">
        <w:t>nline training provid</w:t>
      </w:r>
      <w:r w:rsidR="00300E5B">
        <w:t>es</w:t>
      </w:r>
      <w:r w:rsidRPr="00F31F4D">
        <w:t xml:space="preserve"> maximum flexibility</w:t>
      </w:r>
      <w:r>
        <w:t xml:space="preserve"> for staff and the trainer which is particularly important when many </w:t>
      </w:r>
      <w:r w:rsidR="00300E5B">
        <w:t xml:space="preserve">organisations may </w:t>
      </w:r>
      <w:r>
        <w:t>have hybrid working arrangements. It is a convenient method for</w:t>
      </w:r>
      <w:r w:rsidR="00F31F4D">
        <w:t xml:space="preserve"> large, dispersed teams</w:t>
      </w:r>
      <w:r>
        <w:t>.</w:t>
      </w:r>
      <w:r w:rsidR="00F31F4D">
        <w:t xml:space="preserve"> </w:t>
      </w:r>
    </w:p>
    <w:p w14:paraId="1AF8A285" w14:textId="06767DA8" w:rsidR="00F31F4D" w:rsidRDefault="008962B6" w:rsidP="00F31F4D">
      <w:r>
        <w:t>The b</w:t>
      </w:r>
      <w:r w:rsidR="00F31F4D">
        <w:t>enefits</w:t>
      </w:r>
      <w:r>
        <w:t xml:space="preserve"> </w:t>
      </w:r>
      <w:r w:rsidR="007647DE">
        <w:t xml:space="preserve">of online training </w:t>
      </w:r>
      <w:r w:rsidR="005E5F9C">
        <w:t xml:space="preserve">may </w:t>
      </w:r>
      <w:r w:rsidR="00E85FCA">
        <w:t>include</w:t>
      </w:r>
      <w:r>
        <w:t xml:space="preserve">: </w:t>
      </w:r>
    </w:p>
    <w:p w14:paraId="4F7F981D" w14:textId="078FB532" w:rsidR="00F31F4D" w:rsidRDefault="00F31F4D" w:rsidP="00017536">
      <w:pPr>
        <w:pStyle w:val="NDABullet"/>
      </w:pPr>
      <w:r>
        <w:t>Flexibility and convenience</w:t>
      </w:r>
      <w:r w:rsidR="00851FE1">
        <w:t xml:space="preserve"> as p</w:t>
      </w:r>
      <w:r>
        <w:t>articipants can complete the training at their own pace and on their own schedule</w:t>
      </w:r>
    </w:p>
    <w:p w14:paraId="6CFB7B88" w14:textId="035F2AB1" w:rsidR="00F31F4D" w:rsidRDefault="00F31F4D" w:rsidP="00017536">
      <w:pPr>
        <w:pStyle w:val="NDABullet"/>
      </w:pPr>
      <w:r>
        <w:t>Cost-effectiveness</w:t>
      </w:r>
      <w:r w:rsidR="00683106">
        <w:t xml:space="preserve"> where o</w:t>
      </w:r>
      <w:r>
        <w:t>nline courses eliminate travel, venue, and accommodation costs</w:t>
      </w:r>
    </w:p>
    <w:p w14:paraId="1989D877" w14:textId="4E91CFB1" w:rsidR="00F31F4D" w:rsidRDefault="008962B6" w:rsidP="00D64C35">
      <w:pPr>
        <w:pStyle w:val="AfterList"/>
      </w:pPr>
      <w:r>
        <w:t xml:space="preserve">The challenges </w:t>
      </w:r>
      <w:r w:rsidR="007647DE">
        <w:t xml:space="preserve">of online training </w:t>
      </w:r>
      <w:r w:rsidR="005E5F9C">
        <w:t xml:space="preserve">may </w:t>
      </w:r>
      <w:r w:rsidR="00E85FCA">
        <w:t>include</w:t>
      </w:r>
      <w:r>
        <w:t>:</w:t>
      </w:r>
    </w:p>
    <w:p w14:paraId="584219A9" w14:textId="3BC95073" w:rsidR="00F31F4D" w:rsidRDefault="00F31F4D" w:rsidP="00017536">
      <w:pPr>
        <w:pStyle w:val="NDABullet"/>
      </w:pPr>
      <w:r>
        <w:t>Engagement</w:t>
      </w:r>
      <w:r w:rsidR="0076242B">
        <w:t>,</w:t>
      </w:r>
      <w:r w:rsidR="00683106">
        <w:t xml:space="preserve"> where i</w:t>
      </w:r>
      <w:r>
        <w:t>t can be harder to maintain participant engagement and focus compared to live, interactive sessions</w:t>
      </w:r>
      <w:r w:rsidR="007647DE">
        <w:t xml:space="preserve"> (people </w:t>
      </w:r>
      <w:r w:rsidR="00300E5B">
        <w:t>may</w:t>
      </w:r>
      <w:r w:rsidR="007647DE">
        <w:t xml:space="preserve"> be distracted by their e-mails for example)</w:t>
      </w:r>
    </w:p>
    <w:p w14:paraId="7ADF3D5C" w14:textId="70AA46A1" w:rsidR="00F31F4D" w:rsidRDefault="007647DE" w:rsidP="00017536">
      <w:pPr>
        <w:pStyle w:val="NDABullet"/>
      </w:pPr>
      <w:r>
        <w:t xml:space="preserve">Not </w:t>
      </w:r>
      <w:r w:rsidR="0076242B">
        <w:t xml:space="preserve">being </w:t>
      </w:r>
      <w:r>
        <w:t xml:space="preserve">as easy to </w:t>
      </w:r>
      <w:r w:rsidR="0076242B">
        <w:t xml:space="preserve">give </w:t>
      </w:r>
      <w:r>
        <w:t>and receive feedback on practical exercises such as role play</w:t>
      </w:r>
    </w:p>
    <w:p w14:paraId="39E8F72A" w14:textId="430C6A0B" w:rsidR="00F31F4D" w:rsidRDefault="00F31F4D" w:rsidP="00017536">
      <w:pPr>
        <w:pStyle w:val="NDABullet"/>
      </w:pPr>
      <w:r>
        <w:t>Isolation</w:t>
      </w:r>
      <w:r w:rsidR="0076242B">
        <w:t xml:space="preserve"> brought about by the lack of personal</w:t>
      </w:r>
      <w:r>
        <w:t xml:space="preserve"> interaction, </w:t>
      </w:r>
      <w:r w:rsidR="0076242B">
        <w:t xml:space="preserve">where </w:t>
      </w:r>
      <w:r>
        <w:t xml:space="preserve">participants may feel isolated and miss networking opportunities and group discussions </w:t>
      </w:r>
    </w:p>
    <w:p w14:paraId="00B6E7CB" w14:textId="23E7D489" w:rsidR="0076242B" w:rsidRDefault="0076242B" w:rsidP="00017536">
      <w:pPr>
        <w:pStyle w:val="NDABullet"/>
      </w:pPr>
      <w:r>
        <w:t>Certain meeting platforms being blocked by an organisation’s IT</w:t>
      </w:r>
    </w:p>
    <w:p w14:paraId="0B4A078F" w14:textId="6D66A77B" w:rsidR="00F31F4D" w:rsidRDefault="00F31F4D" w:rsidP="00234CD3">
      <w:pPr>
        <w:pStyle w:val="Heading2"/>
      </w:pPr>
      <w:bookmarkStart w:id="39" w:name="_Toc222818264"/>
      <w:r>
        <w:t>Hybrid training</w:t>
      </w:r>
      <w:bookmarkEnd w:id="39"/>
    </w:p>
    <w:p w14:paraId="3210A0BD" w14:textId="4E2B6912" w:rsidR="00F31F4D" w:rsidRDefault="007647DE" w:rsidP="00F31F4D">
      <w:r>
        <w:t>H</w:t>
      </w:r>
      <w:r w:rsidRPr="00F31F4D">
        <w:t>ybrid training</w:t>
      </w:r>
      <w:r w:rsidR="003766A7">
        <w:t xml:space="preserve"> can be done in two ways. The first</w:t>
      </w:r>
      <w:r w:rsidRPr="00F31F4D">
        <w:t xml:space="preserve"> </w:t>
      </w:r>
      <w:r>
        <w:t xml:space="preserve">is where </w:t>
      </w:r>
      <w:r w:rsidR="003766A7">
        <w:t xml:space="preserve">there are </w:t>
      </w:r>
      <w:r w:rsidR="00683106">
        <w:t>a few</w:t>
      </w:r>
      <w:r w:rsidR="003766A7">
        <w:t xml:space="preserve"> </w:t>
      </w:r>
      <w:r w:rsidR="00E85FCA">
        <w:t xml:space="preserve">modules </w:t>
      </w:r>
      <w:r w:rsidR="003766A7">
        <w:t>for the training</w:t>
      </w:r>
      <w:r w:rsidR="00683106">
        <w:t xml:space="preserve">: </w:t>
      </w:r>
      <w:r w:rsidR="003766A7">
        <w:t xml:space="preserve">some where everyone attends </w:t>
      </w:r>
      <w:r>
        <w:t>in person</w:t>
      </w:r>
      <w:r w:rsidR="00683106">
        <w:t>;</w:t>
      </w:r>
      <w:r>
        <w:t xml:space="preserve"> and some</w:t>
      </w:r>
      <w:r w:rsidR="003766A7">
        <w:t xml:space="preserve"> where everyone attends</w:t>
      </w:r>
      <w:r>
        <w:t xml:space="preserve"> online. </w:t>
      </w:r>
      <w:r w:rsidR="003766A7">
        <w:t xml:space="preserve">The second is where training can have some people attending in person and some online at the same time. </w:t>
      </w:r>
    </w:p>
    <w:p w14:paraId="42F33772" w14:textId="0658ADD1" w:rsidR="00F31F4D" w:rsidRDefault="008962B6" w:rsidP="00F31F4D">
      <w:r>
        <w:t>The b</w:t>
      </w:r>
      <w:r w:rsidR="00F31F4D">
        <w:t>enefits</w:t>
      </w:r>
      <w:r w:rsidR="007647DE">
        <w:t xml:space="preserve"> of hybrid training</w:t>
      </w:r>
      <w:r>
        <w:t xml:space="preserve"> </w:t>
      </w:r>
      <w:r w:rsidR="005E5F9C">
        <w:t xml:space="preserve">may </w:t>
      </w:r>
      <w:r w:rsidR="00E85FCA">
        <w:t>include</w:t>
      </w:r>
      <w:r>
        <w:t>:</w:t>
      </w:r>
    </w:p>
    <w:p w14:paraId="07A2E084" w14:textId="18724EA2" w:rsidR="00F31F4D" w:rsidRDefault="00683106" w:rsidP="00017536">
      <w:pPr>
        <w:pStyle w:val="NDABullet"/>
      </w:pPr>
      <w:r>
        <w:t>The b</w:t>
      </w:r>
      <w:r w:rsidR="00F31F4D">
        <w:t>est of both worlds</w:t>
      </w:r>
      <w:r>
        <w:t xml:space="preserve"> where</w:t>
      </w:r>
      <w:r w:rsidR="00F31F4D">
        <w:t xml:space="preserve"> </w:t>
      </w:r>
      <w:r>
        <w:t xml:space="preserve">the </w:t>
      </w:r>
      <w:r w:rsidR="00F31F4D">
        <w:t>hybrid model leverages the convenience and reach of online delivery for some content while reserving in-person sessions for collaborative or practical workshops</w:t>
      </w:r>
    </w:p>
    <w:p w14:paraId="0E8BE21A" w14:textId="5A10C470" w:rsidR="00F31F4D" w:rsidRDefault="00F31F4D" w:rsidP="00017536">
      <w:pPr>
        <w:pStyle w:val="NDABullet"/>
      </w:pPr>
      <w:r>
        <w:t>Increased accessibility</w:t>
      </w:r>
      <w:r w:rsidR="004F1619">
        <w:t>,</w:t>
      </w:r>
      <w:r w:rsidR="00683106">
        <w:t xml:space="preserve"> where hybrid</w:t>
      </w:r>
      <w:r>
        <w:t xml:space="preserve"> allows participants who may be unable to attend</w:t>
      </w:r>
      <w:r w:rsidR="00683106">
        <w:t>,</w:t>
      </w:r>
      <w:r w:rsidR="007647DE">
        <w:t xml:space="preserve"> if all session</w:t>
      </w:r>
      <w:r w:rsidR="00300E5B">
        <w:t>s</w:t>
      </w:r>
      <w:r w:rsidR="007647DE">
        <w:t xml:space="preserve"> were</w:t>
      </w:r>
      <w:r>
        <w:t xml:space="preserve"> in-person</w:t>
      </w:r>
      <w:r w:rsidR="00683106">
        <w:t>,</w:t>
      </w:r>
      <w:r w:rsidR="00E85FCA">
        <w:t xml:space="preserve"> </w:t>
      </w:r>
      <w:r>
        <w:t xml:space="preserve">to </w:t>
      </w:r>
      <w:r w:rsidR="007647DE">
        <w:t xml:space="preserve">participate </w:t>
      </w:r>
    </w:p>
    <w:p w14:paraId="3630DC83" w14:textId="715455CE" w:rsidR="00F31F4D" w:rsidRDefault="00F31F4D" w:rsidP="00017536">
      <w:pPr>
        <w:pStyle w:val="NDABullet"/>
      </w:pPr>
      <w:r>
        <w:lastRenderedPageBreak/>
        <w:t>Dynamic engagement</w:t>
      </w:r>
      <w:r w:rsidR="004F1619">
        <w:t>,</w:t>
      </w:r>
      <w:r w:rsidR="00683106">
        <w:t xml:space="preserve"> where</w:t>
      </w:r>
      <w:r w:rsidR="004F1619">
        <w:t xml:space="preserve"> through </w:t>
      </w:r>
      <w:r>
        <w:t>blending formats, the training experience can be more engaging and dynamic, accommodating a wider range of learning styles</w:t>
      </w:r>
      <w:r w:rsidR="00300E5B">
        <w:t>.</w:t>
      </w:r>
      <w:r>
        <w:t xml:space="preserve"> </w:t>
      </w:r>
    </w:p>
    <w:p w14:paraId="0B8856CC" w14:textId="3D22B810" w:rsidR="00F31F4D" w:rsidRDefault="009E40D5" w:rsidP="00D64C35">
      <w:pPr>
        <w:pStyle w:val="AfterList"/>
      </w:pPr>
      <w:r>
        <w:t>The c</w:t>
      </w:r>
      <w:r w:rsidR="00F31F4D">
        <w:t>hallenges</w:t>
      </w:r>
      <w:r>
        <w:t xml:space="preserve"> </w:t>
      </w:r>
      <w:r w:rsidR="00E85FCA">
        <w:t xml:space="preserve">of hybrid training </w:t>
      </w:r>
      <w:r w:rsidR="005E5F9C">
        <w:t xml:space="preserve">may </w:t>
      </w:r>
      <w:r w:rsidR="00E85FCA">
        <w:t>include</w:t>
      </w:r>
      <w:r>
        <w:t>:</w:t>
      </w:r>
    </w:p>
    <w:p w14:paraId="473CADCE" w14:textId="40332D30" w:rsidR="003766A7" w:rsidRDefault="004F1619" w:rsidP="004F1619">
      <w:pPr>
        <w:pStyle w:val="NDABullet"/>
      </w:pPr>
      <w:r>
        <w:t>The overall training, or module(s), may take longer to deliver</w:t>
      </w:r>
      <w:r w:rsidR="003766A7">
        <w:t xml:space="preserve"> </w:t>
      </w:r>
      <w:r>
        <w:t xml:space="preserve">which could </w:t>
      </w:r>
      <w:r w:rsidR="003766A7">
        <w:t>be more costly and require more organisation</w:t>
      </w:r>
    </w:p>
    <w:p w14:paraId="6B0DEF79" w14:textId="34B102F8" w:rsidR="003766A7" w:rsidRDefault="00911C77" w:rsidP="00D64C35">
      <w:pPr>
        <w:pStyle w:val="AfterList"/>
      </w:pPr>
      <w:r>
        <w:t>Regarding</w:t>
      </w:r>
      <w:r w:rsidR="003766A7">
        <w:t xml:space="preserve"> the hybrid training w</w:t>
      </w:r>
      <w:r w:rsidR="00E85FCA">
        <w:t>h</w:t>
      </w:r>
      <w:r w:rsidR="003766A7">
        <w:t xml:space="preserve">ere some </w:t>
      </w:r>
      <w:r w:rsidR="00300E5B">
        <w:t xml:space="preserve">attendees </w:t>
      </w:r>
      <w:r w:rsidR="003766A7">
        <w:t xml:space="preserve">are </w:t>
      </w:r>
      <w:r w:rsidR="00683106">
        <w:t>present</w:t>
      </w:r>
      <w:r w:rsidR="003766A7">
        <w:t xml:space="preserve"> and some online there </w:t>
      </w:r>
      <w:r w:rsidR="00B067EB">
        <w:t xml:space="preserve">may be </w:t>
      </w:r>
      <w:r w:rsidR="004F1619">
        <w:t>several</w:t>
      </w:r>
      <w:r w:rsidR="003766A7">
        <w:t xml:space="preserve"> challenges including: </w:t>
      </w:r>
    </w:p>
    <w:p w14:paraId="08769559" w14:textId="038277C9" w:rsidR="00F31F4D" w:rsidRDefault="00F31F4D" w:rsidP="00017536">
      <w:pPr>
        <w:pStyle w:val="NDABullet"/>
      </w:pPr>
      <w:r>
        <w:t>Coordinating between in-person and virtual participants can be challenging and requires careful planning and robust technology</w:t>
      </w:r>
    </w:p>
    <w:p w14:paraId="0FCCA156" w14:textId="77777777" w:rsidR="00F756EC" w:rsidRDefault="00F756EC" w:rsidP="00F756EC">
      <w:pPr>
        <w:pStyle w:val="NDABullet"/>
      </w:pPr>
      <w:r>
        <w:t>Certain meeting platforms being blocked by an organisation’s IT</w:t>
      </w:r>
    </w:p>
    <w:p w14:paraId="484C2483" w14:textId="29BD15C6" w:rsidR="00F31F4D" w:rsidRDefault="00F31F4D" w:rsidP="00017536">
      <w:pPr>
        <w:pStyle w:val="NDABullet"/>
      </w:pPr>
      <w:r>
        <w:t>Ensuring that online participants feel as engaged as their in-person counterparts requires an intentional and well-structured approach</w:t>
      </w:r>
    </w:p>
    <w:p w14:paraId="604E52BA" w14:textId="77777777" w:rsidR="006D4CD5" w:rsidRDefault="006D4CD5" w:rsidP="00A071DE">
      <w:pPr>
        <w:pStyle w:val="Heading2"/>
      </w:pPr>
      <w:bookmarkStart w:id="40" w:name="_Toc222818265"/>
      <w:r>
        <w:t>eLearning</w:t>
      </w:r>
      <w:bookmarkEnd w:id="40"/>
    </w:p>
    <w:p w14:paraId="1309DE33" w14:textId="3D426AA2" w:rsidR="00E15DFA" w:rsidRDefault="00E15DFA" w:rsidP="006F5F9A">
      <w:pPr>
        <w:pStyle w:val="NDABullet"/>
        <w:numPr>
          <w:ilvl w:val="0"/>
          <w:numId w:val="0"/>
        </w:numPr>
      </w:pPr>
      <w:r w:rsidRPr="00E15DFA">
        <w:t>eLearning is a digital-based mode of learning, which uses various forms of electronic media</w:t>
      </w:r>
      <w:r w:rsidR="006F5F9A">
        <w:t>. All eLearning services should be accessible</w:t>
      </w:r>
      <w:r w:rsidR="008110A0">
        <w:t xml:space="preserve"> for all users</w:t>
      </w:r>
      <w:r w:rsidR="006F5F9A">
        <w:t>, for example people using a screen reader. For service providers under the scope of the EAA new</w:t>
      </w:r>
      <w:r w:rsidR="006F5F9A" w:rsidRPr="008A1F77">
        <w:t xml:space="preserve"> e</w:t>
      </w:r>
      <w:r w:rsidR="006F5F9A">
        <w:t>L</w:t>
      </w:r>
      <w:r w:rsidR="006F5F9A" w:rsidRPr="008A1F77">
        <w:t>earning services are required to be compliant with the</w:t>
      </w:r>
      <w:r w:rsidR="008110A0">
        <w:t xml:space="preserve"> accessibility provisions of the</w:t>
      </w:r>
      <w:r w:rsidR="006F5F9A" w:rsidRPr="008A1F77">
        <w:t xml:space="preserve"> </w:t>
      </w:r>
      <w:r w:rsidR="006F5F9A">
        <w:t xml:space="preserve">EAA and existing service providers </w:t>
      </w:r>
      <w:r w:rsidR="006F5F9A" w:rsidRPr="008A1F77">
        <w:t>must become compliant by June 2030</w:t>
      </w:r>
      <w:r w:rsidR="006F5F9A">
        <w:t>.</w:t>
      </w:r>
      <w:r w:rsidR="006F5F9A">
        <w:rPr>
          <w:rStyle w:val="FootnoteReference"/>
        </w:rPr>
        <w:footnoteReference w:id="4"/>
      </w:r>
    </w:p>
    <w:p w14:paraId="54963961" w14:textId="55E88B00" w:rsidR="005110D8" w:rsidRDefault="005110D8" w:rsidP="00D64C35">
      <w:pPr>
        <w:pStyle w:val="AfterList"/>
      </w:pPr>
      <w:r>
        <w:t>The benefits of e</w:t>
      </w:r>
      <w:r w:rsidR="003D5189">
        <w:t>L</w:t>
      </w:r>
      <w:r>
        <w:t>earning</w:t>
      </w:r>
      <w:r w:rsidR="00E85FCA">
        <w:t xml:space="preserve"> </w:t>
      </w:r>
      <w:r w:rsidR="005E5F9C">
        <w:t xml:space="preserve">may </w:t>
      </w:r>
      <w:r w:rsidR="00E85FCA">
        <w:t>include:</w:t>
      </w:r>
      <w:r w:rsidRPr="005110D8">
        <w:t xml:space="preserve"> </w:t>
      </w:r>
    </w:p>
    <w:p w14:paraId="665A117E" w14:textId="6C22653D" w:rsidR="005110D8" w:rsidRDefault="005110D8" w:rsidP="005110D8">
      <w:pPr>
        <w:pStyle w:val="NDABullet"/>
      </w:pPr>
      <w:r>
        <w:t>Some ‘off the shelf’ training</w:t>
      </w:r>
      <w:r w:rsidR="00911C77">
        <w:t xml:space="preserve"> is</w:t>
      </w:r>
      <w:r>
        <w:t xml:space="preserve"> already available </w:t>
      </w:r>
      <w:r w:rsidR="00E15DFA">
        <w:t>and can be cost-effective</w:t>
      </w:r>
      <w:r w:rsidR="00E85FCA">
        <w:t xml:space="preserve"> to use particularly for large numbers of staff</w:t>
      </w:r>
    </w:p>
    <w:p w14:paraId="4568F002" w14:textId="737634AD" w:rsidR="005110D8" w:rsidRDefault="005110D8" w:rsidP="005110D8">
      <w:pPr>
        <w:pStyle w:val="NDABullet"/>
      </w:pPr>
      <w:r>
        <w:t>Self-paced learning</w:t>
      </w:r>
      <w:r w:rsidR="00CD314A">
        <w:t xml:space="preserve"> means </w:t>
      </w:r>
      <w:r w:rsidR="00C31D0F">
        <w:t xml:space="preserve">participants </w:t>
      </w:r>
      <w:r>
        <w:t xml:space="preserve">can do the training at their own pace and review materials as many times as needed. It offers greater autonomy and less social pressure for those who prefer to learn independently </w:t>
      </w:r>
    </w:p>
    <w:p w14:paraId="5AA58FC4" w14:textId="7DDD205E" w:rsidR="00E15DFA" w:rsidRDefault="00097388" w:rsidP="005110D8">
      <w:pPr>
        <w:pStyle w:val="NDABullet"/>
      </w:pPr>
      <w:r>
        <w:t xml:space="preserve">Taking a Universal Design approach ensures that the </w:t>
      </w:r>
      <w:r w:rsidR="00E15DFA">
        <w:t xml:space="preserve">e-learning </w:t>
      </w:r>
      <w:r w:rsidR="00CD314A">
        <w:t>covers multiple</w:t>
      </w:r>
      <w:r w:rsidR="00E15DFA">
        <w:t xml:space="preserve"> formats including videos, interactive elements and quizzes </w:t>
      </w:r>
      <w:r>
        <w:t xml:space="preserve">to </w:t>
      </w:r>
      <w:r w:rsidR="00E15DFA">
        <w:t>mak</w:t>
      </w:r>
      <w:r>
        <w:t xml:space="preserve">e it both accessible and </w:t>
      </w:r>
      <w:r w:rsidR="00E15DFA">
        <w:t xml:space="preserve">engaging </w:t>
      </w:r>
    </w:p>
    <w:p w14:paraId="6121FCC0" w14:textId="4DE7B9F3" w:rsidR="005110D8" w:rsidRDefault="005110D8" w:rsidP="00D64C35">
      <w:pPr>
        <w:pStyle w:val="AfterList"/>
      </w:pPr>
      <w:r>
        <w:t>The challenges of e</w:t>
      </w:r>
      <w:r w:rsidR="003D5189">
        <w:t>L</w:t>
      </w:r>
      <w:r>
        <w:t>earning</w:t>
      </w:r>
      <w:r w:rsidR="00E85FCA">
        <w:t xml:space="preserve"> </w:t>
      </w:r>
      <w:r w:rsidR="005E5F9C">
        <w:t xml:space="preserve">may </w:t>
      </w:r>
      <w:r w:rsidR="00E85FCA">
        <w:t>include:</w:t>
      </w:r>
    </w:p>
    <w:p w14:paraId="489D5F16" w14:textId="1465BBA4" w:rsidR="00E85FCA" w:rsidRDefault="00D64C35" w:rsidP="00234CD3">
      <w:pPr>
        <w:pStyle w:val="NDABullet"/>
      </w:pPr>
      <w:r>
        <w:t>Being</w:t>
      </w:r>
      <w:r w:rsidR="008110A0">
        <w:t xml:space="preserve"> e</w:t>
      </w:r>
      <w:r w:rsidR="005110D8">
        <w:t>xpensive</w:t>
      </w:r>
      <w:r w:rsidR="00E85FCA">
        <w:t xml:space="preserve"> and time consuming</w:t>
      </w:r>
      <w:r w:rsidR="005110D8">
        <w:t xml:space="preserve"> to develop </w:t>
      </w:r>
    </w:p>
    <w:p w14:paraId="377D85B9" w14:textId="34DB4952" w:rsidR="005110D8" w:rsidRDefault="00CD314A" w:rsidP="00234CD3">
      <w:pPr>
        <w:pStyle w:val="NDABullet"/>
      </w:pPr>
      <w:r>
        <w:t>A r</w:t>
      </w:r>
      <w:r w:rsidR="00E85FCA">
        <w:t xml:space="preserve">isk of becoming outdated and expensive to update </w:t>
      </w:r>
    </w:p>
    <w:p w14:paraId="57951C62" w14:textId="53B5DCA5" w:rsidR="00E15DFA" w:rsidRDefault="00CD314A" w:rsidP="00E15DFA">
      <w:pPr>
        <w:pStyle w:val="NDABullet"/>
      </w:pPr>
      <w:r>
        <w:lastRenderedPageBreak/>
        <w:t>A r</w:t>
      </w:r>
      <w:r w:rsidR="00E15DFA">
        <w:t>isk of isolation for remote learners as there are no in-person discussions and activities and there may not be an opportunity to ask for clarifications</w:t>
      </w:r>
    </w:p>
    <w:p w14:paraId="5D2C8BA7" w14:textId="410CF8C6" w:rsidR="006D4CD5" w:rsidRDefault="00E15DFA" w:rsidP="00530673">
      <w:pPr>
        <w:pStyle w:val="Heading1"/>
      </w:pPr>
      <w:bookmarkStart w:id="41" w:name="_Toc222818266"/>
      <w:r>
        <w:t>Ensuring inclusive and accessible training</w:t>
      </w:r>
      <w:bookmarkEnd w:id="41"/>
    </w:p>
    <w:p w14:paraId="73D8F126" w14:textId="18CFC24B" w:rsidR="00CD314A" w:rsidRDefault="00521B24" w:rsidP="00521B24">
      <w:r>
        <w:t xml:space="preserve">What follows </w:t>
      </w:r>
      <w:r w:rsidR="008915C9">
        <w:t>is some brief guidance to ensure that the training is</w:t>
      </w:r>
      <w:r>
        <w:t xml:space="preserve"> accessible </w:t>
      </w:r>
      <w:r w:rsidR="008915C9">
        <w:t>to all</w:t>
      </w:r>
      <w:r w:rsidR="00296C6C">
        <w:t xml:space="preserve"> including the trainer and the </w:t>
      </w:r>
      <w:r w:rsidR="00C31D0F">
        <w:t>participants</w:t>
      </w:r>
      <w:r>
        <w:t xml:space="preserve">. </w:t>
      </w:r>
    </w:p>
    <w:p w14:paraId="7DAC3057" w14:textId="584F4362" w:rsidR="00521B24" w:rsidRDefault="00521B24" w:rsidP="00521B24">
      <w:r>
        <w:t xml:space="preserve">Section 3 of the NDA’s </w:t>
      </w:r>
      <w:hyperlink r:id="rId28" w:history="1">
        <w:r w:rsidRPr="007B4397">
          <w:rPr>
            <w:rStyle w:val="Hyperlink"/>
          </w:rPr>
          <w:t>Participation Matters</w:t>
        </w:r>
      </w:hyperlink>
      <w:r>
        <w:t xml:space="preserve"> publication has </w:t>
      </w:r>
      <w:r w:rsidR="00296C6C">
        <w:t>more detailed advice in this area</w:t>
      </w:r>
      <w:r>
        <w:t>.</w:t>
      </w:r>
    </w:p>
    <w:p w14:paraId="1645AF55" w14:textId="5CD210A9" w:rsidR="00296C6C" w:rsidRDefault="00296C6C" w:rsidP="00521B24">
      <w:r>
        <w:t>The training should be developed using Universal Design principles</w:t>
      </w:r>
      <w:r w:rsidR="00401E01">
        <w:rPr>
          <w:rStyle w:val="FootnoteReference"/>
        </w:rPr>
        <w:footnoteReference w:id="5"/>
      </w:r>
      <w:r>
        <w:t xml:space="preserve"> meaning that the training is accessible to all. </w:t>
      </w:r>
      <w:r w:rsidRPr="005921FB">
        <w:t>Accessibility shouldn't be an afterthought</w:t>
      </w:r>
      <w:r>
        <w:t xml:space="preserve"> and should be b</w:t>
      </w:r>
      <w:r w:rsidRPr="005921FB">
        <w:t>uil</w:t>
      </w:r>
      <w:r w:rsidR="001E74E5">
        <w:t>t</w:t>
      </w:r>
      <w:r w:rsidRPr="005921FB">
        <w:t xml:space="preserve"> into</w:t>
      </w:r>
      <w:r>
        <w:t xml:space="preserve"> planning. While this approach should ensure that the training is accessible to most people</w:t>
      </w:r>
      <w:r w:rsidR="00885D62">
        <w:t>,</w:t>
      </w:r>
      <w:r>
        <w:t xml:space="preserve"> reasonable accommodations may have to be provided for individuals, for example, if someone requires Irish Sign Language interpretation or captioning to participate</w:t>
      </w:r>
      <w:r w:rsidR="00DE0422">
        <w:rPr>
          <w:rStyle w:val="FootnoteReference"/>
        </w:rPr>
        <w:footnoteReference w:id="6"/>
      </w:r>
      <w:bookmarkStart w:id="42" w:name="_Hlk220509821"/>
      <w:r w:rsidR="00DD5965">
        <w:t xml:space="preserve">. </w:t>
      </w:r>
      <w:bookmarkEnd w:id="42"/>
      <w:r>
        <w:t xml:space="preserve">Clear contact information should be provided so that </w:t>
      </w:r>
      <w:r w:rsidR="00C31D0F">
        <w:t xml:space="preserve">participants </w:t>
      </w:r>
      <w:r>
        <w:t>can</w:t>
      </w:r>
      <w:r w:rsidRPr="005921FB">
        <w:t xml:space="preserve"> request accommodations </w:t>
      </w:r>
      <w:r>
        <w:t>if required.</w:t>
      </w:r>
    </w:p>
    <w:p w14:paraId="51C7838C" w14:textId="3308A1D2" w:rsidR="00521B24" w:rsidRDefault="00521B24" w:rsidP="00521B24">
      <w:r>
        <w:t>The list below gives a quick summary of some steps you may wish to take</w:t>
      </w:r>
      <w:r w:rsidR="00885D62">
        <w:t xml:space="preserve"> to ensure inclusive and accessible training</w:t>
      </w:r>
      <w:r>
        <w:t>.</w:t>
      </w:r>
    </w:p>
    <w:p w14:paraId="46DB03C3" w14:textId="15BDDD7D" w:rsidR="00885D62" w:rsidRDefault="00497F2A" w:rsidP="008E39F7">
      <w:pPr>
        <w:pStyle w:val="BeforeList"/>
      </w:pPr>
      <w:r w:rsidRPr="006F5F9A">
        <w:t xml:space="preserve">Provide reasonable accommodations </w:t>
      </w:r>
      <w:r w:rsidR="001A7429">
        <w:t>when requested</w:t>
      </w:r>
      <w:r w:rsidR="00885D62">
        <w:t xml:space="preserve"> such as:</w:t>
      </w:r>
    </w:p>
    <w:p w14:paraId="6F4FE15C" w14:textId="1AB0F132" w:rsidR="00885D62" w:rsidRDefault="00DE0422" w:rsidP="00C651A1">
      <w:pPr>
        <w:pStyle w:val="NDABullet"/>
      </w:pPr>
      <w:r>
        <w:t>A</w:t>
      </w:r>
      <w:r w:rsidR="00885D62">
        <w:t xml:space="preserve"> </w:t>
      </w:r>
      <w:r w:rsidR="008E39F7">
        <w:t>v</w:t>
      </w:r>
      <w:r w:rsidR="00885D62">
        <w:t xml:space="preserve">isual </w:t>
      </w:r>
      <w:r w:rsidR="008E39F7">
        <w:t>g</w:t>
      </w:r>
      <w:r w:rsidR="00885D62">
        <w:t>uide of the location/building in advance (this can be helpful to people who find going to new places challenging)</w:t>
      </w:r>
    </w:p>
    <w:p w14:paraId="3D2C7B89" w14:textId="71A1DCDC" w:rsidR="00885D62" w:rsidRDefault="00885D62" w:rsidP="00C651A1">
      <w:pPr>
        <w:pStyle w:val="NDABullet"/>
      </w:pPr>
      <w:r>
        <w:t>Allow</w:t>
      </w:r>
      <w:r w:rsidR="008E39F7">
        <w:t>ing</w:t>
      </w:r>
      <w:r>
        <w:t xml:space="preserve"> a participant </w:t>
      </w:r>
      <w:r w:rsidRPr="006F5F9A">
        <w:t>to bring their guide</w:t>
      </w:r>
      <w:r>
        <w:t>/assistance</w:t>
      </w:r>
      <w:r w:rsidRPr="006F5F9A">
        <w:t xml:space="preserve"> dog with them</w:t>
      </w:r>
    </w:p>
    <w:p w14:paraId="2AA7D724" w14:textId="5DB9237E" w:rsidR="00885D62" w:rsidRDefault="00885D62" w:rsidP="00C651A1">
      <w:pPr>
        <w:pStyle w:val="NDABullet"/>
      </w:pPr>
      <w:r w:rsidRPr="005921FB">
        <w:t>Includ</w:t>
      </w:r>
      <w:r w:rsidR="008E39F7">
        <w:t>ing</w:t>
      </w:r>
      <w:r w:rsidRPr="005921FB">
        <w:t xml:space="preserve"> sensory-friendly zones for neurodivergent attendees</w:t>
      </w:r>
    </w:p>
    <w:p w14:paraId="5E54343A" w14:textId="543EFD32" w:rsidR="00577D64" w:rsidRDefault="001A7429" w:rsidP="00C651A1">
      <w:pPr>
        <w:pStyle w:val="NDABullet"/>
      </w:pPr>
      <w:r>
        <w:t>Provid</w:t>
      </w:r>
      <w:r w:rsidR="008E39F7">
        <w:t>ing</w:t>
      </w:r>
      <w:r>
        <w:t xml:space="preserve"> captioning</w:t>
      </w:r>
    </w:p>
    <w:p w14:paraId="47291191" w14:textId="4B3F873D" w:rsidR="001A7429" w:rsidRDefault="00577D64" w:rsidP="00C651A1">
      <w:pPr>
        <w:pStyle w:val="NDABullet"/>
      </w:pPr>
      <w:r>
        <w:t xml:space="preserve">Providing </w:t>
      </w:r>
      <w:r w:rsidR="001A7429">
        <w:t>Irish Sign Language interpretation</w:t>
      </w:r>
    </w:p>
    <w:p w14:paraId="28A68223" w14:textId="75459753" w:rsidR="00497F2A" w:rsidRDefault="001A7429" w:rsidP="00C651A1">
      <w:pPr>
        <w:pStyle w:val="NDABullet"/>
      </w:pPr>
      <w:r>
        <w:t xml:space="preserve">Frequent breaks </w:t>
      </w:r>
    </w:p>
    <w:p w14:paraId="554F6C21" w14:textId="091AA981" w:rsidR="00142FB5" w:rsidRDefault="00497F2A" w:rsidP="00C651A1">
      <w:pPr>
        <w:pStyle w:val="NDABullet"/>
      </w:pPr>
      <w:r>
        <w:t>Consult</w:t>
      </w:r>
      <w:r w:rsidR="00BC6662">
        <w:t>ing</w:t>
      </w:r>
      <w:r>
        <w:t xml:space="preserve"> with participants in advance to ensure communications and resources are accessible</w:t>
      </w:r>
      <w:r w:rsidR="00C82557">
        <w:t xml:space="preserve"> </w:t>
      </w:r>
    </w:p>
    <w:p w14:paraId="0C743D2E" w14:textId="2C306F81" w:rsidR="001A7429" w:rsidRDefault="001A7429" w:rsidP="00C651A1">
      <w:pPr>
        <w:pStyle w:val="NDABullet"/>
      </w:pPr>
      <w:r w:rsidRPr="006F5F9A">
        <w:t>Us</w:t>
      </w:r>
      <w:r w:rsidR="00BC6662">
        <w:t>ing</w:t>
      </w:r>
      <w:r w:rsidRPr="006F5F9A">
        <w:t xml:space="preserve"> plain language and ensur</w:t>
      </w:r>
      <w:r w:rsidR="00BC6662">
        <w:t>ing</w:t>
      </w:r>
      <w:r w:rsidRPr="006F5F9A">
        <w:t xml:space="preserve"> electronic information is screen-reader-accessible</w:t>
      </w:r>
    </w:p>
    <w:p w14:paraId="21FB7054" w14:textId="35E21344" w:rsidR="00521B24" w:rsidRPr="00296C6C" w:rsidRDefault="00521B24" w:rsidP="00C651A1">
      <w:pPr>
        <w:pStyle w:val="NDABullet"/>
      </w:pPr>
      <w:r w:rsidRPr="00296C6C">
        <w:lastRenderedPageBreak/>
        <w:t>Ensur</w:t>
      </w:r>
      <w:r w:rsidR="00BC6662">
        <w:t>ing</w:t>
      </w:r>
      <w:r w:rsidRPr="00296C6C">
        <w:t xml:space="preserve"> ramps, lifts, wide doorways, and accessible toilets are available and clearly signposted</w:t>
      </w:r>
    </w:p>
    <w:p w14:paraId="461106A7" w14:textId="6F46F69D" w:rsidR="00521B24" w:rsidRPr="005921FB" w:rsidRDefault="00BC6662" w:rsidP="00C651A1">
      <w:pPr>
        <w:pStyle w:val="NDABullet"/>
      </w:pPr>
      <w:r>
        <w:t>P</w:t>
      </w:r>
      <w:r w:rsidR="00521B24" w:rsidRPr="005921FB">
        <w:t>rovid</w:t>
      </w:r>
      <w:r>
        <w:t>ing</w:t>
      </w:r>
      <w:r w:rsidR="00521B24" w:rsidRPr="005921FB">
        <w:t xml:space="preserve"> accessible parking and consider proximity to public transport</w:t>
      </w:r>
      <w:r>
        <w:t xml:space="preserve"> where possible </w:t>
      </w:r>
    </w:p>
    <w:p w14:paraId="39E3CB0B" w14:textId="4ED78868" w:rsidR="00296C6C" w:rsidRDefault="00296C6C" w:rsidP="00C651A1">
      <w:pPr>
        <w:pStyle w:val="NDABullet"/>
      </w:pPr>
      <w:r w:rsidRPr="005921FB">
        <w:t>Ensur</w:t>
      </w:r>
      <w:r w:rsidR="00BC6662">
        <w:t>ing</w:t>
      </w:r>
      <w:r w:rsidRPr="005921FB">
        <w:t xml:space="preserve"> evacuation plans include provisions for people with disabilities</w:t>
      </w:r>
    </w:p>
    <w:p w14:paraId="6C5D5806" w14:textId="5D53700D" w:rsidR="001A7429" w:rsidRPr="00087781" w:rsidRDefault="001A7429" w:rsidP="00C651A1">
      <w:pPr>
        <w:pStyle w:val="NDABullet"/>
        <w:rPr>
          <w:b/>
          <w:bCs/>
        </w:rPr>
      </w:pPr>
      <w:r w:rsidRPr="006F5F9A">
        <w:t>Allow</w:t>
      </w:r>
      <w:r w:rsidR="00BC6662">
        <w:t>ing</w:t>
      </w:r>
      <w:r w:rsidRPr="006F5F9A">
        <w:t xml:space="preserve"> </w:t>
      </w:r>
      <w:r>
        <w:t>participants</w:t>
      </w:r>
      <w:r w:rsidRPr="006F5F9A">
        <w:t xml:space="preserve"> to share accessibility feedback post-event</w:t>
      </w:r>
    </w:p>
    <w:p w14:paraId="2D49E4A3" w14:textId="329D575F" w:rsidR="00225FB7" w:rsidRDefault="001A7429" w:rsidP="008E39F7">
      <w:pPr>
        <w:pStyle w:val="AfterList"/>
      </w:pPr>
      <w:r>
        <w:t>Also consider the reasonable accommodations required for a</w:t>
      </w:r>
      <w:r w:rsidRPr="006F5F9A">
        <w:t xml:space="preserve"> disabled trainer</w:t>
      </w:r>
      <w:r>
        <w:t xml:space="preserve">. </w:t>
      </w:r>
    </w:p>
    <w:p w14:paraId="16DAF2D7" w14:textId="77777777" w:rsidR="007628F6" w:rsidRDefault="007628F6" w:rsidP="00530673">
      <w:pPr>
        <w:pStyle w:val="Heading2"/>
      </w:pPr>
      <w:bookmarkStart w:id="43" w:name="_Toc209619811"/>
      <w:bookmarkStart w:id="44" w:name="_Toc222818267"/>
      <w:r>
        <w:t>Evaluation and follow-up of training</w:t>
      </w:r>
      <w:bookmarkEnd w:id="43"/>
      <w:bookmarkEnd w:id="44"/>
    </w:p>
    <w:p w14:paraId="68A2DF2B" w14:textId="10B7F74D" w:rsidR="007628F6" w:rsidRDefault="007628F6" w:rsidP="007628F6">
      <w:r>
        <w:t xml:space="preserve">Evaluation of the training is as </w:t>
      </w:r>
      <w:r w:rsidR="008110A0">
        <w:t xml:space="preserve">important </w:t>
      </w:r>
      <w:r>
        <w:t>as the training itself, but is an element frequently neglected by organisations. Evaluation has benefits for:</w:t>
      </w:r>
    </w:p>
    <w:p w14:paraId="4B58763F" w14:textId="47C1DF8C" w:rsidR="007628F6" w:rsidRDefault="007628F6" w:rsidP="007628F6">
      <w:pPr>
        <w:pStyle w:val="ListParagraph"/>
        <w:numPr>
          <w:ilvl w:val="0"/>
          <w:numId w:val="22"/>
        </w:numPr>
      </w:pPr>
      <w:r>
        <w:t xml:space="preserve">The trainer – to assess their performance and their effectiveness in meeting the set </w:t>
      </w:r>
      <w:r w:rsidR="00CD314A">
        <w:t>objectives</w:t>
      </w:r>
    </w:p>
    <w:p w14:paraId="1BBD31DF" w14:textId="62BC80BC" w:rsidR="007628F6" w:rsidRDefault="007628F6" w:rsidP="007628F6">
      <w:pPr>
        <w:pStyle w:val="ListParagraph"/>
        <w:numPr>
          <w:ilvl w:val="0"/>
          <w:numId w:val="22"/>
        </w:numPr>
      </w:pPr>
      <w:r>
        <w:t xml:space="preserve">The </w:t>
      </w:r>
      <w:r w:rsidR="00C31D0F">
        <w:t xml:space="preserve">participants </w:t>
      </w:r>
      <w:r>
        <w:t>– to assess their learning outcomes against the objectives</w:t>
      </w:r>
      <w:r w:rsidR="00AC13A0">
        <w:t xml:space="preserve"> and to gauge how accessible the training was</w:t>
      </w:r>
    </w:p>
    <w:p w14:paraId="442EE977" w14:textId="0FB7A2BF" w:rsidR="007628F6" w:rsidRDefault="007628F6" w:rsidP="007628F6">
      <w:pPr>
        <w:pStyle w:val="ListParagraph"/>
        <w:numPr>
          <w:ilvl w:val="0"/>
          <w:numId w:val="22"/>
        </w:numPr>
      </w:pPr>
      <w:r>
        <w:t>The organisation – to assess the extent to which the training objectives and outcomes aligned with organisational goals</w:t>
      </w:r>
      <w:r w:rsidR="00AC13A0">
        <w:t>, whether the approach worked and how accessible the training was</w:t>
      </w:r>
    </w:p>
    <w:p w14:paraId="7D985970" w14:textId="3D833038" w:rsidR="007628F6" w:rsidRDefault="006C61F8" w:rsidP="007628F6">
      <w:pPr>
        <w:pStyle w:val="Heading1"/>
      </w:pPr>
      <w:bookmarkStart w:id="45" w:name="_Toc222818268"/>
      <w:r>
        <w:t>Conclusion</w:t>
      </w:r>
      <w:bookmarkEnd w:id="45"/>
    </w:p>
    <w:p w14:paraId="63B7E6EF" w14:textId="5B7C1050" w:rsidR="00530673" w:rsidRDefault="00530673" w:rsidP="00530673">
      <w:r>
        <w:t>While knowledge can be tested pre</w:t>
      </w:r>
      <w:r w:rsidR="00A77136">
        <w:t>-</w:t>
      </w:r>
      <w:r>
        <w:t xml:space="preserve"> and post</w:t>
      </w:r>
      <w:r w:rsidR="00A77136">
        <w:t>-</w:t>
      </w:r>
      <w:r>
        <w:t>training, measuring changes in behaviours and attitudes will be more difficult and therefore training should not be seen as a one</w:t>
      </w:r>
      <w:r w:rsidR="003D5189">
        <w:t>-</w:t>
      </w:r>
      <w:r>
        <w:t>off event but rather as a step on a journey towards a more inclusive workplace</w:t>
      </w:r>
      <w:r w:rsidR="00C840E2">
        <w:t xml:space="preserve"> </w:t>
      </w:r>
      <w:r w:rsidR="00C840E2" w:rsidRPr="007D410E">
        <w:t>and as an ongoing conversation</w:t>
      </w:r>
      <w:r>
        <w:t xml:space="preserve">. </w:t>
      </w:r>
    </w:p>
    <w:p w14:paraId="7FB001D6" w14:textId="429404E9" w:rsidR="00530673" w:rsidRDefault="00530673" w:rsidP="00530673">
      <w:pPr>
        <w:pStyle w:val="ListParagraph"/>
        <w:ind w:left="0"/>
      </w:pPr>
      <w:r w:rsidRPr="00401E01">
        <w:t xml:space="preserve">Staff training will be more successful when there is a commitment by senior management to a disability inclusion ethos in the public body. Their understanding </w:t>
      </w:r>
      <w:r w:rsidRPr="00401E01">
        <w:rPr>
          <w:lang w:eastAsia="en-IE"/>
        </w:rPr>
        <w:t xml:space="preserve">of the value of </w:t>
      </w:r>
      <w:r w:rsidR="00A77136">
        <w:rPr>
          <w:lang w:eastAsia="en-IE"/>
        </w:rPr>
        <w:t xml:space="preserve">the </w:t>
      </w:r>
      <w:r w:rsidRPr="00401E01">
        <w:rPr>
          <w:lang w:eastAsia="en-IE"/>
        </w:rPr>
        <w:t xml:space="preserve">diverse identities of its employees and customers can drive a higher quality of service to all stakeholders. </w:t>
      </w:r>
      <w:r w:rsidRPr="00401E01">
        <w:t xml:space="preserve">This commitment to disability inclusiveness should be embedded in </w:t>
      </w:r>
      <w:r w:rsidR="00C840E2">
        <w:t>a</w:t>
      </w:r>
      <w:r w:rsidR="00C840E2" w:rsidRPr="00401E01">
        <w:t xml:space="preserve"> </w:t>
      </w:r>
      <w:r w:rsidRPr="00401E01">
        <w:t xml:space="preserve">public body’s strategic plan, objectives and goals. It also needs to be included in </w:t>
      </w:r>
      <w:r w:rsidR="00C840E2">
        <w:t>its</w:t>
      </w:r>
      <w:r w:rsidR="00C840E2" w:rsidRPr="00401E01">
        <w:t xml:space="preserve"> </w:t>
      </w:r>
      <w:r w:rsidRPr="00401E01">
        <w:t xml:space="preserve">procurement policies and practices. </w:t>
      </w:r>
    </w:p>
    <w:p w14:paraId="0E44CC9F" w14:textId="4C66E996" w:rsidR="007628F6" w:rsidRDefault="006C61F8" w:rsidP="007628F6">
      <w:r>
        <w:t>It is important that once staff have received training</w:t>
      </w:r>
      <w:r w:rsidR="008110A0">
        <w:t>,</w:t>
      </w:r>
      <w:r>
        <w:t xml:space="preserve"> what they have learned </w:t>
      </w:r>
      <w:r w:rsidR="00AC13A0">
        <w:t xml:space="preserve">is supported by the organisation’s strategic objectives and goals. These should operate independently of changes in </w:t>
      </w:r>
      <w:r w:rsidR="00D82DF8">
        <w:t>management</w:t>
      </w:r>
      <w:r w:rsidR="00AC13A0">
        <w:t xml:space="preserve"> and should be adapted and updated as necessary to reflect current policy and practice</w:t>
      </w:r>
      <w:r w:rsidR="00C82557">
        <w:t>.</w:t>
      </w:r>
      <w:r w:rsidR="007628F6">
        <w:br w:type="page"/>
      </w:r>
    </w:p>
    <w:p w14:paraId="0037C7C1" w14:textId="525A34E6" w:rsidR="00EA56A0" w:rsidRDefault="00EA56A0" w:rsidP="00234CD3">
      <w:pPr>
        <w:pStyle w:val="Heading1"/>
      </w:pPr>
      <w:bookmarkStart w:id="46" w:name="_Toc222818269"/>
      <w:r>
        <w:lastRenderedPageBreak/>
        <w:t>Appendix 1: Text of UNCRPD Article 8</w:t>
      </w:r>
      <w:bookmarkEnd w:id="46"/>
    </w:p>
    <w:p w14:paraId="489DA2CE" w14:textId="0F1A4897" w:rsidR="00EA56A0" w:rsidRDefault="00EA56A0" w:rsidP="00EA56A0">
      <w:r>
        <w:t>Article 8 of the UNCR</w:t>
      </w:r>
      <w:r w:rsidR="001E74E5">
        <w:t>P</w:t>
      </w:r>
      <w:r>
        <w:t>D, concerned with Awareness Raising is outlined below.</w:t>
      </w:r>
    </w:p>
    <w:p w14:paraId="72AEDC16" w14:textId="16C344FC" w:rsidR="00EA56A0" w:rsidRPr="00EA56A0" w:rsidRDefault="00EA56A0" w:rsidP="00EA56A0">
      <w:r w:rsidRPr="00EA56A0">
        <w:t>1. States Parties undertake to adopt immediate, effective and appropriate measures:</w:t>
      </w:r>
    </w:p>
    <w:p w14:paraId="393E2B15" w14:textId="77777777" w:rsidR="00EA56A0" w:rsidRPr="00EA56A0" w:rsidRDefault="00EA56A0" w:rsidP="00EA56A0">
      <w:r w:rsidRPr="00EA56A0">
        <w:t>a) To raise awareness throughout society, including at the family level, regarding persons with disabilities, and to foster respect for the rights and dignity of persons with disabilities;</w:t>
      </w:r>
    </w:p>
    <w:p w14:paraId="21079E78" w14:textId="77777777" w:rsidR="00EA56A0" w:rsidRPr="00EA56A0" w:rsidRDefault="00EA56A0" w:rsidP="00EA56A0">
      <w:r w:rsidRPr="00EA56A0">
        <w:t>b) To combat stereotypes, prejudices and harmful practices relating to persons with disabilities, including those based on sex and age, in all areas of life;</w:t>
      </w:r>
    </w:p>
    <w:p w14:paraId="3C573344" w14:textId="77777777" w:rsidR="00EA56A0" w:rsidRPr="00EA56A0" w:rsidRDefault="00EA56A0" w:rsidP="00EA56A0">
      <w:r w:rsidRPr="00EA56A0">
        <w:t>c) To promote awareness of the capabilities and contributions of persons with disabilities.</w:t>
      </w:r>
    </w:p>
    <w:p w14:paraId="78569117" w14:textId="77777777" w:rsidR="00EA56A0" w:rsidRPr="00EA56A0" w:rsidRDefault="00EA56A0" w:rsidP="00EA56A0">
      <w:r w:rsidRPr="00EA56A0">
        <w:t>2. Measures to this end include:</w:t>
      </w:r>
    </w:p>
    <w:p w14:paraId="2C0913F2" w14:textId="77777777" w:rsidR="00EA56A0" w:rsidRPr="00EA56A0" w:rsidRDefault="00EA56A0" w:rsidP="00EA56A0">
      <w:r w:rsidRPr="00EA56A0">
        <w:t>a) Initiating and maintaining effective public awareness campaigns designed:</w:t>
      </w:r>
    </w:p>
    <w:p w14:paraId="734EF6AA" w14:textId="77777777" w:rsidR="00EA56A0" w:rsidRPr="00EA56A0" w:rsidRDefault="00EA56A0" w:rsidP="00EA56A0">
      <w:proofErr w:type="spellStart"/>
      <w:r w:rsidRPr="00EA56A0">
        <w:t>i</w:t>
      </w:r>
      <w:proofErr w:type="spellEnd"/>
      <w:r w:rsidRPr="00EA56A0">
        <w:t>. To nurture receptiveness to the rights of persons with disabilities;</w:t>
      </w:r>
    </w:p>
    <w:p w14:paraId="3759CA19" w14:textId="77777777" w:rsidR="00EA56A0" w:rsidRPr="00EA56A0" w:rsidRDefault="00EA56A0" w:rsidP="00EA56A0">
      <w:r w:rsidRPr="00EA56A0">
        <w:t>ii. To promote positive perceptions and greater social awareness towards persons with disabilities;</w:t>
      </w:r>
    </w:p>
    <w:p w14:paraId="0AAB021E" w14:textId="77777777" w:rsidR="00EA56A0" w:rsidRPr="00EA56A0" w:rsidRDefault="00EA56A0" w:rsidP="00EA56A0">
      <w:r w:rsidRPr="00EA56A0">
        <w:t>iii. To promote recognition of the skills, merits and abilities of persons with disabilities, and of their contributions to the workplace and the labour market;</w:t>
      </w:r>
    </w:p>
    <w:p w14:paraId="5D7CF4FD" w14:textId="77777777" w:rsidR="00EA56A0" w:rsidRPr="00EA56A0" w:rsidRDefault="00EA56A0" w:rsidP="00EA56A0">
      <w:r w:rsidRPr="00EA56A0">
        <w:t>b) Fostering at all levels of the education system, including in all children from an early age, an attitude of respect for the rights of persons with disabilities;</w:t>
      </w:r>
    </w:p>
    <w:p w14:paraId="1DCF81AD" w14:textId="77777777" w:rsidR="00EA56A0" w:rsidRPr="00EA56A0" w:rsidRDefault="00EA56A0" w:rsidP="00EA56A0">
      <w:r w:rsidRPr="00EA56A0">
        <w:t>c) Encouraging all organs of the media to portray persons with disabilities in a manner consistent with the purpose of the present Convention;</w:t>
      </w:r>
    </w:p>
    <w:p w14:paraId="3CAE95AD" w14:textId="77777777" w:rsidR="00EA56A0" w:rsidRPr="00EA56A0" w:rsidRDefault="00EA56A0" w:rsidP="00EA56A0">
      <w:r w:rsidRPr="00EA56A0">
        <w:t>d) Promoting awareness-training programmes regarding persons with disabilities and the rights of persons with disabilities.</w:t>
      </w:r>
    </w:p>
    <w:p w14:paraId="214E2F5B" w14:textId="2F222491" w:rsidR="00EA56A0" w:rsidRDefault="00EA56A0">
      <w:r>
        <w:br w:type="page"/>
      </w:r>
    </w:p>
    <w:p w14:paraId="4BE1A73E" w14:textId="0F625EE6" w:rsidR="00EA56A0" w:rsidRDefault="00EA56A0" w:rsidP="00234CD3">
      <w:pPr>
        <w:pStyle w:val="Heading1"/>
      </w:pPr>
      <w:bookmarkStart w:id="47" w:name="_Toc222818270"/>
      <w:r>
        <w:lastRenderedPageBreak/>
        <w:t xml:space="preserve">Appendix </w:t>
      </w:r>
      <w:r w:rsidR="003D5189">
        <w:t>2</w:t>
      </w:r>
      <w:r>
        <w:t>: Resources</w:t>
      </w:r>
      <w:bookmarkEnd w:id="47"/>
    </w:p>
    <w:bookmarkEnd w:id="11"/>
    <w:p w14:paraId="30381C30" w14:textId="05DFAF0F" w:rsidR="00647485" w:rsidRDefault="00686398" w:rsidP="00647485">
      <w:r>
        <w:t xml:space="preserve">Here is a list of </w:t>
      </w:r>
      <w:r w:rsidR="008E39F7">
        <w:t>NDA</w:t>
      </w:r>
      <w:r>
        <w:t xml:space="preserve"> resources that may assist you when looking to procure </w:t>
      </w:r>
      <w:r w:rsidR="008E39F7">
        <w:t>d</w:t>
      </w:r>
      <w:r>
        <w:t>isability training:</w:t>
      </w:r>
    </w:p>
    <w:p w14:paraId="22D96CD7" w14:textId="2D591DAF" w:rsidR="00686398" w:rsidRPr="007B4397" w:rsidRDefault="00686398" w:rsidP="00686398">
      <w:pPr>
        <w:pStyle w:val="ListParagraph"/>
        <w:numPr>
          <w:ilvl w:val="0"/>
          <w:numId w:val="39"/>
        </w:numPr>
      </w:pPr>
      <w:hyperlink r:id="rId29" w:history="1">
        <w:r w:rsidRPr="007B4397">
          <w:rPr>
            <w:rStyle w:val="Hyperlink"/>
          </w:rPr>
          <w:t>Customer Communications Toolkit for Services to the Public – A Universal Design Approach</w:t>
        </w:r>
      </w:hyperlink>
    </w:p>
    <w:p w14:paraId="44264CC9" w14:textId="797A7C51" w:rsidR="00686398" w:rsidRPr="007B4397" w:rsidRDefault="00686398" w:rsidP="00686398">
      <w:pPr>
        <w:pStyle w:val="ListParagraph"/>
        <w:numPr>
          <w:ilvl w:val="0"/>
          <w:numId w:val="39"/>
        </w:numPr>
      </w:pPr>
      <w:hyperlink r:id="rId30" w:history="1">
        <w:r w:rsidRPr="007B4397">
          <w:rPr>
            <w:rStyle w:val="Hyperlink"/>
          </w:rPr>
          <w:t>Participation Matters</w:t>
        </w:r>
      </w:hyperlink>
    </w:p>
    <w:p w14:paraId="0032BAE1" w14:textId="14983AF6" w:rsidR="00686398" w:rsidRPr="007B4397" w:rsidRDefault="00686398" w:rsidP="00686398">
      <w:pPr>
        <w:pStyle w:val="ListParagraph"/>
        <w:numPr>
          <w:ilvl w:val="0"/>
          <w:numId w:val="39"/>
        </w:numPr>
      </w:pPr>
      <w:hyperlink r:id="rId31" w:history="1">
        <w:r w:rsidRPr="007B4397">
          <w:rPr>
            <w:rStyle w:val="Hyperlink"/>
          </w:rPr>
          <w:t>Advice Paper on Language and Terminology</w:t>
        </w:r>
      </w:hyperlink>
    </w:p>
    <w:p w14:paraId="21CE8C7B" w14:textId="55F9C153" w:rsidR="003D5189" w:rsidRPr="007B4397" w:rsidRDefault="00031B90" w:rsidP="004A4B6A">
      <w:pPr>
        <w:pStyle w:val="ListParagraph"/>
        <w:numPr>
          <w:ilvl w:val="0"/>
          <w:numId w:val="39"/>
        </w:numPr>
      </w:pPr>
      <w:hyperlink r:id="rId32" w:history="1">
        <w:r>
          <w:rPr>
            <w:rStyle w:val="Hyperlink"/>
          </w:rPr>
          <w:t>NDA’s Introductory e-Learning module on disability equality</w:t>
        </w:r>
      </w:hyperlink>
      <w:r>
        <w:rPr>
          <w:rStyle w:val="FootnoteReference"/>
        </w:rPr>
        <w:footnoteReference w:id="7"/>
      </w:r>
      <w:r w:rsidR="00D51F80" w:rsidRPr="007B4397">
        <w:t xml:space="preserve"> </w:t>
      </w:r>
    </w:p>
    <w:p w14:paraId="62C8B14E" w14:textId="77777777" w:rsidR="003D5189" w:rsidRDefault="003D5189">
      <w:pPr>
        <w:rPr>
          <w:b/>
          <w:bCs/>
        </w:rPr>
      </w:pPr>
      <w:r>
        <w:rPr>
          <w:b/>
          <w:bCs/>
        </w:rPr>
        <w:br w:type="page"/>
      </w:r>
    </w:p>
    <w:p w14:paraId="4846E125" w14:textId="221448C1" w:rsidR="003D5189" w:rsidRDefault="003D5189" w:rsidP="003D5189">
      <w:pPr>
        <w:pStyle w:val="Heading1"/>
      </w:pPr>
      <w:bookmarkStart w:id="48" w:name="_Toc222818271"/>
      <w:bookmarkStart w:id="49" w:name="_Hlk211521563"/>
      <w:r>
        <w:lastRenderedPageBreak/>
        <w:t>Appendix 3: Suggested content for disability training</w:t>
      </w:r>
      <w:bookmarkEnd w:id="48"/>
    </w:p>
    <w:bookmarkEnd w:id="49"/>
    <w:p w14:paraId="623810D2" w14:textId="3D98EDCD" w:rsidR="003D5189" w:rsidRDefault="003D5189" w:rsidP="003D5189">
      <w:pPr>
        <w:pStyle w:val="ListParagraph"/>
        <w:numPr>
          <w:ilvl w:val="0"/>
          <w:numId w:val="55"/>
        </w:numPr>
      </w:pPr>
      <w:r>
        <w:t xml:space="preserve">Evolution of the concept of disability </w:t>
      </w:r>
      <w:r w:rsidRPr="002B3AFF">
        <w:t>with regard to social, educational and political factors</w:t>
      </w:r>
      <w:r>
        <w:t xml:space="preserve"> </w:t>
      </w:r>
    </w:p>
    <w:p w14:paraId="1BEA33F7" w14:textId="2EE79A28" w:rsidR="003D5189" w:rsidRDefault="003D5189" w:rsidP="003D5189">
      <w:pPr>
        <w:pStyle w:val="ListParagraph"/>
        <w:numPr>
          <w:ilvl w:val="0"/>
          <w:numId w:val="55"/>
        </w:numPr>
      </w:pPr>
      <w:r>
        <w:t xml:space="preserve">Definitions of disability </w:t>
      </w:r>
    </w:p>
    <w:p w14:paraId="02D83EE2" w14:textId="0611AB5B" w:rsidR="003D5189" w:rsidRDefault="003D5189" w:rsidP="003D5189">
      <w:pPr>
        <w:pStyle w:val="ListParagraph"/>
        <w:numPr>
          <w:ilvl w:val="0"/>
          <w:numId w:val="55"/>
        </w:numPr>
      </w:pPr>
      <w:r>
        <w:t>Overview of the models of disability, including the medical, social</w:t>
      </w:r>
      <w:r w:rsidR="001A7429">
        <w:t>, biopsychosocial</w:t>
      </w:r>
      <w:r w:rsidR="001A7429">
        <w:rPr>
          <w:rStyle w:val="FootnoteReference"/>
        </w:rPr>
        <w:footnoteReference w:id="8"/>
      </w:r>
      <w:r>
        <w:t xml:space="preserve"> and human rights models </w:t>
      </w:r>
    </w:p>
    <w:p w14:paraId="3CF127C3" w14:textId="77777777" w:rsidR="003D5189" w:rsidRDefault="003D5189" w:rsidP="003D5189">
      <w:pPr>
        <w:pStyle w:val="ListParagraph"/>
        <w:numPr>
          <w:ilvl w:val="0"/>
          <w:numId w:val="55"/>
        </w:numPr>
      </w:pPr>
      <w:r>
        <w:t>Overview of the current legislation and policy including</w:t>
      </w:r>
    </w:p>
    <w:p w14:paraId="0A8F3E82" w14:textId="77777777" w:rsidR="003D5189" w:rsidRDefault="003D5189" w:rsidP="008E39F7">
      <w:pPr>
        <w:pStyle w:val="ListParagraph"/>
        <w:numPr>
          <w:ilvl w:val="1"/>
          <w:numId w:val="55"/>
        </w:numPr>
        <w:spacing w:after="0"/>
      </w:pPr>
      <w:r w:rsidRPr="00972C09">
        <w:t>United Nations Convention on the Rights of Persons with Disabilities</w:t>
      </w:r>
    </w:p>
    <w:p w14:paraId="345DC377" w14:textId="77777777" w:rsidR="003D5189" w:rsidRDefault="003D5189" w:rsidP="008E39F7">
      <w:pPr>
        <w:pStyle w:val="ListParagraph"/>
        <w:numPr>
          <w:ilvl w:val="1"/>
          <w:numId w:val="55"/>
        </w:numPr>
        <w:spacing w:after="0"/>
      </w:pPr>
      <w:r w:rsidRPr="00972C09">
        <w:t>National Human Rights Strategy for Disabled People 2025-2030</w:t>
      </w:r>
      <w:r>
        <w:t xml:space="preserve"> </w:t>
      </w:r>
    </w:p>
    <w:p w14:paraId="0C207597" w14:textId="77777777" w:rsidR="003D5189" w:rsidRDefault="003D5189" w:rsidP="008E39F7">
      <w:pPr>
        <w:pStyle w:val="ListParagraph"/>
        <w:numPr>
          <w:ilvl w:val="1"/>
          <w:numId w:val="55"/>
        </w:numPr>
        <w:spacing w:after="0"/>
      </w:pPr>
      <w:r w:rsidRPr="00972C09">
        <w:t>Employment Equality Acts 1998 to 2015</w:t>
      </w:r>
    </w:p>
    <w:p w14:paraId="544BCEA9" w14:textId="77777777" w:rsidR="003D5189" w:rsidRDefault="003D5189" w:rsidP="008E39F7">
      <w:pPr>
        <w:pStyle w:val="ListParagraph"/>
        <w:numPr>
          <w:ilvl w:val="1"/>
          <w:numId w:val="55"/>
        </w:numPr>
        <w:spacing w:after="0"/>
      </w:pPr>
      <w:r w:rsidRPr="00972C09">
        <w:t>Equal Status Acts 2000-2018</w:t>
      </w:r>
    </w:p>
    <w:p w14:paraId="7B441B0F" w14:textId="77777777" w:rsidR="003D5189" w:rsidRDefault="003D5189" w:rsidP="008E39F7">
      <w:pPr>
        <w:pStyle w:val="ListParagraph"/>
        <w:numPr>
          <w:ilvl w:val="1"/>
          <w:numId w:val="55"/>
        </w:numPr>
        <w:spacing w:after="0"/>
      </w:pPr>
      <w:r w:rsidRPr="00972C09">
        <w:t>Public Sector Equality and Human Rights Duty</w:t>
      </w:r>
    </w:p>
    <w:p w14:paraId="7ECEFD57" w14:textId="77777777" w:rsidR="003D5189" w:rsidRDefault="003D5189" w:rsidP="008E39F7">
      <w:pPr>
        <w:pStyle w:val="ListParagraph"/>
        <w:numPr>
          <w:ilvl w:val="1"/>
          <w:numId w:val="55"/>
        </w:numPr>
        <w:spacing w:after="0"/>
      </w:pPr>
      <w:r w:rsidRPr="00972C09">
        <w:t>Disability Act 2005</w:t>
      </w:r>
    </w:p>
    <w:p w14:paraId="65D9EC36" w14:textId="77777777" w:rsidR="003D5189" w:rsidRDefault="003D5189" w:rsidP="008E39F7">
      <w:pPr>
        <w:pStyle w:val="ListParagraph"/>
        <w:numPr>
          <w:ilvl w:val="1"/>
          <w:numId w:val="55"/>
        </w:numPr>
        <w:spacing w:after="0"/>
      </w:pPr>
      <w:r w:rsidRPr="00972C09">
        <w:t>E</w:t>
      </w:r>
      <w:r>
        <w:t>uropean</w:t>
      </w:r>
      <w:r w:rsidRPr="00972C09">
        <w:t xml:space="preserve"> Accessibility Act</w:t>
      </w:r>
    </w:p>
    <w:p w14:paraId="13CC173A" w14:textId="34DD6BB5" w:rsidR="0040600D" w:rsidRDefault="0040600D" w:rsidP="008E39F7">
      <w:pPr>
        <w:pStyle w:val="ListParagraph"/>
        <w:numPr>
          <w:ilvl w:val="1"/>
          <w:numId w:val="55"/>
        </w:numPr>
        <w:spacing w:after="0"/>
      </w:pPr>
      <w:bookmarkStart w:id="50" w:name="_Hlk220510171"/>
      <w:r>
        <w:t>Irish Sign Language Act 2017</w:t>
      </w:r>
    </w:p>
    <w:p w14:paraId="7447CC53" w14:textId="3D2D1C29" w:rsidR="003D5189" w:rsidRPr="00A91B24" w:rsidRDefault="003D5189" w:rsidP="008E39F7">
      <w:pPr>
        <w:pStyle w:val="ListParagraph"/>
        <w:numPr>
          <w:ilvl w:val="0"/>
          <w:numId w:val="55"/>
        </w:numPr>
        <w:spacing w:before="240"/>
      </w:pPr>
      <w:bookmarkStart w:id="51" w:name="_Toc200549910"/>
      <w:bookmarkStart w:id="52" w:name="_Toc209619801"/>
      <w:bookmarkEnd w:id="50"/>
      <w:r>
        <w:t>Types of disability</w:t>
      </w:r>
      <w:bookmarkEnd w:id="51"/>
      <w:bookmarkEnd w:id="52"/>
      <w:r>
        <w:t xml:space="preserve"> including </w:t>
      </w:r>
      <w:r w:rsidR="00577D64">
        <w:t xml:space="preserve">non-visible </w:t>
      </w:r>
      <w:r>
        <w:t>disabilities and co-occurring disabilities or conditions</w:t>
      </w:r>
    </w:p>
    <w:p w14:paraId="01767DE6" w14:textId="77777777" w:rsidR="003D5189" w:rsidRDefault="003D5189" w:rsidP="003D5189">
      <w:pPr>
        <w:pStyle w:val="ListParagraph"/>
        <w:numPr>
          <w:ilvl w:val="0"/>
          <w:numId w:val="55"/>
        </w:numPr>
      </w:pPr>
      <w:r>
        <w:t>Creating conditions where people are comfortable sharing their disability status</w:t>
      </w:r>
    </w:p>
    <w:p w14:paraId="39C889D7" w14:textId="77777777" w:rsidR="003D5189" w:rsidRDefault="003D5189" w:rsidP="003D5189">
      <w:pPr>
        <w:pStyle w:val="ListParagraph"/>
        <w:numPr>
          <w:ilvl w:val="0"/>
          <w:numId w:val="55"/>
        </w:numPr>
      </w:pPr>
      <w:r>
        <w:t>Universally designed physical and digital spaces</w:t>
      </w:r>
    </w:p>
    <w:p w14:paraId="5625C502" w14:textId="0042A7D3" w:rsidR="00EA56A0" w:rsidRPr="008E39F7" w:rsidRDefault="003D5189" w:rsidP="0069696B">
      <w:pPr>
        <w:pStyle w:val="ListParagraph"/>
        <w:numPr>
          <w:ilvl w:val="0"/>
          <w:numId w:val="39"/>
        </w:numPr>
        <w:rPr>
          <w:b/>
          <w:bCs/>
        </w:rPr>
      </w:pPr>
      <w:r>
        <w:t xml:space="preserve">Overcoming communication barriers and promoting </w:t>
      </w:r>
      <w:r w:rsidRPr="00B04162">
        <w:t>meaningful interactions and/or consultations</w:t>
      </w:r>
      <w:r>
        <w:t xml:space="preserve"> with disabled people</w:t>
      </w:r>
      <w:r>
        <w:rPr>
          <w:rStyle w:val="FootnoteReference"/>
        </w:rPr>
        <w:footnoteReference w:id="9"/>
      </w:r>
      <w:r>
        <w:t xml:space="preserve"> </w:t>
      </w:r>
    </w:p>
    <w:p w14:paraId="6EB1E65A" w14:textId="77E0A053" w:rsidR="00534574" w:rsidRPr="008E39F7" w:rsidRDefault="00534574" w:rsidP="0069696B">
      <w:pPr>
        <w:pStyle w:val="ListParagraph"/>
        <w:numPr>
          <w:ilvl w:val="0"/>
          <w:numId w:val="39"/>
        </w:numPr>
        <w:rPr>
          <w:b/>
          <w:bCs/>
        </w:rPr>
      </w:pPr>
      <w:bookmarkStart w:id="53" w:name="_Hlk221267430"/>
      <w:r>
        <w:t>Practical strategies for support and inclusion</w:t>
      </w:r>
    </w:p>
    <w:p w14:paraId="648ABE22" w14:textId="37888867" w:rsidR="00534574" w:rsidRDefault="00534574" w:rsidP="0069696B">
      <w:pPr>
        <w:pStyle w:val="ListParagraph"/>
        <w:numPr>
          <w:ilvl w:val="0"/>
          <w:numId w:val="39"/>
        </w:numPr>
        <w:rPr>
          <w:b/>
          <w:bCs/>
        </w:rPr>
      </w:pPr>
      <w:r>
        <w:t>Reducing stigma</w:t>
      </w:r>
      <w:r w:rsidR="00755FF1">
        <w:t xml:space="preserve"> </w:t>
      </w:r>
    </w:p>
    <w:bookmarkEnd w:id="53"/>
    <w:p w14:paraId="2DCF0357" w14:textId="77777777" w:rsidR="00534574" w:rsidRPr="008E39F7" w:rsidRDefault="00534574" w:rsidP="008E39F7">
      <w:pPr>
        <w:ind w:left="360"/>
        <w:rPr>
          <w:b/>
          <w:bCs/>
        </w:rPr>
      </w:pPr>
    </w:p>
    <w:sectPr w:rsidR="00534574" w:rsidRPr="008E39F7" w:rsidSect="0063535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B092" w14:textId="77777777" w:rsidR="00072F76" w:rsidRDefault="00072F76" w:rsidP="00917FAC">
      <w:pPr>
        <w:spacing w:after="0"/>
      </w:pPr>
      <w:r>
        <w:separator/>
      </w:r>
    </w:p>
  </w:endnote>
  <w:endnote w:type="continuationSeparator" w:id="0">
    <w:p w14:paraId="42B18AA2" w14:textId="77777777" w:rsidR="00072F76" w:rsidRDefault="00072F76" w:rsidP="00917FAC">
      <w:pPr>
        <w:spacing w:after="0"/>
      </w:pPr>
      <w:r>
        <w:continuationSeparator/>
      </w:r>
    </w:p>
  </w:endnote>
  <w:endnote w:type="continuationNotice" w:id="1">
    <w:p w14:paraId="62A53B36" w14:textId="77777777" w:rsidR="00072F76" w:rsidRDefault="00072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886" w14:textId="77777777" w:rsidR="00635353" w:rsidRDefault="00635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3A0C" w14:textId="77777777" w:rsidR="00917FAC" w:rsidRDefault="00917FAC" w:rsidP="001538BD">
    <w:pPr>
      <w:pStyle w:val="Footer"/>
      <w:jc w:val="right"/>
    </w:pPr>
    <w:r>
      <w:t>Footer</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36AA" w14:textId="77777777" w:rsidR="00635353" w:rsidRDefault="00635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76A8" w14:textId="77777777" w:rsidR="00072F76" w:rsidRDefault="00072F76" w:rsidP="00917FAC">
      <w:pPr>
        <w:spacing w:after="0"/>
      </w:pPr>
      <w:r>
        <w:separator/>
      </w:r>
    </w:p>
  </w:footnote>
  <w:footnote w:type="continuationSeparator" w:id="0">
    <w:p w14:paraId="221AEC8D" w14:textId="77777777" w:rsidR="00072F76" w:rsidRDefault="00072F76" w:rsidP="00917FAC">
      <w:pPr>
        <w:spacing w:after="0"/>
      </w:pPr>
      <w:r>
        <w:continuationSeparator/>
      </w:r>
    </w:p>
  </w:footnote>
  <w:footnote w:type="continuationNotice" w:id="1">
    <w:p w14:paraId="37D2EE7E" w14:textId="77777777" w:rsidR="00072F76" w:rsidRDefault="00072F76">
      <w:pPr>
        <w:spacing w:after="0"/>
      </w:pPr>
    </w:p>
  </w:footnote>
  <w:footnote w:id="2">
    <w:p w14:paraId="52A54B2C" w14:textId="0D89B18B" w:rsidR="00F22640" w:rsidRDefault="00F22640">
      <w:pPr>
        <w:pStyle w:val="FootnoteText"/>
      </w:pPr>
      <w:r>
        <w:rPr>
          <w:rStyle w:val="FootnoteReference"/>
        </w:rPr>
        <w:footnoteRef/>
      </w:r>
      <w:r>
        <w:t xml:space="preserve"> </w:t>
      </w:r>
      <w:r w:rsidR="002631ED">
        <w:t>Note that the NDA has developed a disability equality eLearning module for the public service.</w:t>
      </w:r>
    </w:p>
  </w:footnote>
  <w:footnote w:id="3">
    <w:p w14:paraId="057D38AF" w14:textId="77777777" w:rsidR="00401E01" w:rsidRDefault="00401E01" w:rsidP="00401E01">
      <w:pPr>
        <w:pStyle w:val="FootnoteText"/>
      </w:pPr>
      <w:r>
        <w:rPr>
          <w:rStyle w:val="FootnoteReference"/>
        </w:rPr>
        <w:footnoteRef/>
      </w:r>
      <w:r>
        <w:t xml:space="preserve"> For example, QQI Level 6 </w:t>
      </w:r>
      <w:r w:rsidRPr="00CE36AB">
        <w:t>Component Certificate in Disability Awareness (6N1975).</w:t>
      </w:r>
      <w:r w:rsidRPr="00CE36AB">
        <w:rPr>
          <w:sz w:val="24"/>
          <w:szCs w:val="22"/>
        </w:rPr>
        <w:t xml:space="preserve"> </w:t>
      </w:r>
      <w:hyperlink r:id="rId1" w:history="1">
        <w:r w:rsidRPr="00CE36AB">
          <w:rPr>
            <w:rStyle w:val="Hyperlink"/>
          </w:rPr>
          <w:t>Certificate Specification</w:t>
        </w:r>
      </w:hyperlink>
    </w:p>
  </w:footnote>
  <w:footnote w:id="4">
    <w:p w14:paraId="2F244D5F" w14:textId="7D2873A4" w:rsidR="006F5F9A" w:rsidRDefault="006F5F9A" w:rsidP="006F5F9A">
      <w:pPr>
        <w:pStyle w:val="FootnoteText"/>
      </w:pPr>
      <w:r>
        <w:rPr>
          <w:rStyle w:val="FootnoteReference"/>
        </w:rPr>
        <w:footnoteRef/>
      </w:r>
      <w:r>
        <w:t xml:space="preserve"> T</w:t>
      </w:r>
      <w:r w:rsidRPr="008A1F77">
        <w:t xml:space="preserve">here are exemptions for small businesses. </w:t>
      </w:r>
      <w:r>
        <w:t>Service providers</w:t>
      </w:r>
      <w:r w:rsidRPr="008A1F77">
        <w:t xml:space="preserve"> that fall under </w:t>
      </w:r>
      <w:r>
        <w:t>the EAA’s</w:t>
      </w:r>
      <w:r w:rsidRPr="008A1F77">
        <w:t xml:space="preserve"> scope </w:t>
      </w:r>
      <w:r>
        <w:t>include</w:t>
      </w:r>
      <w:r w:rsidRPr="008A1F77">
        <w:t xml:space="preserve"> businesses serving the EU market </w:t>
      </w:r>
      <w:r>
        <w:t>that have</w:t>
      </w:r>
      <w:r w:rsidRPr="008A1F77">
        <w:t xml:space="preserve"> 10 or more employees and over €2 million in annual revenue</w:t>
      </w:r>
      <w:r>
        <w:t>.</w:t>
      </w:r>
    </w:p>
  </w:footnote>
  <w:footnote w:id="5">
    <w:p w14:paraId="6F374595" w14:textId="05A7125A" w:rsidR="00401E01" w:rsidRDefault="00401E01" w:rsidP="00D64C35">
      <w:r w:rsidRPr="00C82557">
        <w:rPr>
          <w:rStyle w:val="FootnoteReference"/>
          <w:sz w:val="22"/>
        </w:rPr>
        <w:footnoteRef/>
      </w:r>
      <w:r w:rsidRPr="00C82557">
        <w:rPr>
          <w:sz w:val="22"/>
        </w:rPr>
        <w:t xml:space="preserve"> </w:t>
      </w:r>
      <w:r w:rsidRPr="00911C77">
        <w:rPr>
          <w:sz w:val="20"/>
          <w:szCs w:val="20"/>
        </w:rPr>
        <w:t>Universal Design is the design and composition of an environment so that it can be accessed, understood and used to the greatest extent possible by all people, regardless of their age, size or disability.</w:t>
      </w:r>
      <w:r w:rsidRPr="00C82557">
        <w:rPr>
          <w:sz w:val="22"/>
        </w:rPr>
        <w:t xml:space="preserve"> </w:t>
      </w:r>
    </w:p>
  </w:footnote>
  <w:footnote w:id="6">
    <w:p w14:paraId="69DD20DF" w14:textId="32DB287B" w:rsidR="00DE0422" w:rsidRDefault="00DE0422">
      <w:pPr>
        <w:pStyle w:val="FootnoteText"/>
      </w:pPr>
      <w:r>
        <w:rPr>
          <w:rStyle w:val="FootnoteReference"/>
        </w:rPr>
        <w:footnoteRef/>
      </w:r>
      <w:r>
        <w:t xml:space="preserve"> </w:t>
      </w:r>
      <w:r w:rsidRPr="00DE0422">
        <w:t xml:space="preserve">If interpretation is required, it should be provided by an appropriately qualified person who is on the Register of Irish Sign Language Interpreters  </w:t>
      </w:r>
      <w:hyperlink r:id="rId2" w:history="1">
        <w:r w:rsidRPr="00870EC8">
          <w:rPr>
            <w:rStyle w:val="Hyperlink"/>
          </w:rPr>
          <w:t>https://www.risli.ie/</w:t>
        </w:r>
      </w:hyperlink>
      <w:r>
        <w:t xml:space="preserve"> </w:t>
      </w:r>
    </w:p>
  </w:footnote>
  <w:footnote w:id="7">
    <w:p w14:paraId="697A6EA2" w14:textId="342895E2" w:rsidR="00031B90" w:rsidRDefault="00031B90">
      <w:pPr>
        <w:pStyle w:val="FootnoteText"/>
      </w:pPr>
      <w:r>
        <w:rPr>
          <w:rStyle w:val="FootnoteReference"/>
        </w:rPr>
        <w:footnoteRef/>
      </w:r>
      <w:r>
        <w:t xml:space="preserve"> This will be live on 13 March 2026</w:t>
      </w:r>
    </w:p>
  </w:footnote>
  <w:footnote w:id="8">
    <w:p w14:paraId="433A84A5" w14:textId="594B9364" w:rsidR="001A7429" w:rsidRDefault="001A7429" w:rsidP="008E39F7">
      <w:r w:rsidRPr="008E39F7">
        <w:rPr>
          <w:rStyle w:val="FootnoteReference"/>
          <w:sz w:val="22"/>
        </w:rPr>
        <w:footnoteRef/>
      </w:r>
      <w:r w:rsidRPr="008E39F7">
        <w:rPr>
          <w:sz w:val="22"/>
        </w:rPr>
        <w:t xml:space="preserve"> The biopsychosocial model of disability proposes that disability is an interaction of health conditions, including impairments, and contextual factors such as environmental factors, that shape how disability is experienced by the individual.</w:t>
      </w:r>
    </w:p>
  </w:footnote>
  <w:footnote w:id="9">
    <w:p w14:paraId="4E2A797D" w14:textId="77777777" w:rsidR="003D5189" w:rsidRDefault="003D5189" w:rsidP="003D5189">
      <w:pPr>
        <w:pStyle w:val="FootnoteText"/>
      </w:pPr>
      <w:r>
        <w:rPr>
          <w:rStyle w:val="FootnoteReference"/>
        </w:rPr>
        <w:footnoteRef/>
      </w:r>
      <w:r>
        <w:t xml:space="preserve"> See for example the </w:t>
      </w:r>
      <w:hyperlink r:id="rId3" w:history="1">
        <w:r w:rsidRPr="007B4397">
          <w:rPr>
            <w:rStyle w:val="Hyperlink"/>
          </w:rPr>
          <w:t>Customer Communications Toolkit for Services to the Public – A Universal Design Approach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B091" w14:textId="77777777" w:rsidR="00635353" w:rsidRDefault="00635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013F" w14:textId="65264276" w:rsidR="00917FAC" w:rsidRDefault="007B63AD">
    <w:pPr>
      <w:pStyle w:val="Header"/>
    </w:pPr>
    <w: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C800" w14:textId="77777777" w:rsidR="00635353" w:rsidRDefault="00635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DCE"/>
    <w:multiLevelType w:val="hybridMultilevel"/>
    <w:tmpl w:val="8F844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D847B7"/>
    <w:multiLevelType w:val="hybridMultilevel"/>
    <w:tmpl w:val="15745A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E24F17"/>
    <w:multiLevelType w:val="hybridMultilevel"/>
    <w:tmpl w:val="EC7CD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090E0E"/>
    <w:multiLevelType w:val="hybridMultilevel"/>
    <w:tmpl w:val="C102F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4B7197"/>
    <w:multiLevelType w:val="hybridMultilevel"/>
    <w:tmpl w:val="0360C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8579E2"/>
    <w:multiLevelType w:val="hybridMultilevel"/>
    <w:tmpl w:val="DF962F64"/>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A6A411F"/>
    <w:multiLevelType w:val="hybridMultilevel"/>
    <w:tmpl w:val="F94EA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576D42"/>
    <w:multiLevelType w:val="hybridMultilevel"/>
    <w:tmpl w:val="A6E8B7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E65436"/>
    <w:multiLevelType w:val="hybridMultilevel"/>
    <w:tmpl w:val="AA9EE8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FD232A"/>
    <w:multiLevelType w:val="hybridMultilevel"/>
    <w:tmpl w:val="7004A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1E3255"/>
    <w:multiLevelType w:val="hybridMultilevel"/>
    <w:tmpl w:val="5A803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917D81"/>
    <w:multiLevelType w:val="hybridMultilevel"/>
    <w:tmpl w:val="0C94EB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79777D4"/>
    <w:multiLevelType w:val="multilevel"/>
    <w:tmpl w:val="C99E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09A46F7"/>
    <w:multiLevelType w:val="hybridMultilevel"/>
    <w:tmpl w:val="547C6E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D128AF"/>
    <w:multiLevelType w:val="hybridMultilevel"/>
    <w:tmpl w:val="F6BC1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35E0"/>
    <w:multiLevelType w:val="hybridMultilevel"/>
    <w:tmpl w:val="119E2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0716B1"/>
    <w:multiLevelType w:val="hybridMultilevel"/>
    <w:tmpl w:val="574EE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314313"/>
    <w:multiLevelType w:val="hybridMultilevel"/>
    <w:tmpl w:val="DE621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770B3F"/>
    <w:multiLevelType w:val="hybridMultilevel"/>
    <w:tmpl w:val="25E2B0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C63067"/>
    <w:multiLevelType w:val="multilevel"/>
    <w:tmpl w:val="4582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05BF3"/>
    <w:multiLevelType w:val="hybridMultilevel"/>
    <w:tmpl w:val="3EE0AC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D0E0BEC"/>
    <w:multiLevelType w:val="hybridMultilevel"/>
    <w:tmpl w:val="38AC6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D773E37"/>
    <w:multiLevelType w:val="hybridMultilevel"/>
    <w:tmpl w:val="E7F68F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D7F71A7"/>
    <w:multiLevelType w:val="hybridMultilevel"/>
    <w:tmpl w:val="2DBCE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50A458C"/>
    <w:multiLevelType w:val="hybridMultilevel"/>
    <w:tmpl w:val="9D4253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AC10EFD"/>
    <w:multiLevelType w:val="multilevel"/>
    <w:tmpl w:val="4582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9146F"/>
    <w:multiLevelType w:val="hybridMultilevel"/>
    <w:tmpl w:val="3BAE0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CBF0BF8"/>
    <w:multiLevelType w:val="hybridMultilevel"/>
    <w:tmpl w:val="A6E08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D7541B1"/>
    <w:multiLevelType w:val="hybridMultilevel"/>
    <w:tmpl w:val="BC187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FBF1B11"/>
    <w:multiLevelType w:val="hybridMultilevel"/>
    <w:tmpl w:val="3AF05B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1707AD7"/>
    <w:multiLevelType w:val="multilevel"/>
    <w:tmpl w:val="9568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A62408"/>
    <w:multiLevelType w:val="hybridMultilevel"/>
    <w:tmpl w:val="17EC138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6" w15:restartNumberingAfterBreak="0">
    <w:nsid w:val="556007D9"/>
    <w:multiLevelType w:val="multilevel"/>
    <w:tmpl w:val="8ED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F0AEB"/>
    <w:multiLevelType w:val="hybridMultilevel"/>
    <w:tmpl w:val="1D98A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7006306"/>
    <w:multiLevelType w:val="hybridMultilevel"/>
    <w:tmpl w:val="367A31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9991079"/>
    <w:multiLevelType w:val="hybridMultilevel"/>
    <w:tmpl w:val="36607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B773128"/>
    <w:multiLevelType w:val="hybridMultilevel"/>
    <w:tmpl w:val="222C36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C8647DC"/>
    <w:multiLevelType w:val="hybridMultilevel"/>
    <w:tmpl w:val="071E6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D7F0E84"/>
    <w:multiLevelType w:val="multilevel"/>
    <w:tmpl w:val="20C6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603056F1"/>
    <w:multiLevelType w:val="hybridMultilevel"/>
    <w:tmpl w:val="4F7E10A8"/>
    <w:lvl w:ilvl="0" w:tplc="18090001">
      <w:start w:val="1"/>
      <w:numFmt w:val="bullet"/>
      <w:lvlText w:val=""/>
      <w:lvlJc w:val="left"/>
      <w:pPr>
        <w:ind w:left="785"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3C433AA"/>
    <w:multiLevelType w:val="hybridMultilevel"/>
    <w:tmpl w:val="8EAE2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51407C6"/>
    <w:multiLevelType w:val="multilevel"/>
    <w:tmpl w:val="DE3A0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7116EA"/>
    <w:multiLevelType w:val="hybridMultilevel"/>
    <w:tmpl w:val="4FC6C870"/>
    <w:lvl w:ilvl="0" w:tplc="18090001">
      <w:start w:val="1"/>
      <w:numFmt w:val="bullet"/>
      <w:lvlText w:val=""/>
      <w:lvlJc w:val="left"/>
      <w:pPr>
        <w:ind w:left="720" w:hanging="360"/>
      </w:pPr>
      <w:rPr>
        <w:rFonts w:ascii="Symbol" w:hAnsi="Symbol" w:hint="default"/>
      </w:rPr>
    </w:lvl>
    <w:lvl w:ilvl="1" w:tplc="00F626A6">
      <w:numFmt w:val="bullet"/>
      <w:lvlText w:val="•"/>
      <w:lvlJc w:val="left"/>
      <w:pPr>
        <w:ind w:left="1800" w:hanging="720"/>
      </w:pPr>
      <w:rPr>
        <w:rFonts w:ascii="Verdana" w:eastAsiaTheme="minorHAnsi" w:hAnsi="Verdana"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26F6C48"/>
    <w:multiLevelType w:val="multilevel"/>
    <w:tmpl w:val="998C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EB5A35"/>
    <w:multiLevelType w:val="multilevel"/>
    <w:tmpl w:val="4582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012CCC"/>
    <w:multiLevelType w:val="hybridMultilevel"/>
    <w:tmpl w:val="9752A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76F3190"/>
    <w:multiLevelType w:val="hybridMultilevel"/>
    <w:tmpl w:val="5FE0A82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52" w15:restartNumberingAfterBreak="0">
    <w:nsid w:val="783D18DD"/>
    <w:multiLevelType w:val="hybridMultilevel"/>
    <w:tmpl w:val="10225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9A45EF9"/>
    <w:multiLevelType w:val="hybridMultilevel"/>
    <w:tmpl w:val="A800A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9AE4E5D"/>
    <w:multiLevelType w:val="hybridMultilevel"/>
    <w:tmpl w:val="2146F9D2"/>
    <w:lvl w:ilvl="0" w:tplc="18090001">
      <w:start w:val="1"/>
      <w:numFmt w:val="bullet"/>
      <w:lvlText w:val=""/>
      <w:lvlJc w:val="left"/>
      <w:pPr>
        <w:ind w:left="800" w:hanging="360"/>
      </w:pPr>
      <w:rPr>
        <w:rFonts w:ascii="Symbol" w:hAnsi="Symbol" w:hint="default"/>
      </w:rPr>
    </w:lvl>
    <w:lvl w:ilvl="1" w:tplc="18090003" w:tentative="1">
      <w:start w:val="1"/>
      <w:numFmt w:val="bullet"/>
      <w:lvlText w:val="o"/>
      <w:lvlJc w:val="left"/>
      <w:pPr>
        <w:ind w:left="1520" w:hanging="360"/>
      </w:pPr>
      <w:rPr>
        <w:rFonts w:ascii="Courier New" w:hAnsi="Courier New" w:cs="Courier New" w:hint="default"/>
      </w:rPr>
    </w:lvl>
    <w:lvl w:ilvl="2" w:tplc="18090005" w:tentative="1">
      <w:start w:val="1"/>
      <w:numFmt w:val="bullet"/>
      <w:lvlText w:val=""/>
      <w:lvlJc w:val="left"/>
      <w:pPr>
        <w:ind w:left="2240" w:hanging="360"/>
      </w:pPr>
      <w:rPr>
        <w:rFonts w:ascii="Wingdings" w:hAnsi="Wingdings" w:hint="default"/>
      </w:rPr>
    </w:lvl>
    <w:lvl w:ilvl="3" w:tplc="18090001" w:tentative="1">
      <w:start w:val="1"/>
      <w:numFmt w:val="bullet"/>
      <w:lvlText w:val=""/>
      <w:lvlJc w:val="left"/>
      <w:pPr>
        <w:ind w:left="2960" w:hanging="360"/>
      </w:pPr>
      <w:rPr>
        <w:rFonts w:ascii="Symbol" w:hAnsi="Symbol" w:hint="default"/>
      </w:rPr>
    </w:lvl>
    <w:lvl w:ilvl="4" w:tplc="18090003" w:tentative="1">
      <w:start w:val="1"/>
      <w:numFmt w:val="bullet"/>
      <w:lvlText w:val="o"/>
      <w:lvlJc w:val="left"/>
      <w:pPr>
        <w:ind w:left="3680" w:hanging="360"/>
      </w:pPr>
      <w:rPr>
        <w:rFonts w:ascii="Courier New" w:hAnsi="Courier New" w:cs="Courier New" w:hint="default"/>
      </w:rPr>
    </w:lvl>
    <w:lvl w:ilvl="5" w:tplc="18090005" w:tentative="1">
      <w:start w:val="1"/>
      <w:numFmt w:val="bullet"/>
      <w:lvlText w:val=""/>
      <w:lvlJc w:val="left"/>
      <w:pPr>
        <w:ind w:left="4400" w:hanging="360"/>
      </w:pPr>
      <w:rPr>
        <w:rFonts w:ascii="Wingdings" w:hAnsi="Wingdings" w:hint="default"/>
      </w:rPr>
    </w:lvl>
    <w:lvl w:ilvl="6" w:tplc="18090001" w:tentative="1">
      <w:start w:val="1"/>
      <w:numFmt w:val="bullet"/>
      <w:lvlText w:val=""/>
      <w:lvlJc w:val="left"/>
      <w:pPr>
        <w:ind w:left="5120" w:hanging="360"/>
      </w:pPr>
      <w:rPr>
        <w:rFonts w:ascii="Symbol" w:hAnsi="Symbol" w:hint="default"/>
      </w:rPr>
    </w:lvl>
    <w:lvl w:ilvl="7" w:tplc="18090003" w:tentative="1">
      <w:start w:val="1"/>
      <w:numFmt w:val="bullet"/>
      <w:lvlText w:val="o"/>
      <w:lvlJc w:val="left"/>
      <w:pPr>
        <w:ind w:left="5840" w:hanging="360"/>
      </w:pPr>
      <w:rPr>
        <w:rFonts w:ascii="Courier New" w:hAnsi="Courier New" w:cs="Courier New" w:hint="default"/>
      </w:rPr>
    </w:lvl>
    <w:lvl w:ilvl="8" w:tplc="18090005" w:tentative="1">
      <w:start w:val="1"/>
      <w:numFmt w:val="bullet"/>
      <w:lvlText w:val=""/>
      <w:lvlJc w:val="left"/>
      <w:pPr>
        <w:ind w:left="6560" w:hanging="360"/>
      </w:pPr>
      <w:rPr>
        <w:rFonts w:ascii="Wingdings" w:hAnsi="Wingdings" w:hint="default"/>
      </w:rPr>
    </w:lvl>
  </w:abstractNum>
  <w:abstractNum w:abstractNumId="56" w15:restartNumberingAfterBreak="0">
    <w:nsid w:val="7B5372F0"/>
    <w:multiLevelType w:val="hybridMultilevel"/>
    <w:tmpl w:val="4AFC0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FF407F1"/>
    <w:multiLevelType w:val="hybridMultilevel"/>
    <w:tmpl w:val="A93C1842"/>
    <w:lvl w:ilvl="0" w:tplc="10640EBC">
      <w:start w:val="1"/>
      <w:numFmt w:val="bullet"/>
      <w:lvlText w:val="•"/>
      <w:lvlJc w:val="left"/>
      <w:pPr>
        <w:tabs>
          <w:tab w:val="num" w:pos="720"/>
        </w:tabs>
        <w:ind w:left="720" w:hanging="360"/>
      </w:pPr>
      <w:rPr>
        <w:rFonts w:ascii="Arial" w:hAnsi="Arial" w:hint="default"/>
      </w:rPr>
    </w:lvl>
    <w:lvl w:ilvl="1" w:tplc="C8BEB614" w:tentative="1">
      <w:start w:val="1"/>
      <w:numFmt w:val="bullet"/>
      <w:lvlText w:val="•"/>
      <w:lvlJc w:val="left"/>
      <w:pPr>
        <w:tabs>
          <w:tab w:val="num" w:pos="1440"/>
        </w:tabs>
        <w:ind w:left="1440" w:hanging="360"/>
      </w:pPr>
      <w:rPr>
        <w:rFonts w:ascii="Arial" w:hAnsi="Arial" w:hint="default"/>
      </w:rPr>
    </w:lvl>
    <w:lvl w:ilvl="2" w:tplc="BA3C202C" w:tentative="1">
      <w:start w:val="1"/>
      <w:numFmt w:val="bullet"/>
      <w:lvlText w:val="•"/>
      <w:lvlJc w:val="left"/>
      <w:pPr>
        <w:tabs>
          <w:tab w:val="num" w:pos="2160"/>
        </w:tabs>
        <w:ind w:left="2160" w:hanging="360"/>
      </w:pPr>
      <w:rPr>
        <w:rFonts w:ascii="Arial" w:hAnsi="Arial" w:hint="default"/>
      </w:rPr>
    </w:lvl>
    <w:lvl w:ilvl="3" w:tplc="79BA4BE2" w:tentative="1">
      <w:start w:val="1"/>
      <w:numFmt w:val="bullet"/>
      <w:lvlText w:val="•"/>
      <w:lvlJc w:val="left"/>
      <w:pPr>
        <w:tabs>
          <w:tab w:val="num" w:pos="2880"/>
        </w:tabs>
        <w:ind w:left="2880" w:hanging="360"/>
      </w:pPr>
      <w:rPr>
        <w:rFonts w:ascii="Arial" w:hAnsi="Arial" w:hint="default"/>
      </w:rPr>
    </w:lvl>
    <w:lvl w:ilvl="4" w:tplc="993ADE56" w:tentative="1">
      <w:start w:val="1"/>
      <w:numFmt w:val="bullet"/>
      <w:lvlText w:val="•"/>
      <w:lvlJc w:val="left"/>
      <w:pPr>
        <w:tabs>
          <w:tab w:val="num" w:pos="3600"/>
        </w:tabs>
        <w:ind w:left="3600" w:hanging="360"/>
      </w:pPr>
      <w:rPr>
        <w:rFonts w:ascii="Arial" w:hAnsi="Arial" w:hint="default"/>
      </w:rPr>
    </w:lvl>
    <w:lvl w:ilvl="5" w:tplc="36E8CB8E" w:tentative="1">
      <w:start w:val="1"/>
      <w:numFmt w:val="bullet"/>
      <w:lvlText w:val="•"/>
      <w:lvlJc w:val="left"/>
      <w:pPr>
        <w:tabs>
          <w:tab w:val="num" w:pos="4320"/>
        </w:tabs>
        <w:ind w:left="4320" w:hanging="360"/>
      </w:pPr>
      <w:rPr>
        <w:rFonts w:ascii="Arial" w:hAnsi="Arial" w:hint="default"/>
      </w:rPr>
    </w:lvl>
    <w:lvl w:ilvl="6" w:tplc="7C5444EE" w:tentative="1">
      <w:start w:val="1"/>
      <w:numFmt w:val="bullet"/>
      <w:lvlText w:val="•"/>
      <w:lvlJc w:val="left"/>
      <w:pPr>
        <w:tabs>
          <w:tab w:val="num" w:pos="5040"/>
        </w:tabs>
        <w:ind w:left="5040" w:hanging="360"/>
      </w:pPr>
      <w:rPr>
        <w:rFonts w:ascii="Arial" w:hAnsi="Arial" w:hint="default"/>
      </w:rPr>
    </w:lvl>
    <w:lvl w:ilvl="7" w:tplc="AEE8828E" w:tentative="1">
      <w:start w:val="1"/>
      <w:numFmt w:val="bullet"/>
      <w:lvlText w:val="•"/>
      <w:lvlJc w:val="left"/>
      <w:pPr>
        <w:tabs>
          <w:tab w:val="num" w:pos="5760"/>
        </w:tabs>
        <w:ind w:left="5760" w:hanging="360"/>
      </w:pPr>
      <w:rPr>
        <w:rFonts w:ascii="Arial" w:hAnsi="Arial" w:hint="default"/>
      </w:rPr>
    </w:lvl>
    <w:lvl w:ilvl="8" w:tplc="E46A666C" w:tentative="1">
      <w:start w:val="1"/>
      <w:numFmt w:val="bullet"/>
      <w:lvlText w:val="•"/>
      <w:lvlJc w:val="left"/>
      <w:pPr>
        <w:tabs>
          <w:tab w:val="num" w:pos="6480"/>
        </w:tabs>
        <w:ind w:left="6480" w:hanging="360"/>
      </w:pPr>
      <w:rPr>
        <w:rFonts w:ascii="Arial" w:hAnsi="Arial" w:hint="default"/>
      </w:rPr>
    </w:lvl>
  </w:abstractNum>
  <w:num w:numId="1" w16cid:durableId="798230211">
    <w:abstractNumId w:val="5"/>
  </w:num>
  <w:num w:numId="2" w16cid:durableId="1208221761">
    <w:abstractNumId w:val="53"/>
  </w:num>
  <w:num w:numId="3" w16cid:durableId="323360036">
    <w:abstractNumId w:val="27"/>
  </w:num>
  <w:num w:numId="4" w16cid:durableId="1675497173">
    <w:abstractNumId w:val="14"/>
  </w:num>
  <w:num w:numId="5" w16cid:durableId="572157237">
    <w:abstractNumId w:val="15"/>
  </w:num>
  <w:num w:numId="6" w16cid:durableId="1523394075">
    <w:abstractNumId w:val="12"/>
  </w:num>
  <w:num w:numId="7" w16cid:durableId="912929873">
    <w:abstractNumId w:val="43"/>
  </w:num>
  <w:num w:numId="8" w16cid:durableId="539560101">
    <w:abstractNumId w:val="38"/>
  </w:num>
  <w:num w:numId="9" w16cid:durableId="1226573924">
    <w:abstractNumId w:val="3"/>
  </w:num>
  <w:num w:numId="10" w16cid:durableId="1924027082">
    <w:abstractNumId w:val="44"/>
  </w:num>
  <w:num w:numId="11" w16cid:durableId="172652323">
    <w:abstractNumId w:val="30"/>
  </w:num>
  <w:num w:numId="12" w16cid:durableId="517931359">
    <w:abstractNumId w:val="37"/>
  </w:num>
  <w:num w:numId="13" w16cid:durableId="468203649">
    <w:abstractNumId w:val="39"/>
  </w:num>
  <w:num w:numId="14" w16cid:durableId="1888443495">
    <w:abstractNumId w:val="8"/>
  </w:num>
  <w:num w:numId="15" w16cid:durableId="576867534">
    <w:abstractNumId w:val="24"/>
  </w:num>
  <w:num w:numId="16" w16cid:durableId="1380010617">
    <w:abstractNumId w:val="35"/>
  </w:num>
  <w:num w:numId="17" w16cid:durableId="161118265">
    <w:abstractNumId w:val="51"/>
  </w:num>
  <w:num w:numId="18" w16cid:durableId="341125200">
    <w:abstractNumId w:val="33"/>
  </w:num>
  <w:num w:numId="19" w16cid:durableId="1721438117">
    <w:abstractNumId w:val="47"/>
  </w:num>
  <w:num w:numId="20" w16cid:durableId="235437330">
    <w:abstractNumId w:val="54"/>
  </w:num>
  <w:num w:numId="21" w16cid:durableId="1844513362">
    <w:abstractNumId w:val="6"/>
  </w:num>
  <w:num w:numId="22" w16cid:durableId="841700071">
    <w:abstractNumId w:val="25"/>
  </w:num>
  <w:num w:numId="23" w16cid:durableId="1560939729">
    <w:abstractNumId w:val="40"/>
  </w:num>
  <w:num w:numId="24" w16cid:durableId="347294834">
    <w:abstractNumId w:val="4"/>
  </w:num>
  <w:num w:numId="25" w16cid:durableId="1539927585">
    <w:abstractNumId w:val="20"/>
  </w:num>
  <w:num w:numId="26" w16cid:durableId="1392849470">
    <w:abstractNumId w:val="19"/>
  </w:num>
  <w:num w:numId="27" w16cid:durableId="1421373341">
    <w:abstractNumId w:val="7"/>
  </w:num>
  <w:num w:numId="28" w16cid:durableId="1713001153">
    <w:abstractNumId w:val="48"/>
  </w:num>
  <w:num w:numId="29" w16cid:durableId="1585146565">
    <w:abstractNumId w:val="32"/>
  </w:num>
  <w:num w:numId="30" w16cid:durableId="2138985820">
    <w:abstractNumId w:val="55"/>
  </w:num>
  <w:num w:numId="31" w16cid:durableId="1585458919">
    <w:abstractNumId w:val="1"/>
  </w:num>
  <w:num w:numId="32" w16cid:durableId="644748861">
    <w:abstractNumId w:val="34"/>
  </w:num>
  <w:num w:numId="33" w16cid:durableId="779495894">
    <w:abstractNumId w:val="46"/>
  </w:num>
  <w:num w:numId="34" w16cid:durableId="1299921351">
    <w:abstractNumId w:val="13"/>
  </w:num>
  <w:num w:numId="35" w16cid:durableId="130245739">
    <w:abstractNumId w:val="36"/>
  </w:num>
  <w:num w:numId="36" w16cid:durableId="1295987685">
    <w:abstractNumId w:val="22"/>
  </w:num>
  <w:num w:numId="37" w16cid:durableId="371270548">
    <w:abstractNumId w:val="9"/>
  </w:num>
  <w:num w:numId="38" w16cid:durableId="1198738322">
    <w:abstractNumId w:val="50"/>
  </w:num>
  <w:num w:numId="39" w16cid:durableId="984241570">
    <w:abstractNumId w:val="2"/>
  </w:num>
  <w:num w:numId="40" w16cid:durableId="1723215159">
    <w:abstractNumId w:val="57"/>
  </w:num>
  <w:num w:numId="41" w16cid:durableId="675038380">
    <w:abstractNumId w:val="16"/>
  </w:num>
  <w:num w:numId="42" w16cid:durableId="801922372">
    <w:abstractNumId w:val="28"/>
  </w:num>
  <w:num w:numId="43" w16cid:durableId="1945192294">
    <w:abstractNumId w:val="41"/>
  </w:num>
  <w:num w:numId="44" w16cid:durableId="120731078">
    <w:abstractNumId w:val="17"/>
  </w:num>
  <w:num w:numId="45" w16cid:durableId="1986738963">
    <w:abstractNumId w:val="56"/>
  </w:num>
  <w:num w:numId="46" w16cid:durableId="935673414">
    <w:abstractNumId w:val="21"/>
  </w:num>
  <w:num w:numId="47" w16cid:durableId="1665009615">
    <w:abstractNumId w:val="23"/>
  </w:num>
  <w:num w:numId="48" w16cid:durableId="870335545">
    <w:abstractNumId w:val="52"/>
  </w:num>
  <w:num w:numId="49" w16cid:durableId="505172227">
    <w:abstractNumId w:val="10"/>
  </w:num>
  <w:num w:numId="50" w16cid:durableId="699670439">
    <w:abstractNumId w:val="0"/>
  </w:num>
  <w:num w:numId="51" w16cid:durableId="1055545735">
    <w:abstractNumId w:val="45"/>
  </w:num>
  <w:num w:numId="52" w16cid:durableId="454255589">
    <w:abstractNumId w:val="11"/>
  </w:num>
  <w:num w:numId="53" w16cid:durableId="722757550">
    <w:abstractNumId w:val="31"/>
  </w:num>
  <w:num w:numId="54" w16cid:durableId="682130659">
    <w:abstractNumId w:val="49"/>
  </w:num>
  <w:num w:numId="55" w16cid:durableId="2064713406">
    <w:abstractNumId w:val="29"/>
  </w:num>
  <w:num w:numId="56" w16cid:durableId="992563926">
    <w:abstractNumId w:val="18"/>
  </w:num>
  <w:num w:numId="57" w16cid:durableId="1121193702">
    <w:abstractNumId w:val="26"/>
  </w:num>
  <w:num w:numId="58" w16cid:durableId="2006475511">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FC"/>
    <w:rsid w:val="00000128"/>
    <w:rsid w:val="0000137B"/>
    <w:rsid w:val="0000468C"/>
    <w:rsid w:val="000071D3"/>
    <w:rsid w:val="0001011C"/>
    <w:rsid w:val="00010E10"/>
    <w:rsid w:val="00011B2E"/>
    <w:rsid w:val="000172A0"/>
    <w:rsid w:val="00017536"/>
    <w:rsid w:val="00020BB6"/>
    <w:rsid w:val="00027D7E"/>
    <w:rsid w:val="00031B90"/>
    <w:rsid w:val="00034B80"/>
    <w:rsid w:val="00037B6A"/>
    <w:rsid w:val="00041E26"/>
    <w:rsid w:val="00055494"/>
    <w:rsid w:val="0006186D"/>
    <w:rsid w:val="0006646C"/>
    <w:rsid w:val="00072F76"/>
    <w:rsid w:val="000779D8"/>
    <w:rsid w:val="00077BE4"/>
    <w:rsid w:val="000840CD"/>
    <w:rsid w:val="00085893"/>
    <w:rsid w:val="00087781"/>
    <w:rsid w:val="00087ADA"/>
    <w:rsid w:val="000946ED"/>
    <w:rsid w:val="00097388"/>
    <w:rsid w:val="000A3CE0"/>
    <w:rsid w:val="000A4217"/>
    <w:rsid w:val="000A4792"/>
    <w:rsid w:val="000B4305"/>
    <w:rsid w:val="000C06EC"/>
    <w:rsid w:val="000C3121"/>
    <w:rsid w:val="000C3486"/>
    <w:rsid w:val="000C74AC"/>
    <w:rsid w:val="000D54A8"/>
    <w:rsid w:val="000D61AB"/>
    <w:rsid w:val="000D6E4F"/>
    <w:rsid w:val="000E4415"/>
    <w:rsid w:val="000F01BF"/>
    <w:rsid w:val="000F042C"/>
    <w:rsid w:val="000F76A5"/>
    <w:rsid w:val="0010419F"/>
    <w:rsid w:val="00105846"/>
    <w:rsid w:val="001145AF"/>
    <w:rsid w:val="001244F5"/>
    <w:rsid w:val="00130160"/>
    <w:rsid w:val="00142FB5"/>
    <w:rsid w:val="001523A0"/>
    <w:rsid w:val="001538BD"/>
    <w:rsid w:val="00156EA2"/>
    <w:rsid w:val="00165140"/>
    <w:rsid w:val="00171850"/>
    <w:rsid w:val="00171EAC"/>
    <w:rsid w:val="001751E2"/>
    <w:rsid w:val="001819F8"/>
    <w:rsid w:val="00182BFD"/>
    <w:rsid w:val="00193E08"/>
    <w:rsid w:val="001951BD"/>
    <w:rsid w:val="001A3EFD"/>
    <w:rsid w:val="001A7429"/>
    <w:rsid w:val="001B65B6"/>
    <w:rsid w:val="001C2F56"/>
    <w:rsid w:val="001C6942"/>
    <w:rsid w:val="001D2B61"/>
    <w:rsid w:val="001D37CB"/>
    <w:rsid w:val="001D5F30"/>
    <w:rsid w:val="001E1660"/>
    <w:rsid w:val="001E6CFE"/>
    <w:rsid w:val="001E74E5"/>
    <w:rsid w:val="0021723C"/>
    <w:rsid w:val="00221B54"/>
    <w:rsid w:val="00224B98"/>
    <w:rsid w:val="00225FB7"/>
    <w:rsid w:val="002265C8"/>
    <w:rsid w:val="00234CD3"/>
    <w:rsid w:val="00252867"/>
    <w:rsid w:val="0025410B"/>
    <w:rsid w:val="00257351"/>
    <w:rsid w:val="0026201F"/>
    <w:rsid w:val="002631ED"/>
    <w:rsid w:val="002642E4"/>
    <w:rsid w:val="002646BA"/>
    <w:rsid w:val="002700C8"/>
    <w:rsid w:val="0027746D"/>
    <w:rsid w:val="0028428C"/>
    <w:rsid w:val="00284FE5"/>
    <w:rsid w:val="00286397"/>
    <w:rsid w:val="00286F4A"/>
    <w:rsid w:val="0028705D"/>
    <w:rsid w:val="00292AB4"/>
    <w:rsid w:val="0029314B"/>
    <w:rsid w:val="00296C6C"/>
    <w:rsid w:val="002A1676"/>
    <w:rsid w:val="002A5AC1"/>
    <w:rsid w:val="002B31C0"/>
    <w:rsid w:val="002B3AFF"/>
    <w:rsid w:val="002B4F46"/>
    <w:rsid w:val="002B6999"/>
    <w:rsid w:val="002C7DA3"/>
    <w:rsid w:val="002D1272"/>
    <w:rsid w:val="002D4889"/>
    <w:rsid w:val="002D4BEE"/>
    <w:rsid w:val="002E0AD8"/>
    <w:rsid w:val="002E522C"/>
    <w:rsid w:val="002F62BA"/>
    <w:rsid w:val="002F7974"/>
    <w:rsid w:val="00300092"/>
    <w:rsid w:val="00300E5B"/>
    <w:rsid w:val="0030148E"/>
    <w:rsid w:val="00301EA7"/>
    <w:rsid w:val="0030417F"/>
    <w:rsid w:val="00304911"/>
    <w:rsid w:val="0031069F"/>
    <w:rsid w:val="00315C25"/>
    <w:rsid w:val="003164A2"/>
    <w:rsid w:val="00317FBD"/>
    <w:rsid w:val="00327678"/>
    <w:rsid w:val="00341F71"/>
    <w:rsid w:val="00355F55"/>
    <w:rsid w:val="003759B2"/>
    <w:rsid w:val="003766A7"/>
    <w:rsid w:val="00381F8D"/>
    <w:rsid w:val="003946EA"/>
    <w:rsid w:val="00396DAA"/>
    <w:rsid w:val="003B156B"/>
    <w:rsid w:val="003B5812"/>
    <w:rsid w:val="003B7860"/>
    <w:rsid w:val="003C128B"/>
    <w:rsid w:val="003C25D1"/>
    <w:rsid w:val="003C5E84"/>
    <w:rsid w:val="003D5189"/>
    <w:rsid w:val="003D7CD8"/>
    <w:rsid w:val="003E6C53"/>
    <w:rsid w:val="003F358D"/>
    <w:rsid w:val="003F46ED"/>
    <w:rsid w:val="00401E01"/>
    <w:rsid w:val="004041EA"/>
    <w:rsid w:val="0040600D"/>
    <w:rsid w:val="00406EFC"/>
    <w:rsid w:val="00417D19"/>
    <w:rsid w:val="00426A55"/>
    <w:rsid w:val="00441FE4"/>
    <w:rsid w:val="00442A0E"/>
    <w:rsid w:val="0045036A"/>
    <w:rsid w:val="00453386"/>
    <w:rsid w:val="004612B3"/>
    <w:rsid w:val="00461523"/>
    <w:rsid w:val="00464582"/>
    <w:rsid w:val="00473E9B"/>
    <w:rsid w:val="004836E1"/>
    <w:rsid w:val="004838F4"/>
    <w:rsid w:val="004858F1"/>
    <w:rsid w:val="00490688"/>
    <w:rsid w:val="00497F2A"/>
    <w:rsid w:val="004A39CA"/>
    <w:rsid w:val="004A4B6A"/>
    <w:rsid w:val="004B76DA"/>
    <w:rsid w:val="004C274A"/>
    <w:rsid w:val="004D05F1"/>
    <w:rsid w:val="004D3FC4"/>
    <w:rsid w:val="004D70E4"/>
    <w:rsid w:val="004D7DA8"/>
    <w:rsid w:val="004E045D"/>
    <w:rsid w:val="004E4E8E"/>
    <w:rsid w:val="004F1619"/>
    <w:rsid w:val="004F267B"/>
    <w:rsid w:val="004F3EE2"/>
    <w:rsid w:val="004F3F59"/>
    <w:rsid w:val="005006AB"/>
    <w:rsid w:val="005068C2"/>
    <w:rsid w:val="005110D8"/>
    <w:rsid w:val="00513AA9"/>
    <w:rsid w:val="00520E4A"/>
    <w:rsid w:val="005210FE"/>
    <w:rsid w:val="00521B24"/>
    <w:rsid w:val="00530673"/>
    <w:rsid w:val="00534574"/>
    <w:rsid w:val="00535EA0"/>
    <w:rsid w:val="00537324"/>
    <w:rsid w:val="00546D27"/>
    <w:rsid w:val="00567A8D"/>
    <w:rsid w:val="0057353C"/>
    <w:rsid w:val="00577D64"/>
    <w:rsid w:val="00585111"/>
    <w:rsid w:val="00592142"/>
    <w:rsid w:val="005A0602"/>
    <w:rsid w:val="005A394E"/>
    <w:rsid w:val="005C737B"/>
    <w:rsid w:val="005E09FC"/>
    <w:rsid w:val="005E0EAB"/>
    <w:rsid w:val="005E2672"/>
    <w:rsid w:val="005E5F9C"/>
    <w:rsid w:val="005E7815"/>
    <w:rsid w:val="005E79DE"/>
    <w:rsid w:val="005F0607"/>
    <w:rsid w:val="005F3F3C"/>
    <w:rsid w:val="005F4275"/>
    <w:rsid w:val="005F46FF"/>
    <w:rsid w:val="005F7067"/>
    <w:rsid w:val="00610919"/>
    <w:rsid w:val="00613931"/>
    <w:rsid w:val="00622B5D"/>
    <w:rsid w:val="0062582D"/>
    <w:rsid w:val="00635353"/>
    <w:rsid w:val="006445E5"/>
    <w:rsid w:val="0064577C"/>
    <w:rsid w:val="00647485"/>
    <w:rsid w:val="006544B6"/>
    <w:rsid w:val="00660927"/>
    <w:rsid w:val="00664A4E"/>
    <w:rsid w:val="00664A73"/>
    <w:rsid w:val="00664CFF"/>
    <w:rsid w:val="00683106"/>
    <w:rsid w:val="00686398"/>
    <w:rsid w:val="006951E8"/>
    <w:rsid w:val="006967AC"/>
    <w:rsid w:val="006B44C4"/>
    <w:rsid w:val="006C1CFB"/>
    <w:rsid w:val="006C2BD3"/>
    <w:rsid w:val="006C61F8"/>
    <w:rsid w:val="006D44B1"/>
    <w:rsid w:val="006D4CD5"/>
    <w:rsid w:val="006E131A"/>
    <w:rsid w:val="006E2133"/>
    <w:rsid w:val="006F0C19"/>
    <w:rsid w:val="006F442C"/>
    <w:rsid w:val="006F507A"/>
    <w:rsid w:val="006F5F9A"/>
    <w:rsid w:val="00700946"/>
    <w:rsid w:val="007064A5"/>
    <w:rsid w:val="00711986"/>
    <w:rsid w:val="007170AA"/>
    <w:rsid w:val="00717106"/>
    <w:rsid w:val="00720052"/>
    <w:rsid w:val="00724641"/>
    <w:rsid w:val="00745B19"/>
    <w:rsid w:val="0074737E"/>
    <w:rsid w:val="00750B4A"/>
    <w:rsid w:val="00752D53"/>
    <w:rsid w:val="00755FF1"/>
    <w:rsid w:val="0076242B"/>
    <w:rsid w:val="007628F6"/>
    <w:rsid w:val="00762A1D"/>
    <w:rsid w:val="007647DE"/>
    <w:rsid w:val="0076672C"/>
    <w:rsid w:val="00773C65"/>
    <w:rsid w:val="00791D8D"/>
    <w:rsid w:val="007936C3"/>
    <w:rsid w:val="00797E37"/>
    <w:rsid w:val="007A0D11"/>
    <w:rsid w:val="007A4747"/>
    <w:rsid w:val="007B30B4"/>
    <w:rsid w:val="007B4397"/>
    <w:rsid w:val="007B63AD"/>
    <w:rsid w:val="007B7F2F"/>
    <w:rsid w:val="007C66D0"/>
    <w:rsid w:val="007E376D"/>
    <w:rsid w:val="007F1956"/>
    <w:rsid w:val="007F1BD3"/>
    <w:rsid w:val="007F593C"/>
    <w:rsid w:val="008004F8"/>
    <w:rsid w:val="0080304D"/>
    <w:rsid w:val="008034E8"/>
    <w:rsid w:val="008110A0"/>
    <w:rsid w:val="00812895"/>
    <w:rsid w:val="00812FDF"/>
    <w:rsid w:val="00820D85"/>
    <w:rsid w:val="00823D73"/>
    <w:rsid w:val="00825B3E"/>
    <w:rsid w:val="00832135"/>
    <w:rsid w:val="00847D21"/>
    <w:rsid w:val="00851FE1"/>
    <w:rsid w:val="00877DA3"/>
    <w:rsid w:val="00881231"/>
    <w:rsid w:val="00885BDA"/>
    <w:rsid w:val="00885D62"/>
    <w:rsid w:val="008915C9"/>
    <w:rsid w:val="008962B6"/>
    <w:rsid w:val="008A052D"/>
    <w:rsid w:val="008A1B6A"/>
    <w:rsid w:val="008A1F77"/>
    <w:rsid w:val="008A2D78"/>
    <w:rsid w:val="008A4161"/>
    <w:rsid w:val="008A4C60"/>
    <w:rsid w:val="008B20D6"/>
    <w:rsid w:val="008B3967"/>
    <w:rsid w:val="008B3C50"/>
    <w:rsid w:val="008B4547"/>
    <w:rsid w:val="008D60B7"/>
    <w:rsid w:val="008E39F7"/>
    <w:rsid w:val="008E6980"/>
    <w:rsid w:val="008F3597"/>
    <w:rsid w:val="008F7C70"/>
    <w:rsid w:val="00911C77"/>
    <w:rsid w:val="00917FAC"/>
    <w:rsid w:val="00920097"/>
    <w:rsid w:val="00920765"/>
    <w:rsid w:val="00921EA1"/>
    <w:rsid w:val="00923E5F"/>
    <w:rsid w:val="00924FAB"/>
    <w:rsid w:val="00937919"/>
    <w:rsid w:val="00937C31"/>
    <w:rsid w:val="009566C0"/>
    <w:rsid w:val="009628AC"/>
    <w:rsid w:val="0096790C"/>
    <w:rsid w:val="00973938"/>
    <w:rsid w:val="00974C2F"/>
    <w:rsid w:val="00975DB3"/>
    <w:rsid w:val="00977029"/>
    <w:rsid w:val="009826C4"/>
    <w:rsid w:val="009929B8"/>
    <w:rsid w:val="009931B6"/>
    <w:rsid w:val="00995642"/>
    <w:rsid w:val="00997931"/>
    <w:rsid w:val="009A2A8D"/>
    <w:rsid w:val="009A36E1"/>
    <w:rsid w:val="009A4E30"/>
    <w:rsid w:val="009A50CA"/>
    <w:rsid w:val="009A6DB0"/>
    <w:rsid w:val="009B2485"/>
    <w:rsid w:val="009B3886"/>
    <w:rsid w:val="009B6DB6"/>
    <w:rsid w:val="009C4346"/>
    <w:rsid w:val="009C59A6"/>
    <w:rsid w:val="009D1B02"/>
    <w:rsid w:val="009D6B96"/>
    <w:rsid w:val="009E08F6"/>
    <w:rsid w:val="009E28FE"/>
    <w:rsid w:val="009E2956"/>
    <w:rsid w:val="009E40D5"/>
    <w:rsid w:val="009E68E8"/>
    <w:rsid w:val="009E79C7"/>
    <w:rsid w:val="009F4396"/>
    <w:rsid w:val="00A071DE"/>
    <w:rsid w:val="00A0729B"/>
    <w:rsid w:val="00A12910"/>
    <w:rsid w:val="00A15B73"/>
    <w:rsid w:val="00A22371"/>
    <w:rsid w:val="00A2295D"/>
    <w:rsid w:val="00A22ED6"/>
    <w:rsid w:val="00A2595D"/>
    <w:rsid w:val="00A34BB7"/>
    <w:rsid w:val="00A36F8F"/>
    <w:rsid w:val="00A415CD"/>
    <w:rsid w:val="00A42B34"/>
    <w:rsid w:val="00A6588F"/>
    <w:rsid w:val="00A67DF0"/>
    <w:rsid w:val="00A71374"/>
    <w:rsid w:val="00A76657"/>
    <w:rsid w:val="00A77136"/>
    <w:rsid w:val="00A81FCA"/>
    <w:rsid w:val="00A82A49"/>
    <w:rsid w:val="00AA6DD3"/>
    <w:rsid w:val="00AB1912"/>
    <w:rsid w:val="00AB1DE2"/>
    <w:rsid w:val="00AB35CD"/>
    <w:rsid w:val="00AB6825"/>
    <w:rsid w:val="00AC13A0"/>
    <w:rsid w:val="00AC1442"/>
    <w:rsid w:val="00AC4CF5"/>
    <w:rsid w:val="00AD1CA0"/>
    <w:rsid w:val="00AD45D8"/>
    <w:rsid w:val="00AF4EB7"/>
    <w:rsid w:val="00AF5CA5"/>
    <w:rsid w:val="00B02D2E"/>
    <w:rsid w:val="00B04162"/>
    <w:rsid w:val="00B06751"/>
    <w:rsid w:val="00B067EB"/>
    <w:rsid w:val="00B152B8"/>
    <w:rsid w:val="00B163A4"/>
    <w:rsid w:val="00B24145"/>
    <w:rsid w:val="00B25989"/>
    <w:rsid w:val="00B2665D"/>
    <w:rsid w:val="00B27A71"/>
    <w:rsid w:val="00B33786"/>
    <w:rsid w:val="00B5177D"/>
    <w:rsid w:val="00B53A64"/>
    <w:rsid w:val="00B55F33"/>
    <w:rsid w:val="00B622BC"/>
    <w:rsid w:val="00B65E6E"/>
    <w:rsid w:val="00B66587"/>
    <w:rsid w:val="00B75936"/>
    <w:rsid w:val="00B77380"/>
    <w:rsid w:val="00B81FF1"/>
    <w:rsid w:val="00B8382B"/>
    <w:rsid w:val="00B85189"/>
    <w:rsid w:val="00B870ED"/>
    <w:rsid w:val="00B97FA4"/>
    <w:rsid w:val="00BC342E"/>
    <w:rsid w:val="00BC519A"/>
    <w:rsid w:val="00BC6662"/>
    <w:rsid w:val="00BC68F6"/>
    <w:rsid w:val="00BD0DFD"/>
    <w:rsid w:val="00BD17A9"/>
    <w:rsid w:val="00BD217C"/>
    <w:rsid w:val="00BD4D21"/>
    <w:rsid w:val="00BD58EF"/>
    <w:rsid w:val="00BD7630"/>
    <w:rsid w:val="00C04C28"/>
    <w:rsid w:val="00C05D1F"/>
    <w:rsid w:val="00C15849"/>
    <w:rsid w:val="00C20E29"/>
    <w:rsid w:val="00C217E3"/>
    <w:rsid w:val="00C21FE6"/>
    <w:rsid w:val="00C306A0"/>
    <w:rsid w:val="00C31D0F"/>
    <w:rsid w:val="00C368DD"/>
    <w:rsid w:val="00C42D96"/>
    <w:rsid w:val="00C43887"/>
    <w:rsid w:val="00C44002"/>
    <w:rsid w:val="00C500E5"/>
    <w:rsid w:val="00C5327C"/>
    <w:rsid w:val="00C5438F"/>
    <w:rsid w:val="00C54B7D"/>
    <w:rsid w:val="00C54F92"/>
    <w:rsid w:val="00C55EF6"/>
    <w:rsid w:val="00C651A1"/>
    <w:rsid w:val="00C73B1A"/>
    <w:rsid w:val="00C747E2"/>
    <w:rsid w:val="00C779F9"/>
    <w:rsid w:val="00C82557"/>
    <w:rsid w:val="00C840E2"/>
    <w:rsid w:val="00C84B9E"/>
    <w:rsid w:val="00C86F8E"/>
    <w:rsid w:val="00C935BF"/>
    <w:rsid w:val="00C93DB7"/>
    <w:rsid w:val="00CA28B1"/>
    <w:rsid w:val="00CA2BF3"/>
    <w:rsid w:val="00CA34D2"/>
    <w:rsid w:val="00CA42B9"/>
    <w:rsid w:val="00CA442D"/>
    <w:rsid w:val="00CA4430"/>
    <w:rsid w:val="00CB15C9"/>
    <w:rsid w:val="00CB2214"/>
    <w:rsid w:val="00CB3DE4"/>
    <w:rsid w:val="00CB6972"/>
    <w:rsid w:val="00CC3C87"/>
    <w:rsid w:val="00CD1179"/>
    <w:rsid w:val="00CD314A"/>
    <w:rsid w:val="00CE1C42"/>
    <w:rsid w:val="00CE36AB"/>
    <w:rsid w:val="00CF4E08"/>
    <w:rsid w:val="00D10D37"/>
    <w:rsid w:val="00D13887"/>
    <w:rsid w:val="00D2412F"/>
    <w:rsid w:val="00D34A4F"/>
    <w:rsid w:val="00D3621D"/>
    <w:rsid w:val="00D37204"/>
    <w:rsid w:val="00D50094"/>
    <w:rsid w:val="00D51F80"/>
    <w:rsid w:val="00D56E27"/>
    <w:rsid w:val="00D56FE4"/>
    <w:rsid w:val="00D629B4"/>
    <w:rsid w:val="00D64C35"/>
    <w:rsid w:val="00D64F0A"/>
    <w:rsid w:val="00D70157"/>
    <w:rsid w:val="00D748B3"/>
    <w:rsid w:val="00D82DF8"/>
    <w:rsid w:val="00D82FCD"/>
    <w:rsid w:val="00D867FC"/>
    <w:rsid w:val="00D86D05"/>
    <w:rsid w:val="00D927B6"/>
    <w:rsid w:val="00DA1C98"/>
    <w:rsid w:val="00DA3070"/>
    <w:rsid w:val="00DA327F"/>
    <w:rsid w:val="00DA753A"/>
    <w:rsid w:val="00DB57D1"/>
    <w:rsid w:val="00DC55A1"/>
    <w:rsid w:val="00DC70CF"/>
    <w:rsid w:val="00DD5965"/>
    <w:rsid w:val="00DE0422"/>
    <w:rsid w:val="00DF09BF"/>
    <w:rsid w:val="00DF55B0"/>
    <w:rsid w:val="00DF6F0B"/>
    <w:rsid w:val="00E0371B"/>
    <w:rsid w:val="00E0462C"/>
    <w:rsid w:val="00E1135D"/>
    <w:rsid w:val="00E15ADB"/>
    <w:rsid w:val="00E15DFA"/>
    <w:rsid w:val="00E15E34"/>
    <w:rsid w:val="00E26A94"/>
    <w:rsid w:val="00E3154C"/>
    <w:rsid w:val="00E4076C"/>
    <w:rsid w:val="00E54C54"/>
    <w:rsid w:val="00E55349"/>
    <w:rsid w:val="00E62A72"/>
    <w:rsid w:val="00E67BF4"/>
    <w:rsid w:val="00E733A3"/>
    <w:rsid w:val="00E85F90"/>
    <w:rsid w:val="00E85FCA"/>
    <w:rsid w:val="00E86254"/>
    <w:rsid w:val="00E9091B"/>
    <w:rsid w:val="00E92ADF"/>
    <w:rsid w:val="00E95264"/>
    <w:rsid w:val="00E9662F"/>
    <w:rsid w:val="00E97A63"/>
    <w:rsid w:val="00EA308B"/>
    <w:rsid w:val="00EA56A0"/>
    <w:rsid w:val="00EA59EA"/>
    <w:rsid w:val="00EA69CB"/>
    <w:rsid w:val="00EA6A00"/>
    <w:rsid w:val="00EB27BF"/>
    <w:rsid w:val="00EC645A"/>
    <w:rsid w:val="00EC7864"/>
    <w:rsid w:val="00ED257A"/>
    <w:rsid w:val="00ED40B2"/>
    <w:rsid w:val="00ED4D4C"/>
    <w:rsid w:val="00EF0A3C"/>
    <w:rsid w:val="00EF338C"/>
    <w:rsid w:val="00EF3A9D"/>
    <w:rsid w:val="00EF6B03"/>
    <w:rsid w:val="00EF78C7"/>
    <w:rsid w:val="00F014A2"/>
    <w:rsid w:val="00F04543"/>
    <w:rsid w:val="00F13CD9"/>
    <w:rsid w:val="00F22640"/>
    <w:rsid w:val="00F26F32"/>
    <w:rsid w:val="00F31F4D"/>
    <w:rsid w:val="00F40D97"/>
    <w:rsid w:val="00F40F63"/>
    <w:rsid w:val="00F4341E"/>
    <w:rsid w:val="00F44BC3"/>
    <w:rsid w:val="00F46C91"/>
    <w:rsid w:val="00F530B4"/>
    <w:rsid w:val="00F61294"/>
    <w:rsid w:val="00F7285D"/>
    <w:rsid w:val="00F756EC"/>
    <w:rsid w:val="00F76746"/>
    <w:rsid w:val="00F81300"/>
    <w:rsid w:val="00F84944"/>
    <w:rsid w:val="00F936A2"/>
    <w:rsid w:val="00F940BC"/>
    <w:rsid w:val="00F97AAA"/>
    <w:rsid w:val="00F97F72"/>
    <w:rsid w:val="00FC09EC"/>
    <w:rsid w:val="00FC1FBC"/>
    <w:rsid w:val="00FC20FA"/>
    <w:rsid w:val="00FD6D08"/>
    <w:rsid w:val="00FE486D"/>
    <w:rsid w:val="00FF5951"/>
    <w:rsid w:val="45D562A1"/>
    <w:rsid w:val="49B746CC"/>
    <w:rsid w:val="50AC18B4"/>
    <w:rsid w:val="5E22E59A"/>
    <w:rsid w:val="671B92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1459C"/>
  <w15:chartTrackingRefBased/>
  <w15:docId w15:val="{FA19B7A3-981E-420B-B0A7-212D7912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Char,Char Char Char,F1,Footnote Text Char1"/>
    <w:basedOn w:val="Normal"/>
    <w:link w:val="FootnoteTextChar"/>
    <w:uiPriority w:val="99"/>
    <w:unhideWhenUsed/>
    <w:qFormat/>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1 Char"/>
    <w:basedOn w:val="DefaultParagraphFont"/>
    <w:link w:val="FootnoteText"/>
    <w:uiPriority w:val="99"/>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styleId="Revision">
    <w:name w:val="Revision"/>
    <w:hidden/>
    <w:uiPriority w:val="99"/>
    <w:semiHidden/>
    <w:rsid w:val="00F81300"/>
    <w:pPr>
      <w:spacing w:after="0"/>
    </w:pPr>
    <w:rPr>
      <w:rFonts w:ascii="Verdana" w:hAnsi="Verdana"/>
      <w:sz w:val="24"/>
    </w:rPr>
  </w:style>
  <w:style w:type="character" w:styleId="CommentReference">
    <w:name w:val="annotation reference"/>
    <w:basedOn w:val="DefaultParagraphFont"/>
    <w:uiPriority w:val="99"/>
    <w:semiHidden/>
    <w:unhideWhenUsed/>
    <w:rsid w:val="00B5177D"/>
    <w:rPr>
      <w:sz w:val="16"/>
      <w:szCs w:val="16"/>
    </w:rPr>
  </w:style>
  <w:style w:type="paragraph" w:styleId="CommentText">
    <w:name w:val="annotation text"/>
    <w:basedOn w:val="Normal"/>
    <w:link w:val="CommentTextChar"/>
    <w:uiPriority w:val="99"/>
    <w:unhideWhenUsed/>
    <w:rsid w:val="00B5177D"/>
    <w:rPr>
      <w:sz w:val="20"/>
      <w:szCs w:val="20"/>
    </w:rPr>
  </w:style>
  <w:style w:type="character" w:customStyle="1" w:styleId="CommentTextChar">
    <w:name w:val="Comment Text Char"/>
    <w:basedOn w:val="DefaultParagraphFont"/>
    <w:link w:val="CommentText"/>
    <w:uiPriority w:val="99"/>
    <w:rsid w:val="00B5177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5177D"/>
    <w:rPr>
      <w:b/>
      <w:bCs/>
    </w:rPr>
  </w:style>
  <w:style w:type="character" w:customStyle="1" w:styleId="CommentSubjectChar">
    <w:name w:val="Comment Subject Char"/>
    <w:basedOn w:val="CommentTextChar"/>
    <w:link w:val="CommentSubject"/>
    <w:uiPriority w:val="99"/>
    <w:semiHidden/>
    <w:rsid w:val="00B5177D"/>
    <w:rPr>
      <w:rFonts w:ascii="Verdana" w:hAnsi="Verdana"/>
      <w:b/>
      <w:bCs/>
      <w:sz w:val="20"/>
      <w:szCs w:val="20"/>
    </w:rPr>
  </w:style>
  <w:style w:type="paragraph" w:styleId="TOC1">
    <w:name w:val="toc 1"/>
    <w:basedOn w:val="Normal"/>
    <w:next w:val="Normal"/>
    <w:autoRedefine/>
    <w:uiPriority w:val="39"/>
    <w:unhideWhenUsed/>
    <w:rsid w:val="002D1272"/>
    <w:pPr>
      <w:spacing w:after="100"/>
    </w:pPr>
  </w:style>
  <w:style w:type="paragraph" w:styleId="TOC2">
    <w:name w:val="toc 2"/>
    <w:basedOn w:val="Normal"/>
    <w:next w:val="Normal"/>
    <w:autoRedefine/>
    <w:uiPriority w:val="39"/>
    <w:unhideWhenUsed/>
    <w:rsid w:val="002D1272"/>
    <w:pPr>
      <w:spacing w:after="100"/>
      <w:ind w:left="240"/>
    </w:pPr>
  </w:style>
  <w:style w:type="character" w:styleId="UnresolvedMention">
    <w:name w:val="Unresolved Mention"/>
    <w:basedOn w:val="DefaultParagraphFont"/>
    <w:uiPriority w:val="99"/>
    <w:semiHidden/>
    <w:unhideWhenUsed/>
    <w:rsid w:val="00010E10"/>
    <w:rPr>
      <w:color w:val="605E5C"/>
      <w:shd w:val="clear" w:color="auto" w:fill="E1DFDD"/>
    </w:rPr>
  </w:style>
  <w:style w:type="paragraph" w:styleId="TOC3">
    <w:name w:val="toc 3"/>
    <w:basedOn w:val="Normal"/>
    <w:next w:val="Normal"/>
    <w:autoRedefine/>
    <w:uiPriority w:val="39"/>
    <w:unhideWhenUsed/>
    <w:rsid w:val="00CB15C9"/>
    <w:pPr>
      <w:spacing w:after="100"/>
      <w:ind w:left="480"/>
    </w:pPr>
  </w:style>
  <w:style w:type="character" w:styleId="FollowedHyperlink">
    <w:name w:val="FollowedHyperlink"/>
    <w:basedOn w:val="DefaultParagraphFont"/>
    <w:uiPriority w:val="99"/>
    <w:semiHidden/>
    <w:unhideWhenUsed/>
    <w:rsid w:val="004E045D"/>
    <w:rPr>
      <w:color w:val="954F72" w:themeColor="followedHyperlink"/>
      <w:u w:val="single"/>
    </w:rPr>
  </w:style>
  <w:style w:type="paragraph" w:customStyle="1" w:styleId="brz-tp-lg-paragraph">
    <w:name w:val="brz-tp-lg-paragraph"/>
    <w:basedOn w:val="Normal"/>
    <w:rsid w:val="00534574"/>
    <w:pPr>
      <w:spacing w:before="100" w:beforeAutospacing="1" w:after="100" w:afterAutospacing="1"/>
    </w:pPr>
    <w:rPr>
      <w:rFonts w:ascii="Times New Roman" w:eastAsia="Times New Roman" w:hAnsi="Times New Roman" w:cs="Times New Roman"/>
      <w:kern w:val="0"/>
      <w:szCs w:val="24"/>
      <w:lang w:eastAsia="en-IE"/>
      <w14:ligatures w14:val="none"/>
    </w:rPr>
  </w:style>
  <w:style w:type="character" w:customStyle="1" w:styleId="brz-cp-color7">
    <w:name w:val="brz-cp-color7"/>
    <w:basedOn w:val="DefaultParagraphFont"/>
    <w:rsid w:val="00534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86352">
      <w:bodyDiv w:val="1"/>
      <w:marLeft w:val="0"/>
      <w:marRight w:val="0"/>
      <w:marTop w:val="0"/>
      <w:marBottom w:val="0"/>
      <w:divBdr>
        <w:top w:val="none" w:sz="0" w:space="0" w:color="auto"/>
        <w:left w:val="none" w:sz="0" w:space="0" w:color="auto"/>
        <w:bottom w:val="none" w:sz="0" w:space="0" w:color="auto"/>
        <w:right w:val="none" w:sz="0" w:space="0" w:color="auto"/>
      </w:divBdr>
      <w:divsChild>
        <w:div w:id="1882014089">
          <w:marLeft w:val="547"/>
          <w:marRight w:val="0"/>
          <w:marTop w:val="120"/>
          <w:marBottom w:val="120"/>
          <w:divBdr>
            <w:top w:val="none" w:sz="0" w:space="0" w:color="auto"/>
            <w:left w:val="none" w:sz="0" w:space="0" w:color="auto"/>
            <w:bottom w:val="none" w:sz="0" w:space="0" w:color="auto"/>
            <w:right w:val="none" w:sz="0" w:space="0" w:color="auto"/>
          </w:divBdr>
        </w:div>
      </w:divsChild>
    </w:div>
    <w:div w:id="1372530584">
      <w:bodyDiv w:val="1"/>
      <w:marLeft w:val="0"/>
      <w:marRight w:val="0"/>
      <w:marTop w:val="0"/>
      <w:marBottom w:val="0"/>
      <w:divBdr>
        <w:top w:val="none" w:sz="0" w:space="0" w:color="auto"/>
        <w:left w:val="none" w:sz="0" w:space="0" w:color="auto"/>
        <w:bottom w:val="none" w:sz="0" w:space="0" w:color="auto"/>
        <w:right w:val="none" w:sz="0" w:space="0" w:color="auto"/>
      </w:divBdr>
    </w:div>
    <w:div w:id="1643004464">
      <w:bodyDiv w:val="1"/>
      <w:marLeft w:val="0"/>
      <w:marRight w:val="0"/>
      <w:marTop w:val="0"/>
      <w:marBottom w:val="0"/>
      <w:divBdr>
        <w:top w:val="none" w:sz="0" w:space="0" w:color="auto"/>
        <w:left w:val="none" w:sz="0" w:space="0" w:color="auto"/>
        <w:bottom w:val="none" w:sz="0" w:space="0" w:color="auto"/>
        <w:right w:val="none" w:sz="0" w:space="0" w:color="auto"/>
      </w:divBdr>
    </w:div>
    <w:div w:id="1753240194">
      <w:bodyDiv w:val="1"/>
      <w:marLeft w:val="0"/>
      <w:marRight w:val="0"/>
      <w:marTop w:val="0"/>
      <w:marBottom w:val="0"/>
      <w:divBdr>
        <w:top w:val="none" w:sz="0" w:space="0" w:color="auto"/>
        <w:left w:val="none" w:sz="0" w:space="0" w:color="auto"/>
        <w:bottom w:val="none" w:sz="0" w:space="0" w:color="auto"/>
        <w:right w:val="none" w:sz="0" w:space="0" w:color="auto"/>
      </w:divBdr>
    </w:div>
    <w:div w:id="1878815260">
      <w:bodyDiv w:val="1"/>
      <w:marLeft w:val="0"/>
      <w:marRight w:val="0"/>
      <w:marTop w:val="0"/>
      <w:marBottom w:val="0"/>
      <w:divBdr>
        <w:top w:val="none" w:sz="0" w:space="0" w:color="auto"/>
        <w:left w:val="none" w:sz="0" w:space="0" w:color="auto"/>
        <w:bottom w:val="none" w:sz="0" w:space="0" w:color="auto"/>
        <w:right w:val="none" w:sz="0" w:space="0" w:color="auto"/>
      </w:divBdr>
    </w:div>
    <w:div w:id="1934432101">
      <w:bodyDiv w:val="1"/>
      <w:marLeft w:val="0"/>
      <w:marRight w:val="0"/>
      <w:marTop w:val="0"/>
      <w:marBottom w:val="0"/>
      <w:divBdr>
        <w:top w:val="none" w:sz="0" w:space="0" w:color="auto"/>
        <w:left w:val="none" w:sz="0" w:space="0" w:color="auto"/>
        <w:bottom w:val="none" w:sz="0" w:space="0" w:color="auto"/>
        <w:right w:val="none" w:sz="0" w:space="0" w:color="auto"/>
      </w:divBdr>
      <w:divsChild>
        <w:div w:id="940917738">
          <w:marLeft w:val="547"/>
          <w:marRight w:val="0"/>
          <w:marTop w:val="120"/>
          <w:marBottom w:val="120"/>
          <w:divBdr>
            <w:top w:val="none" w:sz="0" w:space="0" w:color="auto"/>
            <w:left w:val="none" w:sz="0" w:space="0" w:color="auto"/>
            <w:bottom w:val="none" w:sz="0" w:space="0" w:color="auto"/>
            <w:right w:val="none" w:sz="0" w:space="0" w:color="auto"/>
          </w:divBdr>
        </w:div>
      </w:divsChild>
    </w:div>
    <w:div w:id="1937900593">
      <w:bodyDiv w:val="1"/>
      <w:marLeft w:val="0"/>
      <w:marRight w:val="0"/>
      <w:marTop w:val="0"/>
      <w:marBottom w:val="0"/>
      <w:divBdr>
        <w:top w:val="none" w:sz="0" w:space="0" w:color="auto"/>
        <w:left w:val="none" w:sz="0" w:space="0" w:color="auto"/>
        <w:bottom w:val="none" w:sz="0" w:space="0" w:color="auto"/>
        <w:right w:val="none" w:sz="0" w:space="0" w:color="auto"/>
      </w:divBdr>
    </w:div>
    <w:div w:id="21357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hrec.ie/public-sector-duty" TargetMode="External"/><Relationship Id="rId18" Type="http://schemas.openxmlformats.org/officeDocument/2006/relationships/hyperlink" Target="https://www.etsi.org/deliver/etsi_en/301500_301599/301549/02.01.02_60/en_301549v020102p.pdf" TargetMode="External"/><Relationship Id="rId26" Type="http://schemas.openxmlformats.org/officeDocument/2006/relationships/hyperlink" Target="https://www.gov.ie/en/department-of-social-protection/services/work-and-acces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rishstatutebook.ie/eli/2014/act/25/enacted/en/htm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ie/en/department-of-children-disability-and-equality/publications/autism-innovation-strategy/" TargetMode="External"/><Relationship Id="rId17" Type="http://schemas.openxmlformats.org/officeDocument/2006/relationships/hyperlink" Target="https://www.w3.org/TR/WCAG21/" TargetMode="External"/><Relationship Id="rId25" Type="http://schemas.openxmlformats.org/officeDocument/2006/relationships/hyperlink" Target="https://www.qqi.i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igital-strategy.ec.europa.eu/en/policies/web-accessibility" TargetMode="External"/><Relationship Id="rId20" Type="http://schemas.openxmlformats.org/officeDocument/2006/relationships/hyperlink" Target="https://www.gov.ie/en/department-of-children-disability-and-equality/publications/autism-innovation-strategy/" TargetMode="External"/><Relationship Id="rId29" Type="http://schemas.openxmlformats.org/officeDocument/2006/relationships/hyperlink" Target="https://universaldesign.ie/communications-digital/customer-communications-toolkit-a-universal-design-approa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gov.ie/static/documents/OGP_Public_Procurement_Guidelines_2023_WEB.pdf" TargetMode="External"/><Relationship Id="rId32" Type="http://schemas.openxmlformats.org/officeDocument/2006/relationships/hyperlink" Target="https://nda.ie/publications-and-resources/disability-awareness-trainin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ie/en/department-of-children-disability-and-equality/campaigns/the-national-human-rights-strategy-for-disabled-people-2025-2030/" TargetMode="External"/><Relationship Id="rId23" Type="http://schemas.openxmlformats.org/officeDocument/2006/relationships/hyperlink" Target="https://assets.gov.ie/static/documents/OGP_Public_Procurement_Guidelines_2023_WEB.pdf" TargetMode="External"/><Relationship Id="rId28" Type="http://schemas.openxmlformats.org/officeDocument/2006/relationships/hyperlink" Target="https://nda.ie/uploads/publications/NDA-Participation-Matters_Web-PDF_092022.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mmission.europa.eu/strategy-and-policy/policies/justice-and-fundamental-rights/disability/union-equality-strategy-rights-persons-disabilities-2021-2030/european-accessibility-act_en" TargetMode="External"/><Relationship Id="rId31" Type="http://schemas.openxmlformats.org/officeDocument/2006/relationships/hyperlink" Target="https://nda.ie/publications/nda-advice-paper-on-disability-language-and-termin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hstatutebook.ie/eli/2017/act/40/enacted/en/html?q=irish+sign+language+act+2017" TargetMode="External"/><Relationship Id="rId22" Type="http://schemas.openxmlformats.org/officeDocument/2006/relationships/hyperlink" Target="https://assets.gov.ie/static/documents/better-public-services-public-service-transformation-2030-strategy.pdf" TargetMode="External"/><Relationship Id="rId27" Type="http://schemas.openxmlformats.org/officeDocument/2006/relationships/hyperlink" Target="https://www.gov.ie/en/department-of-public-expenditure-infrastructure-public-service-reform-and-digitalisation/publications/customer-communications-toolkit-for-the-public-service-plain-english-guide/" TargetMode="External"/><Relationship Id="rId30" Type="http://schemas.openxmlformats.org/officeDocument/2006/relationships/hyperlink" Target="https://nda.ie/uploads/publications/NDA-Participation-Matters_Web-PDF_092022.pdf"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universaldesign.ie/communications-digital/customer-communications-toolkit-a-universal-design-approach" TargetMode="External"/><Relationship Id="rId2" Type="http://schemas.openxmlformats.org/officeDocument/2006/relationships/hyperlink" Target="https://www.risli.ie/" TargetMode="External"/><Relationship Id="rId1" Type="http://schemas.openxmlformats.org/officeDocument/2006/relationships/hyperlink" Target="https://qsdocs.qqi.ie/sites/docs/AwardsLibraryPdf/6N1975_AwardSpecifications_Englis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b397a3-5087-45d1-b827-bbb9b9fe0fd8" xsi:nil="true"/>
    <lcf76f155ced4ddcb4097134ff3c332f xmlns="979f2da6-28bb-4cbc-88f4-1328e0abd1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AEE9C52680614CA55FE4A007E302B6" ma:contentTypeVersion="14" ma:contentTypeDescription="Create a new document." ma:contentTypeScope="" ma:versionID="fc9caf6ac4774e60c89437cd012e0f41">
  <xsd:schema xmlns:xsd="http://www.w3.org/2001/XMLSchema" xmlns:xs="http://www.w3.org/2001/XMLSchema" xmlns:p="http://schemas.microsoft.com/office/2006/metadata/properties" xmlns:ns2="979f2da6-28bb-4cbc-88f4-1328e0abd170" xmlns:ns3="e6b397a3-5087-45d1-b827-bbb9b9fe0fd8" targetNamespace="http://schemas.microsoft.com/office/2006/metadata/properties" ma:root="true" ma:fieldsID="35c4a33d204fa3138dbb353ee49cef18" ns2:_="" ns3:_="">
    <xsd:import namespace="979f2da6-28bb-4cbc-88f4-1328e0abd170"/>
    <xsd:import namespace="e6b397a3-5087-45d1-b827-bbb9b9fe0f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2da6-28bb-4cbc-88f4-1328e0abd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88ed1a-6602-45f5-a50b-7382bebc35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397a3-5087-45d1-b827-bbb9b9fe0f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612985-1bd4-4e1f-b849-761ef7e79892}" ma:internalName="TaxCatchAll" ma:showField="CatchAllData" ma:web="e6b397a3-5087-45d1-b827-bbb9b9fe0f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0919E-F43F-480E-A869-1B85E555DD8B}">
  <ds:schemaRefs>
    <ds:schemaRef ds:uri="http://schemas.microsoft.com/office/2006/metadata/properties"/>
    <ds:schemaRef ds:uri="http://schemas.microsoft.com/office/infopath/2007/PartnerControls"/>
    <ds:schemaRef ds:uri="e6b397a3-5087-45d1-b827-bbb9b9fe0fd8"/>
    <ds:schemaRef ds:uri="979f2da6-28bb-4cbc-88f4-1328e0abd170"/>
  </ds:schemaRefs>
</ds:datastoreItem>
</file>

<file path=customXml/itemProps2.xml><?xml version="1.0" encoding="utf-8"?>
<ds:datastoreItem xmlns:ds="http://schemas.openxmlformats.org/officeDocument/2006/customXml" ds:itemID="{EDF6B5E7-A850-4889-B409-2A36BEB788FC}">
  <ds:schemaRefs>
    <ds:schemaRef ds:uri="http://schemas.microsoft.com/sharepoint/v3/contenttype/forms"/>
  </ds:schemaRefs>
</ds:datastoreItem>
</file>

<file path=customXml/itemProps3.xml><?xml version="1.0" encoding="utf-8"?>
<ds:datastoreItem xmlns:ds="http://schemas.openxmlformats.org/officeDocument/2006/customXml" ds:itemID="{E2AE8B5B-3934-4365-8C6C-B438DC5F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f2da6-28bb-4cbc-88f4-1328e0abd170"/>
    <ds:schemaRef ds:uri="e6b397a3-5087-45d1-b827-bbb9b9fe0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20</Pages>
  <Words>5342</Words>
  <Characters>30450</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35721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Parker</dc:creator>
  <cp:keywords/>
  <dc:description/>
  <cp:lastModifiedBy>Heather O'Leary (NDA)</cp:lastModifiedBy>
  <cp:revision>2</cp:revision>
  <dcterms:created xsi:type="dcterms:W3CDTF">2026-02-27T11:57:00Z</dcterms:created>
  <dcterms:modified xsi:type="dcterms:W3CDTF">2026-02-27T11:57:00Z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0x01010077AEE9C52680614CA55FE4A007E302B6</vt:lpwstr>
  </property>
  <property fmtid="{D5CDD505-2E9C-101B-9397-08002B2CF9AE}" pid="3" name="MediaServiceImageTags">
    <vt:lpwstr/>
  </property>
</Properties>
</file>