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97DF" w14:textId="739F1AB5" w:rsidR="003C4B2E" w:rsidRDefault="00E72F68" w:rsidP="00F16E18">
      <w:pPr>
        <w:pStyle w:val="Title"/>
      </w:pPr>
      <w:r>
        <w:rPr>
          <w:noProof/>
          <w:lang w:eastAsia="en-IE"/>
        </w:rPr>
        <w:drawing>
          <wp:inline distT="0" distB="0" distL="0" distR="0" wp14:anchorId="031987F0" wp14:editId="0580A256">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3574FF8D" w14:textId="58A11638" w:rsidR="00C94EA9" w:rsidRDefault="00C94EA9" w:rsidP="00C94EA9">
      <w:pPr>
        <w:pStyle w:val="Title"/>
      </w:pPr>
      <w:r>
        <w:t xml:space="preserve">Application for Funding under the </w:t>
      </w:r>
      <w:r w:rsidRPr="00D03338">
        <w:t>Research Promotion Scheme</w:t>
      </w:r>
      <w:r>
        <w:t xml:space="preserve"> 202</w:t>
      </w:r>
      <w:r w:rsidR="00B25FCB">
        <w:t>5</w:t>
      </w:r>
      <w:r>
        <w:t>-2</w:t>
      </w:r>
      <w:r w:rsidR="00B25FCB">
        <w:t>6</w:t>
      </w:r>
    </w:p>
    <w:p w14:paraId="647C9A2A" w14:textId="77777777" w:rsidR="00C94EA9" w:rsidRDefault="00C94EA9" w:rsidP="00C94EA9">
      <w:pPr>
        <w:pStyle w:val="Title"/>
        <w:spacing w:after="120"/>
        <w:rPr>
          <w:sz w:val="28"/>
          <w:szCs w:val="28"/>
          <w:lang w:eastAsia="en-IE"/>
        </w:rPr>
      </w:pPr>
      <w:r w:rsidRPr="009A3139">
        <w:t>Theme</w:t>
      </w:r>
      <w:r w:rsidRPr="004B56AD">
        <w:rPr>
          <w:sz w:val="32"/>
        </w:rPr>
        <w:t>:</w:t>
      </w:r>
      <w:r w:rsidRPr="004B56AD">
        <w:rPr>
          <w:sz w:val="32"/>
          <w:lang w:eastAsia="en-IE"/>
        </w:rPr>
        <w:t xml:space="preserve"> ‘Disability in Marginalised Group</w:t>
      </w:r>
      <w:r>
        <w:rPr>
          <w:sz w:val="32"/>
          <w:lang w:eastAsia="en-IE"/>
        </w:rPr>
        <w:t>s</w:t>
      </w:r>
      <w:r w:rsidRPr="004B56AD">
        <w:rPr>
          <w:sz w:val="32"/>
          <w:lang w:eastAsia="en-IE"/>
        </w:rPr>
        <w:t xml:space="preserve"> and Communities’</w:t>
      </w:r>
      <w:r>
        <w:rPr>
          <w:sz w:val="28"/>
          <w:szCs w:val="28"/>
          <w:lang w:eastAsia="en-IE"/>
        </w:rPr>
        <w:t xml:space="preserve"> </w:t>
      </w:r>
    </w:p>
    <w:p w14:paraId="0021ED7E" w14:textId="40BD8174" w:rsidR="00D748B3" w:rsidRDefault="007E44E5" w:rsidP="00D748B3">
      <w:pPr>
        <w:pStyle w:val="Heading1"/>
      </w:pPr>
      <w:r>
        <w:t xml:space="preserve">1. </w:t>
      </w:r>
      <w:r w:rsidR="00A04886">
        <w:t xml:space="preserve">Introduction </w:t>
      </w:r>
      <w:r w:rsidR="00A04886">
        <w:tab/>
      </w:r>
      <w:r w:rsidR="00A04886">
        <w:tab/>
      </w:r>
    </w:p>
    <w:p w14:paraId="28EEACD8" w14:textId="397B66CA" w:rsidR="007E44E5" w:rsidRDefault="007E44E5" w:rsidP="00BA71AF">
      <w:r>
        <w:t>Please read the accompanying Call for Proposals document along with this application form. In your application please:</w:t>
      </w:r>
    </w:p>
    <w:p w14:paraId="67699C8E" w14:textId="631773FD" w:rsidR="007E44E5" w:rsidRPr="008C3213" w:rsidRDefault="007E44E5" w:rsidP="00BA71AF">
      <w:pPr>
        <w:pStyle w:val="ListParagraph"/>
        <w:numPr>
          <w:ilvl w:val="0"/>
          <w:numId w:val="11"/>
        </w:numPr>
      </w:pPr>
      <w:r w:rsidRPr="008C3213">
        <w:t xml:space="preserve">Answer </w:t>
      </w:r>
      <w:r w:rsidR="00DA6AE1" w:rsidRPr="008C3213">
        <w:rPr>
          <w:b/>
          <w:bCs/>
        </w:rPr>
        <w:t>all</w:t>
      </w:r>
      <w:r w:rsidRPr="008C3213">
        <w:rPr>
          <w:b/>
          <w:bCs/>
        </w:rPr>
        <w:t xml:space="preserve"> questions</w:t>
      </w:r>
      <w:r w:rsidRPr="008C3213">
        <w:t xml:space="preserve"> </w:t>
      </w:r>
      <w:r w:rsidR="00BA71AF" w:rsidRPr="008C3213">
        <w:t>in the application form</w:t>
      </w:r>
      <w:r w:rsidR="008C3213" w:rsidRPr="008C3213">
        <w:t>.</w:t>
      </w:r>
    </w:p>
    <w:p w14:paraId="59A7D55E" w14:textId="15C99218" w:rsidR="007E44E5" w:rsidRPr="008C3213" w:rsidRDefault="007E44E5" w:rsidP="00BA71AF">
      <w:pPr>
        <w:pStyle w:val="ListParagraph"/>
        <w:numPr>
          <w:ilvl w:val="0"/>
          <w:numId w:val="11"/>
        </w:numPr>
      </w:pPr>
      <w:r w:rsidRPr="008C3213">
        <w:rPr>
          <w:b/>
          <w:bCs/>
        </w:rPr>
        <w:t xml:space="preserve">Sign </w:t>
      </w:r>
      <w:r w:rsidRPr="008C3213">
        <w:t>the application form and keep a copy</w:t>
      </w:r>
      <w:r w:rsidR="008C3213" w:rsidRPr="008C3213">
        <w:t>.</w:t>
      </w:r>
      <w:r w:rsidRPr="008C3213">
        <w:t xml:space="preserve"> </w:t>
      </w:r>
    </w:p>
    <w:p w14:paraId="24DE4C63" w14:textId="70F66CBF" w:rsidR="00BA71AF" w:rsidRPr="008C3213" w:rsidRDefault="007E44E5" w:rsidP="00DA6AE1">
      <w:pPr>
        <w:pStyle w:val="ListParagraph"/>
        <w:numPr>
          <w:ilvl w:val="0"/>
          <w:numId w:val="11"/>
        </w:numPr>
        <w:rPr>
          <w:b/>
        </w:rPr>
      </w:pPr>
      <w:r w:rsidRPr="008C3213">
        <w:t>Return the completed application form by the deadline of:</w:t>
      </w:r>
      <w:r w:rsidR="00DA6AE1" w:rsidRPr="008C3213">
        <w:t xml:space="preserve"> </w:t>
      </w:r>
      <w:r w:rsidR="00BA71AF" w:rsidRPr="008C3213">
        <w:rPr>
          <w:b/>
        </w:rPr>
        <w:t>6</w:t>
      </w:r>
      <w:r w:rsidRPr="008C3213">
        <w:rPr>
          <w:b/>
        </w:rPr>
        <w:t xml:space="preserve"> </w:t>
      </w:r>
      <w:r w:rsidR="00BA71AF" w:rsidRPr="008C3213">
        <w:rPr>
          <w:b/>
        </w:rPr>
        <w:t>October</w:t>
      </w:r>
      <w:r w:rsidRPr="008C3213">
        <w:rPr>
          <w:b/>
        </w:rPr>
        <w:t xml:space="preserve"> 2025 by 12 noon</w:t>
      </w:r>
      <w:r w:rsidR="008C3213" w:rsidRPr="008C3213">
        <w:rPr>
          <w:b/>
        </w:rPr>
        <w:t>.</w:t>
      </w:r>
    </w:p>
    <w:p w14:paraId="20382900" w14:textId="0CCCB8E8" w:rsidR="00BA71AF" w:rsidRPr="008C3213" w:rsidRDefault="00BA71AF" w:rsidP="00BA71AF">
      <w:pPr>
        <w:pStyle w:val="ListParagraph"/>
        <w:numPr>
          <w:ilvl w:val="0"/>
          <w:numId w:val="11"/>
        </w:numPr>
        <w:rPr>
          <w:b/>
        </w:rPr>
      </w:pPr>
      <w:r w:rsidRPr="008C3213">
        <w:t xml:space="preserve">Applications should be submitted by email to </w:t>
      </w:r>
      <w:hyperlink r:id="rId9" w:history="1">
        <w:r w:rsidRPr="008C3213">
          <w:rPr>
            <w:rStyle w:val="Hyperlink"/>
          </w:rPr>
          <w:t>research@nda.ie</w:t>
        </w:r>
      </w:hyperlink>
      <w:r w:rsidRPr="008C3213">
        <w:t xml:space="preserve">. Please use the subject line: </w:t>
      </w:r>
      <w:r w:rsidRPr="008C3213">
        <w:rPr>
          <w:b/>
        </w:rPr>
        <w:t>RPS 2025-26.</w:t>
      </w:r>
    </w:p>
    <w:p w14:paraId="44F615F7" w14:textId="76F80DAD" w:rsidR="007E44E5" w:rsidRDefault="007E44E5" w:rsidP="00485594">
      <w:r>
        <w:t>Please note that i</w:t>
      </w:r>
      <w:r w:rsidRPr="00D03338">
        <w:t>ncomplete</w:t>
      </w:r>
      <w:r>
        <w:t xml:space="preserve"> or unsigned</w:t>
      </w:r>
      <w:r w:rsidRPr="00D03338">
        <w:t xml:space="preserve"> applications cannot be processed</w:t>
      </w:r>
      <w:r>
        <w:t>. Applications received after the deadline will not be processed.</w:t>
      </w:r>
    </w:p>
    <w:p w14:paraId="69F72F7E" w14:textId="334F0CFD" w:rsidR="00D56C5C" w:rsidRPr="006D0CDA" w:rsidRDefault="00D56C5C" w:rsidP="00485594">
      <w:r>
        <w:t xml:space="preserve">Please see RPS FAQs page </w:t>
      </w:r>
      <w:hyperlink r:id="rId10" w:history="1">
        <w:r w:rsidRPr="00AC21C1">
          <w:rPr>
            <w:rStyle w:val="Hyperlink"/>
          </w:rPr>
          <w:t>on</w:t>
        </w:r>
        <w:r w:rsidR="00AC21C1">
          <w:rPr>
            <w:rStyle w:val="Hyperlink"/>
          </w:rPr>
          <w:t xml:space="preserve"> the</w:t>
        </w:r>
        <w:r w:rsidRPr="00AC21C1">
          <w:rPr>
            <w:rStyle w:val="Hyperlink"/>
          </w:rPr>
          <w:t xml:space="preserve"> NDA Website</w:t>
        </w:r>
      </w:hyperlink>
      <w:r w:rsidR="000004CF">
        <w:t>.</w:t>
      </w:r>
    </w:p>
    <w:p w14:paraId="1CAEBCEE" w14:textId="2B8F2CF7" w:rsidR="00B8382B" w:rsidRDefault="007E44E5" w:rsidP="00A04886">
      <w:pPr>
        <w:pStyle w:val="Heading1"/>
      </w:pPr>
      <w:r>
        <w:t xml:space="preserve">2. </w:t>
      </w:r>
      <w:r w:rsidR="00C94EA9">
        <w:t>Applicant details</w:t>
      </w:r>
    </w:p>
    <w:p w14:paraId="6FC21D20" w14:textId="77777777" w:rsidR="007E44E5" w:rsidRPr="000764D5" w:rsidRDefault="007E44E5" w:rsidP="000764D5">
      <w:pPr>
        <w:rPr>
          <w:b/>
          <w:bCs/>
        </w:rPr>
      </w:pPr>
      <w:r w:rsidRPr="000764D5">
        <w:rPr>
          <w:b/>
          <w:bCs/>
        </w:rPr>
        <w:t>Organisation name:</w:t>
      </w:r>
    </w:p>
    <w:p w14:paraId="04E44F23" w14:textId="77777777" w:rsidR="007E44E5" w:rsidRDefault="007E44E5" w:rsidP="000764D5">
      <w:r>
        <w:t>Address:</w:t>
      </w:r>
    </w:p>
    <w:p w14:paraId="45BCA497" w14:textId="77777777" w:rsidR="007E44E5" w:rsidRPr="000764D5" w:rsidRDefault="007E44E5" w:rsidP="000764D5">
      <w:pPr>
        <w:rPr>
          <w:b/>
          <w:bCs/>
        </w:rPr>
      </w:pPr>
      <w:bookmarkStart w:id="0" w:name="_Hlk204610708"/>
      <w:r w:rsidRPr="000764D5">
        <w:rPr>
          <w:b/>
          <w:bCs/>
        </w:rPr>
        <w:t>Project Manager contact details (person who takes overall responsibility for project</w:t>
      </w:r>
      <w:bookmarkEnd w:id="0"/>
      <w:r w:rsidRPr="000764D5">
        <w:rPr>
          <w:b/>
          <w:bCs/>
        </w:rPr>
        <w:t>):</w:t>
      </w:r>
    </w:p>
    <w:p w14:paraId="71031B81" w14:textId="77777777" w:rsidR="007E44E5" w:rsidRPr="00D03338" w:rsidRDefault="007E44E5" w:rsidP="000764D5">
      <w:r w:rsidRPr="00D03338">
        <w:lastRenderedPageBreak/>
        <w:t>Name:</w:t>
      </w:r>
    </w:p>
    <w:p w14:paraId="1F431E39" w14:textId="77777777" w:rsidR="007E44E5" w:rsidRPr="00D03338" w:rsidRDefault="007E44E5" w:rsidP="000764D5">
      <w:r w:rsidRPr="00D03338">
        <w:t>Position:</w:t>
      </w:r>
    </w:p>
    <w:p w14:paraId="6CEB3C02" w14:textId="77777777" w:rsidR="007E44E5" w:rsidRDefault="007E44E5" w:rsidP="000764D5">
      <w:r>
        <w:t>Email:</w:t>
      </w:r>
    </w:p>
    <w:p w14:paraId="21ABDEDC" w14:textId="1DA3FEBF" w:rsidR="000C2023" w:rsidRDefault="007E44E5" w:rsidP="000C2023">
      <w:r>
        <w:t>Phone:</w:t>
      </w:r>
    </w:p>
    <w:p w14:paraId="1FBB5DF4" w14:textId="1B04BAE9" w:rsidR="00741355" w:rsidRDefault="00741355" w:rsidP="000C2023">
      <w:r>
        <w:t>Is this application related to</w:t>
      </w:r>
      <w:r w:rsidR="00CE3B08">
        <w:t xml:space="preserve"> a</w:t>
      </w:r>
      <w:r>
        <w:t xml:space="preserve"> (tick relevant)</w:t>
      </w:r>
    </w:p>
    <w:p w14:paraId="548879D1" w14:textId="12ADB701" w:rsidR="00F376D3" w:rsidRPr="00F376D3" w:rsidRDefault="000004CF" w:rsidP="00F376D3">
      <w:sdt>
        <w:sdtPr>
          <w:id w:val="264899679"/>
          <w14:checkbox>
            <w14:checked w14:val="0"/>
            <w14:checkedState w14:val="2612" w14:font="MS Gothic"/>
            <w14:uncheckedState w14:val="2610" w14:font="MS Gothic"/>
          </w14:checkbox>
        </w:sdtPr>
        <w:sdtEndPr/>
        <w:sdtContent>
          <w:r w:rsidR="00F376D3" w:rsidRPr="00F376D3">
            <w:rPr>
              <w:rFonts w:ascii="MS Gothic" w:eastAsia="MS Gothic" w:hAnsi="MS Gothic" w:hint="eastAsia"/>
            </w:rPr>
            <w:t>☐</w:t>
          </w:r>
        </w:sdtContent>
      </w:sdt>
      <w:r w:rsidR="00F376D3" w:rsidRPr="00F376D3">
        <w:tab/>
      </w:r>
      <w:r w:rsidR="00E946CC">
        <w:t>The r</w:t>
      </w:r>
      <w:r w:rsidR="00F376D3" w:rsidRPr="00F376D3">
        <w:t>esearch aim</w:t>
      </w:r>
      <w:r w:rsidR="00E946CC">
        <w:t xml:space="preserve"> is</w:t>
      </w:r>
      <w:r w:rsidR="00F376D3" w:rsidRPr="00F376D3">
        <w:t xml:space="preserve"> focused on disabled Travellers and/or Roma</w:t>
      </w:r>
    </w:p>
    <w:p w14:paraId="4FCD092A" w14:textId="047B48FF" w:rsidR="00F376D3" w:rsidRPr="00CE3B08" w:rsidRDefault="000004CF" w:rsidP="00F376D3">
      <w:pPr>
        <w:ind w:left="720" w:hanging="720"/>
      </w:pPr>
      <w:sdt>
        <w:sdtPr>
          <w:id w:val="-518160993"/>
          <w14:checkbox>
            <w14:checked w14:val="0"/>
            <w14:checkedState w14:val="2612" w14:font="MS Gothic"/>
            <w14:uncheckedState w14:val="2610" w14:font="MS Gothic"/>
          </w14:checkbox>
        </w:sdtPr>
        <w:sdtEndPr/>
        <w:sdtContent>
          <w:r w:rsidR="00F376D3" w:rsidRPr="00F376D3">
            <w:rPr>
              <w:rFonts w:ascii="MS Gothic" w:eastAsia="MS Gothic" w:hAnsi="MS Gothic" w:hint="eastAsia"/>
            </w:rPr>
            <w:t>☐</w:t>
          </w:r>
        </w:sdtContent>
      </w:sdt>
      <w:r w:rsidR="00F376D3" w:rsidRPr="00F376D3">
        <w:tab/>
      </w:r>
      <w:r w:rsidR="00E946CC">
        <w:t>The r</w:t>
      </w:r>
      <w:r w:rsidR="00F376D3" w:rsidRPr="00F376D3">
        <w:t xml:space="preserve">esearch </w:t>
      </w:r>
      <w:r w:rsidR="002C1DE3">
        <w:t>aim</w:t>
      </w:r>
      <w:r w:rsidR="00E946CC">
        <w:t xml:space="preserve"> is</w:t>
      </w:r>
      <w:r w:rsidR="002C1DE3">
        <w:t xml:space="preserve"> </w:t>
      </w:r>
      <w:r w:rsidR="00F376D3" w:rsidRPr="00F376D3">
        <w:t>not focused on disabled Travellers and/or Roma (</w:t>
      </w:r>
      <w:r w:rsidR="00E946CC">
        <w:t>includes research that includes</w:t>
      </w:r>
      <w:r w:rsidR="00E946CC" w:rsidRPr="00235FE6">
        <w:t xml:space="preserve"> Travellers and/or Roma</w:t>
      </w:r>
      <w:r w:rsidR="00E946CC">
        <w:t xml:space="preserve"> data</w:t>
      </w:r>
      <w:r w:rsidR="00E946CC" w:rsidRPr="00235FE6">
        <w:t xml:space="preserve"> </w:t>
      </w:r>
      <w:r w:rsidR="00E946CC">
        <w:t>but is focused on</w:t>
      </w:r>
      <w:r w:rsidR="00E946CC" w:rsidRPr="00235FE6">
        <w:t xml:space="preserve"> other marginalised groups</w:t>
      </w:r>
      <w:r w:rsidR="00E946CC">
        <w:t>)</w:t>
      </w:r>
    </w:p>
    <w:p w14:paraId="2621525F" w14:textId="6131310C" w:rsidR="00A04886" w:rsidRPr="00C94EA9" w:rsidRDefault="007E44E5" w:rsidP="00C94EA9">
      <w:pPr>
        <w:pStyle w:val="Heading1"/>
      </w:pPr>
      <w:r>
        <w:t xml:space="preserve">3. </w:t>
      </w:r>
      <w:r w:rsidR="00C94EA9">
        <w:t xml:space="preserve">Experience and qualifications of research team and </w:t>
      </w:r>
      <w:r w:rsidR="00C94EA9" w:rsidRPr="00C94EA9">
        <w:t>appropriate</w:t>
      </w:r>
      <w:r w:rsidR="00C94EA9">
        <w:t xml:space="preserve"> supervisory arrangements</w:t>
      </w:r>
      <w:r w:rsidR="000C2023">
        <w:t xml:space="preserve"> </w:t>
      </w:r>
      <w:r w:rsidR="00BA71AF">
        <w:t>(</w:t>
      </w:r>
      <w:r w:rsidR="00CE3B08">
        <w:t>40%</w:t>
      </w:r>
      <w:r w:rsidR="00BA71AF">
        <w:t>)</w:t>
      </w:r>
    </w:p>
    <w:p w14:paraId="77CFF268" w14:textId="77777777" w:rsidR="007E44E5" w:rsidRPr="00725E89" w:rsidRDefault="007E44E5" w:rsidP="007E44E5">
      <w:pPr>
        <w:pStyle w:val="Heading2"/>
      </w:pPr>
      <w:r>
        <w:t>3a</w:t>
      </w:r>
      <w:r w:rsidRPr="00725E89">
        <w:t xml:space="preserve"> Project team</w:t>
      </w:r>
    </w:p>
    <w:p w14:paraId="7F9369F3" w14:textId="77777777" w:rsidR="007E44E5" w:rsidRPr="00025D2C" w:rsidRDefault="007E44E5" w:rsidP="007E44E5">
      <w:pPr>
        <w:rPr>
          <w:b/>
          <w:bCs/>
        </w:rPr>
      </w:pPr>
      <w:r w:rsidRPr="00025D2C">
        <w:rPr>
          <w:b/>
          <w:bCs/>
        </w:rPr>
        <w:t>Details of the person in charge of the project</w:t>
      </w:r>
      <w:r>
        <w:rPr>
          <w:b/>
          <w:bCs/>
        </w:rPr>
        <w:t xml:space="preserve"> and</w:t>
      </w:r>
      <w:r w:rsidRPr="00025D2C">
        <w:rPr>
          <w:b/>
          <w:bCs/>
        </w:rPr>
        <w:t xml:space="preserve"> other members of the project team </w:t>
      </w:r>
    </w:p>
    <w:p w14:paraId="55549E51" w14:textId="77777777" w:rsidR="007E44E5" w:rsidRDefault="007E44E5" w:rsidP="007E44E5">
      <w:pPr>
        <w:rPr>
          <w:bCs/>
        </w:rPr>
      </w:pPr>
      <w:r w:rsidRPr="00025D2C">
        <w:rPr>
          <w:bCs/>
        </w:rPr>
        <w:t xml:space="preserve">For each key member of the team, list name, organisation, role and days assigned.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7E44E5" w:rsidRPr="009A5941" w14:paraId="28AAD262" w14:textId="77777777" w:rsidTr="005035D2">
        <w:tc>
          <w:tcPr>
            <w:tcW w:w="2952" w:type="dxa"/>
          </w:tcPr>
          <w:p w14:paraId="2A4A59D3" w14:textId="77777777" w:rsidR="007E44E5" w:rsidRPr="009A5941" w:rsidRDefault="007E44E5" w:rsidP="005035D2">
            <w:pPr>
              <w:spacing w:after="0"/>
              <w:rPr>
                <w:b/>
              </w:rPr>
            </w:pPr>
            <w:r w:rsidRPr="009A5941">
              <w:rPr>
                <w:b/>
              </w:rPr>
              <w:t>Person</w:t>
            </w:r>
          </w:p>
        </w:tc>
        <w:tc>
          <w:tcPr>
            <w:tcW w:w="2952" w:type="dxa"/>
          </w:tcPr>
          <w:p w14:paraId="0164C9AD" w14:textId="77777777" w:rsidR="007E44E5" w:rsidRPr="009A5941" w:rsidRDefault="007E44E5" w:rsidP="005035D2">
            <w:pPr>
              <w:spacing w:after="0"/>
              <w:rPr>
                <w:b/>
              </w:rPr>
            </w:pPr>
            <w:r w:rsidRPr="009A5941">
              <w:rPr>
                <w:b/>
              </w:rPr>
              <w:t>Role</w:t>
            </w:r>
          </w:p>
        </w:tc>
        <w:tc>
          <w:tcPr>
            <w:tcW w:w="2952" w:type="dxa"/>
          </w:tcPr>
          <w:p w14:paraId="1299930B" w14:textId="77777777" w:rsidR="007E44E5" w:rsidRPr="009A5941" w:rsidRDefault="007E44E5" w:rsidP="005035D2">
            <w:pPr>
              <w:spacing w:after="0"/>
              <w:rPr>
                <w:b/>
              </w:rPr>
            </w:pPr>
            <w:r w:rsidRPr="009A5941">
              <w:rPr>
                <w:b/>
              </w:rPr>
              <w:t>Total days</w:t>
            </w:r>
          </w:p>
        </w:tc>
      </w:tr>
      <w:tr w:rsidR="007E44E5" w14:paraId="1535D8DD" w14:textId="77777777" w:rsidTr="005035D2">
        <w:tc>
          <w:tcPr>
            <w:tcW w:w="2952" w:type="dxa"/>
          </w:tcPr>
          <w:p w14:paraId="3C55C039" w14:textId="77777777" w:rsidR="007E44E5" w:rsidRDefault="007E44E5" w:rsidP="005035D2">
            <w:pPr>
              <w:spacing w:after="0"/>
            </w:pPr>
          </w:p>
        </w:tc>
        <w:tc>
          <w:tcPr>
            <w:tcW w:w="2952" w:type="dxa"/>
          </w:tcPr>
          <w:p w14:paraId="40BC18E5" w14:textId="77777777" w:rsidR="007E44E5" w:rsidRDefault="007E44E5" w:rsidP="005035D2">
            <w:pPr>
              <w:spacing w:after="0"/>
            </w:pPr>
          </w:p>
        </w:tc>
        <w:tc>
          <w:tcPr>
            <w:tcW w:w="2952" w:type="dxa"/>
          </w:tcPr>
          <w:p w14:paraId="0B13E49C" w14:textId="77777777" w:rsidR="007E44E5" w:rsidRDefault="007E44E5" w:rsidP="005035D2">
            <w:pPr>
              <w:spacing w:after="0"/>
            </w:pPr>
          </w:p>
        </w:tc>
      </w:tr>
      <w:tr w:rsidR="007E44E5" w14:paraId="01528073" w14:textId="77777777" w:rsidTr="005035D2">
        <w:tc>
          <w:tcPr>
            <w:tcW w:w="2952" w:type="dxa"/>
          </w:tcPr>
          <w:p w14:paraId="4DCD65DC" w14:textId="77777777" w:rsidR="007E44E5" w:rsidRDefault="007E44E5" w:rsidP="005035D2">
            <w:pPr>
              <w:spacing w:after="0"/>
            </w:pPr>
          </w:p>
        </w:tc>
        <w:tc>
          <w:tcPr>
            <w:tcW w:w="2952" w:type="dxa"/>
          </w:tcPr>
          <w:p w14:paraId="5BC97F03" w14:textId="77777777" w:rsidR="007E44E5" w:rsidRDefault="007E44E5" w:rsidP="005035D2">
            <w:pPr>
              <w:spacing w:after="0"/>
            </w:pPr>
          </w:p>
        </w:tc>
        <w:tc>
          <w:tcPr>
            <w:tcW w:w="2952" w:type="dxa"/>
          </w:tcPr>
          <w:p w14:paraId="5C1A8AFA" w14:textId="77777777" w:rsidR="007E44E5" w:rsidRDefault="007E44E5" w:rsidP="005035D2">
            <w:pPr>
              <w:spacing w:after="0"/>
            </w:pPr>
          </w:p>
        </w:tc>
      </w:tr>
      <w:tr w:rsidR="007E44E5" w14:paraId="27B881C8" w14:textId="77777777" w:rsidTr="005035D2">
        <w:tc>
          <w:tcPr>
            <w:tcW w:w="2952" w:type="dxa"/>
          </w:tcPr>
          <w:p w14:paraId="55167745" w14:textId="77777777" w:rsidR="007E44E5" w:rsidRPr="009A5941" w:rsidRDefault="007E44E5" w:rsidP="005035D2">
            <w:pPr>
              <w:spacing w:after="0"/>
              <w:rPr>
                <w:b/>
              </w:rPr>
            </w:pPr>
          </w:p>
        </w:tc>
        <w:tc>
          <w:tcPr>
            <w:tcW w:w="2952" w:type="dxa"/>
          </w:tcPr>
          <w:p w14:paraId="59EA7472" w14:textId="77777777" w:rsidR="007E44E5" w:rsidRDefault="007E44E5" w:rsidP="005035D2">
            <w:pPr>
              <w:spacing w:after="0"/>
            </w:pPr>
          </w:p>
        </w:tc>
        <w:tc>
          <w:tcPr>
            <w:tcW w:w="2952" w:type="dxa"/>
          </w:tcPr>
          <w:p w14:paraId="128231AD" w14:textId="77777777" w:rsidR="007E44E5" w:rsidRDefault="007E44E5" w:rsidP="005035D2">
            <w:pPr>
              <w:spacing w:after="0"/>
            </w:pPr>
          </w:p>
        </w:tc>
      </w:tr>
    </w:tbl>
    <w:p w14:paraId="6C579784" w14:textId="77777777" w:rsidR="007E44E5" w:rsidRPr="00025D2C" w:rsidRDefault="007E44E5" w:rsidP="007E44E5">
      <w:pPr>
        <w:spacing w:before="240"/>
        <w:rPr>
          <w:bCs/>
        </w:rPr>
      </w:pPr>
      <w:r w:rsidRPr="00025D2C">
        <w:rPr>
          <w:bCs/>
        </w:rPr>
        <w:t>Attach a</w:t>
      </w:r>
      <w:r>
        <w:rPr>
          <w:bCs/>
        </w:rPr>
        <w:t xml:space="preserve"> CV showing relevant expertise and</w:t>
      </w:r>
      <w:r w:rsidRPr="00025D2C">
        <w:rPr>
          <w:bCs/>
        </w:rPr>
        <w:t xml:space="preserve"> experience of each member of the proposed team (</w:t>
      </w:r>
      <w:r>
        <w:rPr>
          <w:bCs/>
        </w:rPr>
        <w:t>2</w:t>
      </w:r>
      <w:r w:rsidRPr="00025D2C">
        <w:rPr>
          <w:bCs/>
        </w:rPr>
        <w:t xml:space="preserve"> page</w:t>
      </w:r>
      <w:r>
        <w:rPr>
          <w:bCs/>
        </w:rPr>
        <w:t>s</w:t>
      </w:r>
      <w:r w:rsidRPr="00025D2C">
        <w:rPr>
          <w:bCs/>
        </w:rPr>
        <w:t xml:space="preserve"> maximum per team member).</w:t>
      </w:r>
    </w:p>
    <w:p w14:paraId="775C9631" w14:textId="77777777" w:rsidR="007E44E5" w:rsidRPr="00725E89" w:rsidRDefault="007E44E5" w:rsidP="007E44E5">
      <w:pPr>
        <w:pStyle w:val="Heading2"/>
      </w:pPr>
      <w:r>
        <w:t>3b R</w:t>
      </w:r>
      <w:r w:rsidRPr="00725E89">
        <w:t>esearch support</w:t>
      </w:r>
      <w:r>
        <w:t xml:space="preserve"> and advice</w:t>
      </w:r>
    </w:p>
    <w:p w14:paraId="35FABDBA" w14:textId="77777777" w:rsidR="007E44E5" w:rsidRDefault="007E44E5" w:rsidP="007E44E5">
      <w:r w:rsidRPr="00981342">
        <w:t xml:space="preserve">Give details of proposed arrangements for </w:t>
      </w:r>
      <w:r>
        <w:t>overseeing or advising on</w:t>
      </w:r>
      <w:r w:rsidRPr="00981342">
        <w:t xml:space="preserve"> the </w:t>
      </w:r>
      <w:r>
        <w:t xml:space="preserve">review (where applicable). The NDA require an assurance that the details of </w:t>
      </w:r>
      <w:r w:rsidRPr="00981342">
        <w:t>qualified persons who are a</w:t>
      </w:r>
      <w:r>
        <w:t>vailable and agreeable to serv</w:t>
      </w:r>
      <w:r w:rsidRPr="00981342">
        <w:t xml:space="preserve">e in this </w:t>
      </w:r>
      <w:r>
        <w:t>capacity will be supplied should an award be made.</w:t>
      </w:r>
    </w:p>
    <w:p w14:paraId="06692BF5" w14:textId="367838C2" w:rsidR="007E44E5" w:rsidRDefault="007E44E5" w:rsidP="007E44E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w:t>
      </w:r>
    </w:p>
    <w:p w14:paraId="0BC819F8" w14:textId="77777777" w:rsidR="007E44E5" w:rsidRPr="00725E89" w:rsidRDefault="007E44E5" w:rsidP="007E44E5">
      <w:pPr>
        <w:pStyle w:val="Heading2"/>
      </w:pPr>
      <w:r>
        <w:t>3c P</w:t>
      </w:r>
      <w:r w:rsidRPr="00725E89">
        <w:t>revious work</w:t>
      </w:r>
    </w:p>
    <w:p w14:paraId="1698E8E8" w14:textId="77777777" w:rsidR="007E44E5" w:rsidRPr="00D03338" w:rsidRDefault="007E44E5" w:rsidP="007E44E5">
      <w:pPr>
        <w:spacing w:after="120"/>
        <w:rPr>
          <w:b/>
        </w:rPr>
      </w:pPr>
      <w:r>
        <w:t xml:space="preserve">Please supply a web link to </w:t>
      </w:r>
      <w:r>
        <w:rPr>
          <w:b/>
        </w:rPr>
        <w:t>three</w:t>
      </w:r>
      <w:r>
        <w:t xml:space="preserve"> pieces of relevant similar work carried out by the proposed team or lead researcher.</w:t>
      </w:r>
    </w:p>
    <w:p w14:paraId="0ED8EE2F" w14:textId="21509DBA" w:rsidR="000C2023" w:rsidRPr="00C94EA9" w:rsidRDefault="007E44E5" w:rsidP="00C94EA9">
      <w:pPr>
        <w:pStyle w:val="Heading1"/>
      </w:pPr>
      <w:r>
        <w:t xml:space="preserve">4. </w:t>
      </w:r>
      <w:r w:rsidR="00C94EA9">
        <w:t xml:space="preserve">Quality and </w:t>
      </w:r>
      <w:r w:rsidR="007277E4">
        <w:t>R</w:t>
      </w:r>
      <w:r w:rsidR="00C94EA9">
        <w:t xml:space="preserve">elevance of </w:t>
      </w:r>
      <w:r w:rsidR="007277E4">
        <w:t>R</w:t>
      </w:r>
      <w:r w:rsidR="00C94EA9">
        <w:t>esearch and methodology proposed</w:t>
      </w:r>
      <w:r w:rsidR="00BA71AF">
        <w:t xml:space="preserve"> (</w:t>
      </w:r>
      <w:r w:rsidR="00CE3B08">
        <w:t>40</w:t>
      </w:r>
      <w:r w:rsidR="00BA71AF">
        <w:t>%)</w:t>
      </w:r>
    </w:p>
    <w:p w14:paraId="4BD73E6A" w14:textId="77777777" w:rsidR="007E44E5" w:rsidRDefault="007E44E5" w:rsidP="007E44E5">
      <w:r>
        <w:t>Please give details of the proposed research under the following headings:</w:t>
      </w:r>
    </w:p>
    <w:p w14:paraId="1B823529" w14:textId="25BC738A" w:rsidR="007E44E5" w:rsidRPr="009E35D5" w:rsidRDefault="007E44E5" w:rsidP="007E44E5">
      <w:pPr>
        <w:pStyle w:val="ListParagraph"/>
        <w:numPr>
          <w:ilvl w:val="0"/>
          <w:numId w:val="9"/>
        </w:numPr>
      </w:pPr>
      <w:bookmarkStart w:id="1" w:name="_Hlk144389069"/>
      <w:r w:rsidRPr="009E35D5">
        <w:t>Background</w:t>
      </w:r>
    </w:p>
    <w:p w14:paraId="6D3E38C3" w14:textId="0551C2AD" w:rsidR="007E44E5" w:rsidRPr="009E35D5" w:rsidRDefault="007E44E5" w:rsidP="007E44E5">
      <w:pPr>
        <w:pStyle w:val="ListParagraph"/>
        <w:numPr>
          <w:ilvl w:val="0"/>
          <w:numId w:val="9"/>
        </w:numPr>
      </w:pPr>
      <w:r w:rsidRPr="009E35D5">
        <w:t>Aims and objectives</w:t>
      </w:r>
    </w:p>
    <w:p w14:paraId="07148D00" w14:textId="22244A12" w:rsidR="007E44E5" w:rsidRPr="009E35D5" w:rsidRDefault="007E44E5" w:rsidP="007E44E5">
      <w:pPr>
        <w:pStyle w:val="ListParagraph"/>
        <w:numPr>
          <w:ilvl w:val="0"/>
          <w:numId w:val="9"/>
        </w:numPr>
      </w:pPr>
      <w:r w:rsidRPr="009E35D5">
        <w:t>Relevance to policy and practice</w:t>
      </w:r>
    </w:p>
    <w:p w14:paraId="3A71EBBA" w14:textId="15C82084" w:rsidR="007E44E5" w:rsidRPr="009E35D5" w:rsidRDefault="007E44E5" w:rsidP="007E44E5">
      <w:pPr>
        <w:pStyle w:val="ListParagraph"/>
        <w:numPr>
          <w:ilvl w:val="0"/>
          <w:numId w:val="9"/>
        </w:numPr>
      </w:pPr>
      <w:r w:rsidRPr="009E35D5">
        <w:t>Methodology</w:t>
      </w:r>
    </w:p>
    <w:p w14:paraId="71E91A09" w14:textId="3FE3C3DE" w:rsidR="007E44E5" w:rsidRPr="009E35D5" w:rsidRDefault="007E44E5" w:rsidP="007E44E5">
      <w:pPr>
        <w:pStyle w:val="ListParagraph"/>
        <w:numPr>
          <w:ilvl w:val="0"/>
          <w:numId w:val="9"/>
        </w:numPr>
      </w:pPr>
      <w:r w:rsidRPr="009E35D5">
        <w:t>Dissemination</w:t>
      </w:r>
      <w:r w:rsidR="00DA6AE1" w:rsidRPr="009E35D5">
        <w:t>/engagement</w:t>
      </w:r>
      <w:r w:rsidRPr="009E35D5">
        <w:t xml:space="preserve"> plan</w:t>
      </w:r>
    </w:p>
    <w:p w14:paraId="5758797E" w14:textId="3138691E" w:rsidR="000C2023" w:rsidRDefault="00485594" w:rsidP="000C2023">
      <w:r>
        <w:t>Maximum 1,500 words.</w:t>
      </w:r>
      <w:bookmarkEnd w:id="1"/>
    </w:p>
    <w:p w14:paraId="265C2D2C" w14:textId="21DA756D" w:rsidR="000C2023" w:rsidRDefault="00F376D3" w:rsidP="00C94EA9">
      <w:pPr>
        <w:pStyle w:val="Heading1"/>
      </w:pPr>
      <w:r>
        <w:t>5</w:t>
      </w:r>
      <w:r w:rsidR="007E44E5">
        <w:t xml:space="preserve">. </w:t>
      </w:r>
      <w:r w:rsidR="00A14141">
        <w:t>Inclusive and</w:t>
      </w:r>
      <w:r w:rsidR="001C5027">
        <w:t xml:space="preserve"> </w:t>
      </w:r>
      <w:r w:rsidR="00E57F6D">
        <w:t>Impact</w:t>
      </w:r>
      <w:r w:rsidR="00A14141">
        <w:t>ful Research</w:t>
      </w:r>
      <w:r w:rsidR="00866647">
        <w:t xml:space="preserve"> </w:t>
      </w:r>
      <w:r w:rsidR="00423045">
        <w:t>(20%)</w:t>
      </w:r>
    </w:p>
    <w:p w14:paraId="7B7B915B" w14:textId="7B8788CF" w:rsidR="00A14141" w:rsidRDefault="00866647" w:rsidP="001C5027">
      <w:r>
        <w:t xml:space="preserve">To </w:t>
      </w:r>
      <w:r w:rsidRPr="00866647">
        <w:t>advance the</w:t>
      </w:r>
      <w:r>
        <w:t xml:space="preserve"> NDA </w:t>
      </w:r>
      <w:r w:rsidRPr="00866647">
        <w:t>vision of an Irish society where disabled people are fully included</w:t>
      </w:r>
      <w:r w:rsidR="00DA6AE1">
        <w:t xml:space="preserve">, applicants should demonstrate </w:t>
      </w:r>
      <w:r w:rsidR="00F376D3">
        <w:t>plans</w:t>
      </w:r>
      <w:r w:rsidR="00DA6AE1">
        <w:t xml:space="preserve"> of</w:t>
      </w:r>
      <w:r w:rsidR="00E57F6D">
        <w:t xml:space="preserve"> inclusive</w:t>
      </w:r>
      <w:r w:rsidR="00485594">
        <w:t xml:space="preserve"> and impactful</w:t>
      </w:r>
      <w:r w:rsidR="00E57F6D">
        <w:t xml:space="preserve"> research</w:t>
      </w:r>
      <w:r w:rsidR="00485594">
        <w:t>.</w:t>
      </w:r>
      <w:r w:rsidR="00A14141">
        <w:t xml:space="preserve"> Applications will be scored on </w:t>
      </w:r>
      <w:r w:rsidR="00DA6AE1">
        <w:t>plans</w:t>
      </w:r>
      <w:r w:rsidR="001C5027" w:rsidRPr="000C1C51">
        <w:t xml:space="preserve"> </w:t>
      </w:r>
      <w:r w:rsidR="00A14141">
        <w:t>to</w:t>
      </w:r>
      <w:r w:rsidR="009E35D5">
        <w:t>:</w:t>
      </w:r>
      <w:r w:rsidR="001C5027" w:rsidRPr="000C1C51">
        <w:t xml:space="preserve"> </w:t>
      </w:r>
    </w:p>
    <w:p w14:paraId="4FED9836" w14:textId="4D26F668" w:rsidR="00A14141" w:rsidRPr="009E35D5" w:rsidRDefault="009E35D5" w:rsidP="001C5027">
      <w:pPr>
        <w:pStyle w:val="ListParagraph"/>
        <w:numPr>
          <w:ilvl w:val="0"/>
          <w:numId w:val="12"/>
        </w:numPr>
      </w:pPr>
      <w:r>
        <w:t>c</w:t>
      </w:r>
      <w:r w:rsidR="00A14141" w:rsidRPr="009E35D5">
        <w:t>reate</w:t>
      </w:r>
      <w:r w:rsidR="001C5027" w:rsidRPr="009E35D5">
        <w:t xml:space="preserve"> accessible </w:t>
      </w:r>
      <w:r w:rsidR="00A14141" w:rsidRPr="009E35D5">
        <w:t>communications</w:t>
      </w:r>
      <w:r>
        <w:t xml:space="preserve"> (e.g.,</w:t>
      </w:r>
      <w:r w:rsidR="00DA6AE1" w:rsidRPr="009E35D5">
        <w:t xml:space="preserve"> </w:t>
      </w:r>
      <w:r w:rsidR="001C5027" w:rsidRPr="009E35D5">
        <w:t>documents</w:t>
      </w:r>
      <w:r w:rsidR="00DA6AE1" w:rsidRPr="009E35D5">
        <w:t>, reports, events</w:t>
      </w:r>
      <w:r>
        <w:t>),</w:t>
      </w:r>
      <w:r w:rsidR="001C5027" w:rsidRPr="009E35D5">
        <w:t xml:space="preserve"> </w:t>
      </w:r>
    </w:p>
    <w:p w14:paraId="667B9A17" w14:textId="3271D86D" w:rsidR="00A14141" w:rsidRPr="009E35D5" w:rsidRDefault="009E35D5" w:rsidP="001C5027">
      <w:pPr>
        <w:pStyle w:val="ListParagraph"/>
        <w:numPr>
          <w:ilvl w:val="0"/>
          <w:numId w:val="12"/>
        </w:numPr>
      </w:pPr>
      <w:r>
        <w:t>i</w:t>
      </w:r>
      <w:r w:rsidR="00A14141" w:rsidRPr="009E35D5">
        <w:t xml:space="preserve">nvolve </w:t>
      </w:r>
      <w:r w:rsidR="001C5027" w:rsidRPr="009E35D5">
        <w:t xml:space="preserve">disabled people </w:t>
      </w:r>
      <w:r w:rsidR="00866647" w:rsidRPr="009E35D5">
        <w:t>across</w:t>
      </w:r>
      <w:r w:rsidR="001C5027" w:rsidRPr="009E35D5">
        <w:t xml:space="preserve"> the research process</w:t>
      </w:r>
      <w:r>
        <w:t>,</w:t>
      </w:r>
      <w:r w:rsidR="001C5027" w:rsidRPr="009E35D5">
        <w:rPr>
          <w:rStyle w:val="FootnoteReference"/>
        </w:rPr>
        <w:footnoteReference w:id="1"/>
      </w:r>
      <w:r>
        <w:t xml:space="preserve"> and</w:t>
      </w:r>
      <w:r w:rsidR="001C5027" w:rsidRPr="009E35D5">
        <w:t xml:space="preserve"> </w:t>
      </w:r>
    </w:p>
    <w:p w14:paraId="36BF4F15" w14:textId="536BE421" w:rsidR="001C5027" w:rsidRPr="009E35D5" w:rsidRDefault="00A14141" w:rsidP="001C5027">
      <w:pPr>
        <w:pStyle w:val="ListParagraph"/>
        <w:numPr>
          <w:ilvl w:val="0"/>
          <w:numId w:val="12"/>
        </w:numPr>
      </w:pPr>
      <w:r w:rsidRPr="009E35D5">
        <w:t>engage</w:t>
      </w:r>
      <w:r w:rsidR="009E35D5">
        <w:t xml:space="preserve"> </w:t>
      </w:r>
      <w:r w:rsidR="00866647" w:rsidRPr="009E35D5">
        <w:t>relevant stakeholders and audiences</w:t>
      </w:r>
      <w:r w:rsidRPr="009E35D5">
        <w:t xml:space="preserve"> with research findings</w:t>
      </w:r>
      <w:r w:rsidR="009E35D5">
        <w:t>.</w:t>
      </w:r>
      <w:r w:rsidR="00E57F6D" w:rsidRPr="009E35D5">
        <w:t xml:space="preserve"> </w:t>
      </w:r>
      <w:r w:rsidR="00866647" w:rsidRPr="009E35D5">
        <w:t xml:space="preserve"> </w:t>
      </w:r>
      <w:r w:rsidR="001C5027" w:rsidRPr="009E35D5">
        <w:t xml:space="preserve"> </w:t>
      </w:r>
    </w:p>
    <w:p w14:paraId="70FF4F10" w14:textId="7793DFD0" w:rsidR="00485594" w:rsidRDefault="00DA6AE1" w:rsidP="001C5027">
      <w:r>
        <w:t xml:space="preserve">Please outline plans relating to </w:t>
      </w:r>
      <w:r w:rsidR="009E35D5">
        <w:t xml:space="preserve">inclusive and impactful research. </w:t>
      </w:r>
      <w:r>
        <w:t xml:space="preserve"> </w:t>
      </w:r>
    </w:p>
    <w:p w14:paraId="6B5CF2F1" w14:textId="776D21AB" w:rsidR="00DA6AE1" w:rsidRDefault="00485594" w:rsidP="001C5027">
      <w:r>
        <w:t>M</w:t>
      </w:r>
      <w:r w:rsidR="00DA6AE1">
        <w:t>ax</w:t>
      </w:r>
      <w:r>
        <w:t>imum</w:t>
      </w:r>
      <w:r w:rsidR="00DA6AE1">
        <w:t xml:space="preserve"> 300 words</w:t>
      </w:r>
      <w:r w:rsidR="00C9179D">
        <w:t>.</w:t>
      </w:r>
    </w:p>
    <w:p w14:paraId="371FE7A3" w14:textId="6D82396E" w:rsidR="00F376D3" w:rsidRPr="000C2023" w:rsidRDefault="00F376D3" w:rsidP="00F376D3">
      <w:pPr>
        <w:pStyle w:val="Heading1"/>
      </w:pPr>
      <w:r>
        <w:lastRenderedPageBreak/>
        <w:t xml:space="preserve">6. Costs </w:t>
      </w:r>
    </w:p>
    <w:p w14:paraId="5E062DEF" w14:textId="77777777" w:rsidR="00F376D3" w:rsidRDefault="00F376D3" w:rsidP="00F376D3">
      <w:r>
        <w:t xml:space="preserve">As a public body the NDA is required to seek value for money in its commissioned work. Any overheads included should be kept to a minimum. If VAT is applicable this should be stated, and costs presented with and without VAT. A breakdown of costs is required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45"/>
        <w:gridCol w:w="1800"/>
        <w:gridCol w:w="2448"/>
      </w:tblGrid>
      <w:tr w:rsidR="00F376D3" w:rsidRPr="009A5941" w14:paraId="7407BAF5" w14:textId="77777777" w:rsidTr="00A90D25">
        <w:tc>
          <w:tcPr>
            <w:tcW w:w="2263" w:type="dxa"/>
          </w:tcPr>
          <w:p w14:paraId="2E1D0A42" w14:textId="77777777" w:rsidR="00F376D3" w:rsidRPr="009A5941" w:rsidRDefault="00F376D3" w:rsidP="00A90D25">
            <w:pPr>
              <w:spacing w:after="0"/>
              <w:rPr>
                <w:b/>
              </w:rPr>
            </w:pPr>
            <w:r w:rsidRPr="009A5941">
              <w:rPr>
                <w:b/>
              </w:rPr>
              <w:t>Element</w:t>
            </w:r>
          </w:p>
        </w:tc>
        <w:tc>
          <w:tcPr>
            <w:tcW w:w="2345" w:type="dxa"/>
          </w:tcPr>
          <w:p w14:paraId="2B1F570D" w14:textId="77777777" w:rsidR="00F376D3" w:rsidRPr="009A5941" w:rsidRDefault="00F376D3" w:rsidP="00A90D25">
            <w:pPr>
              <w:spacing w:after="0"/>
              <w:rPr>
                <w:b/>
              </w:rPr>
            </w:pPr>
            <w:r w:rsidRPr="009A5941">
              <w:rPr>
                <w:rFonts w:ascii="Arial" w:hAnsi="Arial" w:cs="Arial"/>
                <w:b/>
              </w:rPr>
              <w:t xml:space="preserve">€ </w:t>
            </w:r>
            <w:r w:rsidRPr="009A5941">
              <w:rPr>
                <w:b/>
              </w:rPr>
              <w:t>Price (ex Vat)</w:t>
            </w:r>
          </w:p>
        </w:tc>
        <w:tc>
          <w:tcPr>
            <w:tcW w:w="1800" w:type="dxa"/>
          </w:tcPr>
          <w:p w14:paraId="6C5B55BA" w14:textId="77777777" w:rsidR="00F376D3" w:rsidRPr="009A5941" w:rsidRDefault="00F376D3" w:rsidP="00A90D25">
            <w:pPr>
              <w:spacing w:after="0"/>
              <w:rPr>
                <w:rFonts w:ascii="Arial" w:hAnsi="Arial" w:cs="Arial"/>
                <w:b/>
              </w:rPr>
            </w:pPr>
            <w:r w:rsidRPr="009A5941">
              <w:rPr>
                <w:b/>
              </w:rPr>
              <w:t xml:space="preserve">Vat </w:t>
            </w:r>
            <w:r>
              <w:rPr>
                <w:b/>
              </w:rPr>
              <w:t xml:space="preserve">Amt. </w:t>
            </w:r>
            <w:r w:rsidRPr="009A5941">
              <w:rPr>
                <w:rFonts w:ascii="Arial" w:hAnsi="Arial" w:cs="Arial"/>
                <w:b/>
              </w:rPr>
              <w:t>€</w:t>
            </w:r>
          </w:p>
        </w:tc>
        <w:tc>
          <w:tcPr>
            <w:tcW w:w="2448" w:type="dxa"/>
          </w:tcPr>
          <w:p w14:paraId="06F4AFC5" w14:textId="77777777" w:rsidR="00F376D3" w:rsidRPr="009A5941" w:rsidRDefault="00F376D3" w:rsidP="00A90D25">
            <w:pPr>
              <w:spacing w:after="0"/>
              <w:rPr>
                <w:b/>
              </w:rPr>
            </w:pPr>
            <w:r w:rsidRPr="009A5941">
              <w:rPr>
                <w:rFonts w:ascii="Arial" w:hAnsi="Arial" w:cs="Arial"/>
                <w:b/>
              </w:rPr>
              <w:t xml:space="preserve">€ </w:t>
            </w:r>
            <w:r w:rsidRPr="009A5941">
              <w:rPr>
                <w:b/>
              </w:rPr>
              <w:t>Total incl. VAT</w:t>
            </w:r>
          </w:p>
        </w:tc>
      </w:tr>
      <w:tr w:rsidR="00F376D3" w14:paraId="0870B8BF" w14:textId="77777777" w:rsidTr="00A90D25">
        <w:tc>
          <w:tcPr>
            <w:tcW w:w="2263" w:type="dxa"/>
          </w:tcPr>
          <w:p w14:paraId="679C3127" w14:textId="77777777" w:rsidR="00F376D3" w:rsidRDefault="00F376D3" w:rsidP="00A90D25">
            <w:pPr>
              <w:spacing w:after="0"/>
            </w:pPr>
          </w:p>
        </w:tc>
        <w:tc>
          <w:tcPr>
            <w:tcW w:w="2345" w:type="dxa"/>
          </w:tcPr>
          <w:p w14:paraId="6E169196" w14:textId="77777777" w:rsidR="00F376D3" w:rsidRDefault="00F376D3" w:rsidP="00A90D25">
            <w:pPr>
              <w:spacing w:after="0"/>
            </w:pPr>
          </w:p>
        </w:tc>
        <w:tc>
          <w:tcPr>
            <w:tcW w:w="1800" w:type="dxa"/>
          </w:tcPr>
          <w:p w14:paraId="72DC2153" w14:textId="77777777" w:rsidR="00F376D3" w:rsidRDefault="00F376D3" w:rsidP="00A90D25">
            <w:pPr>
              <w:spacing w:after="0"/>
            </w:pPr>
          </w:p>
        </w:tc>
        <w:tc>
          <w:tcPr>
            <w:tcW w:w="2448" w:type="dxa"/>
          </w:tcPr>
          <w:p w14:paraId="01F7547C" w14:textId="77777777" w:rsidR="00F376D3" w:rsidRDefault="00F376D3" w:rsidP="00A90D25">
            <w:pPr>
              <w:spacing w:after="0"/>
            </w:pPr>
          </w:p>
        </w:tc>
      </w:tr>
      <w:tr w:rsidR="00F376D3" w14:paraId="5E5AF246" w14:textId="77777777" w:rsidTr="00A90D25">
        <w:tc>
          <w:tcPr>
            <w:tcW w:w="2263" w:type="dxa"/>
          </w:tcPr>
          <w:p w14:paraId="676C247E" w14:textId="77777777" w:rsidR="00F376D3" w:rsidRDefault="00F376D3" w:rsidP="00A90D25">
            <w:pPr>
              <w:spacing w:after="0"/>
            </w:pPr>
          </w:p>
        </w:tc>
        <w:tc>
          <w:tcPr>
            <w:tcW w:w="2345" w:type="dxa"/>
          </w:tcPr>
          <w:p w14:paraId="3AC0F3F2" w14:textId="77777777" w:rsidR="00F376D3" w:rsidRDefault="00F376D3" w:rsidP="00A90D25">
            <w:pPr>
              <w:spacing w:after="0"/>
            </w:pPr>
          </w:p>
        </w:tc>
        <w:tc>
          <w:tcPr>
            <w:tcW w:w="1800" w:type="dxa"/>
          </w:tcPr>
          <w:p w14:paraId="175B50FA" w14:textId="77777777" w:rsidR="00F376D3" w:rsidRDefault="00F376D3" w:rsidP="00A90D25">
            <w:pPr>
              <w:spacing w:after="0"/>
            </w:pPr>
          </w:p>
        </w:tc>
        <w:tc>
          <w:tcPr>
            <w:tcW w:w="2448" w:type="dxa"/>
          </w:tcPr>
          <w:p w14:paraId="253E33EE" w14:textId="77777777" w:rsidR="00F376D3" w:rsidRDefault="00F376D3" w:rsidP="00A90D25">
            <w:pPr>
              <w:spacing w:after="0"/>
            </w:pPr>
          </w:p>
        </w:tc>
      </w:tr>
      <w:tr w:rsidR="00F376D3" w14:paraId="59DCAC9D" w14:textId="77777777" w:rsidTr="00A90D25">
        <w:tc>
          <w:tcPr>
            <w:tcW w:w="2263" w:type="dxa"/>
          </w:tcPr>
          <w:p w14:paraId="620D45D6" w14:textId="77777777" w:rsidR="00F376D3" w:rsidRPr="009A5941" w:rsidRDefault="00F376D3" w:rsidP="00A90D25">
            <w:pPr>
              <w:spacing w:after="0"/>
              <w:rPr>
                <w:b/>
              </w:rPr>
            </w:pPr>
            <w:r w:rsidRPr="009A5941">
              <w:rPr>
                <w:b/>
              </w:rPr>
              <w:t>Total</w:t>
            </w:r>
          </w:p>
        </w:tc>
        <w:tc>
          <w:tcPr>
            <w:tcW w:w="2345" w:type="dxa"/>
          </w:tcPr>
          <w:p w14:paraId="323D1DDA" w14:textId="77777777" w:rsidR="00F376D3" w:rsidRDefault="00F376D3" w:rsidP="00A90D25">
            <w:pPr>
              <w:spacing w:after="0"/>
            </w:pPr>
          </w:p>
        </w:tc>
        <w:tc>
          <w:tcPr>
            <w:tcW w:w="1800" w:type="dxa"/>
          </w:tcPr>
          <w:p w14:paraId="6DAEF861" w14:textId="77777777" w:rsidR="00F376D3" w:rsidRDefault="00F376D3" w:rsidP="00A90D25">
            <w:pPr>
              <w:spacing w:after="0"/>
            </w:pPr>
          </w:p>
        </w:tc>
        <w:tc>
          <w:tcPr>
            <w:tcW w:w="2448" w:type="dxa"/>
          </w:tcPr>
          <w:p w14:paraId="6C7B8650" w14:textId="77777777" w:rsidR="00F376D3" w:rsidRDefault="00F376D3" w:rsidP="00A90D25">
            <w:pPr>
              <w:spacing w:after="0"/>
            </w:pPr>
          </w:p>
        </w:tc>
      </w:tr>
    </w:tbl>
    <w:p w14:paraId="004A22A6" w14:textId="77777777" w:rsidR="00F376D3" w:rsidRDefault="00F376D3" w:rsidP="001C5027"/>
    <w:p w14:paraId="2CF80DFC" w14:textId="6ACEB443" w:rsidR="007E44E5" w:rsidRDefault="007E44E5" w:rsidP="007E44E5">
      <w:pPr>
        <w:pStyle w:val="Heading1"/>
      </w:pPr>
      <w:r>
        <w:t xml:space="preserve">7. Proposed Timeline </w:t>
      </w:r>
    </w:p>
    <w:p w14:paraId="67EAE96D" w14:textId="031E3833" w:rsidR="007E44E5" w:rsidRDefault="007E44E5" w:rsidP="00C94EA9">
      <w:r>
        <w:t xml:space="preserve">Please provide a timeline for this research and include project milestones. </w:t>
      </w:r>
    </w:p>
    <w:p w14:paraId="6CC05519" w14:textId="474C92C8" w:rsidR="00C94EA9" w:rsidRDefault="007E44E5" w:rsidP="00C94EA9">
      <w:pPr>
        <w:pStyle w:val="Heading1"/>
      </w:pPr>
      <w:r>
        <w:t xml:space="preserve">8. </w:t>
      </w:r>
      <w:r w:rsidR="00C94EA9">
        <w:t>Referees</w:t>
      </w:r>
    </w:p>
    <w:p w14:paraId="74714060" w14:textId="77777777" w:rsidR="00C94EA9" w:rsidRDefault="00C94EA9" w:rsidP="00C94EA9">
      <w:r w:rsidRPr="00865F6A">
        <w:t xml:space="preserve">Please give the name, position and contact details of </w:t>
      </w:r>
      <w:r w:rsidRPr="00865F6A">
        <w:rPr>
          <w:b/>
        </w:rPr>
        <w:t>two</w:t>
      </w:r>
      <w:r>
        <w:rPr>
          <w:b/>
        </w:rPr>
        <w:t xml:space="preserve"> </w:t>
      </w:r>
      <w:r>
        <w:t xml:space="preserve">referees for whom the </w:t>
      </w:r>
      <w:bookmarkStart w:id="2" w:name="_Hlk204610679"/>
      <w:r>
        <w:t>lead researcher/team have conducted commissioned research</w:t>
      </w:r>
      <w:bookmarkEnd w:id="2"/>
      <w:r>
        <w:t>.</w:t>
      </w:r>
    </w:p>
    <w:p w14:paraId="37BF864E" w14:textId="77777777" w:rsidR="00C94EA9" w:rsidRDefault="00C94EA9" w:rsidP="00C94EA9">
      <w:r>
        <w:t xml:space="preserve">Reference 1: </w:t>
      </w:r>
    </w:p>
    <w:p w14:paraId="499039AC" w14:textId="77777777" w:rsidR="00C94EA9" w:rsidRDefault="00C94EA9" w:rsidP="00C94EA9">
      <w:r>
        <w:t>____________________________________________________________________________________________________________________________________________________________________________________</w:t>
      </w:r>
    </w:p>
    <w:p w14:paraId="3B2E672D" w14:textId="78B46A91" w:rsidR="00C94EA9" w:rsidRDefault="00C94EA9" w:rsidP="00C94EA9">
      <w:r>
        <w:t>Reference 2: ___________________________________________________________________________________________________________________________________________________________________________________</w:t>
      </w:r>
    </w:p>
    <w:p w14:paraId="1D61AFF1" w14:textId="5B26F094" w:rsidR="00C94EA9" w:rsidRPr="00C94EA9" w:rsidRDefault="00C94EA9" w:rsidP="00C94EA9">
      <w:pPr>
        <w:pStyle w:val="Heading1"/>
      </w:pPr>
      <w:r>
        <w:t xml:space="preserve">9. Signature </w:t>
      </w:r>
    </w:p>
    <w:p w14:paraId="33674C39" w14:textId="34382ECA" w:rsidR="00C94EA9" w:rsidRDefault="00C94EA9" w:rsidP="00C94EA9">
      <w:pPr>
        <w:spacing w:after="480"/>
      </w:pPr>
      <w:r w:rsidRPr="008772AE">
        <w:t xml:space="preserve">Please sign </w:t>
      </w:r>
      <w:r>
        <w:t>9</w:t>
      </w:r>
      <w:r w:rsidRPr="008772AE">
        <w:t xml:space="preserve">.1 </w:t>
      </w:r>
      <w:r>
        <w:t>and</w:t>
      </w:r>
      <w:r w:rsidRPr="008772AE">
        <w:t xml:space="preserve"> </w:t>
      </w:r>
      <w:r>
        <w:t>9</w:t>
      </w:r>
      <w:r w:rsidRPr="008772AE">
        <w:t>.</w:t>
      </w:r>
      <w:r>
        <w:t>2</w:t>
      </w:r>
      <w:r w:rsidRPr="008772AE">
        <w:t xml:space="preserve"> below. </w:t>
      </w:r>
      <w:r w:rsidRPr="001B0C10">
        <w:rPr>
          <w:b/>
        </w:rPr>
        <w:t>Unsigned applications cannot be processed</w:t>
      </w:r>
      <w:r w:rsidRPr="008772AE">
        <w:t xml:space="preserve">. We will accept electronic signatures or </w:t>
      </w:r>
      <w:r>
        <w:t xml:space="preserve">signed </w:t>
      </w:r>
      <w:r w:rsidRPr="008772AE">
        <w:t>scanned copies of this application form.</w:t>
      </w:r>
      <w:r>
        <w:t xml:space="preserve"> </w:t>
      </w:r>
    </w:p>
    <w:p w14:paraId="1CE3E593" w14:textId="0DBC980D" w:rsidR="00C94EA9" w:rsidRPr="006C7BAF" w:rsidRDefault="00C94EA9" w:rsidP="00C94EA9">
      <w:pPr>
        <w:pStyle w:val="Heading2"/>
      </w:pPr>
      <w:r>
        <w:lastRenderedPageBreak/>
        <w:t>9</w:t>
      </w:r>
      <w:r w:rsidR="006705DC">
        <w:t>a</w:t>
      </w:r>
      <w:r>
        <w:t xml:space="preserve"> </w:t>
      </w:r>
      <w:r w:rsidRPr="006C7BAF">
        <w:t>Freedom of Information Declaration</w:t>
      </w:r>
    </w:p>
    <w:p w14:paraId="6DEAFB16" w14:textId="77777777" w:rsidR="00C94EA9" w:rsidRPr="006C7BAF" w:rsidRDefault="00C94EA9" w:rsidP="00C94EA9">
      <w:pPr>
        <w:rPr>
          <w:bCs/>
          <w:iCs/>
          <w:lang w:val="en-GB"/>
        </w:rPr>
      </w:pPr>
      <w:r w:rsidRPr="006C7BAF">
        <w:rPr>
          <w:bCs/>
          <w:iCs/>
          <w:lang w:val="en-GB"/>
        </w:rPr>
        <w:t>I understand that information about this process not identified as sensitive may be released in response to a request under the Freedom of Information Act 1997. The promoter</w:t>
      </w:r>
      <w:r>
        <w:rPr>
          <w:bCs/>
          <w:iCs/>
          <w:lang w:val="en-GB"/>
        </w:rPr>
        <w:t xml:space="preserve"> </w:t>
      </w:r>
      <w:r w:rsidRPr="006C7BAF">
        <w:rPr>
          <w:bCs/>
          <w:iCs/>
          <w:lang w:val="en-GB"/>
        </w:rPr>
        <w:t>is obliged under the Act to consult with this organisation prior to any decision to release such information</w:t>
      </w:r>
    </w:p>
    <w:p w14:paraId="6AAF6E28" w14:textId="77777777" w:rsidR="00C94EA9" w:rsidRPr="006C7BAF" w:rsidRDefault="00C94EA9" w:rsidP="00C94EA9">
      <w:pPr>
        <w:rPr>
          <w:b/>
          <w:bCs/>
        </w:rPr>
      </w:pPr>
      <w:r w:rsidRPr="006C7BAF">
        <w:rPr>
          <w:b/>
          <w:bCs/>
        </w:rPr>
        <w:t>Failure to sign this section will result in an ineligible proposal</w:t>
      </w:r>
    </w:p>
    <w:p w14:paraId="6721D569" w14:textId="77777777" w:rsidR="00C94EA9" w:rsidRDefault="00C94EA9" w:rsidP="00C94EA9">
      <w:pPr>
        <w:rPr>
          <w:b/>
          <w:bCs/>
        </w:rPr>
      </w:pPr>
      <w:r w:rsidRPr="006C7BAF">
        <w:rPr>
          <w:b/>
          <w:bCs/>
        </w:rPr>
        <w:t xml:space="preserve">Signed: </w:t>
      </w:r>
    </w:p>
    <w:p w14:paraId="18051808" w14:textId="77777777" w:rsidR="00C94EA9" w:rsidRDefault="00C94EA9" w:rsidP="00C94EA9">
      <w:pPr>
        <w:rPr>
          <w:b/>
          <w:bCs/>
        </w:rPr>
      </w:pPr>
      <w:r w:rsidRPr="006C7BAF">
        <w:rPr>
          <w:b/>
          <w:bCs/>
        </w:rPr>
        <w:t>On behalf of:</w:t>
      </w:r>
    </w:p>
    <w:p w14:paraId="16779A30" w14:textId="77777777" w:rsidR="00C94EA9" w:rsidRDefault="00C94EA9" w:rsidP="00C94EA9">
      <w:pPr>
        <w:spacing w:after="480"/>
        <w:rPr>
          <w:b/>
          <w:bCs/>
        </w:rPr>
      </w:pPr>
      <w:r>
        <w:rPr>
          <w:b/>
          <w:bCs/>
        </w:rPr>
        <w:t>Date:</w:t>
      </w:r>
    </w:p>
    <w:p w14:paraId="0562EE85" w14:textId="6CBF9D17" w:rsidR="00C94EA9" w:rsidRPr="006C7BAF" w:rsidRDefault="00C94EA9" w:rsidP="00C94EA9">
      <w:pPr>
        <w:pStyle w:val="Heading2"/>
      </w:pPr>
      <w:r>
        <w:t>9</w:t>
      </w:r>
      <w:r w:rsidR="006705DC">
        <w:t>b</w:t>
      </w:r>
      <w:r>
        <w:t xml:space="preserve"> </w:t>
      </w:r>
      <w:r w:rsidRPr="006C7BAF">
        <w:t>Disclosure of conflicts of interest, if any – sign A or B</w:t>
      </w:r>
    </w:p>
    <w:p w14:paraId="3F6517F1" w14:textId="77777777" w:rsidR="00C94EA9" w:rsidRPr="006C7BAF" w:rsidRDefault="00C94EA9" w:rsidP="00C94EA9">
      <w:pPr>
        <w:rPr>
          <w:bCs/>
        </w:rPr>
      </w:pPr>
      <w:r w:rsidRPr="006C7BAF">
        <w:rPr>
          <w:b/>
          <w:bCs/>
        </w:rPr>
        <w:t>A.</w:t>
      </w:r>
      <w:r w:rsidRPr="006C7BAF">
        <w:rPr>
          <w:bCs/>
        </w:rPr>
        <w:t xml:space="preserve"> There is no conflict of interest in relation to this application</w:t>
      </w:r>
    </w:p>
    <w:p w14:paraId="24545829" w14:textId="77777777" w:rsidR="00C94EA9" w:rsidRPr="006C7BAF" w:rsidRDefault="00C94EA9" w:rsidP="00C94EA9">
      <w:pPr>
        <w:rPr>
          <w:b/>
          <w:bCs/>
        </w:rPr>
      </w:pPr>
      <w:r w:rsidRPr="006C7BAF">
        <w:rPr>
          <w:b/>
          <w:bCs/>
        </w:rPr>
        <w:t>Signed:</w:t>
      </w:r>
    </w:p>
    <w:p w14:paraId="52C6EE0B" w14:textId="77777777" w:rsidR="00C94EA9" w:rsidRDefault="00C94EA9" w:rsidP="00C94EA9">
      <w:pPr>
        <w:spacing w:after="360"/>
        <w:rPr>
          <w:b/>
          <w:bCs/>
        </w:rPr>
      </w:pPr>
      <w:r w:rsidRPr="006C7BAF">
        <w:rPr>
          <w:b/>
          <w:bCs/>
        </w:rPr>
        <w:t>On behalf of:</w:t>
      </w:r>
    </w:p>
    <w:p w14:paraId="34A6EAF9" w14:textId="77777777" w:rsidR="00C94EA9" w:rsidRPr="002A2723" w:rsidRDefault="00C94EA9" w:rsidP="00C94EA9">
      <w:pPr>
        <w:spacing w:after="360"/>
        <w:rPr>
          <w:b/>
          <w:bCs/>
        </w:rPr>
      </w:pPr>
      <w:r>
        <w:rPr>
          <w:b/>
          <w:bCs/>
        </w:rPr>
        <w:t>Date:</w:t>
      </w:r>
    </w:p>
    <w:p w14:paraId="0291172C" w14:textId="77777777" w:rsidR="00C94EA9" w:rsidRDefault="00C94EA9" w:rsidP="00C94EA9">
      <w:pPr>
        <w:spacing w:before="360"/>
        <w:rPr>
          <w:bCs/>
        </w:rPr>
      </w:pPr>
      <w:r w:rsidRPr="006C7BAF">
        <w:rPr>
          <w:b/>
          <w:bCs/>
        </w:rPr>
        <w:t>B.</w:t>
      </w:r>
      <w:r w:rsidRPr="006C7BAF">
        <w:rPr>
          <w:bCs/>
        </w:rPr>
        <w:t xml:space="preserve"> The following interest(s) is/are declared in relation to this application:</w:t>
      </w:r>
    </w:p>
    <w:p w14:paraId="0FDE98D6" w14:textId="13959FDD" w:rsidR="00400F93" w:rsidRPr="006705DC" w:rsidRDefault="00C94EA9" w:rsidP="006705DC">
      <w:pPr>
        <w:spacing w:before="360"/>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w:t>
      </w:r>
    </w:p>
    <w:p w14:paraId="2FC4B087" w14:textId="0225542F" w:rsidR="00400F93" w:rsidRPr="0026787A" w:rsidRDefault="00400F93" w:rsidP="00400F93">
      <w:pPr>
        <w:pStyle w:val="Heading2"/>
        <w:rPr>
          <w:lang w:val="en-GB"/>
        </w:rPr>
      </w:pPr>
      <w:r w:rsidRPr="0026787A">
        <w:rPr>
          <w:lang w:val="en-GB"/>
        </w:rPr>
        <w:t>9</w:t>
      </w:r>
      <w:r w:rsidR="006705DC">
        <w:rPr>
          <w:lang w:val="en-GB"/>
        </w:rPr>
        <w:t>c</w:t>
      </w:r>
      <w:r w:rsidRPr="0026787A">
        <w:rPr>
          <w:lang w:val="en-GB"/>
        </w:rPr>
        <w:t xml:space="preserve"> I agree to the requirements of the 202</w:t>
      </w:r>
      <w:r>
        <w:rPr>
          <w:lang w:val="en-GB"/>
        </w:rPr>
        <w:t>5</w:t>
      </w:r>
      <w:r w:rsidRPr="0026787A">
        <w:rPr>
          <w:lang w:val="en-GB"/>
        </w:rPr>
        <w:t>-2</w:t>
      </w:r>
      <w:r>
        <w:rPr>
          <w:lang w:val="en-GB"/>
        </w:rPr>
        <w:t>6</w:t>
      </w:r>
      <w:r w:rsidRPr="0026787A">
        <w:rPr>
          <w:lang w:val="en-GB"/>
        </w:rPr>
        <w:t xml:space="preserve"> NDA Research Promotion Scheme ‘Disability in Marginalised Groups and </w:t>
      </w:r>
      <w:r w:rsidRPr="00400F93">
        <w:t>Communities’</w:t>
      </w:r>
      <w:r w:rsidRPr="0026787A">
        <w:rPr>
          <w:lang w:val="en-GB"/>
        </w:rPr>
        <w:t>, as laid out in the accompanying Call for Proposals.</w:t>
      </w:r>
    </w:p>
    <w:p w14:paraId="27B509AE" w14:textId="77777777" w:rsidR="00400F93" w:rsidRPr="0026787A" w:rsidRDefault="00400F93" w:rsidP="00400F93">
      <w:pPr>
        <w:rPr>
          <w:b/>
          <w:bCs/>
          <w:color w:val="BF238B"/>
        </w:rPr>
      </w:pPr>
    </w:p>
    <w:p w14:paraId="67411B7F" w14:textId="77777777" w:rsidR="00400F93" w:rsidRPr="006C7BAF" w:rsidRDefault="00400F93" w:rsidP="00400F93">
      <w:pPr>
        <w:rPr>
          <w:b/>
          <w:bCs/>
        </w:rPr>
      </w:pPr>
      <w:r w:rsidRPr="006C7BAF">
        <w:rPr>
          <w:b/>
          <w:bCs/>
        </w:rPr>
        <w:t>Signed:</w:t>
      </w:r>
      <w:r>
        <w:rPr>
          <w:b/>
          <w:bCs/>
        </w:rPr>
        <w:t xml:space="preserve"> ________________________________</w:t>
      </w:r>
    </w:p>
    <w:p w14:paraId="47C8B552" w14:textId="77777777" w:rsidR="00400F93" w:rsidRDefault="00400F93" w:rsidP="00400F93">
      <w:pPr>
        <w:rPr>
          <w:b/>
          <w:bCs/>
        </w:rPr>
      </w:pPr>
      <w:r w:rsidRPr="006C7BAF">
        <w:rPr>
          <w:b/>
          <w:bCs/>
        </w:rPr>
        <w:t>On behalf of:</w:t>
      </w:r>
      <w:r>
        <w:rPr>
          <w:b/>
          <w:bCs/>
        </w:rPr>
        <w:t xml:space="preserve"> ___________________________</w:t>
      </w:r>
    </w:p>
    <w:p w14:paraId="79E0F0FD" w14:textId="77777777" w:rsidR="00400F93" w:rsidRPr="006C7BAF" w:rsidRDefault="00400F93" w:rsidP="00400F93">
      <w:pPr>
        <w:rPr>
          <w:lang w:val="en-GB"/>
        </w:rPr>
      </w:pPr>
      <w:r>
        <w:rPr>
          <w:b/>
          <w:bCs/>
        </w:rPr>
        <w:t>Date: __________________________________</w:t>
      </w:r>
    </w:p>
    <w:p w14:paraId="4C9382CF" w14:textId="77777777" w:rsidR="00400F93" w:rsidRPr="006C7BAF" w:rsidRDefault="00400F93" w:rsidP="00C94EA9">
      <w:pPr>
        <w:spacing w:before="360"/>
        <w:rPr>
          <w:bCs/>
        </w:rPr>
      </w:pPr>
    </w:p>
    <w:p w14:paraId="432F4331" w14:textId="07318DBD" w:rsidR="00485594" w:rsidRDefault="00485594">
      <w:pPr>
        <w:rPr>
          <w:b/>
          <w:bCs/>
        </w:rPr>
      </w:pPr>
      <w:r>
        <w:rPr>
          <w:b/>
          <w:bCs/>
        </w:rPr>
        <w:br w:type="page"/>
      </w:r>
    </w:p>
    <w:p w14:paraId="13174475" w14:textId="77777777" w:rsidR="00485594" w:rsidRPr="00485594" w:rsidRDefault="00485594" w:rsidP="00485594">
      <w:pPr>
        <w:spacing w:after="360"/>
        <w:rPr>
          <w:b/>
          <w:bCs/>
        </w:rPr>
      </w:pPr>
    </w:p>
    <w:p w14:paraId="0E58AE7F" w14:textId="60CF2430" w:rsidR="00EC7425" w:rsidRDefault="00BA71AF" w:rsidP="00485594">
      <w:pPr>
        <w:pStyle w:val="Title"/>
      </w:pPr>
      <w:r>
        <w:t xml:space="preserve">Appendix A </w:t>
      </w:r>
    </w:p>
    <w:p w14:paraId="4BA2E20F" w14:textId="77777777" w:rsidR="00EC7425" w:rsidRDefault="00EC7425" w:rsidP="00EC7425">
      <w:pPr>
        <w:pStyle w:val="Heading1"/>
      </w:pPr>
      <w:r>
        <w:t>Checklist for applicants to the NDA Research Promotion Scheme</w:t>
      </w:r>
    </w:p>
    <w:p w14:paraId="42C72BDF" w14:textId="77777777" w:rsidR="00EC7425" w:rsidRDefault="000004CF" w:rsidP="00EC7425">
      <w:sdt>
        <w:sdtPr>
          <w:id w:val="-334683028"/>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Have you completed the application form in full?</w:t>
      </w:r>
      <w:r w:rsidR="00EC7425">
        <w:tab/>
      </w:r>
    </w:p>
    <w:p w14:paraId="6DEADC5B" w14:textId="5C565497" w:rsidR="00EC7425" w:rsidRDefault="000004CF" w:rsidP="00485594">
      <w:pPr>
        <w:ind w:left="720" w:hanging="720"/>
      </w:pPr>
      <w:sdt>
        <w:sdtPr>
          <w:id w:val="-41286116"/>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completed all fields within the maximum word count </w:t>
      </w:r>
      <w:r w:rsidR="00485594">
        <w:t xml:space="preserve">  </w:t>
      </w:r>
      <w:r w:rsidR="00EC7425">
        <w:t xml:space="preserve">allowable? </w:t>
      </w:r>
    </w:p>
    <w:p w14:paraId="3B752F85" w14:textId="4FA8AECB" w:rsidR="00F376D3" w:rsidRDefault="000004CF" w:rsidP="00F376D3">
      <w:pPr>
        <w:ind w:left="720" w:hanging="720"/>
      </w:pPr>
      <w:sdt>
        <w:sdtPr>
          <w:id w:val="-1005740940"/>
          <w14:checkbox>
            <w14:checked w14:val="0"/>
            <w14:checkedState w14:val="2612" w14:font="MS Gothic"/>
            <w14:uncheckedState w14:val="2610" w14:font="MS Gothic"/>
          </w14:checkbox>
        </w:sdtPr>
        <w:sdtEndPr/>
        <w:sdtContent>
          <w:r w:rsidR="00F376D3">
            <w:rPr>
              <w:rFonts w:ascii="MS Gothic" w:eastAsia="MS Gothic" w:hAnsi="MS Gothic" w:hint="eastAsia"/>
            </w:rPr>
            <w:t>☐</w:t>
          </w:r>
        </w:sdtContent>
      </w:sdt>
      <w:r w:rsidR="00F376D3">
        <w:tab/>
      </w:r>
      <w:r w:rsidR="00F376D3" w:rsidRPr="00F376D3">
        <w:t>Have you ticked if the research aim</w:t>
      </w:r>
      <w:r w:rsidR="00F376D3">
        <w:t xml:space="preserve"> is</w:t>
      </w:r>
      <w:r w:rsidR="00F376D3" w:rsidRPr="00F376D3">
        <w:t xml:space="preserve"> focused on disabled Travellers and/or Roma or not</w:t>
      </w:r>
      <w:r w:rsidR="00F376D3">
        <w:t>?</w:t>
      </w:r>
    </w:p>
    <w:p w14:paraId="661480CC" w14:textId="77777777" w:rsidR="00EC7425" w:rsidRDefault="000004CF" w:rsidP="00EC7425">
      <w:sdt>
        <w:sdtPr>
          <w:id w:val="367722016"/>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Have you identified a Project Lead and provided contact details?</w:t>
      </w:r>
    </w:p>
    <w:p w14:paraId="3B9E081F" w14:textId="77777777" w:rsidR="00EC7425" w:rsidRDefault="000004CF" w:rsidP="00EC7425">
      <w:sdt>
        <w:sdtPr>
          <w:id w:val="413991711"/>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provided the contact details of the project team? </w:t>
      </w:r>
    </w:p>
    <w:p w14:paraId="38AA6A53" w14:textId="77777777" w:rsidR="00EC7425" w:rsidRDefault="000004CF" w:rsidP="00EC7425">
      <w:pPr>
        <w:ind w:left="720" w:hanging="720"/>
      </w:pPr>
      <w:sdt>
        <w:sdtPr>
          <w:id w:val="-452630517"/>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If this is a joint application, is the lead researcher/organisation/institution clearly identified?</w:t>
      </w:r>
    </w:p>
    <w:p w14:paraId="7CBDBC8E" w14:textId="77777777" w:rsidR="00EC7425" w:rsidRDefault="000004CF" w:rsidP="00EC7425">
      <w:pPr>
        <w:ind w:left="720" w:hanging="720"/>
      </w:pPr>
      <w:sdt>
        <w:sdtPr>
          <w:id w:val="-327751031"/>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If this is a joint application, is the involvement of all different partners and stakeholders in the design, planning, implementation and dissemination of the research clearly indicated? </w:t>
      </w:r>
    </w:p>
    <w:p w14:paraId="15F77B97" w14:textId="77777777" w:rsidR="00EC7425" w:rsidRDefault="000004CF" w:rsidP="00EC7425">
      <w:pPr>
        <w:ind w:left="720" w:hanging="720"/>
      </w:pPr>
      <w:sdt>
        <w:sdtPr>
          <w:id w:val="-1641878716"/>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Have you demonstrated that your proposed research fills a gap in current research and will add to the existing evidence base?</w:t>
      </w:r>
    </w:p>
    <w:p w14:paraId="524D07D3" w14:textId="1E690BF1" w:rsidR="00EC7425" w:rsidRDefault="000004CF" w:rsidP="00EC7425">
      <w:pPr>
        <w:ind w:left="720" w:hanging="720"/>
      </w:pPr>
      <w:sdt>
        <w:sdtPr>
          <w:id w:val="1662114426"/>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r>
      <w:r w:rsidR="00965BF8">
        <w:t>Have</w:t>
      </w:r>
      <w:r w:rsidR="00EC7425">
        <w:t xml:space="preserve"> you provided details regarding the involvement of disabled people throughout the research process? </w:t>
      </w:r>
    </w:p>
    <w:p w14:paraId="70321DCA" w14:textId="77777777" w:rsidR="00EC7425" w:rsidRDefault="000004CF" w:rsidP="00EC7425">
      <w:pPr>
        <w:ind w:left="720" w:hanging="720"/>
      </w:pPr>
      <w:sdt>
        <w:sdtPr>
          <w:id w:val="-845858925"/>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provided a detailed project timeline? </w:t>
      </w:r>
    </w:p>
    <w:p w14:paraId="4DADBD0D" w14:textId="77777777" w:rsidR="00EC7425" w:rsidRDefault="000004CF" w:rsidP="00EC7425">
      <w:sdt>
        <w:sdtPr>
          <w:id w:val="16278788"/>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indicated the grant amount you are applying for? </w:t>
      </w:r>
    </w:p>
    <w:p w14:paraId="1D3A8081" w14:textId="77777777" w:rsidR="00EC7425" w:rsidRDefault="000004CF" w:rsidP="00EC7425">
      <w:pPr>
        <w:ind w:left="720" w:hanging="720"/>
      </w:pPr>
      <w:sdt>
        <w:sdtPr>
          <w:id w:val="-1174792031"/>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provided an estimated budget breakdown on the grant amount being applied for and included VAT in your calculations, where applicable? </w:t>
      </w:r>
    </w:p>
    <w:p w14:paraId="6860941A" w14:textId="77777777" w:rsidR="00EC7425" w:rsidRDefault="000004CF" w:rsidP="00EC7425">
      <w:sdt>
        <w:sdtPr>
          <w:id w:val="-1652362935"/>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Have you attached the CVs of the project team?</w:t>
      </w:r>
    </w:p>
    <w:p w14:paraId="5C1E8EF9" w14:textId="77777777" w:rsidR="00EC7425" w:rsidRDefault="000004CF" w:rsidP="00EC7425">
      <w:sdt>
        <w:sdtPr>
          <w:id w:val="-577599178"/>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provided the contact details of two referees? </w:t>
      </w:r>
    </w:p>
    <w:p w14:paraId="1B5FC505" w14:textId="77777777" w:rsidR="00EC7425" w:rsidRDefault="000004CF" w:rsidP="00EC7425">
      <w:pPr>
        <w:ind w:left="720" w:hanging="720"/>
      </w:pPr>
      <w:sdt>
        <w:sdtPr>
          <w:id w:val="-765839066"/>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supplied contact details of any third parties that will be involved in the project? </w:t>
      </w:r>
    </w:p>
    <w:p w14:paraId="44160D22" w14:textId="77777777" w:rsidR="00EC7425" w:rsidRDefault="000004CF" w:rsidP="00EC7425">
      <w:pPr>
        <w:ind w:left="720" w:hanging="720"/>
      </w:pPr>
      <w:sdt>
        <w:sdtPr>
          <w:id w:val="464478360"/>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Have you provided links to, or copies of, three pieces of relevant research conducted by the lead applicant or research team?</w:t>
      </w:r>
    </w:p>
    <w:p w14:paraId="1D02B3A9" w14:textId="77777777" w:rsidR="00EC7425" w:rsidRDefault="000004CF" w:rsidP="00EC7425">
      <w:pPr>
        <w:ind w:left="720" w:hanging="720"/>
      </w:pPr>
      <w:sdt>
        <w:sdtPr>
          <w:id w:val="725814200"/>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ensured that you will be able to provide Tax Clearance Certificate to the NDA? </w:t>
      </w:r>
    </w:p>
    <w:p w14:paraId="0BB319DD" w14:textId="77777777" w:rsidR="00EC7425" w:rsidRDefault="000004CF" w:rsidP="00EC7425">
      <w:sdt>
        <w:sdtPr>
          <w:id w:val="-1201705880"/>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Have you signed all relevant sections in the application form? </w:t>
      </w:r>
    </w:p>
    <w:p w14:paraId="70F3E0FD" w14:textId="765BA5AB" w:rsidR="00EC7425" w:rsidRDefault="000004CF" w:rsidP="00EC7425">
      <w:pPr>
        <w:ind w:left="720" w:hanging="720"/>
      </w:pPr>
      <w:sdt>
        <w:sdtPr>
          <w:id w:val="-1964101603"/>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Make sure you submit before the deadline of </w:t>
      </w:r>
      <w:r w:rsidR="00EC7425" w:rsidRPr="00B50FF3">
        <w:rPr>
          <w:b/>
          <w:bCs/>
        </w:rPr>
        <w:t xml:space="preserve">12 noon </w:t>
      </w:r>
      <w:r w:rsidR="00BA71AF">
        <w:rPr>
          <w:b/>
          <w:bCs/>
        </w:rPr>
        <w:t>6</w:t>
      </w:r>
      <w:r w:rsidR="00BA71AF">
        <w:rPr>
          <w:b/>
          <w:bCs/>
          <w:vertAlign w:val="superscript"/>
        </w:rPr>
        <w:t>th</w:t>
      </w:r>
      <w:r w:rsidR="00EC7425" w:rsidRPr="00B50FF3">
        <w:rPr>
          <w:b/>
          <w:bCs/>
        </w:rPr>
        <w:t xml:space="preserve"> October 20</w:t>
      </w:r>
      <w:r w:rsidR="00BA71AF">
        <w:rPr>
          <w:b/>
          <w:bCs/>
        </w:rPr>
        <w:t>25</w:t>
      </w:r>
    </w:p>
    <w:p w14:paraId="570B4278" w14:textId="1C06A56B" w:rsidR="00EC7425" w:rsidRDefault="000004CF" w:rsidP="00EC7425">
      <w:pPr>
        <w:ind w:left="720" w:hanging="720"/>
      </w:pPr>
      <w:sdt>
        <w:sdtPr>
          <w:id w:val="537630311"/>
          <w14:checkbox>
            <w14:checked w14:val="0"/>
            <w14:checkedState w14:val="2612" w14:font="MS Gothic"/>
            <w14:uncheckedState w14:val="2610" w14:font="MS Gothic"/>
          </w14:checkbox>
        </w:sdtPr>
        <w:sdtEndPr/>
        <w:sdtContent>
          <w:r w:rsidR="00EC7425">
            <w:rPr>
              <w:rFonts w:ascii="MS Gothic" w:eastAsia="MS Gothic" w:hAnsi="MS Gothic" w:hint="eastAsia"/>
            </w:rPr>
            <w:t>☐</w:t>
          </w:r>
        </w:sdtContent>
      </w:sdt>
      <w:r w:rsidR="00EC7425">
        <w:tab/>
        <w:t xml:space="preserve">Ensure the subject line of the submission email reads: </w:t>
      </w:r>
      <w:r w:rsidR="00EC7425" w:rsidRPr="00B50FF3">
        <w:rPr>
          <w:b/>
          <w:bCs/>
        </w:rPr>
        <w:t>RPS 202</w:t>
      </w:r>
      <w:r w:rsidR="00BA71AF">
        <w:rPr>
          <w:b/>
          <w:bCs/>
        </w:rPr>
        <w:t>5</w:t>
      </w:r>
      <w:r w:rsidR="00EC7425" w:rsidRPr="00B50FF3">
        <w:rPr>
          <w:b/>
          <w:bCs/>
        </w:rPr>
        <w:t>-2</w:t>
      </w:r>
      <w:r w:rsidR="00BA71AF">
        <w:rPr>
          <w:b/>
          <w:bCs/>
        </w:rPr>
        <w:t>6</w:t>
      </w:r>
    </w:p>
    <w:p w14:paraId="3A264E67" w14:textId="45899EEE" w:rsidR="00EC7425" w:rsidRPr="00EC7425" w:rsidRDefault="00EC7425" w:rsidP="00EC7425">
      <w:pPr>
        <w:tabs>
          <w:tab w:val="left" w:pos="3390"/>
        </w:tabs>
      </w:pPr>
    </w:p>
    <w:sectPr w:rsidR="00EC7425" w:rsidRPr="00EC742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37758" w14:textId="77777777" w:rsidR="005F4962" w:rsidRDefault="005F4962" w:rsidP="00917FAC">
      <w:pPr>
        <w:spacing w:after="0"/>
      </w:pPr>
      <w:r>
        <w:separator/>
      </w:r>
    </w:p>
  </w:endnote>
  <w:endnote w:type="continuationSeparator" w:id="0">
    <w:p w14:paraId="48686DD8" w14:textId="77777777" w:rsidR="005F4962" w:rsidRDefault="005F4962"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0C08" w14:textId="77777777" w:rsidR="00917FAC" w:rsidRDefault="00917FAC" w:rsidP="001538BD">
    <w:pPr>
      <w:pStyle w:val="Footer"/>
      <w:jc w:val="right"/>
    </w:pPr>
    <w:r>
      <w:t>Footer</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869FD" w14:textId="77777777" w:rsidR="005F4962" w:rsidRDefault="005F4962" w:rsidP="00917FAC">
      <w:pPr>
        <w:spacing w:after="0"/>
      </w:pPr>
      <w:r>
        <w:separator/>
      </w:r>
    </w:p>
  </w:footnote>
  <w:footnote w:type="continuationSeparator" w:id="0">
    <w:p w14:paraId="6BCE72BF" w14:textId="77777777" w:rsidR="005F4962" w:rsidRDefault="005F4962" w:rsidP="00917FAC">
      <w:pPr>
        <w:spacing w:after="0"/>
      </w:pPr>
      <w:r>
        <w:continuationSeparator/>
      </w:r>
    </w:p>
  </w:footnote>
  <w:footnote w:id="1">
    <w:p w14:paraId="1E912C89" w14:textId="77777777" w:rsidR="001C5027" w:rsidRDefault="001C5027" w:rsidP="001C5027">
      <w:pPr>
        <w:pStyle w:val="FootnoteText"/>
      </w:pPr>
      <w:r>
        <w:rPr>
          <w:rStyle w:val="FootnoteReference"/>
        </w:rPr>
        <w:footnoteRef/>
      </w:r>
      <w:r>
        <w:t xml:space="preserve"> Applicants may find this guidance useful: </w:t>
      </w:r>
      <w:hyperlink r:id="rId1" w:history="1">
        <w:r w:rsidRPr="000F10C4">
          <w:rPr>
            <w:rStyle w:val="Hyperlink"/>
          </w:rPr>
          <w:t>Collaborative research with disabled people: Guidance for researchers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694D" w14:textId="78CB4F3C" w:rsidR="00917FAC" w:rsidRDefault="0067350F">
    <w:pPr>
      <w:pStyle w:val="Header"/>
    </w:pPr>
    <w:r>
      <w:t>NDA RPS 2025 Application for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1F4DD2E"/>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15:restartNumberingAfterBreak="0">
    <w:nsid w:val="031D2991"/>
    <w:multiLevelType w:val="hybridMultilevel"/>
    <w:tmpl w:val="8EB2B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3DB3FE2"/>
    <w:multiLevelType w:val="hybridMultilevel"/>
    <w:tmpl w:val="352AF8CA"/>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0B04777"/>
    <w:multiLevelType w:val="multilevel"/>
    <w:tmpl w:val="C33AF9E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2F0800"/>
    <w:multiLevelType w:val="hybridMultilevel"/>
    <w:tmpl w:val="6694A33E"/>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BA3DD5"/>
    <w:multiLevelType w:val="hybridMultilevel"/>
    <w:tmpl w:val="C3A41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76E2EC3"/>
    <w:multiLevelType w:val="hybridMultilevel"/>
    <w:tmpl w:val="4112D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356A34"/>
    <w:multiLevelType w:val="hybridMultilevel"/>
    <w:tmpl w:val="4C78EB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2"/>
  </w:num>
  <w:num w:numId="2" w16cid:durableId="1208221761">
    <w:abstractNumId w:val="13"/>
  </w:num>
  <w:num w:numId="3" w16cid:durableId="323360036">
    <w:abstractNumId w:val="7"/>
  </w:num>
  <w:num w:numId="4" w16cid:durableId="1675497173">
    <w:abstractNumId w:val="5"/>
  </w:num>
  <w:num w:numId="5" w16cid:durableId="572157237">
    <w:abstractNumId w:val="6"/>
  </w:num>
  <w:num w:numId="6" w16cid:durableId="1523394075">
    <w:abstractNumId w:val="4"/>
  </w:num>
  <w:num w:numId="7" w16cid:durableId="912929873">
    <w:abstractNumId w:val="11"/>
  </w:num>
  <w:num w:numId="8" w16cid:durableId="1717268671">
    <w:abstractNumId w:val="0"/>
  </w:num>
  <w:num w:numId="9" w16cid:durableId="1155337599">
    <w:abstractNumId w:val="14"/>
  </w:num>
  <w:num w:numId="10" w16cid:durableId="1868717267">
    <w:abstractNumId w:val="8"/>
  </w:num>
  <w:num w:numId="11" w16cid:durableId="599026891">
    <w:abstractNumId w:val="12"/>
  </w:num>
  <w:num w:numId="12" w16cid:durableId="542400611">
    <w:abstractNumId w:val="1"/>
  </w:num>
  <w:num w:numId="13" w16cid:durableId="1418744519">
    <w:abstractNumId w:val="10"/>
  </w:num>
  <w:num w:numId="14" w16cid:durableId="564334994">
    <w:abstractNumId w:val="9"/>
  </w:num>
  <w:num w:numId="15" w16cid:durableId="304549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87"/>
    <w:rsid w:val="000004CF"/>
    <w:rsid w:val="0001011C"/>
    <w:rsid w:val="00026951"/>
    <w:rsid w:val="00055494"/>
    <w:rsid w:val="0006646C"/>
    <w:rsid w:val="000764D5"/>
    <w:rsid w:val="000779D8"/>
    <w:rsid w:val="00077BE4"/>
    <w:rsid w:val="00096174"/>
    <w:rsid w:val="000C2023"/>
    <w:rsid w:val="000D61AB"/>
    <w:rsid w:val="000E4DDF"/>
    <w:rsid w:val="0010419F"/>
    <w:rsid w:val="00130160"/>
    <w:rsid w:val="001538BD"/>
    <w:rsid w:val="001658F8"/>
    <w:rsid w:val="001C5027"/>
    <w:rsid w:val="00213BEF"/>
    <w:rsid w:val="00213DF2"/>
    <w:rsid w:val="00214954"/>
    <w:rsid w:val="00224B98"/>
    <w:rsid w:val="00281522"/>
    <w:rsid w:val="00282364"/>
    <w:rsid w:val="00284FE5"/>
    <w:rsid w:val="0028705D"/>
    <w:rsid w:val="00291987"/>
    <w:rsid w:val="0029507E"/>
    <w:rsid w:val="002C1DE3"/>
    <w:rsid w:val="002C7DA3"/>
    <w:rsid w:val="002D3D42"/>
    <w:rsid w:val="002E2CA4"/>
    <w:rsid w:val="002F337D"/>
    <w:rsid w:val="0031069F"/>
    <w:rsid w:val="00355AB5"/>
    <w:rsid w:val="00391F41"/>
    <w:rsid w:val="003B156B"/>
    <w:rsid w:val="003C4B2E"/>
    <w:rsid w:val="003C6F02"/>
    <w:rsid w:val="00400F93"/>
    <w:rsid w:val="00415E2A"/>
    <w:rsid w:val="00423045"/>
    <w:rsid w:val="004838F4"/>
    <w:rsid w:val="00485594"/>
    <w:rsid w:val="004D70E4"/>
    <w:rsid w:val="004E4E8E"/>
    <w:rsid w:val="005139B6"/>
    <w:rsid w:val="00520E9E"/>
    <w:rsid w:val="00527392"/>
    <w:rsid w:val="005342E6"/>
    <w:rsid w:val="0053572E"/>
    <w:rsid w:val="0057353C"/>
    <w:rsid w:val="005A394E"/>
    <w:rsid w:val="005E50B5"/>
    <w:rsid w:val="005F4962"/>
    <w:rsid w:val="00610919"/>
    <w:rsid w:val="00632249"/>
    <w:rsid w:val="00646F9F"/>
    <w:rsid w:val="00647485"/>
    <w:rsid w:val="006544B6"/>
    <w:rsid w:val="006552F8"/>
    <w:rsid w:val="00664A4E"/>
    <w:rsid w:val="006705DC"/>
    <w:rsid w:val="0067350F"/>
    <w:rsid w:val="006837C7"/>
    <w:rsid w:val="0068416F"/>
    <w:rsid w:val="006C1CFB"/>
    <w:rsid w:val="006E1EC9"/>
    <w:rsid w:val="006F507A"/>
    <w:rsid w:val="00700946"/>
    <w:rsid w:val="00705DAE"/>
    <w:rsid w:val="007277E4"/>
    <w:rsid w:val="00741355"/>
    <w:rsid w:val="00745601"/>
    <w:rsid w:val="00745B19"/>
    <w:rsid w:val="00752318"/>
    <w:rsid w:val="00777DE3"/>
    <w:rsid w:val="007B30B4"/>
    <w:rsid w:val="007C66D0"/>
    <w:rsid w:val="007E44E5"/>
    <w:rsid w:val="0083570C"/>
    <w:rsid w:val="00866647"/>
    <w:rsid w:val="008763E7"/>
    <w:rsid w:val="008A003E"/>
    <w:rsid w:val="008C3213"/>
    <w:rsid w:val="008D22F9"/>
    <w:rsid w:val="008E35AD"/>
    <w:rsid w:val="008F7FFD"/>
    <w:rsid w:val="00917FAC"/>
    <w:rsid w:val="00920097"/>
    <w:rsid w:val="00965BF8"/>
    <w:rsid w:val="009A6DB0"/>
    <w:rsid w:val="009A76EA"/>
    <w:rsid w:val="009B2485"/>
    <w:rsid w:val="009D26AB"/>
    <w:rsid w:val="009E35D5"/>
    <w:rsid w:val="009F4396"/>
    <w:rsid w:val="00A04886"/>
    <w:rsid w:val="00A14141"/>
    <w:rsid w:val="00A15B73"/>
    <w:rsid w:val="00A65A89"/>
    <w:rsid w:val="00AC21C1"/>
    <w:rsid w:val="00B25FCB"/>
    <w:rsid w:val="00B27A71"/>
    <w:rsid w:val="00B4052B"/>
    <w:rsid w:val="00B51D28"/>
    <w:rsid w:val="00B53A64"/>
    <w:rsid w:val="00B673DF"/>
    <w:rsid w:val="00B81FF1"/>
    <w:rsid w:val="00B8382B"/>
    <w:rsid w:val="00B870ED"/>
    <w:rsid w:val="00BA203E"/>
    <w:rsid w:val="00BA71AF"/>
    <w:rsid w:val="00C15849"/>
    <w:rsid w:val="00C5631F"/>
    <w:rsid w:val="00C62713"/>
    <w:rsid w:val="00C86F8E"/>
    <w:rsid w:val="00C9179D"/>
    <w:rsid w:val="00C94EA9"/>
    <w:rsid w:val="00CD4585"/>
    <w:rsid w:val="00CE3B08"/>
    <w:rsid w:val="00CE7412"/>
    <w:rsid w:val="00D56C5C"/>
    <w:rsid w:val="00D748B3"/>
    <w:rsid w:val="00D754F2"/>
    <w:rsid w:val="00D81D2F"/>
    <w:rsid w:val="00DA3220"/>
    <w:rsid w:val="00DA6AE1"/>
    <w:rsid w:val="00DC5036"/>
    <w:rsid w:val="00E0371B"/>
    <w:rsid w:val="00E4239D"/>
    <w:rsid w:val="00E57F6D"/>
    <w:rsid w:val="00E72F68"/>
    <w:rsid w:val="00E85F90"/>
    <w:rsid w:val="00E946CC"/>
    <w:rsid w:val="00E97A63"/>
    <w:rsid w:val="00EA59EA"/>
    <w:rsid w:val="00EA69CB"/>
    <w:rsid w:val="00EA6B50"/>
    <w:rsid w:val="00EB27BF"/>
    <w:rsid w:val="00EC7425"/>
    <w:rsid w:val="00EF6B03"/>
    <w:rsid w:val="00F16E18"/>
    <w:rsid w:val="00F376D3"/>
    <w:rsid w:val="00FC09EC"/>
    <w:rsid w:val="00FD6D08"/>
    <w:rsid w:val="00FE28DA"/>
    <w:rsid w:val="00FF2B51"/>
    <w:rsid w:val="00FF6AFC"/>
    <w:rsid w:val="00FF73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F5B6"/>
  <w15:chartTrackingRefBased/>
  <w15:docId w15:val="{8A593B76-4716-4E38-94C9-D752C8C9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
    <w:basedOn w:val="Normal"/>
    <w:link w:val="FootnoteTextChar"/>
    <w:unhideWhenUsed/>
    <w:rsid w:val="004D70E4"/>
    <w:pPr>
      <w:spacing w:after="0"/>
    </w:pPr>
    <w:rPr>
      <w:sz w:val="20"/>
      <w:szCs w:val="20"/>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4D70E4"/>
    <w:rPr>
      <w:rFonts w:ascii="Verdana" w:hAnsi="Verdana"/>
      <w:sz w:val="20"/>
      <w:szCs w:val="20"/>
    </w:rPr>
  </w:style>
  <w:style w:type="character" w:styleId="FootnoteReference">
    <w:name w:val="footnote reference"/>
    <w:basedOn w:val="DefaultParagraphFont"/>
    <w:uiPriority w:val="99"/>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99"/>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styleId="ListBullet">
    <w:name w:val="List Bullet"/>
    <w:basedOn w:val="Normal"/>
    <w:rsid w:val="000C2023"/>
    <w:pPr>
      <w:numPr>
        <w:numId w:val="8"/>
      </w:numPr>
      <w:spacing w:after="120"/>
    </w:pPr>
    <w:rPr>
      <w:rFonts w:ascii="Gill Sans" w:eastAsia="Times New Roman" w:hAnsi="Gill Sans" w:cs="Times New Roman"/>
      <w:kern w:val="0"/>
      <w:sz w:val="26"/>
      <w:szCs w:val="24"/>
      <w14:ligatures w14:val="none"/>
    </w:rPr>
  </w:style>
  <w:style w:type="paragraph" w:styleId="ListNumber2">
    <w:name w:val="List Number 2"/>
    <w:basedOn w:val="Normal"/>
    <w:rsid w:val="000C2023"/>
    <w:pPr>
      <w:spacing w:before="60" w:after="60"/>
    </w:pPr>
    <w:rPr>
      <w:rFonts w:ascii="Gill Sans" w:eastAsia="Times New Roman" w:hAnsi="Gill Sans" w:cs="Times New Roman"/>
      <w:kern w:val="0"/>
      <w:sz w:val="26"/>
      <w:szCs w:val="24"/>
      <w14:ligatures w14:val="none"/>
    </w:rPr>
  </w:style>
  <w:style w:type="paragraph" w:customStyle="1" w:styleId="StyleListNumberArialBold">
    <w:name w:val="Style List Number + Arial Bold"/>
    <w:basedOn w:val="ListNumber"/>
    <w:rsid w:val="007E44E5"/>
    <w:pPr>
      <w:numPr>
        <w:numId w:val="0"/>
      </w:numPr>
      <w:tabs>
        <w:tab w:val="num" w:pos="360"/>
      </w:tabs>
      <w:spacing w:after="0"/>
      <w:ind w:left="360" w:hanging="360"/>
      <w:contextualSpacing w:val="0"/>
    </w:pPr>
    <w:rPr>
      <w:rFonts w:ascii="Arial" w:eastAsia="Times New Roman" w:hAnsi="Arial" w:cs="Times New Roman"/>
      <w:b/>
      <w:bCs/>
      <w:kern w:val="0"/>
      <w:szCs w:val="24"/>
      <w:lang w:eastAsia="en-IE"/>
      <w14:ligatures w14:val="none"/>
    </w:rPr>
  </w:style>
  <w:style w:type="paragraph" w:styleId="ListNumber">
    <w:name w:val="List Number"/>
    <w:basedOn w:val="Normal"/>
    <w:uiPriority w:val="99"/>
    <w:semiHidden/>
    <w:unhideWhenUsed/>
    <w:rsid w:val="007E44E5"/>
    <w:pPr>
      <w:numPr>
        <w:numId w:val="10"/>
      </w:numPr>
      <w:ind w:left="360" w:hanging="360"/>
      <w:contextualSpacing/>
    </w:pPr>
  </w:style>
  <w:style w:type="character" w:styleId="CommentReference">
    <w:name w:val="annotation reference"/>
    <w:basedOn w:val="DefaultParagraphFont"/>
    <w:uiPriority w:val="99"/>
    <w:semiHidden/>
    <w:unhideWhenUsed/>
    <w:rsid w:val="00BA71AF"/>
    <w:rPr>
      <w:sz w:val="16"/>
      <w:szCs w:val="16"/>
    </w:rPr>
  </w:style>
  <w:style w:type="paragraph" w:styleId="CommentText">
    <w:name w:val="annotation text"/>
    <w:basedOn w:val="Normal"/>
    <w:link w:val="CommentTextChar"/>
    <w:uiPriority w:val="99"/>
    <w:unhideWhenUsed/>
    <w:rsid w:val="00BA71AF"/>
    <w:rPr>
      <w:sz w:val="20"/>
      <w:szCs w:val="20"/>
    </w:rPr>
  </w:style>
  <w:style w:type="character" w:customStyle="1" w:styleId="CommentTextChar">
    <w:name w:val="Comment Text Char"/>
    <w:basedOn w:val="DefaultParagraphFont"/>
    <w:link w:val="CommentText"/>
    <w:uiPriority w:val="99"/>
    <w:rsid w:val="00BA71A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A71AF"/>
    <w:rPr>
      <w:b/>
      <w:bCs/>
    </w:rPr>
  </w:style>
  <w:style w:type="character" w:customStyle="1" w:styleId="CommentSubjectChar">
    <w:name w:val="Comment Subject Char"/>
    <w:basedOn w:val="CommentTextChar"/>
    <w:link w:val="CommentSubject"/>
    <w:uiPriority w:val="99"/>
    <w:semiHidden/>
    <w:rsid w:val="00BA71AF"/>
    <w:rPr>
      <w:rFonts w:ascii="Verdana" w:hAnsi="Verdana"/>
      <w:b/>
      <w:bCs/>
      <w:sz w:val="20"/>
      <w:szCs w:val="20"/>
    </w:rPr>
  </w:style>
  <w:style w:type="paragraph" w:styleId="Revision">
    <w:name w:val="Revision"/>
    <w:hidden/>
    <w:uiPriority w:val="99"/>
    <w:semiHidden/>
    <w:rsid w:val="00965BF8"/>
    <w:pPr>
      <w:spacing w:after="0"/>
    </w:pPr>
    <w:rPr>
      <w:rFonts w:ascii="Verdana" w:hAnsi="Verdana"/>
      <w:sz w:val="24"/>
    </w:rPr>
  </w:style>
  <w:style w:type="character" w:styleId="UnresolvedMention">
    <w:name w:val="Unresolved Mention"/>
    <w:basedOn w:val="DefaultParagraphFont"/>
    <w:uiPriority w:val="99"/>
    <w:semiHidden/>
    <w:unhideWhenUsed/>
    <w:rsid w:val="00E42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da.ie/about/what-we-do/policy-research/funding-schemes" TargetMode="External"/><Relationship Id="rId4" Type="http://schemas.openxmlformats.org/officeDocument/2006/relationships/settings" Target="settings.xml"/><Relationship Id="rId9" Type="http://schemas.openxmlformats.org/officeDocument/2006/relationships/hyperlink" Target="mailto:research@nd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da.ie/uploads/publications/NDA-Collaborative-Research-Report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79</TotalTime>
  <Pages>7</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Haslett (NDA)</dc:creator>
  <cp:keywords/>
  <dc:description/>
  <cp:lastModifiedBy>Jack Kirwan (NDA)</cp:lastModifiedBy>
  <cp:revision>17</cp:revision>
  <dcterms:created xsi:type="dcterms:W3CDTF">2025-07-28T13:16:00Z</dcterms:created>
  <dcterms:modified xsi:type="dcterms:W3CDTF">2025-08-11T11:06:00Z</dcterms:modified>
</cp:coreProperties>
</file>