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F097" w14:textId="77777777" w:rsidR="00E56141" w:rsidRDefault="00FF507D" w:rsidP="009A3139">
      <w:pPr>
        <w:pStyle w:val="Title"/>
      </w:pPr>
      <w:r>
        <w:rPr>
          <w:noProof/>
          <w:lang w:eastAsia="en-IE"/>
        </w:rPr>
        <w:drawing>
          <wp:inline distT="0" distB="0" distL="0" distR="0" wp14:anchorId="36CEC7D8" wp14:editId="35D56F74">
            <wp:extent cx="2520696" cy="1801368"/>
            <wp:effectExtent l="0" t="0" r="0" b="8890"/>
            <wp:docPr id="1" name="Picture 1" descr="Colour Logo of the National Disability Authority" title="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A_LOGO_2010_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CADC3" w14:textId="77777777" w:rsidR="00E56141" w:rsidRDefault="009A3139" w:rsidP="00E56141">
      <w:pPr>
        <w:pStyle w:val="Title"/>
      </w:pPr>
      <w:r w:rsidRPr="00D03338">
        <w:t>National Disability Authority</w:t>
      </w:r>
    </w:p>
    <w:p w14:paraId="0B031B09" w14:textId="4E316327" w:rsidR="009A3139" w:rsidRDefault="008644E3" w:rsidP="00E56141">
      <w:pPr>
        <w:pStyle w:val="Title"/>
      </w:pPr>
      <w:r>
        <w:t>Application f</w:t>
      </w:r>
      <w:r w:rsidR="00E56141">
        <w:t xml:space="preserve">or Funding under the </w:t>
      </w:r>
      <w:r w:rsidR="009A3139" w:rsidRPr="00D03338">
        <w:t>Research Promotion Scheme</w:t>
      </w:r>
      <w:r w:rsidR="00531995">
        <w:t xml:space="preserve"> </w:t>
      </w:r>
      <w:r w:rsidR="00CA1634">
        <w:t>2023</w:t>
      </w:r>
      <w:r w:rsidR="00287F75">
        <w:t>-24</w:t>
      </w:r>
    </w:p>
    <w:p w14:paraId="5DAFD35E" w14:textId="2DB5E45C" w:rsidR="00CA1634" w:rsidRDefault="009A3139" w:rsidP="00E56141">
      <w:pPr>
        <w:pStyle w:val="Title"/>
        <w:spacing w:after="120"/>
        <w:rPr>
          <w:sz w:val="28"/>
          <w:szCs w:val="28"/>
          <w:lang w:eastAsia="en-IE"/>
        </w:rPr>
      </w:pPr>
      <w:r w:rsidRPr="009A3139">
        <w:t>Theme</w:t>
      </w:r>
      <w:r w:rsidRPr="004B56AD">
        <w:rPr>
          <w:sz w:val="32"/>
        </w:rPr>
        <w:t>:</w:t>
      </w:r>
      <w:r w:rsidRPr="004B56AD">
        <w:rPr>
          <w:sz w:val="32"/>
          <w:lang w:eastAsia="en-IE"/>
        </w:rPr>
        <w:t xml:space="preserve"> </w:t>
      </w:r>
      <w:r w:rsidR="00CA1634" w:rsidRPr="004B56AD">
        <w:rPr>
          <w:sz w:val="32"/>
          <w:lang w:eastAsia="en-IE"/>
        </w:rPr>
        <w:t>‘Disability in Marginalised Group</w:t>
      </w:r>
      <w:r w:rsidR="00760766">
        <w:rPr>
          <w:sz w:val="32"/>
          <w:lang w:eastAsia="en-IE"/>
        </w:rPr>
        <w:t>s</w:t>
      </w:r>
      <w:r w:rsidR="00CA1634" w:rsidRPr="004B56AD">
        <w:rPr>
          <w:sz w:val="32"/>
          <w:lang w:eastAsia="en-IE"/>
        </w:rPr>
        <w:t xml:space="preserve"> and Communities’</w:t>
      </w:r>
      <w:r w:rsidR="00CA1634">
        <w:rPr>
          <w:sz w:val="28"/>
          <w:szCs w:val="28"/>
          <w:lang w:eastAsia="en-IE"/>
        </w:rPr>
        <w:t xml:space="preserve"> </w:t>
      </w:r>
    </w:p>
    <w:p w14:paraId="1130F23A" w14:textId="11C1028A" w:rsidR="00235A7D" w:rsidRDefault="00235A7D" w:rsidP="00287F75">
      <w:pPr>
        <w:pStyle w:val="Title"/>
        <w:spacing w:after="120"/>
        <w:jc w:val="left"/>
        <w:rPr>
          <w:sz w:val="28"/>
          <w:szCs w:val="28"/>
          <w:lang w:eastAsia="en-IE"/>
        </w:rPr>
      </w:pPr>
    </w:p>
    <w:p w14:paraId="5D8A20AC" w14:textId="1B8BF88E" w:rsidR="00287F75" w:rsidRPr="009926BF" w:rsidRDefault="00287F75" w:rsidP="00287F75">
      <w:pPr>
        <w:pStyle w:val="Heading1"/>
        <w:rPr>
          <w:color w:val="BF2296"/>
        </w:rPr>
      </w:pPr>
      <w:r w:rsidRPr="00ED4475">
        <w:rPr>
          <w:color w:val="BF2296"/>
        </w:rPr>
        <w:t>1. Introduction</w:t>
      </w:r>
    </w:p>
    <w:p w14:paraId="348B15EA" w14:textId="45AA4C90" w:rsidR="00287F75" w:rsidRPr="009926BF" w:rsidRDefault="00287F75" w:rsidP="009926BF">
      <w:pPr>
        <w:rPr>
          <w:lang w:eastAsia="en-IE"/>
        </w:rPr>
      </w:pPr>
      <w:r>
        <w:rPr>
          <w:lang w:eastAsia="en-IE"/>
        </w:rPr>
        <w:t>When completing this application form please note the following</w:t>
      </w:r>
      <w:r w:rsidR="00760766">
        <w:rPr>
          <w:lang w:eastAsia="en-IE"/>
        </w:rPr>
        <w:t>:</w:t>
      </w:r>
      <w:r>
        <w:rPr>
          <w:lang w:eastAsia="en-IE"/>
        </w:rPr>
        <w:t xml:space="preserve"> </w:t>
      </w:r>
    </w:p>
    <w:p w14:paraId="1DC95943" w14:textId="42AF556A" w:rsidR="009A3139" w:rsidRDefault="009A3139" w:rsidP="00FF507D">
      <w:pPr>
        <w:pStyle w:val="ListBullet"/>
        <w:spacing w:after="360"/>
      </w:pPr>
      <w:r w:rsidRPr="00D03338">
        <w:t xml:space="preserve">Answer </w:t>
      </w:r>
      <w:proofErr w:type="gramStart"/>
      <w:r w:rsidRPr="00D03338">
        <w:t>all of</w:t>
      </w:r>
      <w:proofErr w:type="gramEnd"/>
      <w:r w:rsidRPr="00D03338">
        <w:t xml:space="preserve"> the questions in the application form</w:t>
      </w:r>
    </w:p>
    <w:p w14:paraId="5B6C8A9D" w14:textId="1443E2EB" w:rsidR="00287F75" w:rsidRPr="00D03338" w:rsidRDefault="00287F75" w:rsidP="009926BF">
      <w:pPr>
        <w:pStyle w:val="ListBullet"/>
        <w:spacing w:after="360"/>
      </w:pPr>
      <w:r w:rsidRPr="00D03338">
        <w:t>Sign the application form and keep a copy</w:t>
      </w:r>
    </w:p>
    <w:p w14:paraId="50723009" w14:textId="2E78CC21" w:rsidR="009A3139" w:rsidRPr="00D03338" w:rsidRDefault="009A3139" w:rsidP="00FF507D">
      <w:pPr>
        <w:pStyle w:val="ListBullet"/>
        <w:spacing w:after="360"/>
      </w:pPr>
      <w:r w:rsidRPr="00D03338">
        <w:t>Incomplete</w:t>
      </w:r>
      <w:r w:rsidR="00287F75">
        <w:t xml:space="preserve"> or unsigned</w:t>
      </w:r>
      <w:r w:rsidRPr="00D03338">
        <w:t xml:space="preserve"> applications cannot be processed</w:t>
      </w:r>
    </w:p>
    <w:p w14:paraId="42B03DA1" w14:textId="4E1A26A0" w:rsidR="00287F75" w:rsidRPr="00287F75" w:rsidRDefault="00287F75" w:rsidP="00FF507D">
      <w:pPr>
        <w:pStyle w:val="ListBullet"/>
        <w:spacing w:after="360"/>
      </w:pPr>
      <w:r w:rsidRPr="009926BF">
        <w:t>Applications received after the deadline will not be processed</w:t>
      </w:r>
    </w:p>
    <w:p w14:paraId="5BA010C2" w14:textId="77777777" w:rsidR="00457AE2" w:rsidRPr="00457AE2" w:rsidRDefault="009A3139" w:rsidP="00FF507D">
      <w:pPr>
        <w:pStyle w:val="ListBullet"/>
        <w:spacing w:after="360"/>
        <w:rPr>
          <w:b/>
        </w:rPr>
      </w:pPr>
      <w:r w:rsidRPr="00D03338">
        <w:t>Return the completed application form by</w:t>
      </w:r>
      <w:r w:rsidR="00457AE2">
        <w:t xml:space="preserve"> the deadline of:</w:t>
      </w:r>
      <w:r w:rsidRPr="00D03338">
        <w:t xml:space="preserve"> </w:t>
      </w:r>
    </w:p>
    <w:p w14:paraId="26AFDC3D" w14:textId="0212557C" w:rsidR="00457AE2" w:rsidRDefault="00457AE2" w:rsidP="00FF507D">
      <w:pPr>
        <w:pStyle w:val="ListBullet"/>
        <w:numPr>
          <w:ilvl w:val="0"/>
          <w:numId w:val="0"/>
        </w:numPr>
        <w:spacing w:after="360"/>
        <w:ind w:left="357"/>
        <w:rPr>
          <w:b/>
        </w:rPr>
      </w:pPr>
      <w:r w:rsidRPr="00457AE2">
        <w:rPr>
          <w:b/>
        </w:rPr>
        <w:t>12</w:t>
      </w:r>
      <w:r w:rsidR="00D97591">
        <w:rPr>
          <w:b/>
        </w:rPr>
        <w:t xml:space="preserve"> </w:t>
      </w:r>
      <w:r w:rsidRPr="00457AE2">
        <w:rPr>
          <w:b/>
        </w:rPr>
        <w:t>noon,</w:t>
      </w:r>
      <w:r w:rsidRPr="00B02493">
        <w:rPr>
          <w:b/>
          <w:bCs/>
        </w:rPr>
        <w:t xml:space="preserve"> </w:t>
      </w:r>
      <w:r w:rsidR="00B02493" w:rsidRPr="00B02493">
        <w:rPr>
          <w:b/>
          <w:bCs/>
        </w:rPr>
        <w:t>23</w:t>
      </w:r>
      <w:r w:rsidR="00B02493" w:rsidRPr="00B02493">
        <w:rPr>
          <w:b/>
        </w:rPr>
        <w:t xml:space="preserve"> </w:t>
      </w:r>
      <w:r w:rsidR="00CA1634">
        <w:rPr>
          <w:b/>
        </w:rPr>
        <w:t>October 2023</w:t>
      </w:r>
      <w:r w:rsidR="00FF507D">
        <w:rPr>
          <w:b/>
        </w:rPr>
        <w:t xml:space="preserve"> </w:t>
      </w:r>
    </w:p>
    <w:p w14:paraId="0A726AE6" w14:textId="55828B3C" w:rsidR="009A3139" w:rsidRPr="004B56AD" w:rsidRDefault="009A3139" w:rsidP="004B56AD">
      <w:pPr>
        <w:pStyle w:val="ListBullet"/>
        <w:numPr>
          <w:ilvl w:val="0"/>
          <w:numId w:val="0"/>
        </w:numPr>
        <w:spacing w:before="600" w:after="240"/>
        <w:ind w:left="357"/>
        <w:rPr>
          <w:b/>
        </w:rPr>
      </w:pPr>
      <w:r w:rsidRPr="00D03338">
        <w:t>Applications should be</w:t>
      </w:r>
      <w:r w:rsidR="002456DA">
        <w:t xml:space="preserve"> submitted by email to </w:t>
      </w:r>
      <w:hyperlink r:id="rId9" w:history="1">
        <w:r w:rsidR="002456DA" w:rsidRPr="00BB4DDD">
          <w:rPr>
            <w:rStyle w:val="Hyperlink"/>
          </w:rPr>
          <w:t>research@nda.ie</w:t>
        </w:r>
      </w:hyperlink>
      <w:r w:rsidR="002456DA">
        <w:t xml:space="preserve">. Please use the subject </w:t>
      </w:r>
      <w:r w:rsidR="00126178">
        <w:t>line</w:t>
      </w:r>
      <w:r w:rsidR="002456DA">
        <w:t>:</w:t>
      </w:r>
      <w:r w:rsidRPr="004B56AD">
        <w:t xml:space="preserve"> </w:t>
      </w:r>
      <w:r w:rsidR="009D6DC5" w:rsidRPr="004B56AD">
        <w:rPr>
          <w:b/>
        </w:rPr>
        <w:t>RPS</w:t>
      </w:r>
      <w:r w:rsidR="00531995" w:rsidRPr="004B56AD">
        <w:rPr>
          <w:b/>
        </w:rPr>
        <w:t xml:space="preserve"> </w:t>
      </w:r>
      <w:r w:rsidR="004B56AD">
        <w:rPr>
          <w:b/>
        </w:rPr>
        <w:t>2023</w:t>
      </w:r>
      <w:r w:rsidR="002456DA">
        <w:rPr>
          <w:b/>
        </w:rPr>
        <w:t>-24.</w:t>
      </w:r>
    </w:p>
    <w:p w14:paraId="627BA78F" w14:textId="0C246E2B" w:rsidR="007D71FC" w:rsidRPr="00ED4475" w:rsidRDefault="00287F75" w:rsidP="009A3139">
      <w:pPr>
        <w:pStyle w:val="Heading1"/>
        <w:rPr>
          <w:color w:val="CC0099"/>
        </w:rPr>
      </w:pPr>
      <w:r w:rsidRPr="00ED4475">
        <w:rPr>
          <w:color w:val="BF2296"/>
        </w:rPr>
        <w:lastRenderedPageBreak/>
        <w:t>2</w:t>
      </w:r>
      <w:r w:rsidR="009A3139" w:rsidRPr="00ED4475">
        <w:rPr>
          <w:color w:val="BF2296"/>
        </w:rPr>
        <w:t>.</w:t>
      </w:r>
      <w:r w:rsidR="009926BF">
        <w:rPr>
          <w:color w:val="BF2296"/>
        </w:rPr>
        <w:t xml:space="preserve"> </w:t>
      </w:r>
      <w:r w:rsidR="009A3139" w:rsidRPr="00ED4475">
        <w:rPr>
          <w:color w:val="BF2296"/>
        </w:rPr>
        <w:t xml:space="preserve"> Applicant</w:t>
      </w:r>
      <w:r w:rsidR="00CA1634" w:rsidRPr="00ED4475">
        <w:rPr>
          <w:color w:val="BF2296"/>
        </w:rPr>
        <w:t xml:space="preserve"> details</w:t>
      </w:r>
    </w:p>
    <w:p w14:paraId="3CD80705" w14:textId="77777777" w:rsidR="009A3139" w:rsidRPr="009A3139" w:rsidRDefault="009A3139" w:rsidP="009A3139">
      <w:pPr>
        <w:rPr>
          <w:b/>
        </w:rPr>
      </w:pPr>
      <w:r w:rsidRPr="009A3139">
        <w:rPr>
          <w:b/>
        </w:rPr>
        <w:t>Organisation name</w:t>
      </w:r>
      <w:r w:rsidR="00942FC7">
        <w:rPr>
          <w:b/>
        </w:rPr>
        <w:t>:</w:t>
      </w:r>
    </w:p>
    <w:p w14:paraId="46921E23" w14:textId="77777777" w:rsidR="009A3139" w:rsidRDefault="009A3139" w:rsidP="009A3139">
      <w:r>
        <w:t>Address</w:t>
      </w:r>
      <w:r w:rsidR="00942FC7">
        <w:t>:</w:t>
      </w:r>
    </w:p>
    <w:p w14:paraId="6E9AFDF4" w14:textId="0D4AD1BE" w:rsidR="009A3139" w:rsidRPr="00D03338" w:rsidRDefault="009A3139" w:rsidP="009A3139">
      <w:pPr>
        <w:pStyle w:val="StyleListNumberArialBold"/>
        <w:tabs>
          <w:tab w:val="clear" w:pos="360"/>
        </w:tabs>
        <w:ind w:left="0" w:firstLine="0"/>
        <w:rPr>
          <w:rFonts w:ascii="Gill Sans" w:hAnsi="Gill Sans"/>
        </w:rPr>
      </w:pPr>
      <w:r w:rsidRPr="00D03338">
        <w:rPr>
          <w:rFonts w:ascii="Gill Sans" w:hAnsi="Gill Sans"/>
        </w:rPr>
        <w:t>Project Manager</w:t>
      </w:r>
      <w:r w:rsidR="00D717DC">
        <w:rPr>
          <w:rFonts w:ascii="Gill Sans" w:hAnsi="Gill Sans"/>
        </w:rPr>
        <w:t xml:space="preserve"> </w:t>
      </w:r>
      <w:r w:rsidRPr="00D03338">
        <w:rPr>
          <w:rFonts w:ascii="Gill Sans" w:hAnsi="Gill Sans"/>
        </w:rPr>
        <w:t>contact details (person who takes overall responsibility for project):</w:t>
      </w:r>
    </w:p>
    <w:p w14:paraId="4B0D604B" w14:textId="75BA4B25" w:rsidR="009A3139" w:rsidRPr="00D03338" w:rsidRDefault="009A3139" w:rsidP="0046258C">
      <w:pPr>
        <w:spacing w:before="240" w:after="120"/>
        <w:rPr>
          <w:b/>
        </w:rPr>
      </w:pPr>
      <w:r w:rsidRPr="00D03338">
        <w:rPr>
          <w:b/>
        </w:rPr>
        <w:t>Name:</w:t>
      </w:r>
    </w:p>
    <w:p w14:paraId="5B33F164" w14:textId="77777777" w:rsidR="009A3139" w:rsidRPr="00D03338" w:rsidRDefault="009A3139" w:rsidP="009A3139">
      <w:pPr>
        <w:spacing w:after="120"/>
        <w:rPr>
          <w:b/>
        </w:rPr>
      </w:pPr>
      <w:r w:rsidRPr="00D03338">
        <w:rPr>
          <w:b/>
        </w:rPr>
        <w:t>Position:</w:t>
      </w:r>
    </w:p>
    <w:p w14:paraId="598F5B75" w14:textId="77777777" w:rsidR="009A3139" w:rsidRDefault="00531995" w:rsidP="009A3139">
      <w:pPr>
        <w:spacing w:after="120"/>
        <w:rPr>
          <w:b/>
        </w:rPr>
      </w:pPr>
      <w:r>
        <w:rPr>
          <w:b/>
        </w:rPr>
        <w:t>E</w:t>
      </w:r>
      <w:r w:rsidR="009A3139">
        <w:rPr>
          <w:b/>
        </w:rPr>
        <w:t>mail:</w:t>
      </w:r>
    </w:p>
    <w:p w14:paraId="6BB46FB1" w14:textId="18E9B88F" w:rsidR="009A3139" w:rsidRDefault="009A3139" w:rsidP="009A3139">
      <w:pPr>
        <w:spacing w:after="120"/>
        <w:rPr>
          <w:b/>
        </w:rPr>
      </w:pPr>
      <w:r>
        <w:rPr>
          <w:b/>
        </w:rPr>
        <w:t>Phone:</w:t>
      </w:r>
    </w:p>
    <w:p w14:paraId="5959F2AE" w14:textId="25F7C4FE" w:rsidR="00CA1634" w:rsidRDefault="00CA1634" w:rsidP="009A3139">
      <w:pPr>
        <w:spacing w:after="120"/>
        <w:rPr>
          <w:b/>
        </w:rPr>
      </w:pPr>
    </w:p>
    <w:p w14:paraId="709B5083" w14:textId="77777777" w:rsidR="00CA1634" w:rsidRDefault="00CA1634" w:rsidP="00CA1634">
      <w:pPr>
        <w:pStyle w:val="Heading1"/>
        <w:rPr>
          <w:color w:val="BF2296"/>
        </w:rPr>
      </w:pPr>
      <w:r>
        <w:rPr>
          <w:color w:val="BF2296"/>
        </w:rPr>
        <w:t>3</w:t>
      </w:r>
      <w:r w:rsidRPr="00725E89">
        <w:rPr>
          <w:color w:val="BF2296"/>
        </w:rPr>
        <w:t xml:space="preserve">. </w:t>
      </w:r>
      <w:r>
        <w:rPr>
          <w:color w:val="BF2296"/>
        </w:rPr>
        <w:t>Experience and qualifications of research team and appropriate supervisory arrangements (40%)</w:t>
      </w:r>
    </w:p>
    <w:p w14:paraId="116C9BFE" w14:textId="62D3E7A2" w:rsidR="00CA1634" w:rsidRPr="00F66D5C" w:rsidRDefault="00CA1634" w:rsidP="00CA1634">
      <w:r w:rsidRPr="0014493F">
        <w:t xml:space="preserve"> </w:t>
      </w:r>
      <w:r w:rsidR="00126178">
        <w:t>Please complete the following subsections.</w:t>
      </w:r>
    </w:p>
    <w:p w14:paraId="0EA9100E" w14:textId="5914E315" w:rsidR="00CA1634" w:rsidRPr="00725E89" w:rsidRDefault="00CA1634" w:rsidP="00CA1634">
      <w:pPr>
        <w:pStyle w:val="Heading1"/>
        <w:rPr>
          <w:color w:val="BF2296"/>
        </w:rPr>
      </w:pPr>
      <w:r w:rsidRPr="00ED4475">
        <w:rPr>
          <w:color w:val="BF2296"/>
        </w:rPr>
        <w:t>3a Project team</w:t>
      </w:r>
      <w:r w:rsidRPr="00ED4475">
        <w:rPr>
          <w:color w:val="BF2296"/>
        </w:rPr>
        <w:tab/>
      </w:r>
      <w:r>
        <w:rPr>
          <w:color w:val="BF2296"/>
        </w:rPr>
        <w:tab/>
      </w:r>
      <w:r>
        <w:rPr>
          <w:color w:val="BF2296"/>
        </w:rPr>
        <w:tab/>
      </w:r>
      <w:r>
        <w:rPr>
          <w:color w:val="BF2296"/>
        </w:rPr>
        <w:tab/>
      </w:r>
      <w:r>
        <w:rPr>
          <w:color w:val="BF2296"/>
        </w:rPr>
        <w:tab/>
      </w:r>
      <w:r>
        <w:rPr>
          <w:color w:val="BF2296"/>
        </w:rPr>
        <w:tab/>
      </w:r>
    </w:p>
    <w:p w14:paraId="66C5218F" w14:textId="26369409" w:rsidR="00CA1634" w:rsidRDefault="00CA1634" w:rsidP="00CA1634">
      <w:pPr>
        <w:rPr>
          <w:bCs/>
        </w:rPr>
      </w:pPr>
      <w:r w:rsidRPr="004B56AD">
        <w:t>Details of the person in charge of the project, other members of the project team (and any proposed substitutes) together with an indication of their expertise.</w:t>
      </w:r>
      <w:r w:rsidRPr="00CA1634">
        <w:rPr>
          <w:b/>
          <w:bCs/>
        </w:rPr>
        <w:t xml:space="preserve"> </w:t>
      </w:r>
      <w:r w:rsidRPr="00CA1634">
        <w:rPr>
          <w:bCs/>
        </w:rPr>
        <w:t xml:space="preserve">For each key member of the team, list name, organisation, </w:t>
      </w:r>
      <w:proofErr w:type="gramStart"/>
      <w:r w:rsidRPr="00CA1634">
        <w:rPr>
          <w:bCs/>
        </w:rPr>
        <w:t>role</w:t>
      </w:r>
      <w:proofErr w:type="gramEnd"/>
      <w:r w:rsidRPr="00CA1634">
        <w:rPr>
          <w:bCs/>
        </w:rPr>
        <w:t xml:space="preserve"> and days assigned.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94601" w14:paraId="34828CF6" w14:textId="77777777" w:rsidTr="00594601">
        <w:tc>
          <w:tcPr>
            <w:tcW w:w="2157" w:type="dxa"/>
          </w:tcPr>
          <w:p w14:paraId="585F5F4C" w14:textId="521ECFDB" w:rsidR="00594601" w:rsidRDefault="00594601" w:rsidP="00CA16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2157" w:type="dxa"/>
          </w:tcPr>
          <w:p w14:paraId="5DD7C8FD" w14:textId="6F6B861F" w:rsidR="00594601" w:rsidRDefault="00594601" w:rsidP="00CA1634">
            <w:pPr>
              <w:rPr>
                <w:b/>
                <w:bCs/>
              </w:rPr>
            </w:pPr>
            <w:r>
              <w:rPr>
                <w:b/>
                <w:bCs/>
              </w:rPr>
              <w:t>Team role</w:t>
            </w:r>
          </w:p>
        </w:tc>
        <w:tc>
          <w:tcPr>
            <w:tcW w:w="2158" w:type="dxa"/>
          </w:tcPr>
          <w:p w14:paraId="3A467EB5" w14:textId="4F5B33FE" w:rsidR="00594601" w:rsidRDefault="00594601" w:rsidP="00CA1634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2158" w:type="dxa"/>
          </w:tcPr>
          <w:p w14:paraId="3D77B5B4" w14:textId="6CA31447" w:rsidR="00594601" w:rsidRDefault="00126178" w:rsidP="00CA1634">
            <w:pPr>
              <w:rPr>
                <w:b/>
                <w:bCs/>
              </w:rPr>
            </w:pPr>
            <w:r>
              <w:rPr>
                <w:b/>
                <w:bCs/>
              </w:rPr>
              <w:t>Total days</w:t>
            </w:r>
            <w:r w:rsidR="00594601">
              <w:rPr>
                <w:b/>
                <w:bCs/>
              </w:rPr>
              <w:t xml:space="preserve"> </w:t>
            </w:r>
          </w:p>
        </w:tc>
      </w:tr>
      <w:tr w:rsidR="00594601" w14:paraId="346A7518" w14:textId="77777777" w:rsidTr="00594601">
        <w:tc>
          <w:tcPr>
            <w:tcW w:w="2157" w:type="dxa"/>
          </w:tcPr>
          <w:p w14:paraId="21CCEB1C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7" w:type="dxa"/>
          </w:tcPr>
          <w:p w14:paraId="4D644B64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BAD1A57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5AD83B5E" w14:textId="77777777" w:rsidR="00594601" w:rsidRDefault="00594601" w:rsidP="00CA1634">
            <w:pPr>
              <w:rPr>
                <w:b/>
                <w:bCs/>
              </w:rPr>
            </w:pPr>
          </w:p>
        </w:tc>
      </w:tr>
      <w:tr w:rsidR="00594601" w14:paraId="1EB78C49" w14:textId="77777777" w:rsidTr="00594601">
        <w:tc>
          <w:tcPr>
            <w:tcW w:w="2157" w:type="dxa"/>
          </w:tcPr>
          <w:p w14:paraId="3F3E4307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7" w:type="dxa"/>
          </w:tcPr>
          <w:p w14:paraId="529E3C8F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B860BB3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007B8C07" w14:textId="77777777" w:rsidR="00594601" w:rsidRDefault="00594601" w:rsidP="00CA1634">
            <w:pPr>
              <w:rPr>
                <w:b/>
                <w:bCs/>
              </w:rPr>
            </w:pPr>
          </w:p>
        </w:tc>
      </w:tr>
      <w:tr w:rsidR="00594601" w14:paraId="4CD0B7E6" w14:textId="77777777" w:rsidTr="00594601">
        <w:tc>
          <w:tcPr>
            <w:tcW w:w="2157" w:type="dxa"/>
          </w:tcPr>
          <w:p w14:paraId="6584D41B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7" w:type="dxa"/>
          </w:tcPr>
          <w:p w14:paraId="33CA0BAB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692E5C43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32965892" w14:textId="77777777" w:rsidR="00594601" w:rsidRDefault="00594601" w:rsidP="00CA1634">
            <w:pPr>
              <w:rPr>
                <w:b/>
                <w:bCs/>
              </w:rPr>
            </w:pPr>
          </w:p>
        </w:tc>
      </w:tr>
      <w:tr w:rsidR="00594601" w14:paraId="560549E6" w14:textId="77777777" w:rsidTr="00594601">
        <w:tc>
          <w:tcPr>
            <w:tcW w:w="2157" w:type="dxa"/>
          </w:tcPr>
          <w:p w14:paraId="02269E37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7" w:type="dxa"/>
          </w:tcPr>
          <w:p w14:paraId="1E905AAE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2F38F9F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74D97909" w14:textId="77777777" w:rsidR="00594601" w:rsidRDefault="00594601" w:rsidP="00CA1634">
            <w:pPr>
              <w:rPr>
                <w:b/>
                <w:bCs/>
              </w:rPr>
            </w:pPr>
          </w:p>
        </w:tc>
      </w:tr>
      <w:tr w:rsidR="00594601" w14:paraId="519954D6" w14:textId="77777777" w:rsidTr="00594601">
        <w:tc>
          <w:tcPr>
            <w:tcW w:w="2157" w:type="dxa"/>
          </w:tcPr>
          <w:p w14:paraId="7610AA6E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7" w:type="dxa"/>
          </w:tcPr>
          <w:p w14:paraId="786737CB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AD44E13" w14:textId="77777777" w:rsidR="00594601" w:rsidRDefault="00594601" w:rsidP="00CA163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DC3F4F6" w14:textId="77777777" w:rsidR="00594601" w:rsidRDefault="00594601" w:rsidP="00CA1634">
            <w:pPr>
              <w:rPr>
                <w:b/>
                <w:bCs/>
              </w:rPr>
            </w:pPr>
          </w:p>
        </w:tc>
      </w:tr>
    </w:tbl>
    <w:p w14:paraId="16D9E49B" w14:textId="77777777" w:rsidR="00594601" w:rsidRPr="004B56AD" w:rsidRDefault="00594601" w:rsidP="00CA1634">
      <w:pPr>
        <w:rPr>
          <w:b/>
          <w:bCs/>
        </w:rPr>
      </w:pPr>
    </w:p>
    <w:p w14:paraId="12ED050E" w14:textId="2B9B72DF" w:rsidR="00CA1634" w:rsidRPr="00025D2C" w:rsidRDefault="00CA1634" w:rsidP="00CA1634">
      <w:pPr>
        <w:spacing w:before="240"/>
        <w:rPr>
          <w:bCs/>
        </w:rPr>
      </w:pPr>
      <w:r w:rsidRPr="00025D2C">
        <w:rPr>
          <w:bCs/>
        </w:rPr>
        <w:lastRenderedPageBreak/>
        <w:t>Attach a</w:t>
      </w:r>
      <w:r>
        <w:rPr>
          <w:bCs/>
        </w:rPr>
        <w:t xml:space="preserve"> CV showing relevant expertise and</w:t>
      </w:r>
      <w:r w:rsidRPr="00025D2C">
        <w:rPr>
          <w:bCs/>
        </w:rPr>
        <w:t xml:space="preserve"> experience of each member of the proposed team (</w:t>
      </w:r>
      <w:r>
        <w:rPr>
          <w:bCs/>
        </w:rPr>
        <w:t>2</w:t>
      </w:r>
      <w:r w:rsidRPr="00025D2C">
        <w:rPr>
          <w:bCs/>
        </w:rPr>
        <w:t xml:space="preserve"> page maximum per team member).</w:t>
      </w:r>
    </w:p>
    <w:p w14:paraId="29B0CD00" w14:textId="2078C3EA" w:rsidR="00D717DC" w:rsidRPr="00D717DC" w:rsidRDefault="00CA1634" w:rsidP="00D717DC">
      <w:pPr>
        <w:rPr>
          <w:bCs/>
          <w:lang w:val="en-GB"/>
        </w:rPr>
      </w:pPr>
      <w:r>
        <w:rPr>
          <w:lang w:val="en-GB"/>
        </w:rPr>
        <w:t>Also supply</w:t>
      </w:r>
      <w:r w:rsidRPr="00025D2C">
        <w:rPr>
          <w:lang w:val="en-GB"/>
        </w:rPr>
        <w:t xml:space="preserve"> contact details of any third party </w:t>
      </w:r>
      <w:r>
        <w:rPr>
          <w:lang w:val="en-GB"/>
        </w:rPr>
        <w:t xml:space="preserve">who will be </w:t>
      </w:r>
      <w:r w:rsidRPr="00025D2C">
        <w:rPr>
          <w:lang w:val="en-GB"/>
        </w:rPr>
        <w:t>involved in the project, together with a description of the element of contra</w:t>
      </w:r>
      <w:r>
        <w:rPr>
          <w:lang w:val="en-GB"/>
        </w:rPr>
        <w:t xml:space="preserve">ct to be fulfilled by any third </w:t>
      </w:r>
      <w:r w:rsidRPr="00025D2C">
        <w:rPr>
          <w:lang w:val="en-GB"/>
        </w:rPr>
        <w:t>party</w:t>
      </w:r>
      <w:r w:rsidRPr="00025D2C">
        <w:rPr>
          <w:bCs/>
          <w:lang w:val="en-GB"/>
        </w:rPr>
        <w:t>.</w:t>
      </w:r>
    </w:p>
    <w:p w14:paraId="719B8E4C" w14:textId="18FFF492" w:rsidR="00CA1634" w:rsidRPr="00725E89" w:rsidRDefault="00CA1634" w:rsidP="00CA1634">
      <w:pPr>
        <w:pStyle w:val="Heading1"/>
        <w:rPr>
          <w:color w:val="BF2296"/>
        </w:rPr>
      </w:pPr>
      <w:r>
        <w:rPr>
          <w:color w:val="BF2296"/>
        </w:rPr>
        <w:t>3b R</w:t>
      </w:r>
      <w:r w:rsidRPr="00725E89">
        <w:rPr>
          <w:color w:val="BF2296"/>
        </w:rPr>
        <w:t>esearch support</w:t>
      </w:r>
      <w:r>
        <w:rPr>
          <w:color w:val="BF2296"/>
        </w:rPr>
        <w:t xml:space="preserve"> and advice</w:t>
      </w:r>
      <w:r>
        <w:rPr>
          <w:color w:val="BF2296"/>
        </w:rPr>
        <w:tab/>
      </w:r>
      <w:r>
        <w:rPr>
          <w:color w:val="BF2296"/>
        </w:rPr>
        <w:tab/>
      </w:r>
      <w:r>
        <w:rPr>
          <w:color w:val="BF2296"/>
        </w:rPr>
        <w:tab/>
      </w:r>
      <w:r w:rsidRPr="004B56AD">
        <w:rPr>
          <w:color w:val="BF2296"/>
          <w:sz w:val="28"/>
          <w:szCs w:val="28"/>
        </w:rPr>
        <w:t xml:space="preserve">300 Words </w:t>
      </w:r>
    </w:p>
    <w:p w14:paraId="01BC1416" w14:textId="474DCB86" w:rsidR="009926BF" w:rsidRDefault="009926BF" w:rsidP="009926BF">
      <w:r>
        <w:t xml:space="preserve">Please provide details regarding supervision within the research team, where applicable. </w:t>
      </w:r>
    </w:p>
    <w:p w14:paraId="77AEE6ED" w14:textId="243BF7B3" w:rsidR="00CA1634" w:rsidRDefault="00126178" w:rsidP="00CA1634">
      <w:r>
        <w:t>I</w:t>
      </w:r>
      <w:r w:rsidR="002456DA">
        <w:t>f no support system is in place, please provide</w:t>
      </w:r>
      <w:r w:rsidR="00B92331">
        <w:t xml:space="preserve"> an</w:t>
      </w:r>
      <w:r w:rsidR="002456DA">
        <w:t xml:space="preserve"> explanation</w:t>
      </w:r>
      <w:r>
        <w:t>.</w:t>
      </w:r>
    </w:p>
    <w:p w14:paraId="1C2E027E" w14:textId="05233364" w:rsidR="00CA1634" w:rsidRPr="00725E89" w:rsidRDefault="00CA1634" w:rsidP="00CA1634">
      <w:pPr>
        <w:pStyle w:val="Heading1"/>
        <w:rPr>
          <w:color w:val="BF2296"/>
        </w:rPr>
      </w:pPr>
      <w:r>
        <w:rPr>
          <w:color w:val="BF2296"/>
        </w:rPr>
        <w:t>3c P</w:t>
      </w:r>
      <w:r w:rsidRPr="00725E89">
        <w:rPr>
          <w:color w:val="BF2296"/>
        </w:rPr>
        <w:t>revious work</w:t>
      </w:r>
    </w:p>
    <w:p w14:paraId="2C225ED6" w14:textId="039C546F" w:rsidR="00CA1634" w:rsidRDefault="00CA1634" w:rsidP="00CA1634">
      <w:pPr>
        <w:spacing w:after="120"/>
        <w:rPr>
          <w:b/>
        </w:rPr>
      </w:pPr>
      <w:r>
        <w:t xml:space="preserve">Please supply a copy or a web link to </w:t>
      </w:r>
      <w:r>
        <w:rPr>
          <w:b/>
        </w:rPr>
        <w:t>three</w:t>
      </w:r>
      <w:r>
        <w:t xml:space="preserve"> pieces of relevant work carried out by the </w:t>
      </w:r>
      <w:r w:rsidR="002064CA">
        <w:t>princip</w:t>
      </w:r>
      <w:r w:rsidR="009926BF">
        <w:t>al</w:t>
      </w:r>
      <w:r w:rsidR="002064CA">
        <w:t xml:space="preserve"> investigator </w:t>
      </w:r>
    </w:p>
    <w:p w14:paraId="4D5AF5CF" w14:textId="6FFB9565" w:rsidR="00CA1634" w:rsidRPr="00725E89" w:rsidRDefault="00CA1634" w:rsidP="00CA1634">
      <w:pPr>
        <w:pStyle w:val="Heading1"/>
        <w:rPr>
          <w:color w:val="BF2296"/>
        </w:rPr>
      </w:pPr>
      <w:r>
        <w:rPr>
          <w:color w:val="BF2296"/>
        </w:rPr>
        <w:t>4</w:t>
      </w:r>
      <w:r w:rsidRPr="00725E89">
        <w:rPr>
          <w:color w:val="BF2296"/>
        </w:rPr>
        <w:t xml:space="preserve">. </w:t>
      </w:r>
      <w:r>
        <w:rPr>
          <w:color w:val="BF2296"/>
        </w:rPr>
        <w:t>Quality and relevance of research proposal and methodology proposed (50%)</w:t>
      </w:r>
      <w:r>
        <w:rPr>
          <w:color w:val="BF2296"/>
        </w:rPr>
        <w:tab/>
      </w:r>
      <w:r>
        <w:rPr>
          <w:color w:val="BF2296"/>
        </w:rPr>
        <w:tab/>
      </w:r>
      <w:r>
        <w:rPr>
          <w:color w:val="BF2296"/>
        </w:rPr>
        <w:tab/>
      </w:r>
      <w:r w:rsidRPr="004B56AD">
        <w:rPr>
          <w:color w:val="BF2296"/>
          <w:sz w:val="28"/>
          <w:szCs w:val="28"/>
        </w:rPr>
        <w:t>1</w:t>
      </w:r>
      <w:r w:rsidR="00ED4475">
        <w:rPr>
          <w:color w:val="BF2296"/>
          <w:sz w:val="28"/>
          <w:szCs w:val="28"/>
        </w:rPr>
        <w:t>5</w:t>
      </w:r>
      <w:r w:rsidRPr="004B56AD">
        <w:rPr>
          <w:color w:val="BF2296"/>
          <w:sz w:val="28"/>
          <w:szCs w:val="28"/>
        </w:rPr>
        <w:t>00 Words</w:t>
      </w:r>
    </w:p>
    <w:p w14:paraId="437AAECD" w14:textId="77777777" w:rsidR="00904C50" w:rsidRDefault="00CA1634" w:rsidP="00904C50">
      <w:r>
        <w:t>Please give details of the proposed research under the following headings:</w:t>
      </w:r>
    </w:p>
    <w:p w14:paraId="607E5061" w14:textId="6A47FCCB" w:rsidR="00CA1634" w:rsidRDefault="005C395A" w:rsidP="00904C50">
      <w:pPr>
        <w:pStyle w:val="ListParagraph"/>
        <w:numPr>
          <w:ilvl w:val="0"/>
          <w:numId w:val="23"/>
        </w:numPr>
      </w:pPr>
      <w:bookmarkStart w:id="0" w:name="_Hlk144389069"/>
      <w:r>
        <w:t>Background (</w:t>
      </w:r>
      <w:r w:rsidR="0046258C">
        <w:t>5</w:t>
      </w:r>
      <w:r>
        <w:t>%)</w:t>
      </w:r>
    </w:p>
    <w:p w14:paraId="53FA3D57" w14:textId="28979F9D" w:rsidR="005C395A" w:rsidRDefault="005C395A" w:rsidP="00CA1634">
      <w:pPr>
        <w:pStyle w:val="ListParagraph"/>
        <w:numPr>
          <w:ilvl w:val="0"/>
          <w:numId w:val="23"/>
        </w:numPr>
      </w:pPr>
      <w:r>
        <w:t>Aims and objectives (</w:t>
      </w:r>
      <w:r w:rsidR="00B83100">
        <w:t>5</w:t>
      </w:r>
      <w:r>
        <w:t>%)</w:t>
      </w:r>
    </w:p>
    <w:p w14:paraId="2115A551" w14:textId="7E9702EC" w:rsidR="005C395A" w:rsidRDefault="005C395A" w:rsidP="00CA1634">
      <w:pPr>
        <w:pStyle w:val="ListParagraph"/>
        <w:numPr>
          <w:ilvl w:val="0"/>
          <w:numId w:val="23"/>
        </w:numPr>
      </w:pPr>
      <w:r>
        <w:t>Relevance to policy and practi</w:t>
      </w:r>
      <w:r w:rsidR="00AD6B7A">
        <w:t>c</w:t>
      </w:r>
      <w:r>
        <w:t>e (10%)</w:t>
      </w:r>
    </w:p>
    <w:p w14:paraId="4304B356" w14:textId="06D19DCF" w:rsidR="00B83100" w:rsidRDefault="005C395A" w:rsidP="00B83100">
      <w:pPr>
        <w:pStyle w:val="ListParagraph"/>
        <w:numPr>
          <w:ilvl w:val="0"/>
          <w:numId w:val="23"/>
        </w:numPr>
      </w:pPr>
      <w:r>
        <w:t>Methodology (1</w:t>
      </w:r>
      <w:r w:rsidR="0046258C">
        <w:t>5</w:t>
      </w:r>
      <w:r>
        <w:t>%)</w:t>
      </w:r>
    </w:p>
    <w:p w14:paraId="416B822A" w14:textId="6A101D92" w:rsidR="005C395A" w:rsidRDefault="00AD6B7A" w:rsidP="00B83100">
      <w:pPr>
        <w:pStyle w:val="ListParagraph"/>
        <w:numPr>
          <w:ilvl w:val="0"/>
          <w:numId w:val="23"/>
        </w:numPr>
      </w:pPr>
      <w:r>
        <w:t>Evidence of a c</w:t>
      </w:r>
      <w:r w:rsidR="005C395A">
        <w:t>ollaborative research approach</w:t>
      </w:r>
      <w:r w:rsidR="00B92331">
        <w:t xml:space="preserve"> (10%)</w:t>
      </w:r>
      <w:r>
        <w:rPr>
          <w:rStyle w:val="FootnoteReference"/>
        </w:rPr>
        <w:footnoteReference w:id="1"/>
      </w:r>
      <w:r w:rsidR="005C395A">
        <w:t xml:space="preserve"> </w:t>
      </w:r>
      <w:r>
        <w:rPr>
          <w:rStyle w:val="FootnoteReference"/>
        </w:rPr>
        <w:footnoteReference w:id="2"/>
      </w:r>
    </w:p>
    <w:p w14:paraId="4A01A0EC" w14:textId="3F624DDB" w:rsidR="005C395A" w:rsidRDefault="005C395A" w:rsidP="005C395A">
      <w:pPr>
        <w:pStyle w:val="ListParagraph"/>
        <w:numPr>
          <w:ilvl w:val="0"/>
          <w:numId w:val="23"/>
        </w:numPr>
      </w:pPr>
      <w:r>
        <w:t>Dissemination</w:t>
      </w:r>
      <w:r w:rsidR="00D717DC">
        <w:t xml:space="preserve"> plan</w:t>
      </w:r>
      <w:r>
        <w:t xml:space="preserve"> (</w:t>
      </w:r>
      <w:r w:rsidR="00D717DC">
        <w:t>5</w:t>
      </w:r>
      <w:r>
        <w:t>%)</w:t>
      </w:r>
      <w:bookmarkEnd w:id="0"/>
    </w:p>
    <w:p w14:paraId="7EDF38E2" w14:textId="024314DE" w:rsidR="005C395A" w:rsidRPr="004B56AD" w:rsidRDefault="005C395A" w:rsidP="004B56AD">
      <w:pPr>
        <w:pStyle w:val="Heading1"/>
        <w:rPr>
          <w:color w:val="BF2296"/>
        </w:rPr>
      </w:pPr>
      <w:r>
        <w:rPr>
          <w:color w:val="BF2296"/>
        </w:rPr>
        <w:lastRenderedPageBreak/>
        <w:t>5</w:t>
      </w:r>
      <w:r w:rsidRPr="00F4650F">
        <w:rPr>
          <w:color w:val="BF2296"/>
        </w:rPr>
        <w:t xml:space="preserve">. </w:t>
      </w:r>
      <w:r w:rsidR="009926BF">
        <w:rPr>
          <w:color w:val="BF2296"/>
        </w:rPr>
        <w:t xml:space="preserve"> </w:t>
      </w:r>
      <w:r w:rsidRPr="00F4650F">
        <w:rPr>
          <w:color w:val="BF2296"/>
        </w:rPr>
        <w:t xml:space="preserve">Accessibility </w:t>
      </w:r>
      <w:r>
        <w:rPr>
          <w:color w:val="BF2296"/>
        </w:rPr>
        <w:t>(10%)</w:t>
      </w:r>
      <w:r>
        <w:rPr>
          <w:color w:val="BF2296"/>
        </w:rPr>
        <w:tab/>
      </w:r>
      <w:r>
        <w:rPr>
          <w:color w:val="BF2296"/>
        </w:rPr>
        <w:tab/>
      </w:r>
      <w:r>
        <w:rPr>
          <w:color w:val="BF2296"/>
        </w:rPr>
        <w:tab/>
      </w:r>
      <w:r>
        <w:rPr>
          <w:color w:val="BF2296"/>
        </w:rPr>
        <w:tab/>
      </w:r>
      <w:r>
        <w:rPr>
          <w:color w:val="BF2296"/>
        </w:rPr>
        <w:tab/>
      </w:r>
      <w:r w:rsidRPr="004B56AD">
        <w:rPr>
          <w:color w:val="BF2296"/>
          <w:sz w:val="28"/>
          <w:szCs w:val="28"/>
        </w:rPr>
        <w:t xml:space="preserve">300 Words </w:t>
      </w:r>
    </w:p>
    <w:p w14:paraId="581F41B5" w14:textId="741E921D" w:rsidR="00CA1634" w:rsidRDefault="005C395A" w:rsidP="009A3139">
      <w:r>
        <w:t xml:space="preserve">Applicants should demonstrate experience of producing accessible reports. This relates to the use of plain English and the translation of scientific findings that are suitable for non-technical audiences. Reports must be formatted correctly and </w:t>
      </w:r>
      <w:r w:rsidRPr="00B43418">
        <w:t>be accessible to a range of users</w:t>
      </w:r>
      <w:r w:rsidR="00805699">
        <w:t>,</w:t>
      </w:r>
      <w:r w:rsidRPr="00B43418">
        <w:t xml:space="preserve"> including those who use screen readers</w:t>
      </w:r>
      <w:r>
        <w:t xml:space="preserve">. </w:t>
      </w:r>
    </w:p>
    <w:p w14:paraId="6F063BF4" w14:textId="224D70B5" w:rsidR="00981342" w:rsidRPr="009926BF" w:rsidRDefault="009926BF" w:rsidP="00981342">
      <w:pPr>
        <w:pStyle w:val="Heading1"/>
        <w:rPr>
          <w:color w:val="BF238B"/>
        </w:rPr>
      </w:pPr>
      <w:r w:rsidRPr="009926BF">
        <w:rPr>
          <w:color w:val="BF238B"/>
        </w:rPr>
        <w:t>6</w:t>
      </w:r>
      <w:r w:rsidR="00981342" w:rsidRPr="009926BF">
        <w:rPr>
          <w:color w:val="BF238B"/>
        </w:rPr>
        <w:t>. Proposed time</w:t>
      </w:r>
      <w:r w:rsidR="005C395A" w:rsidRPr="009926BF">
        <w:rPr>
          <w:color w:val="BF238B"/>
        </w:rPr>
        <w:t>line</w:t>
      </w:r>
    </w:p>
    <w:p w14:paraId="1D3C2A42" w14:textId="3890BE68" w:rsidR="00D54030" w:rsidRDefault="005C395A" w:rsidP="009A3139">
      <w:r>
        <w:t xml:space="preserve">Please provide a timeline for this research and include project milestones. </w:t>
      </w:r>
    </w:p>
    <w:p w14:paraId="282DD9AE" w14:textId="5CD2C3FB" w:rsidR="008670E0" w:rsidRPr="009926BF" w:rsidRDefault="009926BF" w:rsidP="008670E0">
      <w:pPr>
        <w:pStyle w:val="Heading1"/>
        <w:rPr>
          <w:color w:val="BF238B"/>
        </w:rPr>
      </w:pPr>
      <w:r w:rsidRPr="009926BF">
        <w:rPr>
          <w:color w:val="BF238B"/>
        </w:rPr>
        <w:t>7</w:t>
      </w:r>
      <w:r w:rsidR="008670E0" w:rsidRPr="009926BF">
        <w:rPr>
          <w:color w:val="BF238B"/>
        </w:rPr>
        <w:t xml:space="preserve">. </w:t>
      </w:r>
      <w:r w:rsidR="005C395A" w:rsidRPr="009926BF">
        <w:rPr>
          <w:color w:val="BF238B"/>
        </w:rPr>
        <w:t>Budget</w:t>
      </w:r>
    </w:p>
    <w:p w14:paraId="0204A86E" w14:textId="1B702A09" w:rsidR="00981342" w:rsidRDefault="008670E0" w:rsidP="008670E0">
      <w:r>
        <w:t xml:space="preserve">Please provide a costing for the different elements of the research. </w:t>
      </w:r>
      <w:r w:rsidR="00B92331">
        <w:t>Please differentiate costs with and without VAT, where applicable.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180"/>
        <w:gridCol w:w="1755"/>
        <w:gridCol w:w="2378"/>
      </w:tblGrid>
      <w:tr w:rsidR="00791F79" w14:paraId="64265041" w14:textId="77777777" w:rsidTr="009A5941">
        <w:tc>
          <w:tcPr>
            <w:tcW w:w="2366" w:type="dxa"/>
          </w:tcPr>
          <w:p w14:paraId="07BE2AA1" w14:textId="77777777" w:rsidR="00791F79" w:rsidRPr="009A5941" w:rsidRDefault="00791F79" w:rsidP="009A5941">
            <w:pPr>
              <w:spacing w:after="0"/>
              <w:rPr>
                <w:b/>
              </w:rPr>
            </w:pPr>
            <w:r w:rsidRPr="009A5941">
              <w:rPr>
                <w:b/>
              </w:rPr>
              <w:t>Element</w:t>
            </w:r>
          </w:p>
        </w:tc>
        <w:tc>
          <w:tcPr>
            <w:tcW w:w="2242" w:type="dxa"/>
          </w:tcPr>
          <w:p w14:paraId="25760B7A" w14:textId="77777777" w:rsidR="00791F79" w:rsidRPr="009A5941" w:rsidRDefault="00791F79" w:rsidP="009A5941">
            <w:pPr>
              <w:spacing w:after="0"/>
              <w:rPr>
                <w:b/>
              </w:rPr>
            </w:pPr>
            <w:r w:rsidRPr="009A5941">
              <w:rPr>
                <w:rFonts w:ascii="Arial" w:hAnsi="Arial" w:cs="Arial"/>
                <w:b/>
              </w:rPr>
              <w:t xml:space="preserve">€ </w:t>
            </w:r>
            <w:r w:rsidRPr="009A5941">
              <w:rPr>
                <w:b/>
              </w:rPr>
              <w:t>Price (</w:t>
            </w:r>
            <w:proofErr w:type="spellStart"/>
            <w:r w:rsidRPr="009A5941">
              <w:rPr>
                <w:b/>
              </w:rPr>
              <w:t>ex Vat</w:t>
            </w:r>
            <w:proofErr w:type="spellEnd"/>
            <w:r w:rsidRPr="009A5941">
              <w:rPr>
                <w:b/>
              </w:rPr>
              <w:t>)</w:t>
            </w:r>
          </w:p>
        </w:tc>
        <w:tc>
          <w:tcPr>
            <w:tcW w:w="1800" w:type="dxa"/>
          </w:tcPr>
          <w:p w14:paraId="3CA31F81" w14:textId="77777777" w:rsidR="00791F79" w:rsidRPr="009A5941" w:rsidRDefault="00791F79" w:rsidP="009A5941">
            <w:pPr>
              <w:spacing w:after="0"/>
              <w:rPr>
                <w:rFonts w:ascii="Arial" w:hAnsi="Arial" w:cs="Arial"/>
                <w:b/>
              </w:rPr>
            </w:pPr>
            <w:r w:rsidRPr="009A5941">
              <w:rPr>
                <w:b/>
              </w:rPr>
              <w:t xml:space="preserve">Vat </w:t>
            </w:r>
            <w:r w:rsidR="00CF70D8">
              <w:rPr>
                <w:b/>
              </w:rPr>
              <w:t xml:space="preserve">Amt </w:t>
            </w:r>
            <w:r w:rsidRPr="009A5941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448" w:type="dxa"/>
          </w:tcPr>
          <w:p w14:paraId="58FC5A70" w14:textId="77777777" w:rsidR="00791F79" w:rsidRPr="009A5941" w:rsidRDefault="00791F79" w:rsidP="009A5941">
            <w:pPr>
              <w:spacing w:after="0"/>
              <w:rPr>
                <w:b/>
              </w:rPr>
            </w:pPr>
            <w:r w:rsidRPr="009A5941">
              <w:rPr>
                <w:rFonts w:ascii="Arial" w:hAnsi="Arial" w:cs="Arial"/>
                <w:b/>
              </w:rPr>
              <w:t xml:space="preserve">€ </w:t>
            </w:r>
            <w:r w:rsidRPr="009A5941">
              <w:rPr>
                <w:b/>
              </w:rPr>
              <w:t>Total incl. VAT</w:t>
            </w:r>
          </w:p>
        </w:tc>
      </w:tr>
      <w:tr w:rsidR="00791F79" w14:paraId="56E87452" w14:textId="77777777" w:rsidTr="009A5941">
        <w:tc>
          <w:tcPr>
            <w:tcW w:w="2366" w:type="dxa"/>
          </w:tcPr>
          <w:p w14:paraId="2CE1B816" w14:textId="77777777" w:rsidR="00791F79" w:rsidRDefault="00791F79" w:rsidP="009A5941">
            <w:pPr>
              <w:spacing w:after="0"/>
            </w:pPr>
          </w:p>
        </w:tc>
        <w:tc>
          <w:tcPr>
            <w:tcW w:w="2242" w:type="dxa"/>
          </w:tcPr>
          <w:p w14:paraId="6A60021A" w14:textId="77777777" w:rsidR="00791F79" w:rsidRDefault="00791F79" w:rsidP="009A5941">
            <w:pPr>
              <w:spacing w:after="0"/>
            </w:pPr>
          </w:p>
        </w:tc>
        <w:tc>
          <w:tcPr>
            <w:tcW w:w="1800" w:type="dxa"/>
          </w:tcPr>
          <w:p w14:paraId="003D7EAF" w14:textId="77777777" w:rsidR="00791F79" w:rsidRDefault="00791F79" w:rsidP="009A5941">
            <w:pPr>
              <w:spacing w:after="0"/>
            </w:pPr>
          </w:p>
        </w:tc>
        <w:tc>
          <w:tcPr>
            <w:tcW w:w="2448" w:type="dxa"/>
          </w:tcPr>
          <w:p w14:paraId="5231ADE1" w14:textId="77777777" w:rsidR="00791F79" w:rsidRDefault="00791F79" w:rsidP="009A5941">
            <w:pPr>
              <w:spacing w:after="0"/>
            </w:pPr>
          </w:p>
        </w:tc>
      </w:tr>
      <w:tr w:rsidR="00791F79" w14:paraId="41F2D0B4" w14:textId="77777777" w:rsidTr="009A5941">
        <w:tc>
          <w:tcPr>
            <w:tcW w:w="2366" w:type="dxa"/>
          </w:tcPr>
          <w:p w14:paraId="2EC33F03" w14:textId="77777777" w:rsidR="00791F79" w:rsidRDefault="00791F79" w:rsidP="009A5941">
            <w:pPr>
              <w:spacing w:after="0"/>
            </w:pPr>
          </w:p>
        </w:tc>
        <w:tc>
          <w:tcPr>
            <w:tcW w:w="2242" w:type="dxa"/>
          </w:tcPr>
          <w:p w14:paraId="13552C09" w14:textId="77777777" w:rsidR="00791F79" w:rsidRDefault="00791F79" w:rsidP="009A5941">
            <w:pPr>
              <w:spacing w:after="0"/>
            </w:pPr>
          </w:p>
        </w:tc>
        <w:tc>
          <w:tcPr>
            <w:tcW w:w="1800" w:type="dxa"/>
          </w:tcPr>
          <w:p w14:paraId="458715DC" w14:textId="77777777" w:rsidR="00791F79" w:rsidRDefault="00791F79" w:rsidP="009A5941">
            <w:pPr>
              <w:spacing w:after="0"/>
            </w:pPr>
          </w:p>
        </w:tc>
        <w:tc>
          <w:tcPr>
            <w:tcW w:w="2448" w:type="dxa"/>
          </w:tcPr>
          <w:p w14:paraId="6A5E626D" w14:textId="77777777" w:rsidR="00791F79" w:rsidRDefault="00791F79" w:rsidP="009A5941">
            <w:pPr>
              <w:spacing w:after="0"/>
            </w:pPr>
          </w:p>
        </w:tc>
      </w:tr>
      <w:tr w:rsidR="00C93D12" w14:paraId="3DF04642" w14:textId="77777777" w:rsidTr="009A5941">
        <w:tc>
          <w:tcPr>
            <w:tcW w:w="2366" w:type="dxa"/>
          </w:tcPr>
          <w:p w14:paraId="0CF4149B" w14:textId="77777777" w:rsidR="00C93D12" w:rsidRDefault="00C93D12" w:rsidP="009A5941">
            <w:pPr>
              <w:spacing w:after="0"/>
            </w:pPr>
          </w:p>
        </w:tc>
        <w:tc>
          <w:tcPr>
            <w:tcW w:w="2242" w:type="dxa"/>
          </w:tcPr>
          <w:p w14:paraId="0AC73562" w14:textId="77777777" w:rsidR="00C93D12" w:rsidRDefault="00C93D12" w:rsidP="009A5941">
            <w:pPr>
              <w:spacing w:after="0"/>
            </w:pPr>
          </w:p>
        </w:tc>
        <w:tc>
          <w:tcPr>
            <w:tcW w:w="1800" w:type="dxa"/>
          </w:tcPr>
          <w:p w14:paraId="1757B77D" w14:textId="77777777" w:rsidR="00C93D12" w:rsidRDefault="00C93D12" w:rsidP="009A5941">
            <w:pPr>
              <w:spacing w:after="0"/>
            </w:pPr>
          </w:p>
        </w:tc>
        <w:tc>
          <w:tcPr>
            <w:tcW w:w="2448" w:type="dxa"/>
          </w:tcPr>
          <w:p w14:paraId="1B26E372" w14:textId="77777777" w:rsidR="00C93D12" w:rsidRDefault="00C93D12" w:rsidP="009A5941">
            <w:pPr>
              <w:spacing w:after="0"/>
            </w:pPr>
          </w:p>
        </w:tc>
      </w:tr>
      <w:tr w:rsidR="00C93D12" w14:paraId="44B09F58" w14:textId="77777777" w:rsidTr="009A5941">
        <w:tc>
          <w:tcPr>
            <w:tcW w:w="2366" w:type="dxa"/>
          </w:tcPr>
          <w:p w14:paraId="7E9EC220" w14:textId="77777777" w:rsidR="00C93D12" w:rsidRDefault="00C93D12" w:rsidP="009A5941">
            <w:pPr>
              <w:spacing w:after="0"/>
            </w:pPr>
          </w:p>
        </w:tc>
        <w:tc>
          <w:tcPr>
            <w:tcW w:w="2242" w:type="dxa"/>
          </w:tcPr>
          <w:p w14:paraId="2B8A52A4" w14:textId="77777777" w:rsidR="00C93D12" w:rsidRDefault="00C93D12" w:rsidP="009A5941">
            <w:pPr>
              <w:spacing w:after="0"/>
            </w:pPr>
          </w:p>
        </w:tc>
        <w:tc>
          <w:tcPr>
            <w:tcW w:w="1800" w:type="dxa"/>
          </w:tcPr>
          <w:p w14:paraId="749131B8" w14:textId="77777777" w:rsidR="00C93D12" w:rsidRDefault="00C93D12" w:rsidP="009A5941">
            <w:pPr>
              <w:spacing w:after="0"/>
            </w:pPr>
          </w:p>
        </w:tc>
        <w:tc>
          <w:tcPr>
            <w:tcW w:w="2448" w:type="dxa"/>
          </w:tcPr>
          <w:p w14:paraId="012D5F60" w14:textId="77777777" w:rsidR="00C93D12" w:rsidRDefault="00C93D12" w:rsidP="009A5941">
            <w:pPr>
              <w:spacing w:after="0"/>
            </w:pPr>
          </w:p>
        </w:tc>
      </w:tr>
      <w:tr w:rsidR="00791F79" w14:paraId="7FEE0B9D" w14:textId="77777777" w:rsidTr="009A5941">
        <w:tc>
          <w:tcPr>
            <w:tcW w:w="2366" w:type="dxa"/>
          </w:tcPr>
          <w:p w14:paraId="1B3D72D1" w14:textId="77777777" w:rsidR="00791F79" w:rsidRPr="009A5941" w:rsidRDefault="00791F79" w:rsidP="009A5941">
            <w:pPr>
              <w:spacing w:after="0"/>
              <w:rPr>
                <w:b/>
              </w:rPr>
            </w:pPr>
            <w:r w:rsidRPr="009A5941">
              <w:rPr>
                <w:b/>
              </w:rPr>
              <w:t>Total</w:t>
            </w:r>
          </w:p>
        </w:tc>
        <w:tc>
          <w:tcPr>
            <w:tcW w:w="2242" w:type="dxa"/>
          </w:tcPr>
          <w:p w14:paraId="1F6A8535" w14:textId="77777777" w:rsidR="00791F79" w:rsidRDefault="00791F79" w:rsidP="009A5941">
            <w:pPr>
              <w:spacing w:after="0"/>
            </w:pPr>
          </w:p>
        </w:tc>
        <w:tc>
          <w:tcPr>
            <w:tcW w:w="1800" w:type="dxa"/>
          </w:tcPr>
          <w:p w14:paraId="54850E74" w14:textId="77777777" w:rsidR="00791F79" w:rsidRDefault="00791F79" w:rsidP="009A5941">
            <w:pPr>
              <w:spacing w:after="0"/>
            </w:pPr>
          </w:p>
        </w:tc>
        <w:tc>
          <w:tcPr>
            <w:tcW w:w="2448" w:type="dxa"/>
          </w:tcPr>
          <w:p w14:paraId="0F886DEE" w14:textId="77777777" w:rsidR="00791F79" w:rsidRDefault="00791F79" w:rsidP="009A5941">
            <w:pPr>
              <w:spacing w:after="0"/>
            </w:pPr>
          </w:p>
        </w:tc>
      </w:tr>
    </w:tbl>
    <w:p w14:paraId="2C71BF93" w14:textId="660C40AD" w:rsidR="00D54030" w:rsidRDefault="00D54030" w:rsidP="00025D2C"/>
    <w:p w14:paraId="22CF3435" w14:textId="59216E7A" w:rsidR="00025D2C" w:rsidRPr="009926BF" w:rsidRDefault="009926BF" w:rsidP="00025D2C">
      <w:pPr>
        <w:pStyle w:val="Heading1"/>
        <w:rPr>
          <w:color w:val="BF238B"/>
        </w:rPr>
      </w:pPr>
      <w:r w:rsidRPr="009926BF">
        <w:rPr>
          <w:color w:val="BF238B"/>
        </w:rPr>
        <w:t>8</w:t>
      </w:r>
      <w:r w:rsidR="00025D2C" w:rsidRPr="009926BF">
        <w:rPr>
          <w:color w:val="BF238B"/>
        </w:rPr>
        <w:t>. Referees</w:t>
      </w:r>
    </w:p>
    <w:p w14:paraId="215862F4" w14:textId="7159F392" w:rsidR="00D54030" w:rsidRDefault="00025D2C" w:rsidP="009926BF">
      <w:r w:rsidRPr="00865F6A">
        <w:t>Please give the name</w:t>
      </w:r>
      <w:r w:rsidR="00865F6A" w:rsidRPr="00865F6A">
        <w:t xml:space="preserve">, </w:t>
      </w:r>
      <w:proofErr w:type="gramStart"/>
      <w:r w:rsidR="00865F6A" w:rsidRPr="00865F6A">
        <w:t>position</w:t>
      </w:r>
      <w:proofErr w:type="gramEnd"/>
      <w:r w:rsidR="00865F6A" w:rsidRPr="00865F6A">
        <w:t xml:space="preserve"> and contact details </w:t>
      </w:r>
      <w:r w:rsidRPr="00865F6A">
        <w:t xml:space="preserve">of </w:t>
      </w:r>
      <w:r w:rsidRPr="00865F6A">
        <w:rPr>
          <w:b/>
        </w:rPr>
        <w:t>two</w:t>
      </w:r>
      <w:r>
        <w:rPr>
          <w:b/>
        </w:rPr>
        <w:t xml:space="preserve"> </w:t>
      </w:r>
      <w:r>
        <w:t>referees</w:t>
      </w:r>
      <w:r w:rsidR="00DB2255">
        <w:t xml:space="preserve"> in relation to recent research</w:t>
      </w:r>
      <w:r w:rsidR="009D6DC5">
        <w:t>.</w:t>
      </w:r>
    </w:p>
    <w:p w14:paraId="56D8F56C" w14:textId="77777777" w:rsidR="006C7BAF" w:rsidRPr="009926BF" w:rsidRDefault="00DA3049" w:rsidP="006C7BAF">
      <w:pPr>
        <w:pStyle w:val="Heading1"/>
        <w:rPr>
          <w:color w:val="BF238B"/>
        </w:rPr>
      </w:pPr>
      <w:r w:rsidRPr="009926BF">
        <w:rPr>
          <w:color w:val="BF238B"/>
        </w:rPr>
        <w:t>9</w:t>
      </w:r>
      <w:r w:rsidR="00FF507D" w:rsidRPr="009926BF">
        <w:rPr>
          <w:color w:val="BF238B"/>
        </w:rPr>
        <w:t>. S</w:t>
      </w:r>
      <w:r w:rsidR="002E3087" w:rsidRPr="009926BF">
        <w:rPr>
          <w:color w:val="BF238B"/>
        </w:rPr>
        <w:t xml:space="preserve">ignature </w:t>
      </w:r>
    </w:p>
    <w:p w14:paraId="5C4C055A" w14:textId="77777777" w:rsidR="003333D3" w:rsidRDefault="003333D3" w:rsidP="003333D3">
      <w:r w:rsidRPr="008772AE">
        <w:t xml:space="preserve">Please sign sections </w:t>
      </w:r>
      <w:r w:rsidR="00DA3049">
        <w:t>9</w:t>
      </w:r>
      <w:r w:rsidRPr="008772AE">
        <w:t xml:space="preserve">.1 through </w:t>
      </w:r>
      <w:r w:rsidR="00DA3049">
        <w:t>9</w:t>
      </w:r>
      <w:r w:rsidRPr="008772AE">
        <w:t xml:space="preserve">.4 below. </w:t>
      </w:r>
      <w:r w:rsidRPr="001B0C10">
        <w:rPr>
          <w:b/>
        </w:rPr>
        <w:t>Unsigned applications cannot be processed</w:t>
      </w:r>
      <w:r w:rsidRPr="008772AE">
        <w:t xml:space="preserve">. We will accept electronic signatures or </w:t>
      </w:r>
      <w:r w:rsidR="006F7FC2">
        <w:t xml:space="preserve">signed </w:t>
      </w:r>
      <w:r w:rsidRPr="008772AE">
        <w:t>scanned copies of this application form.</w:t>
      </w:r>
      <w:r>
        <w:t xml:space="preserve"> </w:t>
      </w:r>
    </w:p>
    <w:p w14:paraId="6B7634B8" w14:textId="77777777" w:rsidR="006C7BAF" w:rsidRPr="0026787A" w:rsidRDefault="00DA3049" w:rsidP="006C7BAF">
      <w:pPr>
        <w:pStyle w:val="Heading2"/>
        <w:rPr>
          <w:color w:val="BF238B"/>
        </w:rPr>
      </w:pPr>
      <w:r w:rsidRPr="0026787A">
        <w:rPr>
          <w:color w:val="BF238B"/>
        </w:rPr>
        <w:t>9</w:t>
      </w:r>
      <w:r w:rsidR="008644E3" w:rsidRPr="0026787A">
        <w:rPr>
          <w:color w:val="BF238B"/>
        </w:rPr>
        <w:t>.1</w:t>
      </w:r>
      <w:r w:rsidR="00791F79" w:rsidRPr="0026787A">
        <w:rPr>
          <w:color w:val="BF238B"/>
        </w:rPr>
        <w:t xml:space="preserve"> </w:t>
      </w:r>
      <w:r w:rsidR="006C7BAF" w:rsidRPr="0026787A">
        <w:rPr>
          <w:color w:val="BF238B"/>
        </w:rPr>
        <w:t>Freedom of Information Declaration</w:t>
      </w:r>
    </w:p>
    <w:p w14:paraId="30D16DAE" w14:textId="77777777" w:rsidR="006C7BAF" w:rsidRPr="006C7BAF" w:rsidRDefault="006C7BAF" w:rsidP="006C7BAF">
      <w:pPr>
        <w:rPr>
          <w:bCs/>
          <w:iCs/>
          <w:lang w:val="en-GB"/>
        </w:rPr>
      </w:pPr>
      <w:r w:rsidRPr="006C7BAF">
        <w:rPr>
          <w:bCs/>
          <w:iCs/>
          <w:lang w:val="en-GB"/>
        </w:rPr>
        <w:t xml:space="preserve">I understand that information about this process not identified as sensitive may be released in response to a request under the Freedom of Information Act </w:t>
      </w:r>
      <w:r w:rsidRPr="006C7BAF">
        <w:rPr>
          <w:bCs/>
          <w:iCs/>
          <w:lang w:val="en-GB"/>
        </w:rPr>
        <w:lastRenderedPageBreak/>
        <w:t>1997. The promoter</w:t>
      </w:r>
      <w:r w:rsidR="00531995">
        <w:rPr>
          <w:bCs/>
          <w:iCs/>
          <w:lang w:val="en-GB"/>
        </w:rPr>
        <w:t xml:space="preserve"> </w:t>
      </w:r>
      <w:r w:rsidRPr="006C7BAF">
        <w:rPr>
          <w:bCs/>
          <w:iCs/>
          <w:lang w:val="en-GB"/>
        </w:rPr>
        <w:t>is obliged under the Act to consult with this organisation prior to any decision to release such information</w:t>
      </w:r>
    </w:p>
    <w:p w14:paraId="6D698958" w14:textId="77777777" w:rsidR="006C7BAF" w:rsidRPr="006C7BAF" w:rsidRDefault="006C7BAF" w:rsidP="006C7BAF">
      <w:pPr>
        <w:rPr>
          <w:b/>
          <w:bCs/>
        </w:rPr>
      </w:pPr>
      <w:r w:rsidRPr="006C7BAF">
        <w:rPr>
          <w:b/>
          <w:bCs/>
        </w:rPr>
        <w:t>Failure to sign this section will result in an ineligible proposal</w:t>
      </w:r>
    </w:p>
    <w:p w14:paraId="04C6ECB5" w14:textId="4298822F" w:rsidR="006C7BAF" w:rsidRDefault="006C7BAF" w:rsidP="006C7BAF">
      <w:pPr>
        <w:rPr>
          <w:b/>
          <w:bCs/>
        </w:rPr>
      </w:pPr>
      <w:r w:rsidRPr="006C7BAF">
        <w:rPr>
          <w:b/>
          <w:bCs/>
        </w:rPr>
        <w:t xml:space="preserve">Signed: </w:t>
      </w:r>
      <w:r w:rsidR="0046258C">
        <w:rPr>
          <w:b/>
          <w:bCs/>
        </w:rPr>
        <w:t>__________________________</w:t>
      </w:r>
      <w:r w:rsidR="00846556">
        <w:rPr>
          <w:b/>
          <w:bCs/>
        </w:rPr>
        <w:t>__________</w:t>
      </w:r>
    </w:p>
    <w:p w14:paraId="5E73996B" w14:textId="1013F896" w:rsidR="006C7BAF" w:rsidRDefault="006C7BAF" w:rsidP="006C7BAF">
      <w:pPr>
        <w:rPr>
          <w:b/>
          <w:bCs/>
        </w:rPr>
      </w:pPr>
      <w:r w:rsidRPr="006C7BAF">
        <w:rPr>
          <w:b/>
          <w:bCs/>
        </w:rPr>
        <w:t>On behalf of:</w:t>
      </w:r>
      <w:r w:rsidR="0046258C">
        <w:rPr>
          <w:b/>
          <w:bCs/>
        </w:rPr>
        <w:t xml:space="preserve"> _____________________</w:t>
      </w:r>
      <w:r w:rsidR="00846556">
        <w:rPr>
          <w:b/>
          <w:bCs/>
        </w:rPr>
        <w:t>__________</w:t>
      </w:r>
    </w:p>
    <w:p w14:paraId="627204A0" w14:textId="60903235" w:rsidR="0046258C" w:rsidRDefault="0046258C" w:rsidP="006C7BAF">
      <w:pPr>
        <w:rPr>
          <w:b/>
          <w:bCs/>
        </w:rPr>
      </w:pPr>
      <w:r>
        <w:rPr>
          <w:b/>
          <w:bCs/>
        </w:rPr>
        <w:t>Date: ____________________________</w:t>
      </w:r>
      <w:r w:rsidR="00846556">
        <w:rPr>
          <w:b/>
          <w:bCs/>
        </w:rPr>
        <w:t>__________</w:t>
      </w:r>
    </w:p>
    <w:p w14:paraId="13D18A85" w14:textId="77777777" w:rsidR="006C7BAF" w:rsidRPr="0026787A" w:rsidRDefault="00DA3049" w:rsidP="006C7BAF">
      <w:pPr>
        <w:pStyle w:val="Heading2"/>
        <w:rPr>
          <w:color w:val="BF238B"/>
        </w:rPr>
      </w:pPr>
      <w:r w:rsidRPr="0026787A">
        <w:rPr>
          <w:color w:val="BF238B"/>
        </w:rPr>
        <w:t>9</w:t>
      </w:r>
      <w:r w:rsidR="00FC73FC" w:rsidRPr="0026787A">
        <w:rPr>
          <w:color w:val="BF238B"/>
        </w:rPr>
        <w:t xml:space="preserve">.2 </w:t>
      </w:r>
      <w:r w:rsidR="006C7BAF" w:rsidRPr="0026787A">
        <w:rPr>
          <w:color w:val="BF238B"/>
        </w:rPr>
        <w:t>Disclosure of conflicts of interest, if any – sign A or B</w:t>
      </w:r>
    </w:p>
    <w:p w14:paraId="68BBD253" w14:textId="77777777" w:rsidR="006C7BAF" w:rsidRPr="006C7BAF" w:rsidRDefault="006C7BAF" w:rsidP="006C7BAF">
      <w:pPr>
        <w:rPr>
          <w:bCs/>
        </w:rPr>
      </w:pPr>
      <w:r w:rsidRPr="006C7BAF">
        <w:rPr>
          <w:b/>
          <w:bCs/>
        </w:rPr>
        <w:t>A.</w:t>
      </w:r>
      <w:r w:rsidRPr="006C7BAF">
        <w:rPr>
          <w:bCs/>
        </w:rPr>
        <w:t xml:space="preserve"> There is no conflict of interest in relation to this application</w:t>
      </w:r>
    </w:p>
    <w:p w14:paraId="0880BB55" w14:textId="704C485C" w:rsidR="006C7BAF" w:rsidRPr="006C7BAF" w:rsidRDefault="006C7BAF" w:rsidP="006C7BAF">
      <w:pPr>
        <w:rPr>
          <w:b/>
          <w:bCs/>
        </w:rPr>
      </w:pPr>
      <w:r w:rsidRPr="006C7BAF">
        <w:rPr>
          <w:b/>
          <w:bCs/>
        </w:rPr>
        <w:t>Signed:</w:t>
      </w:r>
      <w:r w:rsidR="0046258C">
        <w:rPr>
          <w:b/>
          <w:bCs/>
        </w:rPr>
        <w:t xml:space="preserve"> __________________________</w:t>
      </w:r>
      <w:r w:rsidR="00846556">
        <w:rPr>
          <w:b/>
          <w:bCs/>
        </w:rPr>
        <w:t>__________</w:t>
      </w:r>
    </w:p>
    <w:p w14:paraId="4D9F650C" w14:textId="59F43CEA" w:rsidR="006C7BAF" w:rsidRDefault="006C7BAF" w:rsidP="006C7BAF">
      <w:pPr>
        <w:rPr>
          <w:b/>
          <w:bCs/>
        </w:rPr>
      </w:pPr>
      <w:r w:rsidRPr="006C7BAF">
        <w:rPr>
          <w:b/>
          <w:bCs/>
        </w:rPr>
        <w:t>On behalf of:</w:t>
      </w:r>
      <w:r w:rsidR="0046258C">
        <w:rPr>
          <w:b/>
          <w:bCs/>
        </w:rPr>
        <w:t xml:space="preserve"> _____________________</w:t>
      </w:r>
      <w:r w:rsidR="00846556">
        <w:rPr>
          <w:b/>
          <w:bCs/>
        </w:rPr>
        <w:t>__________</w:t>
      </w:r>
    </w:p>
    <w:p w14:paraId="60765CFB" w14:textId="492CF7F5" w:rsidR="0046258C" w:rsidRPr="006C7BAF" w:rsidRDefault="0046258C" w:rsidP="006C7BAF">
      <w:pPr>
        <w:rPr>
          <w:bCs/>
        </w:rPr>
      </w:pPr>
      <w:r>
        <w:rPr>
          <w:b/>
          <w:bCs/>
        </w:rPr>
        <w:t>Date: ____________________________</w:t>
      </w:r>
      <w:r w:rsidR="00846556">
        <w:rPr>
          <w:b/>
          <w:bCs/>
        </w:rPr>
        <w:t>__________</w:t>
      </w:r>
    </w:p>
    <w:p w14:paraId="76F46DE6" w14:textId="77777777" w:rsidR="006C7BAF" w:rsidRPr="006C7BAF" w:rsidRDefault="006C7BAF" w:rsidP="006C7BAF">
      <w:pPr>
        <w:rPr>
          <w:bCs/>
        </w:rPr>
      </w:pPr>
      <w:r w:rsidRPr="006C7BAF">
        <w:rPr>
          <w:b/>
          <w:bCs/>
        </w:rPr>
        <w:t>B.</w:t>
      </w:r>
      <w:r w:rsidRPr="006C7BAF">
        <w:rPr>
          <w:bCs/>
        </w:rPr>
        <w:t xml:space="preserve"> The following interest(s) is/are declared in relation to this application:</w:t>
      </w:r>
    </w:p>
    <w:p w14:paraId="1A290A04" w14:textId="584B79AF" w:rsidR="006C7BAF" w:rsidRPr="006C7BAF" w:rsidRDefault="006C7BAF" w:rsidP="006C7BAF">
      <w:pPr>
        <w:rPr>
          <w:b/>
          <w:bCs/>
        </w:rPr>
      </w:pPr>
      <w:r w:rsidRPr="006C7BAF">
        <w:rPr>
          <w:b/>
          <w:bCs/>
        </w:rPr>
        <w:t>Signed:</w:t>
      </w:r>
      <w:r w:rsidR="0046258C">
        <w:rPr>
          <w:b/>
          <w:bCs/>
        </w:rPr>
        <w:t xml:space="preserve"> ___________________________</w:t>
      </w:r>
      <w:r w:rsidR="00846556">
        <w:rPr>
          <w:b/>
          <w:bCs/>
        </w:rPr>
        <w:t>________</w:t>
      </w:r>
    </w:p>
    <w:p w14:paraId="3371FFDD" w14:textId="59827419" w:rsidR="006C7BAF" w:rsidRDefault="006C7BAF" w:rsidP="006C7BAF">
      <w:pPr>
        <w:rPr>
          <w:b/>
          <w:bCs/>
        </w:rPr>
      </w:pPr>
      <w:r w:rsidRPr="006C7BAF">
        <w:rPr>
          <w:b/>
          <w:bCs/>
        </w:rPr>
        <w:t>On behalf of:</w:t>
      </w:r>
      <w:r w:rsidR="0046258C">
        <w:rPr>
          <w:b/>
          <w:bCs/>
        </w:rPr>
        <w:t xml:space="preserve"> ______________________</w:t>
      </w:r>
      <w:r w:rsidR="00846556">
        <w:rPr>
          <w:b/>
          <w:bCs/>
        </w:rPr>
        <w:t>________</w:t>
      </w:r>
    </w:p>
    <w:p w14:paraId="2C991EB9" w14:textId="1271F55C" w:rsidR="0046258C" w:rsidRPr="006C7BAF" w:rsidRDefault="0046258C" w:rsidP="006C7BAF">
      <w:pPr>
        <w:rPr>
          <w:b/>
          <w:bCs/>
        </w:rPr>
      </w:pPr>
      <w:r>
        <w:rPr>
          <w:b/>
          <w:bCs/>
        </w:rPr>
        <w:t>Date: ____________________________</w:t>
      </w:r>
      <w:r w:rsidR="00846556">
        <w:rPr>
          <w:b/>
          <w:bCs/>
        </w:rPr>
        <w:t>_________</w:t>
      </w:r>
    </w:p>
    <w:p w14:paraId="377194E8" w14:textId="77777777" w:rsidR="006C7BAF" w:rsidRPr="006C7BAF" w:rsidRDefault="006C7BAF" w:rsidP="006C7BAF">
      <w:pPr>
        <w:rPr>
          <w:bCs/>
          <w:iCs/>
          <w:lang w:val="en-GB"/>
        </w:rPr>
      </w:pPr>
      <w:r w:rsidRPr="006C7BAF">
        <w:rPr>
          <w:b/>
          <w:bCs/>
          <w:lang w:val="en-GB"/>
        </w:rPr>
        <w:t xml:space="preserve">Failure to sign </w:t>
      </w:r>
      <w:r w:rsidR="002E3087">
        <w:rPr>
          <w:b/>
          <w:bCs/>
          <w:lang w:val="en-GB"/>
        </w:rPr>
        <w:t xml:space="preserve">either </w:t>
      </w:r>
      <w:r w:rsidRPr="006C7BAF">
        <w:rPr>
          <w:b/>
          <w:bCs/>
          <w:lang w:val="en-GB"/>
        </w:rPr>
        <w:t>(A) or (B) of this section, as relevant, will result in an ineligible proposal</w:t>
      </w:r>
    </w:p>
    <w:p w14:paraId="1B6A5709" w14:textId="77777777" w:rsidR="002E3087" w:rsidRPr="0026787A" w:rsidRDefault="00DA3049" w:rsidP="00791F79">
      <w:pPr>
        <w:pStyle w:val="Heading2"/>
        <w:rPr>
          <w:color w:val="BF238B"/>
        </w:rPr>
      </w:pPr>
      <w:r w:rsidRPr="0026787A">
        <w:rPr>
          <w:color w:val="BF238B"/>
        </w:rPr>
        <w:t>9</w:t>
      </w:r>
      <w:r w:rsidR="009D7CCD" w:rsidRPr="0026787A">
        <w:rPr>
          <w:color w:val="BF238B"/>
        </w:rPr>
        <w:t>.3</w:t>
      </w:r>
      <w:r w:rsidR="00791F79" w:rsidRPr="0026787A">
        <w:rPr>
          <w:color w:val="BF238B"/>
        </w:rPr>
        <w:t xml:space="preserve"> </w:t>
      </w:r>
      <w:bookmarkStart w:id="1" w:name="_Hlk145254349"/>
      <w:r w:rsidR="002E3087" w:rsidRPr="0026787A">
        <w:rPr>
          <w:color w:val="BF238B"/>
        </w:rPr>
        <w:t>Statement of eligibility under EU rules:</w:t>
      </w:r>
    </w:p>
    <w:p w14:paraId="5999A413" w14:textId="77777777" w:rsidR="002E3087" w:rsidRPr="00BF272B" w:rsidRDefault="002E3087" w:rsidP="002E3087">
      <w:r w:rsidRPr="00BF272B">
        <w:t xml:space="preserve">None of the excluding circumstances (a) through (f) listed in </w:t>
      </w:r>
      <w:r w:rsidRPr="00FC6B41">
        <w:rPr>
          <w:kern w:val="28"/>
          <w:szCs w:val="28"/>
        </w:rPr>
        <w:t>Article 45, EU Directive 2004/18/EC of 31st March 2004</w:t>
      </w:r>
      <w:r>
        <w:rPr>
          <w:kern w:val="28"/>
          <w:szCs w:val="28"/>
        </w:rPr>
        <w:t xml:space="preserve"> applies</w:t>
      </w:r>
    </w:p>
    <w:bookmarkEnd w:id="1"/>
    <w:p w14:paraId="76384264" w14:textId="720E8F86" w:rsidR="002E3087" w:rsidRPr="00BF272B" w:rsidRDefault="002E3087" w:rsidP="002E3087">
      <w:pPr>
        <w:spacing w:after="120"/>
        <w:rPr>
          <w:b/>
        </w:rPr>
      </w:pPr>
      <w:r w:rsidRPr="00BF272B">
        <w:rPr>
          <w:b/>
        </w:rPr>
        <w:t>Signed:</w:t>
      </w:r>
      <w:r w:rsidR="0046258C">
        <w:rPr>
          <w:b/>
        </w:rPr>
        <w:t xml:space="preserve"> ________________________</w:t>
      </w:r>
      <w:r w:rsidR="00846556">
        <w:rPr>
          <w:b/>
        </w:rPr>
        <w:t>_________</w:t>
      </w:r>
    </w:p>
    <w:p w14:paraId="67580032" w14:textId="013FCB23" w:rsidR="002E3087" w:rsidRDefault="002E3087" w:rsidP="002E3087">
      <w:pPr>
        <w:rPr>
          <w:b/>
        </w:rPr>
      </w:pPr>
      <w:r w:rsidRPr="00BF272B">
        <w:rPr>
          <w:b/>
        </w:rPr>
        <w:t>On behalf of:</w:t>
      </w:r>
      <w:r w:rsidR="0046258C">
        <w:rPr>
          <w:b/>
        </w:rPr>
        <w:t xml:space="preserve"> ___________________</w:t>
      </w:r>
      <w:r w:rsidR="00846556">
        <w:rPr>
          <w:b/>
        </w:rPr>
        <w:t>_________</w:t>
      </w:r>
    </w:p>
    <w:p w14:paraId="5DC5FAAB" w14:textId="3FF5B89D" w:rsidR="0046258C" w:rsidRPr="00BF272B" w:rsidRDefault="0046258C" w:rsidP="002E3087">
      <w:pPr>
        <w:rPr>
          <w:b/>
        </w:rPr>
      </w:pPr>
      <w:r>
        <w:rPr>
          <w:b/>
        </w:rPr>
        <w:t>Date: __________________________</w:t>
      </w:r>
      <w:r w:rsidR="00846556">
        <w:rPr>
          <w:b/>
        </w:rPr>
        <w:t>_________</w:t>
      </w:r>
    </w:p>
    <w:p w14:paraId="360C6065" w14:textId="47FF7945" w:rsidR="006C7BAF" w:rsidRPr="0026787A" w:rsidRDefault="00DA3049" w:rsidP="006C7BAF">
      <w:pPr>
        <w:pStyle w:val="Heading2"/>
        <w:rPr>
          <w:color w:val="BF238B"/>
          <w:lang w:val="en-GB"/>
        </w:rPr>
      </w:pPr>
      <w:r w:rsidRPr="0026787A">
        <w:rPr>
          <w:color w:val="BF238B"/>
          <w:lang w:val="en-GB"/>
        </w:rPr>
        <w:t>9</w:t>
      </w:r>
      <w:r w:rsidR="002E3087" w:rsidRPr="0026787A">
        <w:rPr>
          <w:color w:val="BF238B"/>
          <w:lang w:val="en-GB"/>
        </w:rPr>
        <w:t>.4</w:t>
      </w:r>
      <w:r w:rsidR="006C7BAF" w:rsidRPr="0026787A">
        <w:rPr>
          <w:color w:val="BF238B"/>
          <w:lang w:val="en-GB"/>
        </w:rPr>
        <w:t xml:space="preserve"> </w:t>
      </w:r>
      <w:r w:rsidR="008644E3" w:rsidRPr="0026787A">
        <w:rPr>
          <w:color w:val="BF238B"/>
          <w:lang w:val="en-GB"/>
        </w:rPr>
        <w:t xml:space="preserve">I agree to the </w:t>
      </w:r>
      <w:r w:rsidR="00D25CFD" w:rsidRPr="0026787A">
        <w:rPr>
          <w:color w:val="BF238B"/>
          <w:lang w:val="en-GB"/>
        </w:rPr>
        <w:t>requirements</w:t>
      </w:r>
      <w:r w:rsidR="008644E3" w:rsidRPr="0026787A">
        <w:rPr>
          <w:color w:val="BF238B"/>
          <w:lang w:val="en-GB"/>
        </w:rPr>
        <w:t xml:space="preserve"> of the </w:t>
      </w:r>
      <w:r w:rsidR="00B92331" w:rsidRPr="0026787A">
        <w:rPr>
          <w:color w:val="BF238B"/>
          <w:lang w:val="en-GB"/>
        </w:rPr>
        <w:t xml:space="preserve">2023-24 </w:t>
      </w:r>
      <w:r w:rsidR="008644E3" w:rsidRPr="0026787A">
        <w:rPr>
          <w:color w:val="BF238B"/>
          <w:lang w:val="en-GB"/>
        </w:rPr>
        <w:t>ND</w:t>
      </w:r>
      <w:r w:rsidR="00235A7D" w:rsidRPr="0026787A">
        <w:rPr>
          <w:color w:val="BF238B"/>
          <w:lang w:val="en-GB"/>
        </w:rPr>
        <w:t>A Research Promotion Schem</w:t>
      </w:r>
      <w:r w:rsidR="009926BF" w:rsidRPr="0026787A">
        <w:rPr>
          <w:color w:val="BF238B"/>
          <w:lang w:val="en-GB"/>
        </w:rPr>
        <w:t>e</w:t>
      </w:r>
      <w:r w:rsidR="004B56AD" w:rsidRPr="0026787A">
        <w:rPr>
          <w:color w:val="BF238B"/>
          <w:lang w:val="en-GB"/>
        </w:rPr>
        <w:t xml:space="preserve"> ‘Disability in Marginalised Groups and Communities’</w:t>
      </w:r>
      <w:r w:rsidR="00B92331" w:rsidRPr="0026787A">
        <w:rPr>
          <w:color w:val="BF238B"/>
          <w:lang w:val="en-GB"/>
        </w:rPr>
        <w:t>, as laid out in the accompanying Call for Proposals.</w:t>
      </w:r>
    </w:p>
    <w:p w14:paraId="13DAE18E" w14:textId="77777777" w:rsidR="00791F79" w:rsidRPr="0026787A" w:rsidRDefault="00791F79" w:rsidP="008644E3">
      <w:pPr>
        <w:rPr>
          <w:b/>
          <w:bCs/>
          <w:color w:val="BF238B"/>
        </w:rPr>
      </w:pPr>
    </w:p>
    <w:p w14:paraId="7F109889" w14:textId="6BA352D3" w:rsidR="0046258C" w:rsidRPr="006C7BAF" w:rsidRDefault="008644E3" w:rsidP="008644E3">
      <w:pPr>
        <w:rPr>
          <w:b/>
          <w:bCs/>
        </w:rPr>
      </w:pPr>
      <w:r w:rsidRPr="006C7BAF">
        <w:rPr>
          <w:b/>
          <w:bCs/>
        </w:rPr>
        <w:lastRenderedPageBreak/>
        <w:t>Signed:</w:t>
      </w:r>
      <w:r w:rsidR="0046258C">
        <w:rPr>
          <w:b/>
          <w:bCs/>
        </w:rPr>
        <w:t xml:space="preserve"> _______________________</w:t>
      </w:r>
      <w:r w:rsidR="00846556">
        <w:rPr>
          <w:b/>
          <w:bCs/>
        </w:rPr>
        <w:t>_________</w:t>
      </w:r>
    </w:p>
    <w:p w14:paraId="0F61D255" w14:textId="1441D114" w:rsidR="006C7BAF" w:rsidRDefault="008644E3" w:rsidP="006C7BAF">
      <w:pPr>
        <w:rPr>
          <w:b/>
          <w:bCs/>
        </w:rPr>
      </w:pPr>
      <w:r w:rsidRPr="006C7BAF">
        <w:rPr>
          <w:b/>
          <w:bCs/>
        </w:rPr>
        <w:t>On behalf of:</w:t>
      </w:r>
      <w:r w:rsidR="0046258C">
        <w:rPr>
          <w:b/>
          <w:bCs/>
        </w:rPr>
        <w:t xml:space="preserve"> __________________</w:t>
      </w:r>
      <w:r w:rsidR="00846556">
        <w:rPr>
          <w:b/>
          <w:bCs/>
        </w:rPr>
        <w:t>_________</w:t>
      </w:r>
    </w:p>
    <w:p w14:paraId="51E9A7A7" w14:textId="5521A16C" w:rsidR="0046258C" w:rsidRPr="006C7BAF" w:rsidRDefault="0046258C" w:rsidP="006C7BAF">
      <w:pPr>
        <w:rPr>
          <w:lang w:val="en-GB"/>
        </w:rPr>
      </w:pPr>
      <w:r>
        <w:rPr>
          <w:b/>
          <w:bCs/>
        </w:rPr>
        <w:t>Date: __________________________</w:t>
      </w:r>
      <w:r w:rsidR="00846556">
        <w:rPr>
          <w:b/>
          <w:bCs/>
        </w:rPr>
        <w:t>________</w:t>
      </w:r>
    </w:p>
    <w:sectPr w:rsidR="0046258C" w:rsidRPr="006C7BAF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01AF" w14:textId="77777777" w:rsidR="00AA5BD7" w:rsidRDefault="00AA5BD7">
      <w:r>
        <w:separator/>
      </w:r>
    </w:p>
  </w:endnote>
  <w:endnote w:type="continuationSeparator" w:id="0">
    <w:p w14:paraId="70CE76CD" w14:textId="77777777" w:rsidR="00AA5BD7" w:rsidRDefault="00AA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208B" w14:textId="2048693E" w:rsidR="00942FC7" w:rsidRDefault="003333D3">
    <w:pPr>
      <w:pStyle w:val="Footer"/>
    </w:pPr>
    <w:r>
      <w:t>NDA: RPS</w:t>
    </w:r>
    <w:r w:rsidR="00531995">
      <w:t xml:space="preserve"> </w:t>
    </w:r>
    <w:r w:rsidR="004B56AD">
      <w:t>2023</w:t>
    </w:r>
    <w:r>
      <w:t xml:space="preserve"> Application for Funding</w:t>
    </w:r>
    <w:r w:rsidR="00942FC7">
      <w:tab/>
    </w:r>
    <w:r w:rsidR="00942FC7">
      <w:tab/>
    </w:r>
    <w:r w:rsidR="00942FC7">
      <w:fldChar w:fldCharType="begin"/>
    </w:r>
    <w:r w:rsidR="00942FC7">
      <w:instrText xml:space="preserve"> PAGE  \* Arabic  \* MERGEFORMAT </w:instrText>
    </w:r>
    <w:r w:rsidR="00942FC7">
      <w:fldChar w:fldCharType="separate"/>
    </w:r>
    <w:r w:rsidR="0073733F">
      <w:rPr>
        <w:noProof/>
      </w:rPr>
      <w:t>5</w:t>
    </w:r>
    <w:r w:rsidR="00942FC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C23C" w14:textId="77777777" w:rsidR="00AA5BD7" w:rsidRDefault="00AA5BD7">
      <w:r>
        <w:separator/>
      </w:r>
    </w:p>
  </w:footnote>
  <w:footnote w:type="continuationSeparator" w:id="0">
    <w:p w14:paraId="36B41DEC" w14:textId="77777777" w:rsidR="00AA5BD7" w:rsidRDefault="00AA5BD7">
      <w:r>
        <w:continuationSeparator/>
      </w:r>
    </w:p>
  </w:footnote>
  <w:footnote w:id="1">
    <w:p w14:paraId="753DACAE" w14:textId="74977894" w:rsidR="00AD6B7A" w:rsidRDefault="00AD6B7A">
      <w:pPr>
        <w:pStyle w:val="FootnoteText"/>
      </w:pPr>
      <w:r>
        <w:rPr>
          <w:rStyle w:val="FootnoteReference"/>
        </w:rPr>
        <w:footnoteRef/>
      </w:r>
      <w:r>
        <w:t xml:space="preserve"> For example, evidence of Public and </w:t>
      </w:r>
      <w:r w:rsidR="00126178">
        <w:t>P</w:t>
      </w:r>
      <w:r>
        <w:t xml:space="preserve">atient </w:t>
      </w:r>
      <w:r w:rsidR="00126178">
        <w:t>I</w:t>
      </w:r>
      <w:r>
        <w:t>nvolvement (PPI), Participatory approaches</w:t>
      </w:r>
      <w:r w:rsidR="00126178">
        <w:t xml:space="preserve"> or </w:t>
      </w:r>
      <w:r>
        <w:t>collaborative approaches to be taken in the research process</w:t>
      </w:r>
    </w:p>
  </w:footnote>
  <w:footnote w:id="2">
    <w:p w14:paraId="6526F54B" w14:textId="15971392" w:rsidR="00AD6B7A" w:rsidRDefault="00AD6B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D6B7A">
        <w:t>Applications that</w:t>
      </w:r>
      <w:r w:rsidR="00B92331">
        <w:t xml:space="preserve"> do not</w:t>
      </w:r>
      <w:r w:rsidRPr="00AD6B7A">
        <w:t xml:space="preserve"> involve members of the public </w:t>
      </w:r>
      <w:r w:rsidR="00B92331">
        <w:t>are also eligible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9C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66C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0E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587E54"/>
    <w:lvl w:ilvl="0">
      <w:start w:val="1"/>
      <w:numFmt w:val="decimal"/>
      <w:pStyle w:val="ListNumber2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48E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621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C2CE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FFFFFF83"/>
    <w:multiLevelType w:val="singleLevel"/>
    <w:tmpl w:val="1B8401F8"/>
    <w:lvl w:ilvl="0">
      <w:start w:val="1"/>
      <w:numFmt w:val="bullet"/>
      <w:pStyle w:val="ListBullet2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B22CEC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EEA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082D64AA"/>
    <w:multiLevelType w:val="hybridMultilevel"/>
    <w:tmpl w:val="978431D2"/>
    <w:lvl w:ilvl="0" w:tplc="48CAFB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31ED5"/>
    <w:multiLevelType w:val="hybridMultilevel"/>
    <w:tmpl w:val="2CC86BB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71CD7"/>
    <w:multiLevelType w:val="hybridMultilevel"/>
    <w:tmpl w:val="4B264E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6D2647"/>
    <w:multiLevelType w:val="multilevel"/>
    <w:tmpl w:val="79D8F8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2DD5A2C"/>
    <w:multiLevelType w:val="multilevel"/>
    <w:tmpl w:val="2AFE9E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31F447D"/>
    <w:multiLevelType w:val="hybridMultilevel"/>
    <w:tmpl w:val="7D7A22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6A34"/>
    <w:multiLevelType w:val="hybridMultilevel"/>
    <w:tmpl w:val="4C78EB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22925">
    <w:abstractNumId w:val="9"/>
  </w:num>
  <w:num w:numId="2" w16cid:durableId="512304104">
    <w:abstractNumId w:val="9"/>
  </w:num>
  <w:num w:numId="3" w16cid:durableId="671958111">
    <w:abstractNumId w:val="7"/>
  </w:num>
  <w:num w:numId="4" w16cid:durableId="1905943793">
    <w:abstractNumId w:val="7"/>
  </w:num>
  <w:num w:numId="5" w16cid:durableId="1957254844">
    <w:abstractNumId w:val="6"/>
  </w:num>
  <w:num w:numId="6" w16cid:durableId="1878658532">
    <w:abstractNumId w:val="6"/>
  </w:num>
  <w:num w:numId="7" w16cid:durableId="1419912421">
    <w:abstractNumId w:val="8"/>
  </w:num>
  <w:num w:numId="8" w16cid:durableId="645860340">
    <w:abstractNumId w:val="8"/>
  </w:num>
  <w:num w:numId="9" w16cid:durableId="822311166">
    <w:abstractNumId w:val="3"/>
  </w:num>
  <w:num w:numId="10" w16cid:durableId="1854420607">
    <w:abstractNumId w:val="3"/>
  </w:num>
  <w:num w:numId="11" w16cid:durableId="1428427179">
    <w:abstractNumId w:val="2"/>
  </w:num>
  <w:num w:numId="12" w16cid:durableId="690037068">
    <w:abstractNumId w:val="2"/>
  </w:num>
  <w:num w:numId="13" w16cid:durableId="1962883029">
    <w:abstractNumId w:val="5"/>
  </w:num>
  <w:num w:numId="14" w16cid:durableId="589848396">
    <w:abstractNumId w:val="4"/>
  </w:num>
  <w:num w:numId="15" w16cid:durableId="1062168825">
    <w:abstractNumId w:val="1"/>
  </w:num>
  <w:num w:numId="16" w16cid:durableId="1910847894">
    <w:abstractNumId w:val="0"/>
  </w:num>
  <w:num w:numId="17" w16cid:durableId="1739591422">
    <w:abstractNumId w:val="11"/>
  </w:num>
  <w:num w:numId="18" w16cid:durableId="850725025">
    <w:abstractNumId w:val="10"/>
  </w:num>
  <w:num w:numId="19" w16cid:durableId="1563835410">
    <w:abstractNumId w:val="12"/>
  </w:num>
  <w:num w:numId="20" w16cid:durableId="541282892">
    <w:abstractNumId w:val="14"/>
  </w:num>
  <w:num w:numId="21" w16cid:durableId="57366332">
    <w:abstractNumId w:val="13"/>
  </w:num>
  <w:num w:numId="22" w16cid:durableId="574052422">
    <w:abstractNumId w:val="15"/>
  </w:num>
  <w:num w:numId="23" w16cid:durableId="11553375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39"/>
    <w:rsid w:val="00010077"/>
    <w:rsid w:val="00025D2C"/>
    <w:rsid w:val="000454DB"/>
    <w:rsid w:val="00055418"/>
    <w:rsid w:val="000D0E1D"/>
    <w:rsid w:val="001004DA"/>
    <w:rsid w:val="001012D3"/>
    <w:rsid w:val="00126178"/>
    <w:rsid w:val="0013443C"/>
    <w:rsid w:val="0013755B"/>
    <w:rsid w:val="00143291"/>
    <w:rsid w:val="00181FE6"/>
    <w:rsid w:val="001833F9"/>
    <w:rsid w:val="001B0C10"/>
    <w:rsid w:val="001C2025"/>
    <w:rsid w:val="001D1AE1"/>
    <w:rsid w:val="001F0D22"/>
    <w:rsid w:val="002064CA"/>
    <w:rsid w:val="00227660"/>
    <w:rsid w:val="00232005"/>
    <w:rsid w:val="00235A7D"/>
    <w:rsid w:val="002456DA"/>
    <w:rsid w:val="00265A74"/>
    <w:rsid w:val="0026787A"/>
    <w:rsid w:val="00286E46"/>
    <w:rsid w:val="00287B8E"/>
    <w:rsid w:val="00287F75"/>
    <w:rsid w:val="002A2EA3"/>
    <w:rsid w:val="002D100B"/>
    <w:rsid w:val="002E3087"/>
    <w:rsid w:val="002F4955"/>
    <w:rsid w:val="003208EB"/>
    <w:rsid w:val="003333D3"/>
    <w:rsid w:val="0035332C"/>
    <w:rsid w:val="003638AD"/>
    <w:rsid w:val="00373B18"/>
    <w:rsid w:val="003A44C8"/>
    <w:rsid w:val="003B10EC"/>
    <w:rsid w:val="003B50FE"/>
    <w:rsid w:val="003C0ABE"/>
    <w:rsid w:val="00444FF6"/>
    <w:rsid w:val="00457AE2"/>
    <w:rsid w:val="0046258C"/>
    <w:rsid w:val="00475063"/>
    <w:rsid w:val="004934C9"/>
    <w:rsid w:val="004B56AD"/>
    <w:rsid w:val="004C5836"/>
    <w:rsid w:val="004F3211"/>
    <w:rsid w:val="005002A3"/>
    <w:rsid w:val="00531995"/>
    <w:rsid w:val="005777FD"/>
    <w:rsid w:val="00594601"/>
    <w:rsid w:val="005C292B"/>
    <w:rsid w:val="005C395A"/>
    <w:rsid w:val="005D2578"/>
    <w:rsid w:val="005F3721"/>
    <w:rsid w:val="00635748"/>
    <w:rsid w:val="0065147B"/>
    <w:rsid w:val="006600F5"/>
    <w:rsid w:val="00671E3B"/>
    <w:rsid w:val="006B7334"/>
    <w:rsid w:val="006C7BAF"/>
    <w:rsid w:val="006E0C75"/>
    <w:rsid w:val="006F25EC"/>
    <w:rsid w:val="006F7FC2"/>
    <w:rsid w:val="0073733F"/>
    <w:rsid w:val="00760766"/>
    <w:rsid w:val="007608EF"/>
    <w:rsid w:val="00771229"/>
    <w:rsid w:val="00791F79"/>
    <w:rsid w:val="007B381B"/>
    <w:rsid w:val="007B6238"/>
    <w:rsid w:val="007C1D90"/>
    <w:rsid w:val="007C73F7"/>
    <w:rsid w:val="007D53ED"/>
    <w:rsid w:val="007D71FC"/>
    <w:rsid w:val="007F5040"/>
    <w:rsid w:val="00805699"/>
    <w:rsid w:val="0082341E"/>
    <w:rsid w:val="00831FA1"/>
    <w:rsid w:val="00846556"/>
    <w:rsid w:val="008573AF"/>
    <w:rsid w:val="008644E3"/>
    <w:rsid w:val="00865F6A"/>
    <w:rsid w:val="008670E0"/>
    <w:rsid w:val="008679F4"/>
    <w:rsid w:val="008772AE"/>
    <w:rsid w:val="00890A23"/>
    <w:rsid w:val="008F29EC"/>
    <w:rsid w:val="00904C50"/>
    <w:rsid w:val="00920753"/>
    <w:rsid w:val="009222D3"/>
    <w:rsid w:val="009352BF"/>
    <w:rsid w:val="00942FC7"/>
    <w:rsid w:val="00963BDE"/>
    <w:rsid w:val="00981342"/>
    <w:rsid w:val="009926BF"/>
    <w:rsid w:val="009A3139"/>
    <w:rsid w:val="009A5941"/>
    <w:rsid w:val="009A7A1B"/>
    <w:rsid w:val="009C3BD7"/>
    <w:rsid w:val="009C4D62"/>
    <w:rsid w:val="009D6DC5"/>
    <w:rsid w:val="009D7CCD"/>
    <w:rsid w:val="00A05270"/>
    <w:rsid w:val="00A1079C"/>
    <w:rsid w:val="00A35229"/>
    <w:rsid w:val="00A443B9"/>
    <w:rsid w:val="00A74090"/>
    <w:rsid w:val="00AA356B"/>
    <w:rsid w:val="00AA5BD7"/>
    <w:rsid w:val="00AC7C66"/>
    <w:rsid w:val="00AD245D"/>
    <w:rsid w:val="00AD6B7A"/>
    <w:rsid w:val="00AF5DF7"/>
    <w:rsid w:val="00B02493"/>
    <w:rsid w:val="00B05D5D"/>
    <w:rsid w:val="00B501EC"/>
    <w:rsid w:val="00B72600"/>
    <w:rsid w:val="00B7448C"/>
    <w:rsid w:val="00B76547"/>
    <w:rsid w:val="00B83100"/>
    <w:rsid w:val="00B837E6"/>
    <w:rsid w:val="00B92331"/>
    <w:rsid w:val="00BA2579"/>
    <w:rsid w:val="00BC74C2"/>
    <w:rsid w:val="00BD0DCA"/>
    <w:rsid w:val="00BE3DCC"/>
    <w:rsid w:val="00C154AE"/>
    <w:rsid w:val="00C44C6A"/>
    <w:rsid w:val="00C632F9"/>
    <w:rsid w:val="00C867C9"/>
    <w:rsid w:val="00C93D12"/>
    <w:rsid w:val="00CA1634"/>
    <w:rsid w:val="00CB280C"/>
    <w:rsid w:val="00CD3E78"/>
    <w:rsid w:val="00CE0635"/>
    <w:rsid w:val="00CF70D8"/>
    <w:rsid w:val="00D02608"/>
    <w:rsid w:val="00D1159C"/>
    <w:rsid w:val="00D23CC1"/>
    <w:rsid w:val="00D25CFD"/>
    <w:rsid w:val="00D36A29"/>
    <w:rsid w:val="00D4681B"/>
    <w:rsid w:val="00D54030"/>
    <w:rsid w:val="00D5494F"/>
    <w:rsid w:val="00D70522"/>
    <w:rsid w:val="00D717DC"/>
    <w:rsid w:val="00D97591"/>
    <w:rsid w:val="00DA3049"/>
    <w:rsid w:val="00DB2255"/>
    <w:rsid w:val="00DD3740"/>
    <w:rsid w:val="00E41E3C"/>
    <w:rsid w:val="00E56141"/>
    <w:rsid w:val="00E61E05"/>
    <w:rsid w:val="00E67009"/>
    <w:rsid w:val="00E726D6"/>
    <w:rsid w:val="00E771BF"/>
    <w:rsid w:val="00E77DCA"/>
    <w:rsid w:val="00E9376F"/>
    <w:rsid w:val="00ED4475"/>
    <w:rsid w:val="00F21556"/>
    <w:rsid w:val="00F351D6"/>
    <w:rsid w:val="00F4030E"/>
    <w:rsid w:val="00F71155"/>
    <w:rsid w:val="00F96E1E"/>
    <w:rsid w:val="00FA22B2"/>
    <w:rsid w:val="00FC000E"/>
    <w:rsid w:val="00FC1AB7"/>
    <w:rsid w:val="00FC4DC9"/>
    <w:rsid w:val="00FC73FC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EA05B"/>
  <w15:chartTrackingRefBased/>
  <w15:docId w15:val="{22C2C685-62C8-46D8-A9DB-12CFAB04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B8E"/>
    <w:pPr>
      <w:spacing w:after="240"/>
    </w:pPr>
    <w:rPr>
      <w:rFonts w:ascii="Gill Sans" w:eastAsia="Times New Roman" w:hAnsi="Gill Sans"/>
      <w:sz w:val="26"/>
      <w:szCs w:val="24"/>
      <w:lang w:eastAsia="en-US"/>
    </w:rPr>
  </w:style>
  <w:style w:type="paragraph" w:styleId="Heading1">
    <w:name w:val="heading 1"/>
    <w:basedOn w:val="Normal"/>
    <w:next w:val="Normal"/>
    <w:qFormat/>
    <w:rsid w:val="00C44C6A"/>
    <w:pPr>
      <w:keepNext/>
      <w:pBdr>
        <w:top w:val="single" w:sz="4" w:space="4" w:color="auto"/>
        <w:left w:val="single" w:sz="4" w:space="2" w:color="auto"/>
        <w:bottom w:val="single" w:sz="4" w:space="4" w:color="auto"/>
        <w:right w:val="single" w:sz="4" w:space="4" w:color="auto"/>
      </w:pBdr>
      <w:spacing w:before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10EC"/>
    <w:pPr>
      <w:keepNext/>
      <w:spacing w:after="60"/>
      <w:outlineLvl w:val="1"/>
    </w:pPr>
    <w:rPr>
      <w:rFonts w:cs="Arial Bold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B10EC"/>
    <w:pPr>
      <w:keepNext/>
      <w:spacing w:after="0"/>
      <w:outlineLvl w:val="2"/>
    </w:pPr>
    <w:rPr>
      <w:rFonts w:cs="Arial Bold"/>
      <w:b/>
      <w:bCs/>
    </w:rPr>
  </w:style>
  <w:style w:type="paragraph" w:styleId="Heading4">
    <w:name w:val="heading 4"/>
    <w:basedOn w:val="Normal"/>
    <w:next w:val="Normal"/>
    <w:qFormat/>
    <w:rsid w:val="003B10EC"/>
    <w:pPr>
      <w:keepNext/>
      <w:spacing w:after="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qFormat/>
    <w:rsid w:val="003B10EC"/>
    <w:pPr>
      <w:spacing w:after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3B10EC"/>
    <w:pPr>
      <w:spacing w:after="0"/>
      <w:outlineLvl w:val="5"/>
    </w:pPr>
    <w:rPr>
      <w:b/>
      <w:bCs/>
      <w:i/>
      <w:sz w:val="22"/>
      <w:szCs w:val="22"/>
    </w:rPr>
  </w:style>
  <w:style w:type="paragraph" w:styleId="Heading7">
    <w:name w:val="heading 7"/>
    <w:basedOn w:val="Normal"/>
    <w:next w:val="Normal"/>
    <w:qFormat/>
    <w:rsid w:val="003B10EC"/>
    <w:pPr>
      <w:keepNext/>
      <w:spacing w:after="0"/>
      <w:jc w:val="center"/>
      <w:outlineLvl w:val="6"/>
    </w:pPr>
    <w:rPr>
      <w:rFonts w:cs="Arial"/>
      <w:b/>
      <w:sz w:val="22"/>
      <w:szCs w:val="40"/>
    </w:rPr>
  </w:style>
  <w:style w:type="paragraph" w:styleId="Heading8">
    <w:name w:val="heading 8"/>
    <w:basedOn w:val="Normal"/>
    <w:next w:val="Normal"/>
    <w:qFormat/>
    <w:rsid w:val="003B10EC"/>
    <w:pPr>
      <w:keepNext/>
      <w:spacing w:after="0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qFormat/>
    <w:rsid w:val="003B10EC"/>
    <w:pPr>
      <w:keepNext/>
      <w:spacing w:after="0"/>
      <w:outlineLvl w:val="8"/>
    </w:pPr>
    <w:rPr>
      <w:rFonts w:cs="Arial"/>
      <w:i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breviation">
    <w:name w:val="Abbreviation"/>
    <w:rPr>
      <w:u w:val="dottedHeavy"/>
    </w:rPr>
  </w:style>
  <w:style w:type="character" w:customStyle="1" w:styleId="Acronym">
    <w:name w:val="Acronym"/>
    <w:rPr>
      <w:u w:val="dotted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lang w:val="x-none"/>
    </w:rPr>
  </w:style>
  <w:style w:type="character" w:customStyle="1" w:styleId="CommentTextChar">
    <w:name w:val="Comment Text Char"/>
    <w:link w:val="CommentText"/>
    <w:semiHidden/>
    <w:rsid w:val="00181FE6"/>
    <w:rPr>
      <w:rFonts w:ascii="Arial" w:eastAsia="Times New Roman" w:hAnsi="Arial"/>
      <w:szCs w:val="24"/>
      <w:lang w:eastAsia="en-US"/>
    </w:rPr>
  </w:style>
  <w:style w:type="paragraph" w:customStyle="1" w:styleId="BlockQuote">
    <w:name w:val="Block Quote"/>
    <w:basedOn w:val="Normal"/>
    <w:qFormat/>
    <w:rsid w:val="00B76547"/>
    <w:pPr>
      <w:ind w:left="72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OC1">
    <w:name w:val="toc 1"/>
    <w:basedOn w:val="Normal"/>
    <w:next w:val="Normal"/>
    <w:autoRedefine/>
    <w:rsid w:val="00F351D6"/>
    <w:pPr>
      <w:keepNext/>
      <w:keepLines/>
      <w:spacing w:before="240" w:after="60"/>
    </w:pPr>
    <w:rPr>
      <w:b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ascii="Arial" w:hAnsi="Arial"/>
      <w:sz w:val="24"/>
      <w:lang w:val="x-none"/>
    </w:rPr>
  </w:style>
  <w:style w:type="character" w:customStyle="1" w:styleId="BodyTextIndentChar">
    <w:name w:val="Body Text Indent Char"/>
    <w:link w:val="BodyTextIndent"/>
    <w:rsid w:val="00181FE6"/>
    <w:rPr>
      <w:rFonts w:ascii="Arial" w:eastAsia="Times New Roman" w:hAnsi="Arial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F351D6"/>
    <w:pPr>
      <w:spacing w:after="120"/>
      <w:jc w:val="center"/>
    </w:pPr>
    <w:rPr>
      <w:b/>
      <w:bCs/>
    </w:rPr>
  </w:style>
  <w:style w:type="paragraph" w:styleId="Date">
    <w:name w:val="Date"/>
    <w:basedOn w:val="Normal"/>
    <w:next w:val="Normal"/>
    <w:rPr>
      <w:i/>
    </w:rPr>
  </w:style>
  <w:style w:type="paragraph" w:customStyle="1" w:styleId="DefinitionDescription">
    <w:name w:val="Definition Description"/>
    <w:basedOn w:val="Normal"/>
    <w:next w:val="Normal"/>
    <w:pPr>
      <w:ind w:left="1077"/>
    </w:pPr>
  </w:style>
  <w:style w:type="paragraph" w:customStyle="1" w:styleId="DefinitionTerm">
    <w:name w:val="Definition Term"/>
    <w:basedOn w:val="Normal"/>
    <w:next w:val="DefinitionDescription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60" w:after="60"/>
    </w:pPr>
    <w:rPr>
      <w:color w:val="323232"/>
      <w:sz w:val="20"/>
      <w:szCs w:val="20"/>
    </w:rPr>
  </w:style>
  <w:style w:type="paragraph" w:customStyle="1" w:styleId="GraphCaption">
    <w:name w:val="GraphCaption"/>
    <w:basedOn w:val="Normal"/>
    <w:rsid w:val="00B76547"/>
    <w:pPr>
      <w:keepNext/>
      <w:keepLines/>
      <w:spacing w:after="120"/>
      <w:jc w:val="center"/>
    </w:pPr>
    <w:rPr>
      <w:rFonts w:ascii="Gill Sans MT" w:hAnsi="Gill Sans MT"/>
      <w:b/>
    </w:rPr>
  </w:style>
  <w:style w:type="paragraph" w:styleId="Header">
    <w:name w:val="header"/>
    <w:basedOn w:val="Normal"/>
    <w:rsid w:val="00F351D6"/>
    <w:pPr>
      <w:tabs>
        <w:tab w:val="center" w:pos="4320"/>
        <w:tab w:val="right" w:pos="8640"/>
      </w:tabs>
      <w:spacing w:after="120"/>
    </w:pPr>
    <w:rPr>
      <w:color w:val="333333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rsid w:val="007B6238"/>
    <w:pPr>
      <w:numPr>
        <w:numId w:val="2"/>
      </w:numPr>
      <w:spacing w:after="120"/>
      <w:ind w:left="357" w:hanging="357"/>
    </w:pPr>
  </w:style>
  <w:style w:type="paragraph" w:styleId="ListBullet2">
    <w:name w:val="List Bullet 2"/>
    <w:basedOn w:val="Normal"/>
    <w:rsid w:val="005C292B"/>
    <w:pPr>
      <w:numPr>
        <w:numId w:val="4"/>
      </w:numPr>
      <w:tabs>
        <w:tab w:val="clear" w:pos="717"/>
        <w:tab w:val="left" w:pos="357"/>
      </w:tabs>
      <w:spacing w:before="60" w:after="60"/>
      <w:ind w:left="641" w:hanging="357"/>
    </w:pPr>
  </w:style>
  <w:style w:type="paragraph" w:styleId="ListBullet3">
    <w:name w:val="List Bullet 3"/>
    <w:basedOn w:val="Normal"/>
    <w:rsid w:val="001F0D22"/>
    <w:pPr>
      <w:numPr>
        <w:numId w:val="6"/>
      </w:numPr>
      <w:spacing w:before="60" w:after="60"/>
      <w:ind w:left="925" w:hanging="284"/>
    </w:pPr>
  </w:style>
  <w:style w:type="paragraph" w:styleId="ListContinue">
    <w:name w:val="List Continue"/>
    <w:basedOn w:val="Normal"/>
    <w:pPr>
      <w:spacing w:before="120" w:after="120"/>
      <w:ind w:left="357"/>
    </w:pPr>
  </w:style>
  <w:style w:type="paragraph" w:styleId="ListContinue2">
    <w:name w:val="List Continue 2"/>
    <w:basedOn w:val="Normal"/>
    <w:pPr>
      <w:spacing w:before="60" w:after="60"/>
      <w:ind w:left="641"/>
    </w:pPr>
  </w:style>
  <w:style w:type="paragraph" w:styleId="ListContinue3">
    <w:name w:val="List Continue 3"/>
    <w:basedOn w:val="Normal"/>
    <w:pPr>
      <w:spacing w:before="60" w:after="60"/>
      <w:ind w:left="924"/>
    </w:pPr>
  </w:style>
  <w:style w:type="paragraph" w:styleId="ListNumber">
    <w:name w:val="List Number"/>
    <w:basedOn w:val="Normal"/>
    <w:pPr>
      <w:numPr>
        <w:numId w:val="8"/>
      </w:numPr>
      <w:tabs>
        <w:tab w:val="clear" w:pos="360"/>
      </w:tabs>
      <w:spacing w:after="120"/>
    </w:pPr>
  </w:style>
  <w:style w:type="paragraph" w:styleId="ListNumber2">
    <w:name w:val="List Number 2"/>
    <w:basedOn w:val="Normal"/>
    <w:pPr>
      <w:numPr>
        <w:numId w:val="10"/>
      </w:numPr>
      <w:tabs>
        <w:tab w:val="clear" w:pos="641"/>
        <w:tab w:val="num" w:pos="643"/>
      </w:tabs>
      <w:spacing w:before="60" w:after="60"/>
    </w:pPr>
  </w:style>
  <w:style w:type="paragraph" w:styleId="ListNumber3">
    <w:name w:val="List Number 3"/>
    <w:basedOn w:val="Normal"/>
    <w:rsid w:val="00055418"/>
    <w:pPr>
      <w:numPr>
        <w:numId w:val="12"/>
      </w:numPr>
      <w:tabs>
        <w:tab w:val="clear" w:pos="926"/>
        <w:tab w:val="num" w:pos="360"/>
      </w:tabs>
      <w:spacing w:before="60" w:after="60"/>
      <w:ind w:left="924" w:hanging="35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</w:pPr>
    <w:rPr>
      <w:rFonts w:ascii="Courier New" w:eastAsia="Times New Roman" w:hAnsi="Courier New" w:cs="Courier New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te">
    <w:name w:val="Note"/>
    <w:basedOn w:val="Normal"/>
    <w:rsid w:val="00B76547"/>
    <w:pPr>
      <w:keepLines/>
      <w:pBdr>
        <w:top w:val="single" w:sz="12" w:space="1" w:color="808080"/>
        <w:bottom w:val="single" w:sz="12" w:space="1" w:color="808080"/>
      </w:pBdr>
      <w:spacing w:before="120"/>
      <w:jc w:val="center"/>
    </w:pPr>
    <w:rPr>
      <w:sz w:val="22"/>
      <w:lang w:val="en-GB"/>
    </w:rPr>
  </w:style>
  <w:style w:type="character" w:styleId="PageNumber">
    <w:name w:val="page number"/>
    <w:basedOn w:val="DefaultParagraphFont"/>
  </w:style>
  <w:style w:type="character" w:customStyle="1" w:styleId="Quote1">
    <w:name w:val="Quote1"/>
    <w:rPr>
      <w:i/>
    </w:rPr>
  </w:style>
  <w:style w:type="paragraph" w:styleId="Subtitle">
    <w:name w:val="Subtitle"/>
    <w:basedOn w:val="Normal"/>
    <w:next w:val="Normal"/>
    <w:qFormat/>
    <w:pPr>
      <w:jc w:val="center"/>
      <w:outlineLvl w:val="1"/>
    </w:pPr>
    <w:rPr>
      <w:sz w:val="28"/>
    </w:rPr>
  </w:style>
  <w:style w:type="paragraph" w:customStyle="1" w:styleId="TableCell">
    <w:name w:val="Table Cell"/>
    <w:basedOn w:val="Normal"/>
    <w:rsid w:val="00BD0DCA"/>
    <w:pPr>
      <w:spacing w:after="0"/>
      <w:jc w:val="right"/>
    </w:pPr>
  </w:style>
  <w:style w:type="paragraph" w:customStyle="1" w:styleId="TableHead">
    <w:name w:val="Table Head"/>
    <w:basedOn w:val="Normal"/>
    <w:next w:val="Normal"/>
    <w:pPr>
      <w:spacing w:after="0"/>
    </w:pPr>
    <w:rPr>
      <w:b/>
    </w:rPr>
  </w:style>
  <w:style w:type="paragraph" w:customStyle="1" w:styleId="TableNote">
    <w:name w:val="Table Note"/>
    <w:basedOn w:val="Normal"/>
    <w:next w:val="Normal"/>
    <w:pPr>
      <w:spacing w:before="120"/>
      <w:jc w:val="center"/>
    </w:pPr>
    <w:rPr>
      <w:sz w:val="20"/>
      <w:szCs w:val="20"/>
    </w:rPr>
  </w:style>
  <w:style w:type="paragraph" w:customStyle="1" w:styleId="TableRowHead">
    <w:name w:val="Table Row Head"/>
    <w:basedOn w:val="Normal"/>
    <w:pPr>
      <w:keepNext/>
      <w:spacing w:after="0"/>
    </w:pPr>
    <w:rPr>
      <w:rFonts w:ascii="Arial Bold" w:hAnsi="Arial Bold"/>
      <w:b/>
    </w:rPr>
  </w:style>
  <w:style w:type="paragraph" w:customStyle="1" w:styleId="TableSummary">
    <w:name w:val="Table Summary"/>
    <w:basedOn w:val="Normal"/>
    <w:next w:val="TableHead"/>
    <w:pPr>
      <w:ind w:left="567" w:right="567"/>
      <w:jc w:val="center"/>
    </w:pPr>
    <w:rPr>
      <w:i/>
    </w:rPr>
  </w:style>
  <w:style w:type="paragraph" w:customStyle="1" w:styleId="TableTitle">
    <w:name w:val="Table Title"/>
    <w:basedOn w:val="Normal"/>
    <w:next w:val="TableSummary"/>
    <w:rsid w:val="00B76547"/>
    <w:pPr>
      <w:keepNext/>
      <w:keepLines/>
      <w:spacing w:after="120"/>
      <w:jc w:val="center"/>
    </w:pPr>
    <w:rPr>
      <w:b/>
    </w:rPr>
  </w:style>
  <w:style w:type="paragraph" w:customStyle="1" w:styleId="TaggedText">
    <w:name w:val="Tagged Text"/>
    <w:basedOn w:val="Normal"/>
    <w:pPr>
      <w:suppressAutoHyphens/>
      <w:spacing w:after="0"/>
    </w:pPr>
    <w:rPr>
      <w:rFonts w:ascii="Courier New" w:hAnsi="Courier New"/>
      <w:color w:val="FF0000"/>
    </w:rPr>
  </w:style>
  <w:style w:type="paragraph" w:styleId="Title">
    <w:name w:val="Title"/>
    <w:basedOn w:val="Normal"/>
    <w:next w:val="Normal"/>
    <w:qFormat/>
    <w:rsid w:val="003B10EC"/>
    <w:pPr>
      <w:spacing w:after="3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NormalBeforeList">
    <w:name w:val="Normal (Before List)"/>
    <w:basedOn w:val="Normal"/>
    <w:next w:val="ListBullet"/>
    <w:qFormat/>
    <w:rsid w:val="00BA2579"/>
    <w:pPr>
      <w:spacing w:after="120"/>
    </w:pPr>
  </w:style>
  <w:style w:type="paragraph" w:customStyle="1" w:styleId="TableHeadRight">
    <w:name w:val="Table Head Right"/>
    <w:basedOn w:val="TableHead"/>
    <w:pPr>
      <w:jc w:val="right"/>
    </w:pPr>
  </w:style>
  <w:style w:type="paragraph" w:customStyle="1" w:styleId="TableCellLeft">
    <w:name w:val="Table Cell Left"/>
    <w:basedOn w:val="TableCell"/>
    <w:rsid w:val="006E0C75"/>
    <w:pPr>
      <w:jc w:val="left"/>
    </w:pPr>
  </w:style>
  <w:style w:type="paragraph" w:styleId="FootnoteText">
    <w:name w:val="footnote text"/>
    <w:basedOn w:val="Normal"/>
    <w:semiHidden/>
    <w:rsid w:val="009222D3"/>
    <w:pPr>
      <w:spacing w:after="80"/>
    </w:pPr>
    <w:rPr>
      <w:sz w:val="22"/>
      <w:szCs w:val="20"/>
    </w:rPr>
  </w:style>
  <w:style w:type="paragraph" w:styleId="TOC2">
    <w:name w:val="toc 2"/>
    <w:basedOn w:val="Normal"/>
    <w:next w:val="Normal"/>
    <w:autoRedefine/>
    <w:rsid w:val="00F351D6"/>
    <w:pPr>
      <w:keepLines/>
      <w:spacing w:after="60"/>
      <w:ind w:left="261"/>
    </w:pPr>
  </w:style>
  <w:style w:type="paragraph" w:customStyle="1" w:styleId="NormalAfterList">
    <w:name w:val="Normal (After List)"/>
    <w:basedOn w:val="Normal"/>
    <w:next w:val="Normal"/>
    <w:qFormat/>
    <w:rsid w:val="00C154AE"/>
    <w:pPr>
      <w:spacing w:before="120"/>
    </w:pPr>
  </w:style>
  <w:style w:type="character" w:styleId="FootnoteReference">
    <w:name w:val="footnote reference"/>
    <w:rsid w:val="00A1079C"/>
    <w:rPr>
      <w:rFonts w:ascii="Gill Sans" w:hAnsi="Gill Sans"/>
      <w:sz w:val="26"/>
      <w:vertAlign w:val="superscript"/>
    </w:rPr>
  </w:style>
  <w:style w:type="paragraph" w:styleId="List">
    <w:name w:val="List"/>
    <w:basedOn w:val="Normal"/>
    <w:rsid w:val="009A3139"/>
    <w:pPr>
      <w:spacing w:before="60" w:after="60"/>
      <w:ind w:left="283" w:hanging="283"/>
    </w:pPr>
    <w:rPr>
      <w:rFonts w:ascii="Lucida Bright" w:hAnsi="Lucida Bright" w:cs="Arial"/>
      <w:sz w:val="24"/>
    </w:rPr>
  </w:style>
  <w:style w:type="paragraph" w:customStyle="1" w:styleId="StyleListNumberArialBold">
    <w:name w:val="Style List Number + Arial Bold"/>
    <w:basedOn w:val="ListNumber"/>
    <w:rsid w:val="009A3139"/>
    <w:pPr>
      <w:numPr>
        <w:numId w:val="0"/>
      </w:numPr>
      <w:tabs>
        <w:tab w:val="num" w:pos="360"/>
      </w:tabs>
      <w:spacing w:after="0"/>
      <w:ind w:left="360" w:hanging="360"/>
    </w:pPr>
    <w:rPr>
      <w:rFonts w:ascii="Arial" w:hAnsi="Arial"/>
      <w:b/>
      <w:bCs/>
      <w:sz w:val="24"/>
      <w:lang w:eastAsia="en-IE"/>
    </w:rPr>
  </w:style>
  <w:style w:type="table" w:styleId="TableGrid">
    <w:name w:val="Table Grid"/>
    <w:basedOn w:val="TableNormal"/>
    <w:rsid w:val="008670E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35A7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35A7D"/>
    <w:rPr>
      <w:rFonts w:ascii="Gill Sans" w:hAnsi="Gill Sans"/>
      <w:b/>
      <w:bCs/>
      <w:szCs w:val="20"/>
      <w:lang w:val="en-IE"/>
    </w:rPr>
  </w:style>
  <w:style w:type="character" w:customStyle="1" w:styleId="CommentSubjectChar">
    <w:name w:val="Comment Subject Char"/>
    <w:link w:val="CommentSubject"/>
    <w:rsid w:val="00235A7D"/>
    <w:rPr>
      <w:rFonts w:ascii="Gill Sans" w:eastAsia="Times New Roman" w:hAnsi="Gill Sans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rsid w:val="00235A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5A7D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57AE2"/>
    <w:pPr>
      <w:ind w:left="720"/>
    </w:pPr>
  </w:style>
  <w:style w:type="paragraph" w:styleId="Revision">
    <w:name w:val="Revision"/>
    <w:hidden/>
    <w:uiPriority w:val="99"/>
    <w:semiHidden/>
    <w:rsid w:val="00CA1634"/>
    <w:rPr>
      <w:rFonts w:ascii="Gill Sans" w:eastAsia="Times New Roman" w:hAnsi="Gill Sans"/>
      <w:sz w:val="26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@nda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services.gov.ie\NETLOGON\NDA\NDATemplates\NDA%20Style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470B3-E9B5-4012-8239-A1511EA9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NDA Style 2011</Template>
  <TotalTime>51</TotalTime>
  <Pages>6</Pages>
  <Words>687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Authority</vt:lpstr>
    </vt:vector>
  </TitlesOfParts>
  <Company>National Disability Authority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Authority</dc:title>
  <dc:subject/>
  <dc:creator>fitzgerem</dc:creator>
  <cp:keywords/>
  <cp:lastModifiedBy>Damhnait O'Malley (NDA)</cp:lastModifiedBy>
  <cp:revision>11</cp:revision>
  <cp:lastPrinted>2023-09-11T11:30:00Z</cp:lastPrinted>
  <dcterms:created xsi:type="dcterms:W3CDTF">2023-09-11T11:01:00Z</dcterms:created>
  <dcterms:modified xsi:type="dcterms:W3CDTF">2023-09-12T10:29:00Z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