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653B" w14:textId="754D9667" w:rsidR="009C3BD7" w:rsidRDefault="00493BDD" w:rsidP="009C3BD7">
      <w:pPr>
        <w:pStyle w:val="Heading1"/>
      </w:pPr>
      <w:r>
        <w:t xml:space="preserve">Checklist for </w:t>
      </w:r>
      <w:r w:rsidR="00132996">
        <w:t>a</w:t>
      </w:r>
      <w:r w:rsidR="00D83678">
        <w:t xml:space="preserve">pplicants to </w:t>
      </w:r>
      <w:r>
        <w:t xml:space="preserve">the </w:t>
      </w:r>
      <w:r w:rsidR="00132996">
        <w:t xml:space="preserve">NDA </w:t>
      </w:r>
      <w:r>
        <w:t>Research Promotion Scheme</w:t>
      </w:r>
    </w:p>
    <w:p w14:paraId="57731526" w14:textId="17C59971" w:rsidR="008A6FA6" w:rsidRDefault="00B50FF3" w:rsidP="00E820AA">
      <w:sdt>
        <w:sdtPr>
          <w:id w:val="-3346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>Have you c</w:t>
      </w:r>
      <w:r w:rsidR="008A6FA6">
        <w:t>ompleted the application form in full</w:t>
      </w:r>
      <w:r w:rsidR="00E820AA">
        <w:t>?</w:t>
      </w:r>
      <w:r w:rsidR="00E820AA">
        <w:tab/>
      </w:r>
    </w:p>
    <w:p w14:paraId="4086A300" w14:textId="3F3288B4" w:rsidR="00493BDD" w:rsidRDefault="00B50FF3" w:rsidP="00E820AA">
      <w:sdt>
        <w:sdtPr>
          <w:id w:val="-4128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>Have you c</w:t>
      </w:r>
      <w:r w:rsidR="00493BDD">
        <w:t xml:space="preserve">ompleted all fields within the maximum </w:t>
      </w:r>
      <w:r w:rsidR="00E820AA">
        <w:t xml:space="preserve">word count </w:t>
      </w:r>
      <w:r w:rsidR="00493BDD">
        <w:t>allowable</w:t>
      </w:r>
      <w:r w:rsidR="00E820AA">
        <w:t>?</w:t>
      </w:r>
      <w:r w:rsidR="00493BDD">
        <w:t xml:space="preserve"> </w:t>
      </w:r>
    </w:p>
    <w:p w14:paraId="338E5C38" w14:textId="451F785E" w:rsidR="00814B76" w:rsidRDefault="00B50FF3" w:rsidP="00E820AA">
      <w:sdt>
        <w:sdtPr>
          <w:id w:val="36772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>Have you i</w:t>
      </w:r>
      <w:r w:rsidR="00814B76">
        <w:t>dentified</w:t>
      </w:r>
      <w:r w:rsidR="00493BDD">
        <w:t xml:space="preserve"> a Project Lead and </w:t>
      </w:r>
      <w:r w:rsidR="00E820AA">
        <w:t xml:space="preserve">provided </w:t>
      </w:r>
      <w:r w:rsidR="00493BDD">
        <w:t>contact details</w:t>
      </w:r>
      <w:r w:rsidR="00E820AA">
        <w:t>?</w:t>
      </w:r>
    </w:p>
    <w:p w14:paraId="078A00A8" w14:textId="7F79E872" w:rsidR="003C3946" w:rsidRDefault="00B50FF3" w:rsidP="00E820AA">
      <w:sdt>
        <w:sdtPr>
          <w:id w:val="4139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946">
            <w:rPr>
              <w:rFonts w:ascii="MS Gothic" w:eastAsia="MS Gothic" w:hAnsi="MS Gothic" w:hint="eastAsia"/>
            </w:rPr>
            <w:t>☐</w:t>
          </w:r>
        </w:sdtContent>
      </w:sdt>
      <w:r w:rsidR="003C3946">
        <w:tab/>
        <w:t xml:space="preserve">Have you provided the contact details of the project team? </w:t>
      </w:r>
    </w:p>
    <w:p w14:paraId="22E8A116" w14:textId="3570CD0B" w:rsidR="00E820AA" w:rsidRDefault="00B50FF3" w:rsidP="00E820AA">
      <w:pPr>
        <w:ind w:left="720" w:hanging="720"/>
      </w:pPr>
      <w:sdt>
        <w:sdtPr>
          <w:id w:val="-45263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>If this is a joint application, is the lead researcher/organisation/institution clearly identified?</w:t>
      </w:r>
    </w:p>
    <w:p w14:paraId="246F268D" w14:textId="79FBA125" w:rsidR="00493BDD" w:rsidRDefault="00B50FF3" w:rsidP="00E820AA">
      <w:pPr>
        <w:ind w:left="720" w:hanging="720"/>
      </w:pPr>
      <w:sdt>
        <w:sdtPr>
          <w:id w:val="-32775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</w:r>
      <w:r w:rsidR="00814B76">
        <w:t xml:space="preserve">If this is a joint application, </w:t>
      </w:r>
      <w:r w:rsidR="00E820AA">
        <w:t xml:space="preserve">is </w:t>
      </w:r>
      <w:r w:rsidR="00814B76">
        <w:t xml:space="preserve">the involvement of all different partners and stakeholders in the design, planning, </w:t>
      </w:r>
      <w:proofErr w:type="gramStart"/>
      <w:r w:rsidR="00814B76">
        <w:t>implementation</w:t>
      </w:r>
      <w:proofErr w:type="gramEnd"/>
      <w:r w:rsidR="00814B76">
        <w:t xml:space="preserve"> and dissemination of the research</w:t>
      </w:r>
      <w:r w:rsidR="00E820AA">
        <w:t xml:space="preserve"> clearly indicated</w:t>
      </w:r>
      <w:r w:rsidR="00814B76">
        <w:t xml:space="preserve">? </w:t>
      </w:r>
    </w:p>
    <w:p w14:paraId="456202F3" w14:textId="53099AA6" w:rsidR="003C3946" w:rsidRDefault="00B50FF3" w:rsidP="00E820AA">
      <w:pPr>
        <w:ind w:left="720" w:hanging="720"/>
      </w:pPr>
      <w:sdt>
        <w:sdtPr>
          <w:id w:val="-164187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946">
            <w:rPr>
              <w:rFonts w:ascii="MS Gothic" w:eastAsia="MS Gothic" w:hAnsi="MS Gothic" w:hint="eastAsia"/>
            </w:rPr>
            <w:t>☐</w:t>
          </w:r>
        </w:sdtContent>
      </w:sdt>
      <w:r w:rsidR="003C3946">
        <w:tab/>
        <w:t>Have you demonstrated that your proposed research fills a gap in current research and will add to the existing evidence base?</w:t>
      </w:r>
    </w:p>
    <w:p w14:paraId="4F4D4E7F" w14:textId="3E4170D5" w:rsidR="003C3946" w:rsidRDefault="00B50FF3" w:rsidP="00E820AA">
      <w:pPr>
        <w:ind w:left="720" w:hanging="720"/>
      </w:pPr>
      <w:sdt>
        <w:sdtPr>
          <w:id w:val="166211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946">
            <w:rPr>
              <w:rFonts w:ascii="MS Gothic" w:eastAsia="MS Gothic" w:hAnsi="MS Gothic" w:hint="eastAsia"/>
            </w:rPr>
            <w:t>☐</w:t>
          </w:r>
        </w:sdtContent>
      </w:sdt>
      <w:r w:rsidR="003C3946">
        <w:tab/>
        <w:t xml:space="preserve">Where applicable, have you provided details regarding the active involvement of disabled people throughout the research process? </w:t>
      </w:r>
    </w:p>
    <w:p w14:paraId="68875FC1" w14:textId="0533EB6E" w:rsidR="003C3946" w:rsidRDefault="00B50FF3" w:rsidP="00E820AA">
      <w:pPr>
        <w:ind w:left="720" w:hanging="720"/>
      </w:pPr>
      <w:sdt>
        <w:sdtPr>
          <w:id w:val="-84585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946">
            <w:rPr>
              <w:rFonts w:ascii="MS Gothic" w:eastAsia="MS Gothic" w:hAnsi="MS Gothic" w:hint="eastAsia"/>
            </w:rPr>
            <w:t>☐</w:t>
          </w:r>
        </w:sdtContent>
      </w:sdt>
      <w:r w:rsidR="003C3946">
        <w:tab/>
        <w:t xml:space="preserve">Have you provided a detailed project timeline? </w:t>
      </w:r>
    </w:p>
    <w:p w14:paraId="6D2B0E03" w14:textId="5839AE67" w:rsidR="00E820AA" w:rsidRDefault="00B50FF3" w:rsidP="00E820AA">
      <w:sdt>
        <w:sdtPr>
          <w:id w:val="1627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 xml:space="preserve">Have you indicated the grant amount you are applying for? </w:t>
      </w:r>
    </w:p>
    <w:p w14:paraId="5726ADC9" w14:textId="024FAC96" w:rsidR="00493BDD" w:rsidRDefault="00B50FF3" w:rsidP="00E820AA">
      <w:pPr>
        <w:ind w:left="720" w:hanging="720"/>
      </w:pPr>
      <w:sdt>
        <w:sdtPr>
          <w:id w:val="-117479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  <w:t>Have you p</w:t>
      </w:r>
      <w:r w:rsidR="00493BDD">
        <w:t>rovided an estimated budget breakdown on the grant amount being applied for and included VAT in your calculations</w:t>
      </w:r>
      <w:r w:rsidR="00E820AA">
        <w:t>, where applicable?</w:t>
      </w:r>
      <w:r w:rsidR="00493BDD">
        <w:t xml:space="preserve"> </w:t>
      </w:r>
    </w:p>
    <w:p w14:paraId="19E93073" w14:textId="0DDE948A" w:rsidR="008A6FA6" w:rsidRDefault="00B50FF3" w:rsidP="00E820AA">
      <w:sdt>
        <w:sdtPr>
          <w:id w:val="-165236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</w:r>
      <w:r w:rsidR="008A6FA6">
        <w:t>Have you attached the CVs of the project team</w:t>
      </w:r>
      <w:r w:rsidR="00E820AA">
        <w:t>?</w:t>
      </w:r>
    </w:p>
    <w:p w14:paraId="5FC4A13B" w14:textId="1C44D459" w:rsidR="002C38AA" w:rsidRDefault="00B50FF3" w:rsidP="00E820AA">
      <w:sdt>
        <w:sdtPr>
          <w:id w:val="-57759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AA">
            <w:rPr>
              <w:rFonts w:ascii="MS Gothic" w:eastAsia="MS Gothic" w:hAnsi="MS Gothic" w:hint="eastAsia"/>
            </w:rPr>
            <w:t>☐</w:t>
          </w:r>
        </w:sdtContent>
      </w:sdt>
      <w:r w:rsidR="002C38AA">
        <w:tab/>
        <w:t xml:space="preserve">Have you provided the contact details of two referees? </w:t>
      </w:r>
    </w:p>
    <w:p w14:paraId="78ED7B75" w14:textId="7A2DA1E0" w:rsidR="008A6FA6" w:rsidRDefault="00B50FF3" w:rsidP="00E820AA">
      <w:pPr>
        <w:ind w:left="720" w:hanging="720"/>
      </w:pPr>
      <w:sdt>
        <w:sdtPr>
          <w:id w:val="-76583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</w:r>
      <w:r w:rsidR="008A6FA6">
        <w:t>Have you supplied contact details of any third parties that will be involved in the project</w:t>
      </w:r>
      <w:r w:rsidR="00E820AA">
        <w:t>?</w:t>
      </w:r>
      <w:r w:rsidR="008A6FA6">
        <w:t xml:space="preserve"> </w:t>
      </w:r>
    </w:p>
    <w:p w14:paraId="739A208A" w14:textId="5899F5DB" w:rsidR="008A6FA6" w:rsidRDefault="00B50FF3" w:rsidP="00E820AA">
      <w:pPr>
        <w:ind w:left="720" w:hanging="720"/>
      </w:pPr>
      <w:sdt>
        <w:sdtPr>
          <w:id w:val="4644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</w:r>
      <w:r w:rsidR="003C3946">
        <w:t>Have you p</w:t>
      </w:r>
      <w:r w:rsidR="00814B76">
        <w:t>rovided links to, or copies</w:t>
      </w:r>
      <w:r w:rsidR="008A6FA6">
        <w:t xml:space="preserve"> of</w:t>
      </w:r>
      <w:r w:rsidR="00814B76">
        <w:t>,</w:t>
      </w:r>
      <w:r w:rsidR="008A6FA6">
        <w:t xml:space="preserve"> three pieces of </w:t>
      </w:r>
      <w:r w:rsidR="00E820AA">
        <w:t xml:space="preserve">relevant research conducted by the lead applicant or </w:t>
      </w:r>
      <w:r w:rsidR="002C38AA">
        <w:t xml:space="preserve">research </w:t>
      </w:r>
      <w:r w:rsidR="00E820AA">
        <w:t>team?</w:t>
      </w:r>
    </w:p>
    <w:p w14:paraId="794F22D1" w14:textId="0AF13928" w:rsidR="003C3946" w:rsidRDefault="00B50FF3" w:rsidP="003C3946">
      <w:pPr>
        <w:ind w:left="720" w:hanging="720"/>
      </w:pPr>
      <w:sdt>
        <w:sdtPr>
          <w:id w:val="7258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946">
            <w:rPr>
              <w:rFonts w:ascii="MS Gothic" w:eastAsia="MS Gothic" w:hAnsi="MS Gothic" w:hint="eastAsia"/>
            </w:rPr>
            <w:t>☐</w:t>
          </w:r>
        </w:sdtContent>
      </w:sdt>
      <w:r w:rsidR="003C3946">
        <w:tab/>
        <w:t xml:space="preserve">Have you ensured that you will be able to provide Tax Clearance Certificate to the NDA? </w:t>
      </w:r>
    </w:p>
    <w:p w14:paraId="2733CC6B" w14:textId="320C8570" w:rsidR="00E820AA" w:rsidRDefault="00B50FF3" w:rsidP="003C3946">
      <w:sdt>
        <w:sdtPr>
          <w:id w:val="-120170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8AA">
            <w:rPr>
              <w:rFonts w:ascii="MS Gothic" w:eastAsia="MS Gothic" w:hAnsi="MS Gothic" w:hint="eastAsia"/>
            </w:rPr>
            <w:t>☐</w:t>
          </w:r>
        </w:sdtContent>
      </w:sdt>
      <w:r w:rsidR="002C38AA">
        <w:tab/>
      </w:r>
      <w:r w:rsidR="003C3946">
        <w:t xml:space="preserve">Have you signed all relevant sections in the application form? </w:t>
      </w:r>
    </w:p>
    <w:p w14:paraId="0056FAB2" w14:textId="6787EB20" w:rsidR="007D71FC" w:rsidRDefault="00B50FF3" w:rsidP="00E820AA">
      <w:pPr>
        <w:ind w:left="720" w:hanging="720"/>
      </w:pPr>
      <w:sdt>
        <w:sdtPr>
          <w:id w:val="-196410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0AA">
            <w:rPr>
              <w:rFonts w:ascii="MS Gothic" w:eastAsia="MS Gothic" w:hAnsi="MS Gothic" w:hint="eastAsia"/>
            </w:rPr>
            <w:t>☐</w:t>
          </w:r>
        </w:sdtContent>
      </w:sdt>
      <w:r w:rsidR="00E820AA">
        <w:tab/>
      </w:r>
      <w:r w:rsidR="00493BDD">
        <w:t xml:space="preserve">Make sure you submit </w:t>
      </w:r>
      <w:r w:rsidR="003C3946">
        <w:t>before the</w:t>
      </w:r>
      <w:r w:rsidR="00493BDD">
        <w:t xml:space="preserve"> deadline</w:t>
      </w:r>
      <w:r w:rsidR="003C3946">
        <w:t xml:space="preserve"> of</w:t>
      </w:r>
      <w:r>
        <w:t xml:space="preserve"> </w:t>
      </w:r>
      <w:r w:rsidRPr="00B50FF3">
        <w:rPr>
          <w:b/>
          <w:bCs/>
        </w:rPr>
        <w:t>12 noon</w:t>
      </w:r>
      <w:r w:rsidR="00493BDD" w:rsidRPr="00B50FF3">
        <w:rPr>
          <w:b/>
          <w:bCs/>
        </w:rPr>
        <w:t xml:space="preserve"> </w:t>
      </w:r>
      <w:r w:rsidR="00C85D2A" w:rsidRPr="00B50FF3">
        <w:rPr>
          <w:b/>
          <w:bCs/>
        </w:rPr>
        <w:t>23</w:t>
      </w:r>
      <w:r w:rsidR="00C85D2A" w:rsidRPr="00B50FF3">
        <w:rPr>
          <w:b/>
          <w:bCs/>
          <w:vertAlign w:val="superscript"/>
        </w:rPr>
        <w:t>rd</w:t>
      </w:r>
      <w:r w:rsidR="00493BDD" w:rsidRPr="00B50FF3">
        <w:rPr>
          <w:b/>
          <w:bCs/>
        </w:rPr>
        <w:t xml:space="preserve"> October 2023</w:t>
      </w:r>
    </w:p>
    <w:p w14:paraId="5955F711" w14:textId="7AF37E26" w:rsidR="00132996" w:rsidRDefault="00B50FF3" w:rsidP="00E820AA">
      <w:pPr>
        <w:ind w:left="720" w:hanging="720"/>
      </w:pPr>
      <w:sdt>
        <w:sdtPr>
          <w:id w:val="53763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996">
            <w:rPr>
              <w:rFonts w:ascii="MS Gothic" w:eastAsia="MS Gothic" w:hAnsi="MS Gothic" w:hint="eastAsia"/>
            </w:rPr>
            <w:t>☐</w:t>
          </w:r>
        </w:sdtContent>
      </w:sdt>
      <w:r w:rsidR="00132996">
        <w:tab/>
        <w:t xml:space="preserve">Ensure the subject line of the submission email reads: </w:t>
      </w:r>
      <w:r w:rsidR="00132996" w:rsidRPr="00B50FF3">
        <w:rPr>
          <w:b/>
          <w:bCs/>
        </w:rPr>
        <w:t>RPS 2023-</w:t>
      </w:r>
      <w:r w:rsidRPr="00B50FF3">
        <w:rPr>
          <w:b/>
          <w:bCs/>
        </w:rPr>
        <w:t>2</w:t>
      </w:r>
      <w:r w:rsidR="00132996" w:rsidRPr="00B50FF3">
        <w:rPr>
          <w:b/>
          <w:bCs/>
        </w:rPr>
        <w:t>4</w:t>
      </w:r>
    </w:p>
    <w:sectPr w:rsidR="00132996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D73C" w14:textId="77777777" w:rsidR="00493BDD" w:rsidRDefault="00493BDD">
      <w:r>
        <w:separator/>
      </w:r>
    </w:p>
  </w:endnote>
  <w:endnote w:type="continuationSeparator" w:id="0">
    <w:p w14:paraId="1C43C872" w14:textId="77777777" w:rsidR="00493BDD" w:rsidRDefault="0049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DF4F" w14:textId="77777777" w:rsidR="009C4D62" w:rsidRDefault="009C4D62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E0C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22B5" w14:textId="77777777" w:rsidR="00493BDD" w:rsidRDefault="00493BDD">
      <w:r>
        <w:separator/>
      </w:r>
    </w:p>
  </w:footnote>
  <w:footnote w:type="continuationSeparator" w:id="0">
    <w:p w14:paraId="6EEF580C" w14:textId="77777777" w:rsidR="00493BDD" w:rsidRDefault="0049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C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6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48E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2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C2CE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B22CEC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D6D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216E3141"/>
    <w:multiLevelType w:val="hybridMultilevel"/>
    <w:tmpl w:val="0B58A926"/>
    <w:lvl w:ilvl="0" w:tplc="18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0082628">
    <w:abstractNumId w:val="9"/>
  </w:num>
  <w:num w:numId="2" w16cid:durableId="1082604317">
    <w:abstractNumId w:val="9"/>
  </w:num>
  <w:num w:numId="3" w16cid:durableId="2133747845">
    <w:abstractNumId w:val="7"/>
  </w:num>
  <w:num w:numId="4" w16cid:durableId="223877802">
    <w:abstractNumId w:val="7"/>
  </w:num>
  <w:num w:numId="5" w16cid:durableId="540242631">
    <w:abstractNumId w:val="6"/>
  </w:num>
  <w:num w:numId="6" w16cid:durableId="302127939">
    <w:abstractNumId w:val="6"/>
  </w:num>
  <w:num w:numId="7" w16cid:durableId="2112965705">
    <w:abstractNumId w:val="8"/>
  </w:num>
  <w:num w:numId="8" w16cid:durableId="1473984299">
    <w:abstractNumId w:val="8"/>
  </w:num>
  <w:num w:numId="9" w16cid:durableId="576011586">
    <w:abstractNumId w:val="3"/>
  </w:num>
  <w:num w:numId="10" w16cid:durableId="1434202118">
    <w:abstractNumId w:val="3"/>
  </w:num>
  <w:num w:numId="11" w16cid:durableId="115176246">
    <w:abstractNumId w:val="2"/>
  </w:num>
  <w:num w:numId="12" w16cid:durableId="547884243">
    <w:abstractNumId w:val="2"/>
  </w:num>
  <w:num w:numId="13" w16cid:durableId="1040322023">
    <w:abstractNumId w:val="5"/>
  </w:num>
  <w:num w:numId="14" w16cid:durableId="229772148">
    <w:abstractNumId w:val="4"/>
  </w:num>
  <w:num w:numId="15" w16cid:durableId="26150655">
    <w:abstractNumId w:val="1"/>
  </w:num>
  <w:num w:numId="16" w16cid:durableId="307395082">
    <w:abstractNumId w:val="0"/>
  </w:num>
  <w:num w:numId="17" w16cid:durableId="454296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DD"/>
    <w:rsid w:val="00055418"/>
    <w:rsid w:val="001004DA"/>
    <w:rsid w:val="00132996"/>
    <w:rsid w:val="0013443C"/>
    <w:rsid w:val="0013755B"/>
    <w:rsid w:val="00181FE6"/>
    <w:rsid w:val="001C2025"/>
    <w:rsid w:val="001F0D22"/>
    <w:rsid w:val="00227660"/>
    <w:rsid w:val="00232005"/>
    <w:rsid w:val="00265A74"/>
    <w:rsid w:val="00287B8E"/>
    <w:rsid w:val="00295725"/>
    <w:rsid w:val="002C38AA"/>
    <w:rsid w:val="002D100B"/>
    <w:rsid w:val="003A44C8"/>
    <w:rsid w:val="003B10EC"/>
    <w:rsid w:val="003C3946"/>
    <w:rsid w:val="004934C9"/>
    <w:rsid w:val="00493BDD"/>
    <w:rsid w:val="004C5836"/>
    <w:rsid w:val="005C292B"/>
    <w:rsid w:val="0065147B"/>
    <w:rsid w:val="006E0C75"/>
    <w:rsid w:val="006F25EC"/>
    <w:rsid w:val="007608EF"/>
    <w:rsid w:val="007B381B"/>
    <w:rsid w:val="007B6238"/>
    <w:rsid w:val="007C1D90"/>
    <w:rsid w:val="007C73F7"/>
    <w:rsid w:val="007D71FC"/>
    <w:rsid w:val="00814B76"/>
    <w:rsid w:val="00831FA1"/>
    <w:rsid w:val="00867158"/>
    <w:rsid w:val="008A6FA6"/>
    <w:rsid w:val="008F29EC"/>
    <w:rsid w:val="009222D3"/>
    <w:rsid w:val="009C3BD7"/>
    <w:rsid w:val="009C4D62"/>
    <w:rsid w:val="00A017A4"/>
    <w:rsid w:val="00A05270"/>
    <w:rsid w:val="00A1079C"/>
    <w:rsid w:val="00A443B9"/>
    <w:rsid w:val="00AA356B"/>
    <w:rsid w:val="00B05D5D"/>
    <w:rsid w:val="00B50FF3"/>
    <w:rsid w:val="00B76547"/>
    <w:rsid w:val="00B837E6"/>
    <w:rsid w:val="00BA2579"/>
    <w:rsid w:val="00BC74C2"/>
    <w:rsid w:val="00BD0DCA"/>
    <w:rsid w:val="00BE3DCC"/>
    <w:rsid w:val="00C154AE"/>
    <w:rsid w:val="00C44C6A"/>
    <w:rsid w:val="00C632F9"/>
    <w:rsid w:val="00C85D2A"/>
    <w:rsid w:val="00C867C9"/>
    <w:rsid w:val="00CB280C"/>
    <w:rsid w:val="00D02608"/>
    <w:rsid w:val="00D23CC1"/>
    <w:rsid w:val="00D4681B"/>
    <w:rsid w:val="00D5494F"/>
    <w:rsid w:val="00D70522"/>
    <w:rsid w:val="00D75DC2"/>
    <w:rsid w:val="00D83678"/>
    <w:rsid w:val="00E820AA"/>
    <w:rsid w:val="00F24C5A"/>
    <w:rsid w:val="00F351D6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B908A"/>
  <w15:chartTrackingRefBased/>
  <w15:docId w15:val="{F192A2C2-91DB-4FA6-BCCE-268A9CF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B8E"/>
    <w:pPr>
      <w:spacing w:after="240"/>
    </w:pPr>
    <w:rPr>
      <w:rFonts w:ascii="Gill Sans" w:eastAsia="Times New Roman" w:hAnsi="Gill Sans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C44C6A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10EC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10EC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3B10EC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3B10EC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10EC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3B10EC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3B10EC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3B10EC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76547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F351D6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rFonts w:ascii="Gill Sans MT" w:hAnsi="Gill Sans MT"/>
      <w:b/>
    </w:rPr>
  </w:style>
  <w:style w:type="paragraph" w:styleId="Header">
    <w:name w:val="header"/>
    <w:basedOn w:val="Normal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7B6238"/>
    <w:pPr>
      <w:numPr>
        <w:numId w:val="2"/>
      </w:numPr>
      <w:spacing w:after="120"/>
      <w:ind w:left="357" w:hanging="357"/>
    </w:pPr>
  </w:style>
  <w:style w:type="paragraph" w:styleId="ListBullet2">
    <w:name w:val="List Bullet 2"/>
    <w:basedOn w:val="Normal"/>
    <w:rsid w:val="005C292B"/>
    <w:pPr>
      <w:numPr>
        <w:numId w:val="4"/>
      </w:numPr>
      <w:tabs>
        <w:tab w:val="clear" w:pos="717"/>
        <w:tab w:val="left" w:pos="357"/>
      </w:tabs>
      <w:spacing w:before="60" w:after="60"/>
      <w:ind w:left="641" w:hanging="357"/>
    </w:pPr>
  </w:style>
  <w:style w:type="paragraph" w:styleId="ListBullet3">
    <w:name w:val="List Bullet 3"/>
    <w:basedOn w:val="Normal"/>
    <w:rsid w:val="001F0D22"/>
    <w:pPr>
      <w:numPr>
        <w:numId w:val="6"/>
      </w:numPr>
      <w:spacing w:before="60" w:after="60"/>
      <w:ind w:left="925" w:hanging="284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rsid w:val="00055418"/>
    <w:pPr>
      <w:numPr>
        <w:numId w:val="12"/>
      </w:numPr>
      <w:tabs>
        <w:tab w:val="clear" w:pos="926"/>
        <w:tab w:val="num" w:pos="360"/>
      </w:tabs>
      <w:spacing w:before="60" w:after="60"/>
      <w:ind w:left="924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rsid w:val="00BD0DCA"/>
    <w:pPr>
      <w:spacing w:after="0"/>
      <w:jc w:val="right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next w:val="ListBullet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  <w:rsid w:val="006E0C75"/>
    <w:pPr>
      <w:jc w:val="left"/>
    </w:pPr>
  </w:style>
  <w:style w:type="paragraph" w:styleId="FootnoteText">
    <w:name w:val="footnote text"/>
    <w:basedOn w:val="Normal"/>
    <w:semiHidden/>
    <w:rsid w:val="009222D3"/>
    <w:pPr>
      <w:spacing w:after="8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next w:val="Normal"/>
    <w:qFormat/>
    <w:rsid w:val="00C154AE"/>
    <w:pPr>
      <w:spacing w:before="120"/>
    </w:pPr>
  </w:style>
  <w:style w:type="character" w:styleId="FootnoteReference">
    <w:name w:val="footnote reference"/>
    <w:rsid w:val="00A1079C"/>
    <w:rPr>
      <w:rFonts w:ascii="Gill Sans" w:hAnsi="Gill Sans"/>
      <w:sz w:val="26"/>
      <w:vertAlign w:val="superscript"/>
    </w:rPr>
  </w:style>
  <w:style w:type="paragraph" w:styleId="ListParagraph">
    <w:name w:val="List Paragraph"/>
    <w:basedOn w:val="Normal"/>
    <w:uiPriority w:val="34"/>
    <w:qFormat/>
    <w:rsid w:val="00493BDD"/>
    <w:pPr>
      <w:ind w:left="720"/>
      <w:contextualSpacing/>
    </w:pPr>
    <w:rPr>
      <w:rFonts w:ascii="Gill Sans MT" w:hAnsi="Gill Sans MT"/>
    </w:rPr>
  </w:style>
  <w:style w:type="character" w:styleId="CommentReference">
    <w:name w:val="annotation reference"/>
    <w:basedOn w:val="DefaultParagraphFont"/>
    <w:rsid w:val="00F24C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24C5A"/>
    <w:rPr>
      <w:rFonts w:ascii="Gill Sans" w:hAnsi="Gill Sans"/>
      <w:b/>
      <w:bCs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F24C5A"/>
    <w:rPr>
      <w:rFonts w:ascii="Gill Sans" w:eastAsia="Times New Roman" w:hAnsi="Gill Sans"/>
      <w:b/>
      <w:bCs/>
      <w:szCs w:val="24"/>
      <w:lang w:eastAsia="en-US"/>
    </w:rPr>
  </w:style>
  <w:style w:type="paragraph" w:styleId="Revision">
    <w:name w:val="Revision"/>
    <w:hidden/>
    <w:uiPriority w:val="99"/>
    <w:semiHidden/>
    <w:rsid w:val="00F24C5A"/>
    <w:rPr>
      <w:rFonts w:ascii="Gill Sans" w:eastAsia="Times New Roman" w:hAnsi="Gill Sans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C13F-FEC8-42B1-978A-36F1CF9B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3</TotalTime>
  <Pages>2</Pages>
  <Words>288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Clare (NDA)</dc:creator>
  <cp:keywords/>
  <dc:description/>
  <cp:lastModifiedBy>Chloe Walsh (NDA)</cp:lastModifiedBy>
  <cp:revision>4</cp:revision>
  <dcterms:created xsi:type="dcterms:W3CDTF">2023-09-11T12:57:00Z</dcterms:created>
  <dcterms:modified xsi:type="dcterms:W3CDTF">2023-09-12T09:49:00Z</dcterms:modified>
</cp:coreProperties>
</file>